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C56" w:rsidRDefault="005B0C56" w:rsidP="005B0C56">
      <w:pPr>
        <w:pStyle w:val="NoSpacing"/>
        <w:jc w:val="center"/>
        <w:rPr>
          <w:rFonts w:ascii="Comic Sans MS" w:hAnsi="Comic Sans MS"/>
          <w:b/>
          <w:sz w:val="56"/>
          <w:szCs w:val="56"/>
        </w:rPr>
      </w:pPr>
      <w:bookmarkStart w:id="0" w:name="_GoBack"/>
      <w:bookmarkEnd w:id="0"/>
    </w:p>
    <w:p w:rsidR="00F60A39" w:rsidRDefault="00F60A39" w:rsidP="005B0C56">
      <w:pPr>
        <w:pStyle w:val="NoSpacing"/>
        <w:jc w:val="center"/>
        <w:rPr>
          <w:rFonts w:ascii="Comic Sans MS" w:hAnsi="Comic Sans MS"/>
          <w:b/>
          <w:sz w:val="56"/>
          <w:szCs w:val="56"/>
        </w:rPr>
      </w:pPr>
    </w:p>
    <w:p w:rsidR="00D157A0" w:rsidRPr="005B0C56" w:rsidRDefault="005B0C56" w:rsidP="005B0C56">
      <w:pPr>
        <w:pStyle w:val="NoSpacing"/>
        <w:jc w:val="center"/>
        <w:rPr>
          <w:rFonts w:ascii="Comic Sans MS" w:hAnsi="Comic Sans MS"/>
          <w:b/>
          <w:sz w:val="56"/>
          <w:szCs w:val="56"/>
        </w:rPr>
      </w:pPr>
      <w:r w:rsidRPr="005B0C56">
        <w:rPr>
          <w:rFonts w:ascii="Comic Sans MS" w:hAnsi="Comic Sans MS"/>
          <w:b/>
          <w:sz w:val="56"/>
          <w:szCs w:val="56"/>
        </w:rPr>
        <w:t>An Inspector Calls</w:t>
      </w:r>
    </w:p>
    <w:p w:rsidR="00DE7024" w:rsidRDefault="00DE7024" w:rsidP="005B0C56">
      <w:pPr>
        <w:pStyle w:val="NoSpacing"/>
        <w:jc w:val="center"/>
        <w:rPr>
          <w:rFonts w:ascii="Comic Sans MS" w:hAnsi="Comic Sans MS"/>
        </w:rPr>
      </w:pPr>
    </w:p>
    <w:p w:rsidR="00DE7024" w:rsidRDefault="00DE7024" w:rsidP="005B0C56">
      <w:pPr>
        <w:pStyle w:val="NoSpacing"/>
        <w:jc w:val="center"/>
        <w:rPr>
          <w:rFonts w:ascii="Comic Sans MS" w:hAnsi="Comic Sans MS"/>
        </w:rPr>
      </w:pPr>
    </w:p>
    <w:p w:rsidR="005B0C56" w:rsidRDefault="007F7FDB" w:rsidP="005B0C56">
      <w:pPr>
        <w:pStyle w:val="NoSpacing"/>
        <w:jc w:val="center"/>
        <w:rPr>
          <w:rFonts w:ascii="Comic Sans MS" w:hAnsi="Comic Sans MS"/>
        </w:rPr>
      </w:pPr>
      <w:r>
        <w:rPr>
          <w:rFonts w:ascii="Comic Sans MS" w:hAnsi="Comic Sans MS"/>
          <w:noProof/>
          <w:lang w:eastAsia="en-GB"/>
        </w:rPr>
        <w:drawing>
          <wp:inline distT="0" distB="0" distL="0" distR="0">
            <wp:extent cx="3515711" cy="351571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pect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11939" cy="3511939"/>
                    </a:xfrm>
                    <a:prstGeom prst="rect">
                      <a:avLst/>
                    </a:prstGeom>
                  </pic:spPr>
                </pic:pic>
              </a:graphicData>
            </a:graphic>
          </wp:inline>
        </w:drawing>
      </w:r>
    </w:p>
    <w:p w:rsidR="005B0C56" w:rsidRDefault="005B0C56" w:rsidP="005B0C56">
      <w:pPr>
        <w:pStyle w:val="NoSpacing"/>
        <w:jc w:val="center"/>
        <w:rPr>
          <w:rFonts w:ascii="Comic Sans MS" w:hAnsi="Comic Sans MS"/>
        </w:rPr>
      </w:pPr>
    </w:p>
    <w:p w:rsidR="005B0C56" w:rsidRDefault="005B0C56" w:rsidP="005B0C56">
      <w:pPr>
        <w:pStyle w:val="NoSpacing"/>
        <w:jc w:val="center"/>
        <w:rPr>
          <w:rFonts w:ascii="Comic Sans MS" w:hAnsi="Comic Sans MS"/>
        </w:rPr>
      </w:pPr>
    </w:p>
    <w:p w:rsidR="005B0C56" w:rsidRDefault="005B0C56" w:rsidP="005B0C56">
      <w:pPr>
        <w:pStyle w:val="NoSpacing"/>
        <w:jc w:val="center"/>
        <w:rPr>
          <w:rFonts w:ascii="Comic Sans MS" w:hAnsi="Comic Sans MS"/>
        </w:rPr>
      </w:pPr>
    </w:p>
    <w:p w:rsidR="005B0C56" w:rsidRDefault="005B0C56" w:rsidP="005B0C56">
      <w:pPr>
        <w:pStyle w:val="NoSpacing"/>
        <w:jc w:val="center"/>
        <w:rPr>
          <w:rFonts w:ascii="Comic Sans MS" w:hAnsi="Comic Sans MS"/>
        </w:rPr>
      </w:pPr>
    </w:p>
    <w:p w:rsidR="005B0C56" w:rsidRDefault="005B0C56" w:rsidP="005B0C56">
      <w:pPr>
        <w:pStyle w:val="NoSpacing"/>
        <w:jc w:val="center"/>
        <w:rPr>
          <w:rFonts w:ascii="Comic Sans MS" w:hAnsi="Comic Sans MS"/>
        </w:rPr>
      </w:pPr>
    </w:p>
    <w:p w:rsidR="005B0C56" w:rsidRDefault="005B0C56" w:rsidP="005B0C56">
      <w:pPr>
        <w:pStyle w:val="NoSpacing"/>
        <w:jc w:val="center"/>
        <w:rPr>
          <w:rFonts w:ascii="Comic Sans MS" w:hAnsi="Comic Sans MS"/>
        </w:rPr>
      </w:pPr>
    </w:p>
    <w:p w:rsidR="005B0C56" w:rsidRPr="005B0C56" w:rsidRDefault="005B0C56" w:rsidP="005B0C56">
      <w:pPr>
        <w:pStyle w:val="NoSpacing"/>
        <w:jc w:val="center"/>
        <w:rPr>
          <w:rFonts w:ascii="Comic Sans MS" w:hAnsi="Comic Sans MS"/>
          <w:sz w:val="52"/>
          <w:szCs w:val="52"/>
        </w:rPr>
      </w:pPr>
      <w:r w:rsidRPr="005B0C56">
        <w:rPr>
          <w:rFonts w:ascii="Comic Sans MS" w:hAnsi="Comic Sans MS"/>
          <w:sz w:val="52"/>
          <w:szCs w:val="52"/>
        </w:rPr>
        <w:t>Revision Guide</w:t>
      </w:r>
    </w:p>
    <w:p w:rsidR="005B0C56" w:rsidRDefault="005B0C56" w:rsidP="005B0C56">
      <w:pPr>
        <w:pStyle w:val="NoSpacing"/>
        <w:rPr>
          <w:rFonts w:ascii="Comic Sans MS" w:hAnsi="Comic Sans MS"/>
        </w:rPr>
      </w:pPr>
    </w:p>
    <w:p w:rsidR="005B0C56" w:rsidRDefault="005B0C56" w:rsidP="005B0C56">
      <w:pPr>
        <w:pStyle w:val="NoSpacing"/>
        <w:rPr>
          <w:rFonts w:ascii="Comic Sans MS" w:hAnsi="Comic Sans MS"/>
        </w:rPr>
      </w:pPr>
    </w:p>
    <w:p w:rsidR="005B0C56" w:rsidRDefault="005B0C56" w:rsidP="005B0C56">
      <w:pPr>
        <w:pStyle w:val="NoSpacing"/>
        <w:rPr>
          <w:rFonts w:ascii="Comic Sans MS" w:hAnsi="Comic Sans MS"/>
        </w:rPr>
      </w:pPr>
    </w:p>
    <w:p w:rsidR="005B0C56" w:rsidRDefault="005B0C56" w:rsidP="005B0C56">
      <w:pPr>
        <w:pStyle w:val="NoSpacing"/>
        <w:rPr>
          <w:rFonts w:ascii="Comic Sans MS" w:hAnsi="Comic Sans MS"/>
        </w:rPr>
      </w:pPr>
    </w:p>
    <w:p w:rsidR="005B0C56" w:rsidRDefault="005B0C56" w:rsidP="005B0C56">
      <w:pPr>
        <w:pStyle w:val="NoSpacing"/>
        <w:rPr>
          <w:rFonts w:ascii="Comic Sans MS" w:hAnsi="Comic Sans MS"/>
        </w:rPr>
      </w:pPr>
    </w:p>
    <w:p w:rsidR="005B0C56" w:rsidRDefault="005B0C56" w:rsidP="005B0C56">
      <w:pPr>
        <w:pStyle w:val="NoSpacing"/>
        <w:rPr>
          <w:rFonts w:ascii="Comic Sans MS" w:hAnsi="Comic Sans MS"/>
        </w:rPr>
      </w:pPr>
    </w:p>
    <w:p w:rsidR="005B0C56" w:rsidRDefault="005B0C56" w:rsidP="005B0C56">
      <w:pPr>
        <w:pStyle w:val="NoSpacing"/>
        <w:rPr>
          <w:rFonts w:ascii="Comic Sans MS" w:hAnsi="Comic Sans MS"/>
        </w:rPr>
      </w:pPr>
    </w:p>
    <w:p w:rsidR="005B0C56" w:rsidRDefault="005B0C56" w:rsidP="005B0C56">
      <w:pPr>
        <w:pStyle w:val="NoSpacing"/>
        <w:rPr>
          <w:rFonts w:ascii="Comic Sans MS" w:hAnsi="Comic Sans MS"/>
        </w:rPr>
      </w:pPr>
    </w:p>
    <w:p w:rsidR="005B0C56" w:rsidRDefault="005B0C56" w:rsidP="005B0C56">
      <w:pPr>
        <w:pStyle w:val="NoSpacing"/>
        <w:rPr>
          <w:rFonts w:ascii="Comic Sans MS" w:hAnsi="Comic Sans MS"/>
        </w:rPr>
      </w:pPr>
    </w:p>
    <w:p w:rsidR="0056138F" w:rsidRDefault="0056138F" w:rsidP="005B0C56">
      <w:pPr>
        <w:pStyle w:val="NoSpacing"/>
        <w:rPr>
          <w:rFonts w:ascii="Comic Sans MS" w:hAnsi="Comic Sans MS"/>
        </w:rPr>
      </w:pPr>
    </w:p>
    <w:p w:rsidR="0056138F" w:rsidRDefault="0056138F" w:rsidP="005B0C56">
      <w:pPr>
        <w:pStyle w:val="NoSpacing"/>
        <w:rPr>
          <w:rFonts w:ascii="Comic Sans MS" w:hAnsi="Comic Sans MS"/>
        </w:rPr>
      </w:pPr>
    </w:p>
    <w:p w:rsidR="0056138F" w:rsidRDefault="0056138F" w:rsidP="005B0C56">
      <w:pPr>
        <w:pStyle w:val="NoSpacing"/>
        <w:rPr>
          <w:rFonts w:ascii="Comic Sans MS" w:hAnsi="Comic Sans MS"/>
        </w:rPr>
      </w:pPr>
    </w:p>
    <w:p w:rsidR="0056138F" w:rsidRDefault="0056138F" w:rsidP="005B0C56">
      <w:pPr>
        <w:pStyle w:val="NoSpacing"/>
        <w:rPr>
          <w:rFonts w:ascii="Comic Sans MS" w:hAnsi="Comic Sans MS"/>
        </w:rPr>
      </w:pPr>
    </w:p>
    <w:p w:rsidR="00246F37" w:rsidRDefault="00246F37" w:rsidP="00B40214">
      <w:pPr>
        <w:tabs>
          <w:tab w:val="left" w:pos="1590"/>
        </w:tabs>
        <w:spacing w:after="200" w:line="276" w:lineRule="auto"/>
        <w:rPr>
          <w:rFonts w:ascii="Comic Sans MS" w:eastAsiaTheme="minorHAnsi" w:hAnsi="Comic Sans MS" w:cstheme="minorBidi"/>
          <w:b/>
          <w:sz w:val="44"/>
          <w:szCs w:val="22"/>
          <w:lang w:eastAsia="en-US"/>
        </w:rPr>
      </w:pPr>
    </w:p>
    <w:p w:rsidR="00246F37" w:rsidRDefault="00B40214" w:rsidP="00B40214">
      <w:pPr>
        <w:tabs>
          <w:tab w:val="left" w:pos="1590"/>
        </w:tabs>
        <w:spacing w:after="200" w:line="276" w:lineRule="auto"/>
        <w:rPr>
          <w:rFonts w:ascii="Comic Sans MS" w:eastAsiaTheme="minorHAnsi" w:hAnsi="Comic Sans MS" w:cstheme="minorBidi"/>
          <w:b/>
          <w:sz w:val="44"/>
          <w:szCs w:val="22"/>
          <w:lang w:eastAsia="en-US"/>
        </w:rPr>
      </w:pPr>
      <w:r w:rsidRPr="00B40214">
        <w:rPr>
          <w:rFonts w:ascii="Comic Sans MS" w:eastAsiaTheme="minorHAnsi" w:hAnsi="Comic Sans MS" w:cstheme="minorBidi"/>
          <w:b/>
          <w:sz w:val="44"/>
          <w:szCs w:val="22"/>
          <w:lang w:eastAsia="en-US"/>
        </w:rPr>
        <w:t>T</w:t>
      </w:r>
      <w:r w:rsidR="00246F37">
        <w:rPr>
          <w:rFonts w:ascii="Comic Sans MS" w:eastAsiaTheme="minorHAnsi" w:hAnsi="Comic Sans MS" w:cstheme="minorBidi"/>
          <w:b/>
          <w:sz w:val="44"/>
          <w:szCs w:val="22"/>
          <w:lang w:eastAsia="en-US"/>
        </w:rPr>
        <w:t>his booklet includes:</w:t>
      </w:r>
    </w:p>
    <w:p w:rsidR="00246F37" w:rsidRDefault="00246F37" w:rsidP="00246F37">
      <w:pPr>
        <w:pStyle w:val="ListParagraph"/>
        <w:numPr>
          <w:ilvl w:val="0"/>
          <w:numId w:val="13"/>
        </w:numPr>
        <w:tabs>
          <w:tab w:val="left" w:pos="1590"/>
        </w:tabs>
        <w:spacing w:after="200" w:line="276" w:lineRule="auto"/>
        <w:rPr>
          <w:rFonts w:ascii="Comic Sans MS" w:eastAsiaTheme="minorHAnsi" w:hAnsi="Comic Sans MS" w:cstheme="minorBidi"/>
          <w:b/>
          <w:sz w:val="44"/>
          <w:szCs w:val="22"/>
          <w:lang w:eastAsia="en-US"/>
        </w:rPr>
      </w:pPr>
      <w:r>
        <w:rPr>
          <w:rFonts w:ascii="Comic Sans MS" w:eastAsiaTheme="minorHAnsi" w:hAnsi="Comic Sans MS" w:cstheme="minorBidi"/>
          <w:b/>
          <w:sz w:val="44"/>
          <w:szCs w:val="22"/>
          <w:lang w:eastAsia="en-US"/>
        </w:rPr>
        <w:t>S</w:t>
      </w:r>
      <w:r w:rsidRPr="00246F37">
        <w:rPr>
          <w:rFonts w:ascii="Comic Sans MS" w:eastAsiaTheme="minorHAnsi" w:hAnsi="Comic Sans MS" w:cstheme="minorBidi"/>
          <w:b/>
          <w:sz w:val="44"/>
          <w:szCs w:val="22"/>
          <w:lang w:eastAsia="en-US"/>
        </w:rPr>
        <w:t>ummaries of characters</w:t>
      </w:r>
    </w:p>
    <w:p w:rsidR="00246F37" w:rsidRDefault="00246F37" w:rsidP="00246F37">
      <w:pPr>
        <w:pStyle w:val="ListParagraph"/>
        <w:numPr>
          <w:ilvl w:val="0"/>
          <w:numId w:val="13"/>
        </w:numPr>
        <w:tabs>
          <w:tab w:val="left" w:pos="1590"/>
        </w:tabs>
        <w:spacing w:after="200" w:line="276" w:lineRule="auto"/>
        <w:rPr>
          <w:rFonts w:ascii="Comic Sans MS" w:eastAsiaTheme="minorHAnsi" w:hAnsi="Comic Sans MS" w:cstheme="minorBidi"/>
          <w:b/>
          <w:sz w:val="44"/>
          <w:szCs w:val="22"/>
          <w:lang w:eastAsia="en-US"/>
        </w:rPr>
      </w:pPr>
      <w:r>
        <w:rPr>
          <w:rFonts w:ascii="Comic Sans MS" w:eastAsiaTheme="minorHAnsi" w:hAnsi="Comic Sans MS" w:cstheme="minorBidi"/>
          <w:b/>
          <w:sz w:val="44"/>
          <w:szCs w:val="22"/>
          <w:lang w:eastAsia="en-US"/>
        </w:rPr>
        <w:t>Summaries of t</w:t>
      </w:r>
      <w:r w:rsidRPr="00246F37">
        <w:rPr>
          <w:rFonts w:ascii="Comic Sans MS" w:eastAsiaTheme="minorHAnsi" w:hAnsi="Comic Sans MS" w:cstheme="minorBidi"/>
          <w:b/>
          <w:sz w:val="44"/>
          <w:szCs w:val="22"/>
          <w:lang w:eastAsia="en-US"/>
        </w:rPr>
        <w:t>hemes</w:t>
      </w:r>
    </w:p>
    <w:p w:rsidR="00246F37" w:rsidRDefault="00246F37" w:rsidP="00246F37">
      <w:pPr>
        <w:pStyle w:val="ListParagraph"/>
        <w:numPr>
          <w:ilvl w:val="0"/>
          <w:numId w:val="13"/>
        </w:numPr>
        <w:tabs>
          <w:tab w:val="left" w:pos="1590"/>
        </w:tabs>
        <w:spacing w:after="200" w:line="276" w:lineRule="auto"/>
        <w:rPr>
          <w:rFonts w:ascii="Comic Sans MS" w:eastAsiaTheme="minorHAnsi" w:hAnsi="Comic Sans MS" w:cstheme="minorBidi"/>
          <w:b/>
          <w:sz w:val="44"/>
          <w:szCs w:val="22"/>
          <w:lang w:eastAsia="en-US"/>
        </w:rPr>
      </w:pPr>
      <w:r>
        <w:rPr>
          <w:rFonts w:ascii="Comic Sans MS" w:eastAsiaTheme="minorHAnsi" w:hAnsi="Comic Sans MS" w:cstheme="minorBidi"/>
          <w:b/>
          <w:sz w:val="44"/>
          <w:szCs w:val="22"/>
          <w:lang w:eastAsia="en-US"/>
        </w:rPr>
        <w:t>R</w:t>
      </w:r>
      <w:r w:rsidRPr="00246F37">
        <w:rPr>
          <w:rFonts w:ascii="Comic Sans MS" w:eastAsiaTheme="minorHAnsi" w:hAnsi="Comic Sans MS" w:cstheme="minorBidi"/>
          <w:b/>
          <w:sz w:val="44"/>
          <w:szCs w:val="22"/>
          <w:lang w:eastAsia="en-US"/>
        </w:rPr>
        <w:t>evision tasks</w:t>
      </w:r>
    </w:p>
    <w:p w:rsidR="00B40214" w:rsidRPr="00246F37" w:rsidRDefault="00246F37" w:rsidP="00246F37">
      <w:pPr>
        <w:pStyle w:val="ListParagraph"/>
        <w:numPr>
          <w:ilvl w:val="0"/>
          <w:numId w:val="13"/>
        </w:numPr>
        <w:tabs>
          <w:tab w:val="left" w:pos="1590"/>
        </w:tabs>
        <w:spacing w:after="200" w:line="276" w:lineRule="auto"/>
        <w:rPr>
          <w:rFonts w:ascii="Comic Sans MS" w:eastAsiaTheme="minorHAnsi" w:hAnsi="Comic Sans MS" w:cstheme="minorBidi"/>
          <w:b/>
          <w:sz w:val="44"/>
          <w:szCs w:val="22"/>
          <w:lang w:eastAsia="en-US"/>
        </w:rPr>
      </w:pPr>
      <w:r>
        <w:rPr>
          <w:rFonts w:ascii="Comic Sans MS" w:eastAsiaTheme="minorHAnsi" w:hAnsi="Comic Sans MS" w:cstheme="minorBidi"/>
          <w:b/>
          <w:sz w:val="44"/>
          <w:szCs w:val="22"/>
          <w:lang w:eastAsia="en-US"/>
        </w:rPr>
        <w:t>E</w:t>
      </w:r>
      <w:r w:rsidRPr="00246F37">
        <w:rPr>
          <w:rFonts w:ascii="Comic Sans MS" w:eastAsiaTheme="minorHAnsi" w:hAnsi="Comic Sans MS" w:cstheme="minorBidi"/>
          <w:b/>
          <w:sz w:val="44"/>
          <w:szCs w:val="22"/>
          <w:lang w:eastAsia="en-US"/>
        </w:rPr>
        <w:t>ssay questions</w:t>
      </w:r>
    </w:p>
    <w:p w:rsidR="00B40214" w:rsidRDefault="00B40214" w:rsidP="00B40214">
      <w:pPr>
        <w:tabs>
          <w:tab w:val="left" w:pos="1590"/>
        </w:tabs>
        <w:spacing w:after="200" w:line="276" w:lineRule="auto"/>
        <w:rPr>
          <w:rFonts w:ascii="Comic Sans MS" w:eastAsiaTheme="minorHAnsi" w:hAnsi="Comic Sans MS" w:cstheme="minorBidi"/>
          <w:b/>
          <w:sz w:val="44"/>
          <w:szCs w:val="22"/>
          <w:lang w:eastAsia="en-US"/>
        </w:rPr>
      </w:pPr>
    </w:p>
    <w:p w:rsidR="00A85AE0" w:rsidRDefault="00A85AE0" w:rsidP="00B40214">
      <w:pPr>
        <w:tabs>
          <w:tab w:val="left" w:pos="1590"/>
        </w:tabs>
        <w:spacing w:after="200" w:line="276" w:lineRule="auto"/>
        <w:rPr>
          <w:rFonts w:ascii="Comic Sans MS" w:eastAsiaTheme="minorHAnsi" w:hAnsi="Comic Sans MS" w:cstheme="minorBidi"/>
          <w:b/>
          <w:sz w:val="44"/>
          <w:szCs w:val="22"/>
          <w:lang w:eastAsia="en-US"/>
        </w:rPr>
      </w:pPr>
    </w:p>
    <w:p w:rsidR="005E1A3D" w:rsidRDefault="005E1A3D" w:rsidP="00B40214">
      <w:pPr>
        <w:tabs>
          <w:tab w:val="left" w:pos="1590"/>
        </w:tabs>
        <w:spacing w:after="200" w:line="276" w:lineRule="auto"/>
        <w:rPr>
          <w:rFonts w:ascii="Comic Sans MS" w:eastAsiaTheme="minorHAnsi" w:hAnsi="Comic Sans MS" w:cstheme="minorBidi"/>
          <w:b/>
          <w:sz w:val="44"/>
          <w:szCs w:val="22"/>
          <w:lang w:eastAsia="en-US"/>
        </w:rPr>
      </w:pPr>
    </w:p>
    <w:p w:rsidR="005E1A3D" w:rsidRDefault="00246F37" w:rsidP="00B40214">
      <w:pPr>
        <w:tabs>
          <w:tab w:val="left" w:pos="1590"/>
        </w:tabs>
        <w:spacing w:after="200" w:line="276" w:lineRule="auto"/>
        <w:rPr>
          <w:rFonts w:ascii="Comic Sans MS" w:eastAsiaTheme="minorHAnsi" w:hAnsi="Comic Sans MS" w:cstheme="minorBidi"/>
          <w:b/>
          <w:sz w:val="44"/>
          <w:szCs w:val="22"/>
          <w:lang w:eastAsia="en-US"/>
        </w:rPr>
      </w:pPr>
      <w:r>
        <w:rPr>
          <w:rFonts w:ascii="Comic Sans MS" w:eastAsiaTheme="minorHAnsi" w:hAnsi="Comic Sans MS" w:cstheme="minorBidi"/>
          <w:b/>
          <w:sz w:val="44"/>
          <w:szCs w:val="22"/>
          <w:lang w:eastAsia="en-US"/>
        </w:rPr>
        <w:t>T</w:t>
      </w:r>
      <w:r w:rsidR="005E1A3D">
        <w:rPr>
          <w:rFonts w:ascii="Comic Sans MS" w:eastAsiaTheme="minorHAnsi" w:hAnsi="Comic Sans MS" w:cstheme="minorBidi"/>
          <w:b/>
          <w:sz w:val="44"/>
          <w:szCs w:val="22"/>
          <w:lang w:eastAsia="en-US"/>
        </w:rPr>
        <w:t xml:space="preserve">he more tasks you complete, the better your understanding of the play will be. </w:t>
      </w:r>
    </w:p>
    <w:p w:rsidR="00246F37" w:rsidRDefault="005E1A3D" w:rsidP="00B40214">
      <w:pPr>
        <w:tabs>
          <w:tab w:val="left" w:pos="1590"/>
        </w:tabs>
        <w:spacing w:after="200" w:line="276" w:lineRule="auto"/>
        <w:rPr>
          <w:rFonts w:ascii="Comic Sans MS" w:eastAsiaTheme="minorHAnsi" w:hAnsi="Comic Sans MS" w:cstheme="minorBidi"/>
          <w:b/>
          <w:sz w:val="44"/>
          <w:szCs w:val="22"/>
          <w:lang w:eastAsia="en-US"/>
        </w:rPr>
      </w:pPr>
      <w:r>
        <w:rPr>
          <w:rFonts w:ascii="Comic Sans MS" w:eastAsiaTheme="minorHAnsi" w:hAnsi="Comic Sans MS" w:cstheme="minorBidi"/>
          <w:b/>
          <w:sz w:val="44"/>
          <w:szCs w:val="22"/>
          <w:lang w:eastAsia="en-US"/>
        </w:rPr>
        <w:t xml:space="preserve">This will help you get a better mark in the exam. </w:t>
      </w:r>
    </w:p>
    <w:p w:rsidR="00B40214" w:rsidRDefault="00B40214" w:rsidP="00B40214">
      <w:pPr>
        <w:pStyle w:val="NoSpacing"/>
        <w:jc w:val="center"/>
        <w:rPr>
          <w:rFonts w:ascii="Comic Sans MS" w:hAnsi="Comic Sans MS"/>
          <w:b/>
          <w:sz w:val="56"/>
          <w:szCs w:val="56"/>
        </w:rPr>
      </w:pPr>
    </w:p>
    <w:p w:rsidR="00B40214" w:rsidRDefault="00B40214" w:rsidP="00B40214">
      <w:pPr>
        <w:pStyle w:val="NoSpacing"/>
        <w:jc w:val="center"/>
        <w:rPr>
          <w:rFonts w:ascii="Comic Sans MS" w:hAnsi="Comic Sans MS"/>
          <w:b/>
          <w:sz w:val="56"/>
          <w:szCs w:val="56"/>
        </w:rPr>
      </w:pPr>
    </w:p>
    <w:p w:rsidR="00B40214" w:rsidRDefault="00B40214" w:rsidP="00B40214">
      <w:pPr>
        <w:pStyle w:val="NoSpacing"/>
        <w:jc w:val="center"/>
        <w:rPr>
          <w:rFonts w:ascii="Comic Sans MS" w:hAnsi="Comic Sans MS"/>
          <w:b/>
          <w:sz w:val="56"/>
          <w:szCs w:val="56"/>
        </w:rPr>
      </w:pPr>
    </w:p>
    <w:p w:rsidR="00B40214" w:rsidRDefault="00B40214" w:rsidP="00B40214">
      <w:pPr>
        <w:pStyle w:val="NoSpacing"/>
        <w:jc w:val="center"/>
        <w:rPr>
          <w:rFonts w:ascii="Comic Sans MS" w:hAnsi="Comic Sans MS"/>
          <w:b/>
          <w:sz w:val="56"/>
          <w:szCs w:val="56"/>
        </w:rPr>
      </w:pPr>
    </w:p>
    <w:p w:rsidR="00A85AE0" w:rsidRDefault="00A85AE0" w:rsidP="00812716">
      <w:pPr>
        <w:pStyle w:val="NoSpacing"/>
        <w:jc w:val="center"/>
        <w:rPr>
          <w:rFonts w:ascii="Comic Sans MS" w:hAnsi="Comic Sans MS"/>
          <w:b/>
          <w:sz w:val="28"/>
          <w:szCs w:val="28"/>
        </w:rPr>
      </w:pPr>
    </w:p>
    <w:p w:rsidR="00812716" w:rsidRPr="007937E7" w:rsidRDefault="00812716" w:rsidP="00812716">
      <w:pPr>
        <w:pStyle w:val="NoSpacing"/>
        <w:jc w:val="center"/>
        <w:rPr>
          <w:rFonts w:ascii="Comic Sans MS" w:hAnsi="Comic Sans MS"/>
          <w:b/>
          <w:sz w:val="28"/>
          <w:szCs w:val="28"/>
        </w:rPr>
      </w:pPr>
      <w:r w:rsidRPr="007937E7">
        <w:rPr>
          <w:rFonts w:ascii="Comic Sans MS" w:hAnsi="Comic Sans MS"/>
          <w:b/>
          <w:sz w:val="28"/>
          <w:szCs w:val="28"/>
        </w:rPr>
        <w:lastRenderedPageBreak/>
        <w:t>Context</w:t>
      </w:r>
    </w:p>
    <w:p w:rsidR="00812716" w:rsidRPr="00287B1A" w:rsidRDefault="00812716" w:rsidP="00812716">
      <w:pPr>
        <w:rPr>
          <w:rFonts w:ascii="Arial" w:hAnsi="Arial" w:cs="Arial"/>
          <w:b/>
          <w:color w:val="FF0000"/>
          <w:sz w:val="18"/>
          <w:szCs w:val="18"/>
          <w:u w:val="single"/>
        </w:rPr>
      </w:pPr>
    </w:p>
    <w:p w:rsidR="00812716" w:rsidRDefault="00812716" w:rsidP="00812716">
      <w:pPr>
        <w:pStyle w:val="NoSpacing"/>
        <w:rPr>
          <w:rFonts w:ascii="Comic Sans MS" w:hAnsi="Comic Sans MS"/>
          <w:b/>
          <w:sz w:val="20"/>
          <w:szCs w:val="20"/>
        </w:rPr>
      </w:pPr>
      <w:r w:rsidRPr="00F60A39">
        <w:rPr>
          <w:rFonts w:ascii="Comic Sans MS" w:hAnsi="Comic Sans MS"/>
          <w:sz w:val="20"/>
          <w:szCs w:val="20"/>
        </w:rPr>
        <w:t>J</w:t>
      </w:r>
      <w:r>
        <w:rPr>
          <w:rFonts w:ascii="Comic Sans MS" w:hAnsi="Comic Sans MS"/>
          <w:sz w:val="20"/>
          <w:szCs w:val="20"/>
        </w:rPr>
        <w:t>.</w:t>
      </w:r>
      <w:r w:rsidRPr="00F60A39">
        <w:rPr>
          <w:rFonts w:ascii="Comic Sans MS" w:hAnsi="Comic Sans MS"/>
          <w:sz w:val="20"/>
          <w:szCs w:val="20"/>
        </w:rPr>
        <w:t>B</w:t>
      </w:r>
      <w:r>
        <w:rPr>
          <w:rFonts w:ascii="Comic Sans MS" w:hAnsi="Comic Sans MS"/>
          <w:sz w:val="20"/>
          <w:szCs w:val="20"/>
        </w:rPr>
        <w:t>.</w:t>
      </w:r>
      <w:r w:rsidRPr="00F60A39">
        <w:rPr>
          <w:rFonts w:ascii="Comic Sans MS" w:hAnsi="Comic Sans MS"/>
          <w:sz w:val="20"/>
          <w:szCs w:val="20"/>
        </w:rPr>
        <w:t xml:space="preserve"> Priestley was </w:t>
      </w:r>
      <w:r w:rsidRPr="00F60A39">
        <w:rPr>
          <w:rFonts w:ascii="Comic Sans MS" w:hAnsi="Comic Sans MS"/>
          <w:b/>
          <w:sz w:val="20"/>
          <w:szCs w:val="20"/>
        </w:rPr>
        <w:t>born into a working class family in 1894</w:t>
      </w:r>
      <w:r w:rsidRPr="00F60A39">
        <w:rPr>
          <w:rFonts w:ascii="Comic Sans MS" w:hAnsi="Comic Sans MS"/>
          <w:sz w:val="20"/>
          <w:szCs w:val="20"/>
        </w:rPr>
        <w:t xml:space="preserve">. </w:t>
      </w:r>
      <w:r>
        <w:rPr>
          <w:rFonts w:ascii="Comic Sans MS" w:hAnsi="Comic Sans MS"/>
          <w:sz w:val="20"/>
          <w:szCs w:val="20"/>
        </w:rPr>
        <w:t>After the war, h</w:t>
      </w:r>
      <w:r w:rsidRPr="00F60A39">
        <w:rPr>
          <w:rFonts w:ascii="Comic Sans MS" w:hAnsi="Comic Sans MS"/>
          <w:sz w:val="20"/>
          <w:szCs w:val="20"/>
        </w:rPr>
        <w:t xml:space="preserve">e got a degree from Cambridge University and moved to London to become a </w:t>
      </w:r>
      <w:r w:rsidRPr="00F60A39">
        <w:rPr>
          <w:rFonts w:ascii="Comic Sans MS" w:hAnsi="Comic Sans MS"/>
          <w:b/>
          <w:sz w:val="20"/>
          <w:szCs w:val="20"/>
        </w:rPr>
        <w:t>writer</w:t>
      </w:r>
      <w:r w:rsidRPr="00F60A39">
        <w:rPr>
          <w:rFonts w:ascii="Comic Sans MS" w:hAnsi="Comic Sans MS"/>
          <w:sz w:val="20"/>
          <w:szCs w:val="20"/>
        </w:rPr>
        <w:t xml:space="preserve">. A lot of his writing had </w:t>
      </w:r>
      <w:r w:rsidRPr="00F60A39">
        <w:rPr>
          <w:rFonts w:ascii="Comic Sans MS" w:hAnsi="Comic Sans MS"/>
          <w:b/>
          <w:sz w:val="20"/>
          <w:szCs w:val="20"/>
        </w:rPr>
        <w:t xml:space="preserve">strong political messages. </w:t>
      </w:r>
    </w:p>
    <w:p w:rsidR="00812716" w:rsidRPr="00F60A39" w:rsidRDefault="00812716" w:rsidP="00812716">
      <w:pPr>
        <w:pStyle w:val="NoSpacing"/>
        <w:rPr>
          <w:rFonts w:ascii="Comic Sans MS" w:hAnsi="Comic Sans MS"/>
          <w:sz w:val="20"/>
          <w:szCs w:val="20"/>
        </w:rPr>
      </w:pPr>
    </w:p>
    <w:p w:rsidR="00812716" w:rsidRPr="00F60A39" w:rsidRDefault="00812716" w:rsidP="00812716">
      <w:pPr>
        <w:pStyle w:val="NoSpacing"/>
        <w:rPr>
          <w:rFonts w:ascii="Comic Sans MS" w:hAnsi="Comic Sans MS"/>
          <w:sz w:val="20"/>
          <w:szCs w:val="20"/>
        </w:rPr>
      </w:pPr>
      <w:r w:rsidRPr="00F60A39">
        <w:rPr>
          <w:rFonts w:ascii="Comic Sans MS" w:hAnsi="Comic Sans MS"/>
          <w:sz w:val="20"/>
          <w:szCs w:val="20"/>
        </w:rPr>
        <w:t xml:space="preserve">Priestley uses the play to present his ideas on </w:t>
      </w:r>
      <w:r w:rsidRPr="00F60A39">
        <w:rPr>
          <w:rFonts w:ascii="Comic Sans MS" w:hAnsi="Comic Sans MS"/>
          <w:b/>
          <w:sz w:val="20"/>
          <w:szCs w:val="20"/>
        </w:rPr>
        <w:t>social responsibility</w:t>
      </w:r>
      <w:r w:rsidRPr="00F60A39">
        <w:rPr>
          <w:rFonts w:ascii="Comic Sans MS" w:hAnsi="Comic Sans MS"/>
          <w:sz w:val="20"/>
          <w:szCs w:val="20"/>
        </w:rPr>
        <w:t xml:space="preserve"> and society. He uses the </w:t>
      </w:r>
      <w:r w:rsidRPr="00F60A39">
        <w:rPr>
          <w:rFonts w:ascii="Comic Sans MS" w:hAnsi="Comic Sans MS"/>
          <w:b/>
          <w:sz w:val="20"/>
          <w:szCs w:val="20"/>
        </w:rPr>
        <w:t>character of the Inspector as a mouth-piece for his ideas</w:t>
      </w:r>
      <w:r w:rsidRPr="00F60A39">
        <w:rPr>
          <w:rFonts w:ascii="Comic Sans MS" w:hAnsi="Comic Sans MS"/>
          <w:sz w:val="20"/>
          <w:szCs w:val="20"/>
        </w:rPr>
        <w:t>. For example the Inspector exclaims ‘We are members of one body. We are responsible for each other’</w:t>
      </w:r>
      <w:r w:rsidRPr="00F60A39">
        <w:rPr>
          <w:rFonts w:ascii="Comic Sans MS" w:hAnsi="Comic Sans MS"/>
          <w:b/>
          <w:sz w:val="20"/>
          <w:szCs w:val="20"/>
        </w:rPr>
        <w:t>. Priestley is suggesting that we should all look after one another</w:t>
      </w:r>
      <w:r w:rsidRPr="00F60A39">
        <w:rPr>
          <w:rFonts w:ascii="Comic Sans MS" w:hAnsi="Comic Sans MS"/>
          <w:sz w:val="20"/>
          <w:szCs w:val="20"/>
        </w:rPr>
        <w:t xml:space="preserve">, and that those who have power over others should use it for the common good, not just for their own benefit. It is clear by the end of the play that these are Priestley’s views. </w:t>
      </w:r>
    </w:p>
    <w:p w:rsidR="00812716" w:rsidRDefault="00812716" w:rsidP="00812716">
      <w:pPr>
        <w:pStyle w:val="NoSpacing"/>
        <w:rPr>
          <w:rFonts w:ascii="Comic Sans MS" w:hAnsi="Comic Sans MS"/>
        </w:rPr>
      </w:pPr>
    </w:p>
    <w:p w:rsidR="00812716" w:rsidRDefault="00812716" w:rsidP="00812716">
      <w:pPr>
        <w:pStyle w:val="NoSpacing"/>
        <w:rPr>
          <w:rFonts w:ascii="Comic Sans MS" w:hAnsi="Comic Sans MS"/>
        </w:rPr>
      </w:pPr>
    </w:p>
    <w:tbl>
      <w:tblPr>
        <w:tblStyle w:val="TableGrid"/>
        <w:tblW w:w="0" w:type="auto"/>
        <w:tblInd w:w="620" w:type="dxa"/>
        <w:tblLook w:val="04A0" w:firstRow="1" w:lastRow="0" w:firstColumn="1" w:lastColumn="0" w:noHBand="0" w:noVBand="1"/>
      </w:tblPr>
      <w:tblGrid>
        <w:gridCol w:w="3080"/>
        <w:gridCol w:w="3156"/>
        <w:gridCol w:w="3081"/>
      </w:tblGrid>
      <w:tr w:rsidR="00812716" w:rsidTr="00233304">
        <w:tc>
          <w:tcPr>
            <w:tcW w:w="3080" w:type="dxa"/>
          </w:tcPr>
          <w:p w:rsidR="00812716" w:rsidRPr="00F60A39" w:rsidRDefault="00812716" w:rsidP="00233304">
            <w:pPr>
              <w:pStyle w:val="NoSpacing"/>
              <w:jc w:val="center"/>
              <w:rPr>
                <w:rFonts w:ascii="Comic Sans MS" w:hAnsi="Comic Sans MS"/>
                <w:b/>
              </w:rPr>
            </w:pPr>
            <w:r w:rsidRPr="00F60A39">
              <w:rPr>
                <w:rFonts w:ascii="Comic Sans MS" w:hAnsi="Comic Sans MS"/>
                <w:b/>
              </w:rPr>
              <w:t>An Inspector call is set in 1912</w:t>
            </w:r>
          </w:p>
        </w:tc>
        <w:tc>
          <w:tcPr>
            <w:tcW w:w="3081" w:type="dxa"/>
          </w:tcPr>
          <w:p w:rsidR="00812716" w:rsidRPr="00F60A39" w:rsidRDefault="00812716" w:rsidP="00233304">
            <w:pPr>
              <w:pStyle w:val="NoSpacing"/>
              <w:jc w:val="center"/>
              <w:rPr>
                <w:rFonts w:ascii="Comic Sans MS" w:hAnsi="Comic Sans MS"/>
                <w:b/>
              </w:rPr>
            </w:pPr>
          </w:p>
        </w:tc>
        <w:tc>
          <w:tcPr>
            <w:tcW w:w="3081" w:type="dxa"/>
          </w:tcPr>
          <w:p w:rsidR="00812716" w:rsidRPr="00F60A39" w:rsidRDefault="00812716" w:rsidP="00233304">
            <w:pPr>
              <w:pStyle w:val="NoSpacing"/>
              <w:jc w:val="center"/>
              <w:rPr>
                <w:rFonts w:ascii="Comic Sans MS" w:hAnsi="Comic Sans MS"/>
                <w:b/>
              </w:rPr>
            </w:pPr>
            <w:r w:rsidRPr="00F60A39">
              <w:rPr>
                <w:rFonts w:ascii="Comic Sans MS" w:hAnsi="Comic Sans MS"/>
                <w:b/>
              </w:rPr>
              <w:t>An Inspector calls was written in 1945</w:t>
            </w:r>
          </w:p>
        </w:tc>
      </w:tr>
      <w:tr w:rsidR="00812716" w:rsidTr="00233304">
        <w:tc>
          <w:tcPr>
            <w:tcW w:w="3080" w:type="dxa"/>
          </w:tcPr>
          <w:p w:rsidR="00812716" w:rsidRDefault="00812716" w:rsidP="00233304">
            <w:pPr>
              <w:pStyle w:val="NoSpacing"/>
              <w:rPr>
                <w:rFonts w:ascii="Comic Sans MS" w:hAnsi="Comic Sans MS" w:cs="Arial"/>
              </w:rPr>
            </w:pPr>
          </w:p>
          <w:p w:rsidR="00812716" w:rsidRPr="007937E7" w:rsidRDefault="00812716" w:rsidP="00233304">
            <w:pPr>
              <w:pStyle w:val="NoSpacing"/>
              <w:rPr>
                <w:rFonts w:ascii="Comic Sans MS" w:hAnsi="Comic Sans MS"/>
              </w:rPr>
            </w:pPr>
            <w:r w:rsidRPr="007937E7">
              <w:rPr>
                <w:rFonts w:ascii="Comic Sans MS" w:hAnsi="Comic Sans MS" w:cs="Arial"/>
              </w:rPr>
              <w:t>World War I would start in 2 years. Birling's optimist view that there would not be a war is completely wrong</w:t>
            </w:r>
            <w:r>
              <w:rPr>
                <w:rFonts w:ascii="Comic Sans MS" w:hAnsi="Comic Sans MS" w:cs="Arial"/>
              </w:rPr>
              <w:t>.</w:t>
            </w:r>
          </w:p>
          <w:p w:rsidR="00812716" w:rsidRDefault="00812716" w:rsidP="00233304">
            <w:pPr>
              <w:pStyle w:val="NoSpacing"/>
              <w:rPr>
                <w:rFonts w:ascii="Comic Sans MS" w:hAnsi="Comic Sans MS"/>
              </w:rPr>
            </w:pPr>
          </w:p>
          <w:p w:rsidR="00812716" w:rsidRDefault="00812716" w:rsidP="00233304">
            <w:pPr>
              <w:pStyle w:val="NoSpacing"/>
              <w:rPr>
                <w:rFonts w:ascii="Comic Sans MS" w:hAnsi="Comic Sans MS"/>
              </w:rPr>
            </w:pPr>
          </w:p>
        </w:tc>
        <w:tc>
          <w:tcPr>
            <w:tcW w:w="3081" w:type="dxa"/>
          </w:tcPr>
          <w:p w:rsidR="00812716" w:rsidRDefault="00812716" w:rsidP="00233304">
            <w:pPr>
              <w:pStyle w:val="NoSpacing"/>
              <w:rPr>
                <w:rFonts w:ascii="Comic Sans MS" w:hAnsi="Comic Sans MS"/>
              </w:rPr>
            </w:pPr>
            <w:r>
              <w:rPr>
                <w:rFonts w:ascii="Arial" w:hAnsi="Arial" w:cs="Arial"/>
                <w:noProof/>
                <w:lang w:eastAsia="en-GB"/>
              </w:rPr>
              <w:drawing>
                <wp:inline distT="0" distB="0" distL="0" distR="0">
                  <wp:extent cx="1838325" cy="1543407"/>
                  <wp:effectExtent l="0" t="0" r="0" b="0"/>
                  <wp:docPr id="11" name="Picture 11" descr="image: War gr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War graves"/>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38325" cy="1543407"/>
                          </a:xfrm>
                          <a:prstGeom prst="rect">
                            <a:avLst/>
                          </a:prstGeom>
                          <a:noFill/>
                          <a:ln>
                            <a:noFill/>
                          </a:ln>
                        </pic:spPr>
                      </pic:pic>
                    </a:graphicData>
                  </a:graphic>
                </wp:inline>
              </w:drawing>
            </w:r>
          </w:p>
        </w:tc>
        <w:tc>
          <w:tcPr>
            <w:tcW w:w="3081" w:type="dxa"/>
          </w:tcPr>
          <w:p w:rsidR="00812716" w:rsidRDefault="00812716" w:rsidP="00233304">
            <w:pPr>
              <w:pStyle w:val="NoSpacing"/>
              <w:rPr>
                <w:rFonts w:ascii="Comic Sans MS" w:hAnsi="Comic Sans MS" w:cs="Arial"/>
              </w:rPr>
            </w:pPr>
          </w:p>
          <w:p w:rsidR="00812716" w:rsidRPr="007937E7" w:rsidRDefault="00812716" w:rsidP="00233304">
            <w:pPr>
              <w:pStyle w:val="NoSpacing"/>
              <w:rPr>
                <w:rFonts w:ascii="Comic Sans MS" w:hAnsi="Comic Sans MS"/>
              </w:rPr>
            </w:pPr>
            <w:r w:rsidRPr="007937E7">
              <w:rPr>
                <w:rFonts w:ascii="Comic Sans MS" w:hAnsi="Comic Sans MS" w:cs="Arial"/>
              </w:rPr>
              <w:t>World War II ended on 8 May 1945. People were recovering from nearly 6 years of warfare, danger and uncertainty.</w:t>
            </w:r>
          </w:p>
        </w:tc>
      </w:tr>
      <w:tr w:rsidR="00812716" w:rsidTr="00233304">
        <w:tc>
          <w:tcPr>
            <w:tcW w:w="3080" w:type="dxa"/>
          </w:tcPr>
          <w:p w:rsidR="00812716" w:rsidRDefault="00812716" w:rsidP="00233304">
            <w:pPr>
              <w:pStyle w:val="NoSpacing"/>
              <w:rPr>
                <w:rFonts w:ascii="Comic Sans MS" w:hAnsi="Comic Sans MS"/>
              </w:rPr>
            </w:pPr>
            <w:r w:rsidRPr="007937E7">
              <w:rPr>
                <w:rFonts w:ascii="Comic Sans MS" w:hAnsi="Comic Sans MS" w:cs="Arial"/>
              </w:rPr>
              <w:t>There were strong distinctions between the upper and lower classes.</w:t>
            </w:r>
            <w:r>
              <w:rPr>
                <w:rFonts w:ascii="Comic Sans MS" w:hAnsi="Comic Sans MS" w:cs="Arial"/>
              </w:rPr>
              <w:t xml:space="preserve"> 87% of all the money in England belonged to 5% of the population. There was no minimum wage and people worked an average of 65 hours a week.</w:t>
            </w:r>
          </w:p>
        </w:tc>
        <w:tc>
          <w:tcPr>
            <w:tcW w:w="3081" w:type="dxa"/>
          </w:tcPr>
          <w:p w:rsidR="00812716" w:rsidRDefault="00812716" w:rsidP="00233304">
            <w:pPr>
              <w:pStyle w:val="NoSpacing"/>
              <w:rPr>
                <w:rFonts w:ascii="Comic Sans MS" w:hAnsi="Comic Sans MS"/>
              </w:rPr>
            </w:pPr>
            <w:r>
              <w:rPr>
                <w:rFonts w:ascii="Arial" w:hAnsi="Arial" w:cs="Arial"/>
                <w:noProof/>
                <w:lang w:eastAsia="en-GB"/>
              </w:rPr>
              <w:drawing>
                <wp:inline distT="0" distB="0" distL="0" distR="0">
                  <wp:extent cx="1838325" cy="1657350"/>
                  <wp:effectExtent l="19050" t="0" r="9525" b="0"/>
                  <wp:docPr id="12" name="Picture 12" descr="image: Upper and lower c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Upper and lower clas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325" cy="1657350"/>
                          </a:xfrm>
                          <a:prstGeom prst="rect">
                            <a:avLst/>
                          </a:prstGeom>
                          <a:noFill/>
                          <a:ln>
                            <a:noFill/>
                          </a:ln>
                        </pic:spPr>
                      </pic:pic>
                    </a:graphicData>
                  </a:graphic>
                </wp:inline>
              </w:drawing>
            </w:r>
          </w:p>
        </w:tc>
        <w:tc>
          <w:tcPr>
            <w:tcW w:w="3081" w:type="dxa"/>
          </w:tcPr>
          <w:p w:rsidR="00812716" w:rsidRDefault="00812716" w:rsidP="00233304">
            <w:pPr>
              <w:pStyle w:val="NoSpacing"/>
              <w:rPr>
                <w:rFonts w:ascii="Comic Sans MS" w:hAnsi="Comic Sans MS" w:cs="Arial"/>
              </w:rPr>
            </w:pPr>
          </w:p>
          <w:p w:rsidR="00812716" w:rsidRPr="007937E7" w:rsidRDefault="00812716" w:rsidP="00233304">
            <w:pPr>
              <w:pStyle w:val="NoSpacing"/>
              <w:rPr>
                <w:rFonts w:ascii="Comic Sans MS" w:hAnsi="Comic Sans MS"/>
              </w:rPr>
            </w:pPr>
            <w:r w:rsidRPr="007937E7">
              <w:rPr>
                <w:rFonts w:ascii="Comic Sans MS" w:hAnsi="Comic Sans MS" w:cs="Arial"/>
              </w:rPr>
              <w:t>Class distinctions had been greatly reduced as a result of two world wars.</w:t>
            </w:r>
            <w:r>
              <w:rPr>
                <w:rFonts w:ascii="Comic Sans MS" w:hAnsi="Comic Sans MS" w:cs="Arial"/>
              </w:rPr>
              <w:t xml:space="preserve"> A lot of people had been thrown together and started to feel responsible for each other.</w:t>
            </w:r>
          </w:p>
        </w:tc>
      </w:tr>
      <w:tr w:rsidR="00812716" w:rsidTr="00233304">
        <w:tc>
          <w:tcPr>
            <w:tcW w:w="3080" w:type="dxa"/>
          </w:tcPr>
          <w:p w:rsidR="00812716" w:rsidRDefault="00812716" w:rsidP="00233304">
            <w:pPr>
              <w:pStyle w:val="NoSpacing"/>
              <w:rPr>
                <w:rFonts w:ascii="Comic Sans MS" w:hAnsi="Comic Sans MS" w:cs="Arial"/>
              </w:rPr>
            </w:pPr>
          </w:p>
          <w:p w:rsidR="00812716" w:rsidRPr="00F60A39" w:rsidRDefault="00812716" w:rsidP="00233304">
            <w:pPr>
              <w:pStyle w:val="NoSpacing"/>
              <w:rPr>
                <w:rFonts w:ascii="Comic Sans MS" w:hAnsi="Comic Sans MS"/>
              </w:rPr>
            </w:pPr>
            <w:r w:rsidRPr="00F60A39">
              <w:rPr>
                <w:rFonts w:ascii="Comic Sans MS" w:hAnsi="Comic Sans MS" w:cs="Arial"/>
              </w:rPr>
              <w:t>Women were subservient to men. All a well off women could do was get married; a poor woman was seen as cheap labour.</w:t>
            </w:r>
            <w:r>
              <w:rPr>
                <w:rFonts w:ascii="Comic Sans MS" w:hAnsi="Comic Sans MS" w:cs="Arial"/>
              </w:rPr>
              <w:t xml:space="preserve"> Women couldn’t vote.</w:t>
            </w:r>
          </w:p>
          <w:p w:rsidR="00812716" w:rsidRDefault="00812716" w:rsidP="00233304">
            <w:pPr>
              <w:pStyle w:val="NoSpacing"/>
              <w:rPr>
                <w:rFonts w:ascii="Comic Sans MS" w:hAnsi="Comic Sans MS"/>
              </w:rPr>
            </w:pPr>
          </w:p>
        </w:tc>
        <w:tc>
          <w:tcPr>
            <w:tcW w:w="3081" w:type="dxa"/>
          </w:tcPr>
          <w:p w:rsidR="00812716" w:rsidRDefault="00812716" w:rsidP="00233304">
            <w:pPr>
              <w:pStyle w:val="NoSpacing"/>
              <w:rPr>
                <w:rFonts w:ascii="Comic Sans MS" w:hAnsi="Comic Sans MS"/>
              </w:rPr>
            </w:pPr>
            <w:r>
              <w:rPr>
                <w:rFonts w:ascii="Arial" w:hAnsi="Arial" w:cs="Arial"/>
                <w:noProof/>
                <w:lang w:eastAsia="en-GB"/>
              </w:rPr>
              <w:drawing>
                <wp:inline distT="0" distB="0" distL="0" distR="0">
                  <wp:extent cx="1838325" cy="1524000"/>
                  <wp:effectExtent l="0" t="0" r="9525" b="0"/>
                  <wp:docPr id="16" name="Picture 16" descr="image: Housew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Housewif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8325" cy="1524000"/>
                          </a:xfrm>
                          <a:prstGeom prst="rect">
                            <a:avLst/>
                          </a:prstGeom>
                          <a:noFill/>
                          <a:ln>
                            <a:noFill/>
                          </a:ln>
                        </pic:spPr>
                      </pic:pic>
                    </a:graphicData>
                  </a:graphic>
                </wp:inline>
              </w:drawing>
            </w:r>
          </w:p>
        </w:tc>
        <w:tc>
          <w:tcPr>
            <w:tcW w:w="3081" w:type="dxa"/>
          </w:tcPr>
          <w:p w:rsidR="00812716" w:rsidRDefault="00812716" w:rsidP="00233304">
            <w:pPr>
              <w:pStyle w:val="NoSpacing"/>
              <w:rPr>
                <w:rFonts w:ascii="Comic Sans MS" w:hAnsi="Comic Sans MS" w:cs="Arial"/>
              </w:rPr>
            </w:pPr>
          </w:p>
          <w:p w:rsidR="00812716" w:rsidRPr="007937E7" w:rsidRDefault="00812716" w:rsidP="00233304">
            <w:pPr>
              <w:pStyle w:val="NoSpacing"/>
              <w:rPr>
                <w:rFonts w:ascii="Comic Sans MS" w:hAnsi="Comic Sans MS"/>
              </w:rPr>
            </w:pPr>
            <w:r w:rsidRPr="007937E7">
              <w:rPr>
                <w:rFonts w:ascii="Comic Sans MS" w:hAnsi="Comic Sans MS" w:cs="Arial"/>
              </w:rPr>
              <w:t>As a result of the wars, women had earned a more valued place in society.</w:t>
            </w:r>
          </w:p>
        </w:tc>
      </w:tr>
      <w:tr w:rsidR="00812716" w:rsidTr="00233304">
        <w:tc>
          <w:tcPr>
            <w:tcW w:w="3080" w:type="dxa"/>
          </w:tcPr>
          <w:p w:rsidR="00812716" w:rsidRDefault="00812716" w:rsidP="00233304">
            <w:pPr>
              <w:pStyle w:val="NoSpacing"/>
              <w:rPr>
                <w:rFonts w:ascii="Comic Sans MS" w:hAnsi="Comic Sans MS" w:cs="Arial"/>
              </w:rPr>
            </w:pPr>
          </w:p>
          <w:p w:rsidR="00812716" w:rsidRPr="007937E7" w:rsidRDefault="00812716" w:rsidP="00233304">
            <w:pPr>
              <w:pStyle w:val="NoSpacing"/>
              <w:rPr>
                <w:rFonts w:ascii="Comic Sans MS" w:hAnsi="Comic Sans MS"/>
              </w:rPr>
            </w:pPr>
            <w:r w:rsidRPr="007937E7">
              <w:rPr>
                <w:rFonts w:ascii="Comic Sans MS" w:hAnsi="Comic Sans MS" w:cs="Arial"/>
              </w:rPr>
              <w:t>The ruling classes saw no need to change the status quo.</w:t>
            </w:r>
          </w:p>
          <w:p w:rsidR="00812716" w:rsidRDefault="00812716" w:rsidP="00233304">
            <w:pPr>
              <w:pStyle w:val="NoSpacing"/>
              <w:rPr>
                <w:rFonts w:ascii="Comic Sans MS" w:hAnsi="Comic Sans MS"/>
              </w:rPr>
            </w:pPr>
          </w:p>
          <w:p w:rsidR="00812716" w:rsidRDefault="00812716" w:rsidP="00233304">
            <w:pPr>
              <w:pStyle w:val="NoSpacing"/>
              <w:rPr>
                <w:rFonts w:ascii="Comic Sans MS" w:hAnsi="Comic Sans MS"/>
              </w:rPr>
            </w:pPr>
          </w:p>
          <w:p w:rsidR="00812716" w:rsidRDefault="00812716" w:rsidP="00233304">
            <w:pPr>
              <w:pStyle w:val="NoSpacing"/>
              <w:rPr>
                <w:rFonts w:ascii="Comic Sans MS" w:hAnsi="Comic Sans MS"/>
              </w:rPr>
            </w:pPr>
          </w:p>
          <w:p w:rsidR="00812716" w:rsidRDefault="00812716" w:rsidP="00233304">
            <w:pPr>
              <w:pStyle w:val="NoSpacing"/>
              <w:rPr>
                <w:rFonts w:ascii="Comic Sans MS" w:hAnsi="Comic Sans MS"/>
              </w:rPr>
            </w:pPr>
          </w:p>
        </w:tc>
        <w:tc>
          <w:tcPr>
            <w:tcW w:w="3081" w:type="dxa"/>
          </w:tcPr>
          <w:p w:rsidR="00812716" w:rsidRDefault="00812716" w:rsidP="00233304">
            <w:pPr>
              <w:pStyle w:val="NoSpacing"/>
              <w:rPr>
                <w:rFonts w:ascii="Comic Sans MS" w:hAnsi="Comic Sans MS"/>
              </w:rPr>
            </w:pPr>
            <w:r>
              <w:rPr>
                <w:rFonts w:ascii="Arial" w:hAnsi="Arial" w:cs="Arial"/>
                <w:noProof/>
                <w:lang w:eastAsia="en-GB"/>
              </w:rPr>
              <w:drawing>
                <wp:inline distT="0" distB="0" distL="0" distR="0">
                  <wp:extent cx="1838325" cy="1533525"/>
                  <wp:effectExtent l="0" t="0" r="9525" b="9525"/>
                  <wp:docPr id="17" name="Picture 17" descr="image: Clement Attl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Clement Attle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8325" cy="1533525"/>
                          </a:xfrm>
                          <a:prstGeom prst="rect">
                            <a:avLst/>
                          </a:prstGeom>
                          <a:noFill/>
                          <a:ln>
                            <a:noFill/>
                          </a:ln>
                        </pic:spPr>
                      </pic:pic>
                    </a:graphicData>
                  </a:graphic>
                </wp:inline>
              </w:drawing>
            </w:r>
          </w:p>
        </w:tc>
        <w:tc>
          <w:tcPr>
            <w:tcW w:w="3081" w:type="dxa"/>
          </w:tcPr>
          <w:p w:rsidR="00812716" w:rsidRPr="007937E7" w:rsidRDefault="00812716" w:rsidP="00233304">
            <w:pPr>
              <w:pStyle w:val="NoSpacing"/>
              <w:rPr>
                <w:rFonts w:ascii="Comic Sans MS" w:hAnsi="Comic Sans MS"/>
              </w:rPr>
            </w:pPr>
            <w:r w:rsidRPr="007937E7">
              <w:rPr>
                <w:rFonts w:ascii="Comic Sans MS" w:hAnsi="Comic Sans MS" w:cs="Arial"/>
              </w:rPr>
              <w:t>There was a great desire for social change. Immediately after World War 2, Labour's Clement Attlee won a landslide victory over the Conservative Winston Churchill.</w:t>
            </w:r>
          </w:p>
        </w:tc>
      </w:tr>
    </w:tbl>
    <w:p w:rsidR="00812716" w:rsidRDefault="00812716" w:rsidP="007937E7">
      <w:pPr>
        <w:pStyle w:val="NoSpacing"/>
        <w:jc w:val="center"/>
        <w:rPr>
          <w:rFonts w:ascii="Comic Sans MS" w:hAnsi="Comic Sans MS"/>
          <w:b/>
          <w:sz w:val="28"/>
          <w:szCs w:val="28"/>
        </w:rPr>
      </w:pPr>
    </w:p>
    <w:p w:rsidR="003702F1" w:rsidRDefault="00BB7B58" w:rsidP="007937E7">
      <w:pPr>
        <w:pStyle w:val="NoSpacing"/>
        <w:jc w:val="center"/>
        <w:rPr>
          <w:rFonts w:ascii="Comic Sans MS" w:hAnsi="Comic Sans MS"/>
          <w:b/>
          <w:sz w:val="28"/>
          <w:szCs w:val="28"/>
        </w:rPr>
      </w:pPr>
      <w:r>
        <w:rPr>
          <w:rFonts w:ascii="Comic Sans MS" w:hAnsi="Comic Sans MS"/>
          <w:b/>
          <w:sz w:val="28"/>
          <w:szCs w:val="28"/>
        </w:rPr>
        <w:t>The plot</w:t>
      </w:r>
    </w:p>
    <w:p w:rsidR="003702F1" w:rsidRPr="003702F1" w:rsidRDefault="003702F1" w:rsidP="003702F1">
      <w:pPr>
        <w:pStyle w:val="NoSpacing"/>
        <w:rPr>
          <w:rFonts w:ascii="Comic Sans MS" w:hAnsi="Comic Sans MS"/>
          <w:b/>
          <w:sz w:val="28"/>
          <w:szCs w:val="28"/>
        </w:rPr>
      </w:pPr>
    </w:p>
    <w:p w:rsidR="003702F1" w:rsidRPr="003702F1" w:rsidRDefault="003702F1" w:rsidP="003702F1">
      <w:pPr>
        <w:pStyle w:val="NoSpacing"/>
        <w:rPr>
          <w:rFonts w:ascii="Comic Sans MS" w:hAnsi="Comic Sans MS"/>
          <w:b/>
          <w:sz w:val="28"/>
          <w:szCs w:val="28"/>
        </w:rPr>
      </w:pPr>
      <w:r w:rsidRPr="003702F1">
        <w:rPr>
          <w:rFonts w:ascii="Comic Sans MS" w:hAnsi="Comic Sans MS" w:cs="Arial"/>
          <w:b/>
          <w:bCs/>
          <w:color w:val="333333"/>
          <w:sz w:val="20"/>
          <w:szCs w:val="20"/>
        </w:rPr>
        <w:t>The Birling family are spending a happy evening celebrating the engagement of Sheila Birling to Gerald Croft - a marriage that will result in the merging of two successful local businesses. Yet, just when everything seems to be going so well, they</w:t>
      </w:r>
      <w:r w:rsidR="002B2796">
        <w:rPr>
          <w:rFonts w:ascii="Comic Sans MS" w:hAnsi="Comic Sans MS" w:cs="Arial"/>
          <w:b/>
          <w:bCs/>
          <w:color w:val="333333"/>
          <w:sz w:val="20"/>
          <w:szCs w:val="20"/>
        </w:rPr>
        <w:t xml:space="preserve"> receive a surprise visit from</w:t>
      </w:r>
      <w:r w:rsidRPr="003702F1">
        <w:rPr>
          <w:rFonts w:ascii="Comic Sans MS" w:hAnsi="Comic Sans MS" w:cs="Arial"/>
          <w:b/>
          <w:bCs/>
          <w:color w:val="333333"/>
          <w:sz w:val="20"/>
          <w:szCs w:val="20"/>
        </w:rPr>
        <w:t xml:space="preserve"> Inspector Goole who is investigating the suicide of a young girl</w:t>
      </w:r>
    </w:p>
    <w:p w:rsidR="00330B28" w:rsidRDefault="00330B28" w:rsidP="00BB7B58">
      <w:pPr>
        <w:pStyle w:val="NoSpacing"/>
        <w:rPr>
          <w:rFonts w:ascii="Comic Sans MS" w:hAnsi="Comic Sans MS"/>
          <w:b/>
          <w:sz w:val="24"/>
          <w:szCs w:val="24"/>
        </w:rPr>
      </w:pPr>
    </w:p>
    <w:p w:rsidR="00BB7B58" w:rsidRPr="00BB7B58" w:rsidRDefault="003702F1" w:rsidP="00BB7B58">
      <w:pPr>
        <w:pStyle w:val="NoSpacing"/>
        <w:rPr>
          <w:rFonts w:ascii="Comic Sans MS" w:hAnsi="Comic Sans MS"/>
          <w:b/>
          <w:sz w:val="24"/>
          <w:szCs w:val="24"/>
        </w:rPr>
      </w:pPr>
      <w:r w:rsidRPr="00BB7B58">
        <w:rPr>
          <w:rFonts w:ascii="Comic Sans MS" w:hAnsi="Comic Sans MS"/>
          <w:b/>
          <w:sz w:val="24"/>
          <w:szCs w:val="24"/>
        </w:rPr>
        <w:t>Act 1</w:t>
      </w:r>
    </w:p>
    <w:p w:rsidR="00BB7B58" w:rsidRPr="00BB7B58" w:rsidRDefault="00BB7B58" w:rsidP="00AC6E48">
      <w:pPr>
        <w:pStyle w:val="ListParagraph"/>
        <w:numPr>
          <w:ilvl w:val="0"/>
          <w:numId w:val="3"/>
        </w:numPr>
        <w:rPr>
          <w:rFonts w:ascii="Comic Sans MS" w:hAnsi="Comic Sans MS"/>
          <w:sz w:val="20"/>
          <w:szCs w:val="20"/>
        </w:rPr>
      </w:pPr>
      <w:r w:rsidRPr="00BB7B58">
        <w:rPr>
          <w:rFonts w:ascii="Comic Sans MS" w:hAnsi="Comic Sans MS"/>
          <w:sz w:val="20"/>
          <w:szCs w:val="20"/>
        </w:rPr>
        <w:t>When is the play set?</w:t>
      </w:r>
    </w:p>
    <w:p w:rsidR="00BB7B58" w:rsidRPr="00BB7B58" w:rsidRDefault="00BB7B58" w:rsidP="00BB7B58">
      <w:pPr>
        <w:ind w:left="360"/>
        <w:rPr>
          <w:rFonts w:ascii="Comic Sans MS" w:hAnsi="Comic Sans MS"/>
          <w:sz w:val="20"/>
          <w:szCs w:val="20"/>
        </w:rPr>
      </w:pPr>
      <w:r>
        <w:rPr>
          <w:rFonts w:ascii="Comic Sans MS" w:hAnsi="Comic Sans MS"/>
          <w:sz w:val="20"/>
          <w:szCs w:val="20"/>
        </w:rPr>
        <w:t xml:space="preserve">      __________________________</w:t>
      </w:r>
    </w:p>
    <w:p w:rsidR="00BB7B58" w:rsidRPr="00BB7B58" w:rsidRDefault="00BB7B58" w:rsidP="00AC6E48">
      <w:pPr>
        <w:pStyle w:val="ListParagraph"/>
        <w:numPr>
          <w:ilvl w:val="0"/>
          <w:numId w:val="3"/>
        </w:numPr>
        <w:rPr>
          <w:rFonts w:ascii="Comic Sans MS" w:hAnsi="Comic Sans MS"/>
          <w:sz w:val="20"/>
          <w:szCs w:val="20"/>
        </w:rPr>
      </w:pPr>
      <w:r w:rsidRPr="00BB7B58">
        <w:rPr>
          <w:rFonts w:ascii="Comic Sans MS" w:hAnsi="Comic Sans MS"/>
          <w:sz w:val="20"/>
          <w:szCs w:val="20"/>
        </w:rPr>
        <w:t>From the initial stage directions, how do we know that the Birlings have an affluent lifestyle?</w:t>
      </w:r>
    </w:p>
    <w:p w:rsidR="00BB7B58" w:rsidRPr="00BB7B58" w:rsidRDefault="00BB7B58" w:rsidP="00BB7B58">
      <w:pPr>
        <w:pStyle w:val="ListParagraph"/>
        <w:rPr>
          <w:rFonts w:ascii="Comic Sans MS" w:hAnsi="Comic Sans MS"/>
          <w:sz w:val="20"/>
          <w:szCs w:val="20"/>
        </w:rPr>
      </w:pPr>
      <w:r>
        <w:rPr>
          <w:rFonts w:ascii="Comic Sans MS" w:hAnsi="Comic Sans MS"/>
          <w:sz w:val="20"/>
          <w:szCs w:val="20"/>
        </w:rPr>
        <w:t>_____________________________________________________________________________</w:t>
      </w:r>
    </w:p>
    <w:p w:rsidR="00BB7B58" w:rsidRPr="00BB7B58" w:rsidRDefault="00BB7B58" w:rsidP="00AC6E48">
      <w:pPr>
        <w:pStyle w:val="ListParagraph"/>
        <w:numPr>
          <w:ilvl w:val="0"/>
          <w:numId w:val="3"/>
        </w:numPr>
        <w:rPr>
          <w:rFonts w:ascii="Comic Sans MS" w:hAnsi="Comic Sans MS"/>
          <w:sz w:val="20"/>
          <w:szCs w:val="20"/>
        </w:rPr>
      </w:pPr>
      <w:r w:rsidRPr="00BB7B58">
        <w:rPr>
          <w:rFonts w:ascii="Comic Sans MS" w:hAnsi="Comic Sans MS"/>
          <w:sz w:val="20"/>
          <w:szCs w:val="20"/>
        </w:rPr>
        <w:t>Quote how the lighting is described at first, then when the inspector arrives.</w:t>
      </w:r>
    </w:p>
    <w:p w:rsidR="00BB7B58" w:rsidRPr="00BB7B58" w:rsidRDefault="00BB7B58" w:rsidP="00BB7B58">
      <w:pPr>
        <w:pStyle w:val="ListParagraph"/>
        <w:rPr>
          <w:rFonts w:ascii="Comic Sans MS" w:hAnsi="Comic Sans MS"/>
          <w:sz w:val="20"/>
          <w:szCs w:val="20"/>
        </w:rPr>
      </w:pPr>
      <w:r>
        <w:rPr>
          <w:rFonts w:ascii="Comic Sans MS" w:hAnsi="Comic Sans MS"/>
          <w:sz w:val="20"/>
          <w:szCs w:val="20"/>
        </w:rPr>
        <w:t>_____________________________________________________________________________</w:t>
      </w:r>
    </w:p>
    <w:p w:rsidR="00BB7B58" w:rsidRPr="00BB7B58" w:rsidRDefault="00BB7B58" w:rsidP="00AC6E48">
      <w:pPr>
        <w:pStyle w:val="ListParagraph"/>
        <w:numPr>
          <w:ilvl w:val="0"/>
          <w:numId w:val="3"/>
        </w:numPr>
        <w:rPr>
          <w:rFonts w:ascii="Comic Sans MS" w:hAnsi="Comic Sans MS"/>
          <w:sz w:val="20"/>
          <w:szCs w:val="20"/>
        </w:rPr>
      </w:pPr>
      <w:r w:rsidRPr="00BB7B58">
        <w:rPr>
          <w:rFonts w:ascii="Comic Sans MS" w:hAnsi="Comic Sans MS"/>
          <w:sz w:val="20"/>
          <w:szCs w:val="20"/>
        </w:rPr>
        <w:t>Who is a ‘heavy-looking, rather portentous man in his middle fifties’?</w:t>
      </w:r>
    </w:p>
    <w:p w:rsidR="00BB7B58" w:rsidRPr="00BB7B58" w:rsidRDefault="00BB7B58" w:rsidP="00BB7B58">
      <w:pPr>
        <w:pStyle w:val="ListParagraph"/>
        <w:rPr>
          <w:rFonts w:ascii="Comic Sans MS" w:hAnsi="Comic Sans MS"/>
          <w:sz w:val="20"/>
          <w:szCs w:val="20"/>
        </w:rPr>
      </w:pPr>
      <w:r>
        <w:rPr>
          <w:rFonts w:ascii="Comic Sans MS" w:hAnsi="Comic Sans MS"/>
          <w:sz w:val="20"/>
          <w:szCs w:val="20"/>
        </w:rPr>
        <w:t>__________________________</w:t>
      </w:r>
    </w:p>
    <w:p w:rsidR="00BB7B58" w:rsidRPr="00BB7B58" w:rsidRDefault="00BB7B58" w:rsidP="00AC6E48">
      <w:pPr>
        <w:pStyle w:val="ListParagraph"/>
        <w:numPr>
          <w:ilvl w:val="0"/>
          <w:numId w:val="3"/>
        </w:numPr>
        <w:rPr>
          <w:rFonts w:ascii="Comic Sans MS" w:hAnsi="Comic Sans MS"/>
          <w:sz w:val="20"/>
          <w:szCs w:val="20"/>
        </w:rPr>
      </w:pPr>
      <w:r w:rsidRPr="00BB7B58">
        <w:rPr>
          <w:rFonts w:ascii="Comic Sans MS" w:hAnsi="Comic Sans MS"/>
          <w:sz w:val="20"/>
          <w:szCs w:val="20"/>
        </w:rPr>
        <w:t>Who is ‘not quite at ease, half-shy, half-assertive’?</w:t>
      </w:r>
    </w:p>
    <w:p w:rsidR="00BB7B58" w:rsidRPr="00BB7B58" w:rsidRDefault="00BB7B58" w:rsidP="00BB7B58">
      <w:pPr>
        <w:pStyle w:val="ListParagraph"/>
        <w:rPr>
          <w:rFonts w:ascii="Comic Sans MS" w:hAnsi="Comic Sans MS"/>
          <w:sz w:val="20"/>
          <w:szCs w:val="20"/>
        </w:rPr>
      </w:pPr>
      <w:r>
        <w:rPr>
          <w:rFonts w:ascii="Comic Sans MS" w:hAnsi="Comic Sans MS"/>
          <w:sz w:val="20"/>
          <w:szCs w:val="20"/>
        </w:rPr>
        <w:t>__________________________</w:t>
      </w:r>
    </w:p>
    <w:p w:rsidR="00BB7B58" w:rsidRPr="00BB7B58" w:rsidRDefault="00BB7B58" w:rsidP="00AC6E48">
      <w:pPr>
        <w:pStyle w:val="ListParagraph"/>
        <w:numPr>
          <w:ilvl w:val="0"/>
          <w:numId w:val="3"/>
        </w:numPr>
        <w:rPr>
          <w:rFonts w:ascii="Comic Sans MS" w:hAnsi="Comic Sans MS"/>
          <w:sz w:val="20"/>
          <w:szCs w:val="20"/>
        </w:rPr>
      </w:pPr>
      <w:r w:rsidRPr="00BB7B58">
        <w:rPr>
          <w:rFonts w:ascii="Comic Sans MS" w:hAnsi="Comic Sans MS"/>
          <w:sz w:val="20"/>
          <w:szCs w:val="20"/>
        </w:rPr>
        <w:t>Who is ‘very pleased with life’?</w:t>
      </w:r>
    </w:p>
    <w:p w:rsidR="00BB7B58" w:rsidRPr="00BB7B58" w:rsidRDefault="00BB7B58" w:rsidP="00BB7B58">
      <w:pPr>
        <w:pStyle w:val="ListParagraph"/>
        <w:rPr>
          <w:rFonts w:ascii="Comic Sans MS" w:hAnsi="Comic Sans MS"/>
          <w:sz w:val="20"/>
          <w:szCs w:val="20"/>
        </w:rPr>
      </w:pPr>
      <w:r>
        <w:rPr>
          <w:rFonts w:ascii="Comic Sans MS" w:hAnsi="Comic Sans MS"/>
          <w:sz w:val="20"/>
          <w:szCs w:val="20"/>
        </w:rPr>
        <w:t>__________________________</w:t>
      </w:r>
    </w:p>
    <w:p w:rsidR="00BB7B58" w:rsidRPr="00BB7B58" w:rsidRDefault="00BB7B58" w:rsidP="00AC6E48">
      <w:pPr>
        <w:pStyle w:val="ListParagraph"/>
        <w:numPr>
          <w:ilvl w:val="0"/>
          <w:numId w:val="3"/>
        </w:numPr>
        <w:rPr>
          <w:rFonts w:ascii="Comic Sans MS" w:hAnsi="Comic Sans MS"/>
          <w:sz w:val="20"/>
          <w:szCs w:val="20"/>
        </w:rPr>
      </w:pPr>
      <w:r w:rsidRPr="00BB7B58">
        <w:rPr>
          <w:rFonts w:ascii="Comic Sans MS" w:hAnsi="Comic Sans MS"/>
          <w:sz w:val="20"/>
          <w:szCs w:val="20"/>
        </w:rPr>
        <w:t>Who is ‘very much the easy well-bred young man-about-town’?</w:t>
      </w:r>
    </w:p>
    <w:p w:rsidR="00BB7B58" w:rsidRPr="00BB7B58" w:rsidRDefault="00BB7B58" w:rsidP="00BB7B58">
      <w:pPr>
        <w:pStyle w:val="ListParagraph"/>
        <w:rPr>
          <w:rFonts w:ascii="Comic Sans MS" w:hAnsi="Comic Sans MS"/>
          <w:sz w:val="20"/>
          <w:szCs w:val="20"/>
        </w:rPr>
      </w:pPr>
      <w:r>
        <w:rPr>
          <w:rFonts w:ascii="Comic Sans MS" w:hAnsi="Comic Sans MS"/>
          <w:sz w:val="20"/>
          <w:szCs w:val="20"/>
        </w:rPr>
        <w:t>_____________________________________________________________________________</w:t>
      </w:r>
    </w:p>
    <w:p w:rsidR="00BB7B58" w:rsidRPr="00BB7B58" w:rsidRDefault="00BB7B58" w:rsidP="00AC6E48">
      <w:pPr>
        <w:pStyle w:val="ListParagraph"/>
        <w:numPr>
          <w:ilvl w:val="0"/>
          <w:numId w:val="3"/>
        </w:numPr>
        <w:rPr>
          <w:rFonts w:ascii="Comic Sans MS" w:hAnsi="Comic Sans MS"/>
          <w:sz w:val="20"/>
          <w:szCs w:val="20"/>
        </w:rPr>
      </w:pPr>
      <w:r w:rsidRPr="00BB7B58">
        <w:rPr>
          <w:rFonts w:ascii="Comic Sans MS" w:hAnsi="Comic Sans MS"/>
          <w:sz w:val="20"/>
          <w:szCs w:val="20"/>
        </w:rPr>
        <w:t>How is Mrs Birling described?</w:t>
      </w:r>
    </w:p>
    <w:p w:rsidR="00BB7B58" w:rsidRPr="00BB7B58" w:rsidRDefault="00BB7B58" w:rsidP="00BB7B58">
      <w:pPr>
        <w:pStyle w:val="ListParagraph"/>
        <w:rPr>
          <w:rFonts w:ascii="Comic Sans MS" w:hAnsi="Comic Sans MS"/>
          <w:sz w:val="20"/>
          <w:szCs w:val="20"/>
        </w:rPr>
      </w:pPr>
      <w:r>
        <w:rPr>
          <w:rFonts w:ascii="Comic Sans MS" w:hAnsi="Comic Sans MS"/>
          <w:sz w:val="20"/>
          <w:szCs w:val="20"/>
        </w:rPr>
        <w:t>_____________________________________________________________________________</w:t>
      </w:r>
    </w:p>
    <w:p w:rsidR="00BB7B58" w:rsidRPr="00BB7B58" w:rsidRDefault="00BB7B58" w:rsidP="00AC6E48">
      <w:pPr>
        <w:pStyle w:val="ListParagraph"/>
        <w:numPr>
          <w:ilvl w:val="0"/>
          <w:numId w:val="3"/>
        </w:numPr>
        <w:rPr>
          <w:rFonts w:ascii="Comic Sans MS" w:hAnsi="Comic Sans MS"/>
          <w:sz w:val="20"/>
          <w:szCs w:val="20"/>
        </w:rPr>
      </w:pPr>
      <w:r w:rsidRPr="00BB7B58">
        <w:rPr>
          <w:rFonts w:ascii="Comic Sans MS" w:hAnsi="Comic Sans MS"/>
          <w:sz w:val="20"/>
          <w:szCs w:val="20"/>
        </w:rPr>
        <w:t>What are they celebrating?</w:t>
      </w:r>
    </w:p>
    <w:p w:rsidR="00BB7B58" w:rsidRPr="00BB7B58" w:rsidRDefault="00BB7B58" w:rsidP="00BB7B58">
      <w:pPr>
        <w:pStyle w:val="ListParagraph"/>
        <w:rPr>
          <w:rFonts w:ascii="Comic Sans MS" w:hAnsi="Comic Sans MS"/>
          <w:sz w:val="20"/>
          <w:szCs w:val="20"/>
        </w:rPr>
      </w:pPr>
      <w:r>
        <w:rPr>
          <w:rFonts w:ascii="Comic Sans MS" w:hAnsi="Comic Sans MS"/>
          <w:sz w:val="20"/>
          <w:szCs w:val="20"/>
        </w:rPr>
        <w:t>_____________________________________________________________________________</w:t>
      </w:r>
    </w:p>
    <w:p w:rsidR="00BB7B58" w:rsidRPr="00BB7B58" w:rsidRDefault="00BB7B58" w:rsidP="00AC6E48">
      <w:pPr>
        <w:pStyle w:val="ListParagraph"/>
        <w:numPr>
          <w:ilvl w:val="0"/>
          <w:numId w:val="3"/>
        </w:numPr>
        <w:rPr>
          <w:rFonts w:ascii="Comic Sans MS" w:hAnsi="Comic Sans MS"/>
          <w:sz w:val="20"/>
          <w:szCs w:val="20"/>
        </w:rPr>
      </w:pPr>
      <w:r w:rsidRPr="00BB7B58">
        <w:rPr>
          <w:rFonts w:ascii="Comic Sans MS" w:hAnsi="Comic Sans MS"/>
          <w:sz w:val="20"/>
          <w:szCs w:val="20"/>
        </w:rPr>
        <w:t>Name the maid.</w:t>
      </w:r>
    </w:p>
    <w:p w:rsidR="00BB7B58" w:rsidRPr="00BB7B58" w:rsidRDefault="00BB7B58" w:rsidP="00BB7B58">
      <w:pPr>
        <w:pStyle w:val="ListParagraph"/>
        <w:rPr>
          <w:rFonts w:ascii="Comic Sans MS" w:hAnsi="Comic Sans MS"/>
          <w:sz w:val="20"/>
          <w:szCs w:val="20"/>
        </w:rPr>
      </w:pPr>
      <w:r>
        <w:rPr>
          <w:rFonts w:ascii="Comic Sans MS" w:hAnsi="Comic Sans MS"/>
          <w:sz w:val="20"/>
          <w:szCs w:val="20"/>
        </w:rPr>
        <w:t>_________________________</w:t>
      </w:r>
    </w:p>
    <w:p w:rsidR="00BB7B58" w:rsidRPr="00BB7B58" w:rsidRDefault="00BB7B58" w:rsidP="00AC6E48">
      <w:pPr>
        <w:pStyle w:val="ListParagraph"/>
        <w:numPr>
          <w:ilvl w:val="0"/>
          <w:numId w:val="3"/>
        </w:numPr>
        <w:rPr>
          <w:rFonts w:ascii="Comic Sans MS" w:hAnsi="Comic Sans MS"/>
          <w:sz w:val="20"/>
          <w:szCs w:val="20"/>
        </w:rPr>
      </w:pPr>
      <w:r w:rsidRPr="00BB7B58">
        <w:rPr>
          <w:rFonts w:ascii="Comic Sans MS" w:hAnsi="Comic Sans MS"/>
          <w:sz w:val="20"/>
          <w:szCs w:val="20"/>
        </w:rPr>
        <w:t>What type of businessman does Mr Birling think he is?</w:t>
      </w:r>
    </w:p>
    <w:p w:rsidR="00BB7B58" w:rsidRPr="00BB7B58" w:rsidRDefault="00BB7B58" w:rsidP="00BB7B58">
      <w:pPr>
        <w:pStyle w:val="ListParagraph"/>
        <w:rPr>
          <w:rFonts w:ascii="Comic Sans MS" w:hAnsi="Comic Sans MS"/>
          <w:sz w:val="20"/>
          <w:szCs w:val="20"/>
        </w:rPr>
      </w:pPr>
      <w:r>
        <w:rPr>
          <w:rFonts w:ascii="Comic Sans MS" w:hAnsi="Comic Sans MS"/>
          <w:sz w:val="20"/>
          <w:szCs w:val="20"/>
        </w:rPr>
        <w:t>_____________________________________________________________________________</w:t>
      </w:r>
    </w:p>
    <w:p w:rsidR="00BB7B58" w:rsidRPr="00BB7B58" w:rsidRDefault="00BB7B58" w:rsidP="00AC6E48">
      <w:pPr>
        <w:pStyle w:val="ListParagraph"/>
        <w:numPr>
          <w:ilvl w:val="0"/>
          <w:numId w:val="3"/>
        </w:numPr>
        <w:rPr>
          <w:rFonts w:ascii="Comic Sans MS" w:hAnsi="Comic Sans MS"/>
          <w:sz w:val="20"/>
          <w:szCs w:val="20"/>
        </w:rPr>
      </w:pPr>
      <w:r w:rsidRPr="00BB7B58">
        <w:rPr>
          <w:rFonts w:ascii="Comic Sans MS" w:hAnsi="Comic Sans MS"/>
          <w:sz w:val="20"/>
          <w:szCs w:val="20"/>
        </w:rPr>
        <w:t>What does Sheila’s engagement to Gerald mean to Arthur?</w:t>
      </w:r>
    </w:p>
    <w:p w:rsidR="00BB7B58" w:rsidRPr="00BB7B58" w:rsidRDefault="00BB7B58" w:rsidP="00BB7B58">
      <w:pPr>
        <w:pStyle w:val="ListParagraph"/>
        <w:rPr>
          <w:rFonts w:ascii="Comic Sans MS" w:hAnsi="Comic Sans MS"/>
          <w:sz w:val="20"/>
          <w:szCs w:val="20"/>
        </w:rPr>
      </w:pPr>
      <w:r>
        <w:rPr>
          <w:rFonts w:ascii="Comic Sans MS" w:hAnsi="Comic Sans MS"/>
          <w:sz w:val="20"/>
          <w:szCs w:val="20"/>
        </w:rPr>
        <w:t>_____________________________________________________________________________</w:t>
      </w:r>
    </w:p>
    <w:p w:rsidR="00BB7B58" w:rsidRPr="00BB7B58" w:rsidRDefault="00BB7B58" w:rsidP="00AC6E48">
      <w:pPr>
        <w:pStyle w:val="ListParagraph"/>
        <w:numPr>
          <w:ilvl w:val="0"/>
          <w:numId w:val="3"/>
        </w:numPr>
        <w:rPr>
          <w:rFonts w:ascii="Comic Sans MS" w:hAnsi="Comic Sans MS"/>
          <w:sz w:val="20"/>
          <w:szCs w:val="20"/>
        </w:rPr>
      </w:pPr>
      <w:r w:rsidRPr="00BB7B58">
        <w:rPr>
          <w:rFonts w:ascii="Comic Sans MS" w:hAnsi="Comic Sans MS"/>
          <w:sz w:val="20"/>
          <w:szCs w:val="20"/>
        </w:rPr>
        <w:t>Name 2 major events that Birling predicts incorrectly in his long speech.</w:t>
      </w:r>
    </w:p>
    <w:p w:rsidR="00BB7B58" w:rsidRPr="00BB7B58" w:rsidRDefault="00BB7B58" w:rsidP="00BB7B58">
      <w:pPr>
        <w:pStyle w:val="ListParagraph"/>
        <w:rPr>
          <w:rFonts w:ascii="Comic Sans MS" w:hAnsi="Comic Sans MS"/>
          <w:sz w:val="20"/>
          <w:szCs w:val="20"/>
        </w:rPr>
      </w:pPr>
      <w:r>
        <w:rPr>
          <w:rFonts w:ascii="Comic Sans MS" w:hAnsi="Comic Sans MS"/>
          <w:sz w:val="20"/>
          <w:szCs w:val="20"/>
        </w:rPr>
        <w:t>_____________________________________________________________________________</w:t>
      </w:r>
    </w:p>
    <w:p w:rsidR="00BB7B58" w:rsidRPr="00BB7B58" w:rsidRDefault="00BB7B58" w:rsidP="00AC6E48">
      <w:pPr>
        <w:pStyle w:val="ListParagraph"/>
        <w:numPr>
          <w:ilvl w:val="0"/>
          <w:numId w:val="3"/>
        </w:numPr>
        <w:rPr>
          <w:rFonts w:ascii="Comic Sans MS" w:hAnsi="Comic Sans MS"/>
          <w:sz w:val="20"/>
          <w:szCs w:val="20"/>
        </w:rPr>
      </w:pPr>
      <w:r w:rsidRPr="00BB7B58">
        <w:rPr>
          <w:rFonts w:ascii="Comic Sans MS" w:hAnsi="Comic Sans MS"/>
          <w:sz w:val="20"/>
          <w:szCs w:val="20"/>
        </w:rPr>
        <w:t>Why does Priestley script the doorbell to ring when it does?</w:t>
      </w:r>
    </w:p>
    <w:p w:rsidR="00BB7B58" w:rsidRPr="00BB7B58" w:rsidRDefault="00BB7B58" w:rsidP="00BB7B58">
      <w:pPr>
        <w:pStyle w:val="ListParagraph"/>
        <w:rPr>
          <w:rFonts w:ascii="Comic Sans MS" w:hAnsi="Comic Sans MS"/>
          <w:sz w:val="20"/>
          <w:szCs w:val="20"/>
        </w:rPr>
      </w:pPr>
      <w:r>
        <w:rPr>
          <w:rFonts w:ascii="Comic Sans MS" w:hAnsi="Comic Sans MS"/>
          <w:sz w:val="20"/>
          <w:szCs w:val="20"/>
        </w:rPr>
        <w:t>_____________________________________________________________________________</w:t>
      </w:r>
    </w:p>
    <w:p w:rsidR="00BB7B58" w:rsidRPr="00BB7B58" w:rsidRDefault="00BB7B58" w:rsidP="00AC6E48">
      <w:pPr>
        <w:pStyle w:val="ListParagraph"/>
        <w:numPr>
          <w:ilvl w:val="0"/>
          <w:numId w:val="3"/>
        </w:numPr>
        <w:rPr>
          <w:rFonts w:ascii="Comic Sans MS" w:hAnsi="Comic Sans MS"/>
          <w:sz w:val="20"/>
          <w:szCs w:val="20"/>
        </w:rPr>
      </w:pPr>
      <w:r w:rsidRPr="00BB7B58">
        <w:rPr>
          <w:rFonts w:ascii="Comic Sans MS" w:hAnsi="Comic Sans MS"/>
          <w:sz w:val="20"/>
          <w:szCs w:val="20"/>
        </w:rPr>
        <w:t>On arrival, quote two words/phrases that illustrate the inspector.</w:t>
      </w:r>
    </w:p>
    <w:p w:rsidR="00BB7B58" w:rsidRPr="00BB7B58" w:rsidRDefault="00BB7B58" w:rsidP="00BB7B58">
      <w:pPr>
        <w:pStyle w:val="ListParagraph"/>
        <w:rPr>
          <w:rFonts w:ascii="Comic Sans MS" w:hAnsi="Comic Sans MS"/>
          <w:sz w:val="20"/>
          <w:szCs w:val="20"/>
        </w:rPr>
      </w:pPr>
      <w:r>
        <w:rPr>
          <w:rFonts w:ascii="Comic Sans MS" w:hAnsi="Comic Sans MS"/>
          <w:sz w:val="20"/>
          <w:szCs w:val="20"/>
        </w:rPr>
        <w:t>_____________________________________________________________________________</w:t>
      </w:r>
    </w:p>
    <w:p w:rsidR="00BB7B58" w:rsidRPr="00BB7B58" w:rsidRDefault="00BB7B58" w:rsidP="00AC6E48">
      <w:pPr>
        <w:pStyle w:val="ListParagraph"/>
        <w:numPr>
          <w:ilvl w:val="0"/>
          <w:numId w:val="3"/>
        </w:numPr>
        <w:rPr>
          <w:rFonts w:ascii="Comic Sans MS" w:hAnsi="Comic Sans MS"/>
          <w:sz w:val="20"/>
          <w:szCs w:val="20"/>
        </w:rPr>
      </w:pPr>
      <w:r w:rsidRPr="00BB7B58">
        <w:rPr>
          <w:rFonts w:ascii="Comic Sans MS" w:hAnsi="Comic Sans MS"/>
          <w:sz w:val="20"/>
          <w:szCs w:val="20"/>
        </w:rPr>
        <w:t>Why was Eva dismissed from Birling and Co.?</w:t>
      </w:r>
    </w:p>
    <w:p w:rsidR="00BB7B58" w:rsidRPr="00BB7B58" w:rsidRDefault="00BB7B58" w:rsidP="00BB7B58">
      <w:pPr>
        <w:pStyle w:val="ListParagraph"/>
        <w:rPr>
          <w:rFonts w:ascii="Comic Sans MS" w:hAnsi="Comic Sans MS"/>
          <w:sz w:val="20"/>
          <w:szCs w:val="20"/>
        </w:rPr>
      </w:pPr>
      <w:r>
        <w:rPr>
          <w:rFonts w:ascii="Comic Sans MS" w:hAnsi="Comic Sans MS"/>
          <w:sz w:val="20"/>
          <w:szCs w:val="20"/>
        </w:rPr>
        <w:t>_____________________________________________________________________________</w:t>
      </w:r>
    </w:p>
    <w:p w:rsidR="00BB7B58" w:rsidRPr="00BB7B58" w:rsidRDefault="00BB7B58" w:rsidP="00AC6E48">
      <w:pPr>
        <w:pStyle w:val="ListParagraph"/>
        <w:numPr>
          <w:ilvl w:val="0"/>
          <w:numId w:val="3"/>
        </w:numPr>
        <w:rPr>
          <w:rFonts w:ascii="Comic Sans MS" w:hAnsi="Comic Sans MS"/>
          <w:sz w:val="20"/>
          <w:szCs w:val="20"/>
        </w:rPr>
      </w:pPr>
      <w:r w:rsidRPr="00BB7B58">
        <w:rPr>
          <w:rFonts w:ascii="Comic Sans MS" w:hAnsi="Comic Sans MS"/>
          <w:sz w:val="20"/>
          <w:szCs w:val="20"/>
        </w:rPr>
        <w:t>Where does Eva get a job afterwards?</w:t>
      </w:r>
    </w:p>
    <w:p w:rsidR="00BB7B58" w:rsidRPr="00BB7B58" w:rsidRDefault="00BB7B58" w:rsidP="00BB7B58">
      <w:pPr>
        <w:pStyle w:val="ListParagraph"/>
        <w:rPr>
          <w:rFonts w:ascii="Comic Sans MS" w:hAnsi="Comic Sans MS"/>
          <w:sz w:val="20"/>
          <w:szCs w:val="20"/>
        </w:rPr>
      </w:pPr>
      <w:r>
        <w:rPr>
          <w:rFonts w:ascii="Comic Sans MS" w:hAnsi="Comic Sans MS"/>
          <w:sz w:val="20"/>
          <w:szCs w:val="20"/>
        </w:rPr>
        <w:t>_____________________________________________________________________________</w:t>
      </w:r>
    </w:p>
    <w:p w:rsidR="00BB7B58" w:rsidRPr="00BB7B58" w:rsidRDefault="00BB7B58" w:rsidP="00AC6E48">
      <w:pPr>
        <w:pStyle w:val="ListParagraph"/>
        <w:numPr>
          <w:ilvl w:val="0"/>
          <w:numId w:val="3"/>
        </w:numPr>
        <w:rPr>
          <w:rFonts w:ascii="Comic Sans MS" w:hAnsi="Comic Sans MS"/>
          <w:sz w:val="20"/>
          <w:szCs w:val="20"/>
        </w:rPr>
      </w:pPr>
      <w:r w:rsidRPr="00BB7B58">
        <w:rPr>
          <w:rFonts w:ascii="Comic Sans MS" w:hAnsi="Comic Sans MS"/>
          <w:sz w:val="20"/>
          <w:szCs w:val="20"/>
        </w:rPr>
        <w:t>How does Eva die? (be specific!)</w:t>
      </w:r>
    </w:p>
    <w:p w:rsidR="00BB7B58" w:rsidRPr="00BB7B58" w:rsidRDefault="00BB7B58" w:rsidP="00BB7B58">
      <w:pPr>
        <w:pStyle w:val="ListParagraph"/>
        <w:rPr>
          <w:rFonts w:ascii="Comic Sans MS" w:hAnsi="Comic Sans MS"/>
          <w:sz w:val="20"/>
          <w:szCs w:val="20"/>
        </w:rPr>
      </w:pPr>
      <w:r>
        <w:rPr>
          <w:rFonts w:ascii="Comic Sans MS" w:hAnsi="Comic Sans MS"/>
          <w:sz w:val="20"/>
          <w:szCs w:val="20"/>
        </w:rPr>
        <w:t>_____________________________________________________________________________</w:t>
      </w:r>
    </w:p>
    <w:p w:rsidR="00BB7B58" w:rsidRDefault="00BB7B58" w:rsidP="00AC6E48">
      <w:pPr>
        <w:pStyle w:val="ListParagraph"/>
        <w:numPr>
          <w:ilvl w:val="0"/>
          <w:numId w:val="3"/>
        </w:numPr>
        <w:rPr>
          <w:rFonts w:ascii="Comic Sans MS" w:hAnsi="Comic Sans MS"/>
          <w:sz w:val="20"/>
          <w:szCs w:val="20"/>
        </w:rPr>
      </w:pPr>
      <w:r w:rsidRPr="00BB7B58">
        <w:rPr>
          <w:rFonts w:ascii="Comic Sans MS" w:hAnsi="Comic Sans MS"/>
          <w:sz w:val="20"/>
          <w:szCs w:val="20"/>
        </w:rPr>
        <w:t>Who says: ‘the way some of these cranks talk and write now, you’d th</w:t>
      </w:r>
      <w:r>
        <w:rPr>
          <w:rFonts w:ascii="Comic Sans MS" w:hAnsi="Comic Sans MS"/>
          <w:sz w:val="20"/>
          <w:szCs w:val="20"/>
        </w:rPr>
        <w:t xml:space="preserve">ink everybody has to look after </w:t>
      </w:r>
      <w:r w:rsidRPr="00BB7B58">
        <w:rPr>
          <w:rFonts w:ascii="Comic Sans MS" w:hAnsi="Comic Sans MS"/>
          <w:sz w:val="20"/>
          <w:szCs w:val="20"/>
        </w:rPr>
        <w:t>everybody else, as if we were all mixed up together like bees in a hive.’</w:t>
      </w:r>
    </w:p>
    <w:p w:rsidR="00BB7B58" w:rsidRPr="00BB7B58" w:rsidRDefault="00BB7B58" w:rsidP="00BB7B58">
      <w:pPr>
        <w:pStyle w:val="ListParagraph"/>
        <w:rPr>
          <w:rFonts w:ascii="Comic Sans MS" w:hAnsi="Comic Sans MS"/>
          <w:sz w:val="20"/>
          <w:szCs w:val="20"/>
        </w:rPr>
      </w:pPr>
      <w:r>
        <w:rPr>
          <w:rFonts w:ascii="Comic Sans MS" w:hAnsi="Comic Sans MS"/>
          <w:sz w:val="20"/>
          <w:szCs w:val="20"/>
        </w:rPr>
        <w:t>______________________________</w:t>
      </w:r>
    </w:p>
    <w:p w:rsidR="00BB7B58" w:rsidRPr="00BB7B58" w:rsidRDefault="00BB7B58" w:rsidP="00AC6E48">
      <w:pPr>
        <w:pStyle w:val="ListParagraph"/>
        <w:numPr>
          <w:ilvl w:val="0"/>
          <w:numId w:val="3"/>
        </w:numPr>
        <w:rPr>
          <w:rFonts w:ascii="Comic Sans MS" w:hAnsi="Comic Sans MS"/>
          <w:sz w:val="20"/>
          <w:szCs w:val="20"/>
        </w:rPr>
      </w:pPr>
      <w:r w:rsidRPr="00BB7B58">
        <w:rPr>
          <w:rFonts w:ascii="Comic Sans MS" w:hAnsi="Comic Sans MS"/>
          <w:sz w:val="20"/>
          <w:szCs w:val="20"/>
        </w:rPr>
        <w:t>Who says: ‘You seem to be a nice, well-behaved family.’</w:t>
      </w:r>
    </w:p>
    <w:p w:rsidR="00BB7B58" w:rsidRPr="00BB7B58" w:rsidRDefault="00BB7B58" w:rsidP="00BB7B58">
      <w:pPr>
        <w:pStyle w:val="ListParagraph"/>
        <w:rPr>
          <w:rFonts w:ascii="Comic Sans MS" w:hAnsi="Comic Sans MS"/>
          <w:sz w:val="20"/>
          <w:szCs w:val="20"/>
        </w:rPr>
      </w:pPr>
      <w:r>
        <w:rPr>
          <w:rFonts w:ascii="Comic Sans MS" w:hAnsi="Comic Sans MS"/>
          <w:sz w:val="20"/>
          <w:szCs w:val="20"/>
        </w:rPr>
        <w:t>______________________________</w:t>
      </w:r>
    </w:p>
    <w:p w:rsidR="00BB7B58" w:rsidRPr="00BB7B58" w:rsidRDefault="00BB7B58" w:rsidP="00AC6E48">
      <w:pPr>
        <w:pStyle w:val="ListParagraph"/>
        <w:numPr>
          <w:ilvl w:val="0"/>
          <w:numId w:val="3"/>
        </w:numPr>
        <w:rPr>
          <w:rFonts w:ascii="Comic Sans MS" w:hAnsi="Comic Sans MS"/>
          <w:sz w:val="20"/>
          <w:szCs w:val="20"/>
        </w:rPr>
      </w:pPr>
      <w:r w:rsidRPr="00BB7B58">
        <w:rPr>
          <w:rFonts w:ascii="Comic Sans MS" w:hAnsi="Comic Sans MS"/>
          <w:sz w:val="20"/>
          <w:szCs w:val="20"/>
        </w:rPr>
        <w:t>Who says: ‘She was very pretty and looked as if she could take care of herself. I couldn’t be sorry for her.’</w:t>
      </w:r>
    </w:p>
    <w:p w:rsidR="00BB7B58" w:rsidRPr="00BB7B58" w:rsidRDefault="00BB7B58" w:rsidP="00BB7B58">
      <w:pPr>
        <w:pStyle w:val="ListParagraph"/>
        <w:rPr>
          <w:rFonts w:ascii="Comic Sans MS" w:hAnsi="Comic Sans MS"/>
          <w:sz w:val="20"/>
          <w:szCs w:val="20"/>
        </w:rPr>
      </w:pPr>
      <w:r>
        <w:rPr>
          <w:rFonts w:ascii="Comic Sans MS" w:hAnsi="Comic Sans MS"/>
          <w:sz w:val="20"/>
          <w:szCs w:val="20"/>
        </w:rPr>
        <w:t>______________________________</w:t>
      </w:r>
    </w:p>
    <w:p w:rsidR="003702F1" w:rsidRDefault="003702F1" w:rsidP="003702F1">
      <w:pPr>
        <w:pStyle w:val="NoSpacing"/>
        <w:rPr>
          <w:rFonts w:ascii="Comic Sans MS" w:hAnsi="Comic Sans MS"/>
          <w:b/>
          <w:sz w:val="24"/>
          <w:szCs w:val="24"/>
        </w:rPr>
      </w:pPr>
      <w:r w:rsidRPr="008E6D61">
        <w:rPr>
          <w:rFonts w:ascii="Comic Sans MS" w:hAnsi="Comic Sans MS"/>
          <w:b/>
          <w:sz w:val="24"/>
          <w:szCs w:val="24"/>
        </w:rPr>
        <w:t>Act 2</w:t>
      </w:r>
    </w:p>
    <w:p w:rsidR="008E6D61" w:rsidRPr="008E6D61" w:rsidRDefault="008E6D61" w:rsidP="003702F1">
      <w:pPr>
        <w:pStyle w:val="NoSpacing"/>
        <w:rPr>
          <w:rFonts w:ascii="Comic Sans MS" w:hAnsi="Comic Sans MS"/>
          <w:b/>
          <w:sz w:val="24"/>
          <w:szCs w:val="24"/>
        </w:rPr>
      </w:pPr>
    </w:p>
    <w:p w:rsidR="00FC4614" w:rsidRPr="008E6D61" w:rsidRDefault="00FC4614" w:rsidP="00AC6E48">
      <w:pPr>
        <w:pStyle w:val="ListParagraph"/>
        <w:numPr>
          <w:ilvl w:val="0"/>
          <w:numId w:val="8"/>
        </w:numPr>
        <w:autoSpaceDE w:val="0"/>
        <w:autoSpaceDN w:val="0"/>
        <w:adjustRightInd w:val="0"/>
        <w:spacing w:line="276" w:lineRule="auto"/>
        <w:rPr>
          <w:rFonts w:ascii="ComicSansMS" w:eastAsiaTheme="minorHAnsi" w:hAnsi="ComicSansMS" w:cs="ComicSansMS"/>
          <w:sz w:val="20"/>
          <w:szCs w:val="20"/>
          <w:lang w:eastAsia="en-US"/>
        </w:rPr>
      </w:pPr>
      <w:r w:rsidRPr="008E6D61">
        <w:rPr>
          <w:rFonts w:ascii="ComicSansMS" w:eastAsiaTheme="minorHAnsi" w:hAnsi="ComicSansMS" w:cs="ComicSansMS"/>
          <w:sz w:val="20"/>
          <w:szCs w:val="20"/>
          <w:lang w:eastAsia="en-US"/>
        </w:rPr>
        <w:t>Who was harassing Eva/Daisy in the Palace Bar?</w:t>
      </w:r>
    </w:p>
    <w:p w:rsidR="00FC4614" w:rsidRPr="008E6D61" w:rsidRDefault="00FC4614" w:rsidP="00052B0D">
      <w:pPr>
        <w:pStyle w:val="ListParagraph"/>
        <w:autoSpaceDE w:val="0"/>
        <w:autoSpaceDN w:val="0"/>
        <w:adjustRightInd w:val="0"/>
        <w:spacing w:line="276" w:lineRule="auto"/>
        <w:rPr>
          <w:rFonts w:ascii="ComicSansMS" w:eastAsiaTheme="minorHAnsi" w:hAnsi="ComicSansMS" w:cs="ComicSansMS"/>
          <w:sz w:val="20"/>
          <w:szCs w:val="20"/>
          <w:lang w:eastAsia="en-US"/>
        </w:rPr>
      </w:pPr>
      <w:r w:rsidRPr="008E6D61">
        <w:rPr>
          <w:rFonts w:ascii="ComicSansMS" w:eastAsiaTheme="minorHAnsi" w:hAnsi="ComicSansMS" w:cs="ComicSansMS"/>
          <w:sz w:val="20"/>
          <w:szCs w:val="20"/>
          <w:lang w:eastAsia="en-US"/>
        </w:rPr>
        <w:t>___________________________</w:t>
      </w:r>
    </w:p>
    <w:p w:rsidR="00FC4614" w:rsidRPr="008E6D61" w:rsidRDefault="00FC4614" w:rsidP="00AC6E48">
      <w:pPr>
        <w:pStyle w:val="ListParagraph"/>
        <w:numPr>
          <w:ilvl w:val="0"/>
          <w:numId w:val="8"/>
        </w:numPr>
        <w:autoSpaceDE w:val="0"/>
        <w:autoSpaceDN w:val="0"/>
        <w:adjustRightInd w:val="0"/>
        <w:spacing w:line="276" w:lineRule="auto"/>
        <w:rPr>
          <w:rFonts w:ascii="ComicSansMS" w:eastAsiaTheme="minorHAnsi" w:hAnsi="ComicSansMS" w:cs="ComicSansMS"/>
          <w:sz w:val="20"/>
          <w:szCs w:val="20"/>
          <w:lang w:eastAsia="en-US"/>
        </w:rPr>
      </w:pPr>
      <w:r w:rsidRPr="008E6D61">
        <w:rPr>
          <w:rFonts w:ascii="ComicSansMS" w:eastAsiaTheme="minorHAnsi" w:hAnsi="ComicSansMS" w:cs="ComicSansMS"/>
          <w:sz w:val="20"/>
          <w:szCs w:val="20"/>
          <w:lang w:eastAsia="en-US"/>
        </w:rPr>
        <w:t>What phrase is later used to describe him, much to the disgust of Mr and Mrs Birling?</w:t>
      </w:r>
    </w:p>
    <w:p w:rsidR="00FC4614" w:rsidRPr="008E6D61" w:rsidRDefault="00FC4614" w:rsidP="00052B0D">
      <w:pPr>
        <w:pStyle w:val="ListParagraph"/>
        <w:autoSpaceDE w:val="0"/>
        <w:autoSpaceDN w:val="0"/>
        <w:adjustRightInd w:val="0"/>
        <w:spacing w:line="276" w:lineRule="auto"/>
        <w:rPr>
          <w:rFonts w:ascii="ComicSansMS" w:eastAsiaTheme="minorHAnsi" w:hAnsi="ComicSansMS" w:cs="ComicSansMS"/>
          <w:sz w:val="20"/>
          <w:szCs w:val="20"/>
          <w:lang w:eastAsia="en-US"/>
        </w:rPr>
      </w:pPr>
      <w:r w:rsidRPr="008E6D61">
        <w:rPr>
          <w:rFonts w:ascii="ComicSansMS" w:eastAsiaTheme="minorHAnsi" w:hAnsi="ComicSansMS" w:cs="ComicSansMS"/>
          <w:sz w:val="20"/>
          <w:szCs w:val="20"/>
          <w:lang w:eastAsia="en-US"/>
        </w:rPr>
        <w:t>____________________________________________________________</w:t>
      </w:r>
      <w:r w:rsidR="008E6D61">
        <w:rPr>
          <w:rFonts w:ascii="ComicSansMS" w:eastAsiaTheme="minorHAnsi" w:hAnsi="ComicSansMS" w:cs="ComicSansMS"/>
          <w:sz w:val="20"/>
          <w:szCs w:val="20"/>
          <w:lang w:eastAsia="en-US"/>
        </w:rPr>
        <w:t>___________________________</w:t>
      </w:r>
    </w:p>
    <w:p w:rsidR="00FC4614" w:rsidRPr="008E6D61" w:rsidRDefault="00FC4614" w:rsidP="00AC6E48">
      <w:pPr>
        <w:pStyle w:val="ListParagraph"/>
        <w:numPr>
          <w:ilvl w:val="0"/>
          <w:numId w:val="8"/>
        </w:numPr>
        <w:autoSpaceDE w:val="0"/>
        <w:autoSpaceDN w:val="0"/>
        <w:adjustRightInd w:val="0"/>
        <w:spacing w:line="276" w:lineRule="auto"/>
        <w:rPr>
          <w:rFonts w:ascii="ComicSansMS" w:eastAsiaTheme="minorHAnsi" w:hAnsi="ComicSansMS" w:cs="ComicSansMS"/>
          <w:sz w:val="20"/>
          <w:szCs w:val="20"/>
          <w:lang w:eastAsia="en-US"/>
        </w:rPr>
      </w:pPr>
      <w:r w:rsidRPr="008E6D61">
        <w:rPr>
          <w:rFonts w:ascii="ComicSansMS" w:eastAsiaTheme="minorHAnsi" w:hAnsi="ComicSansMS" w:cs="ComicSansMS"/>
          <w:sz w:val="20"/>
          <w:szCs w:val="20"/>
          <w:lang w:eastAsia="en-US"/>
        </w:rPr>
        <w:t>Who expresses very definite views as to who is ‘entirely responsible’ for Eva’s death?</w:t>
      </w:r>
    </w:p>
    <w:p w:rsidR="00FC4614" w:rsidRPr="008E6D61" w:rsidRDefault="00FC4614" w:rsidP="00052B0D">
      <w:pPr>
        <w:pStyle w:val="ListParagraph"/>
        <w:autoSpaceDE w:val="0"/>
        <w:autoSpaceDN w:val="0"/>
        <w:adjustRightInd w:val="0"/>
        <w:spacing w:line="276" w:lineRule="auto"/>
        <w:rPr>
          <w:rFonts w:ascii="ComicSansMS" w:eastAsiaTheme="minorHAnsi" w:hAnsi="ComicSansMS" w:cs="ComicSansMS"/>
          <w:sz w:val="20"/>
          <w:szCs w:val="20"/>
          <w:lang w:eastAsia="en-US"/>
        </w:rPr>
      </w:pPr>
      <w:r w:rsidRPr="008E6D61">
        <w:rPr>
          <w:rFonts w:ascii="ComicSansMS" w:eastAsiaTheme="minorHAnsi" w:hAnsi="ComicSansMS" w:cs="ComicSansMS"/>
          <w:sz w:val="20"/>
          <w:szCs w:val="20"/>
          <w:lang w:eastAsia="en-US"/>
        </w:rPr>
        <w:t>___________________________</w:t>
      </w:r>
    </w:p>
    <w:p w:rsidR="00FC4614" w:rsidRPr="008E6D61" w:rsidRDefault="00FC4614" w:rsidP="00AC6E48">
      <w:pPr>
        <w:pStyle w:val="ListParagraph"/>
        <w:numPr>
          <w:ilvl w:val="0"/>
          <w:numId w:val="8"/>
        </w:numPr>
        <w:autoSpaceDE w:val="0"/>
        <w:autoSpaceDN w:val="0"/>
        <w:adjustRightInd w:val="0"/>
        <w:spacing w:line="276" w:lineRule="auto"/>
        <w:rPr>
          <w:rFonts w:ascii="ComicSansMS" w:eastAsiaTheme="minorHAnsi" w:hAnsi="ComicSansMS" w:cs="ComicSansMS"/>
          <w:sz w:val="20"/>
          <w:szCs w:val="20"/>
          <w:lang w:eastAsia="en-US"/>
        </w:rPr>
      </w:pPr>
      <w:r w:rsidRPr="008E6D61">
        <w:rPr>
          <w:rFonts w:ascii="ComicSansMS" w:eastAsiaTheme="minorHAnsi" w:hAnsi="ComicSansMS" w:cs="ComicSansMS"/>
          <w:sz w:val="20"/>
          <w:szCs w:val="20"/>
          <w:lang w:eastAsia="en-US"/>
        </w:rPr>
        <w:t>What does Sheila give to Gerald before he leaves?</w:t>
      </w:r>
    </w:p>
    <w:p w:rsidR="00FC4614" w:rsidRPr="008E6D61" w:rsidRDefault="00FC4614" w:rsidP="00052B0D">
      <w:pPr>
        <w:pStyle w:val="ListParagraph"/>
        <w:autoSpaceDE w:val="0"/>
        <w:autoSpaceDN w:val="0"/>
        <w:adjustRightInd w:val="0"/>
        <w:spacing w:line="276" w:lineRule="auto"/>
        <w:rPr>
          <w:rFonts w:ascii="ComicSansMS" w:eastAsiaTheme="minorHAnsi" w:hAnsi="ComicSansMS" w:cs="ComicSansMS"/>
          <w:sz w:val="20"/>
          <w:szCs w:val="20"/>
          <w:lang w:eastAsia="en-US"/>
        </w:rPr>
      </w:pPr>
      <w:r w:rsidRPr="008E6D61">
        <w:rPr>
          <w:rFonts w:ascii="ComicSansMS" w:eastAsiaTheme="minorHAnsi" w:hAnsi="ComicSansMS" w:cs="ComicSansMS"/>
          <w:sz w:val="20"/>
          <w:szCs w:val="20"/>
          <w:lang w:eastAsia="en-US"/>
        </w:rPr>
        <w:t>____________________________________________________________</w:t>
      </w:r>
      <w:r w:rsidR="008E6D61">
        <w:rPr>
          <w:rFonts w:ascii="ComicSansMS" w:eastAsiaTheme="minorHAnsi" w:hAnsi="ComicSansMS" w:cs="ComicSansMS"/>
          <w:sz w:val="20"/>
          <w:szCs w:val="20"/>
          <w:lang w:eastAsia="en-US"/>
        </w:rPr>
        <w:t>___________________________</w:t>
      </w:r>
    </w:p>
    <w:p w:rsidR="00FC4614" w:rsidRPr="008E6D61" w:rsidRDefault="00FC4614" w:rsidP="00AC6E48">
      <w:pPr>
        <w:pStyle w:val="ListParagraph"/>
        <w:numPr>
          <w:ilvl w:val="0"/>
          <w:numId w:val="8"/>
        </w:numPr>
        <w:autoSpaceDE w:val="0"/>
        <w:autoSpaceDN w:val="0"/>
        <w:adjustRightInd w:val="0"/>
        <w:spacing w:line="276" w:lineRule="auto"/>
        <w:rPr>
          <w:rFonts w:ascii="ComicSansMS" w:eastAsiaTheme="minorHAnsi" w:hAnsi="ComicSansMS" w:cs="ComicSansMS"/>
          <w:sz w:val="20"/>
          <w:szCs w:val="20"/>
          <w:lang w:eastAsia="en-US"/>
        </w:rPr>
      </w:pPr>
      <w:r w:rsidRPr="008E6D61">
        <w:rPr>
          <w:rFonts w:ascii="ComicSansMS" w:eastAsiaTheme="minorHAnsi" w:hAnsi="ComicSansMS" w:cs="ComicSansMS"/>
          <w:sz w:val="20"/>
          <w:szCs w:val="20"/>
          <w:lang w:eastAsia="en-US"/>
        </w:rPr>
        <w:t>Why does Mrs Birling remain nonchalant (casual/detached) even when she has seen the photograph?</w:t>
      </w:r>
    </w:p>
    <w:p w:rsidR="00FC4614" w:rsidRPr="008E6D61" w:rsidRDefault="00FC4614" w:rsidP="00052B0D">
      <w:pPr>
        <w:pStyle w:val="ListParagraph"/>
        <w:autoSpaceDE w:val="0"/>
        <w:autoSpaceDN w:val="0"/>
        <w:adjustRightInd w:val="0"/>
        <w:spacing w:line="276" w:lineRule="auto"/>
        <w:rPr>
          <w:rFonts w:ascii="ComicSansMS" w:eastAsiaTheme="minorHAnsi" w:hAnsi="ComicSansMS" w:cs="ComicSansMS"/>
          <w:sz w:val="20"/>
          <w:szCs w:val="20"/>
          <w:lang w:eastAsia="en-US"/>
        </w:rPr>
      </w:pPr>
      <w:r w:rsidRPr="008E6D61">
        <w:rPr>
          <w:rFonts w:ascii="ComicSansMS" w:eastAsiaTheme="minorHAnsi" w:hAnsi="ComicSansMS" w:cs="ComicSansMS"/>
          <w:sz w:val="20"/>
          <w:szCs w:val="20"/>
          <w:lang w:eastAsia="en-US"/>
        </w:rPr>
        <w:t>____________________________________________________________</w:t>
      </w:r>
      <w:r w:rsidR="008E6D61">
        <w:rPr>
          <w:rFonts w:ascii="ComicSansMS" w:eastAsiaTheme="minorHAnsi" w:hAnsi="ComicSansMS" w:cs="ComicSansMS"/>
          <w:sz w:val="20"/>
          <w:szCs w:val="20"/>
          <w:lang w:eastAsia="en-US"/>
        </w:rPr>
        <w:t>___________________________</w:t>
      </w:r>
    </w:p>
    <w:p w:rsidR="00FC4614" w:rsidRPr="008E6D61" w:rsidRDefault="00FC4614" w:rsidP="00AC6E48">
      <w:pPr>
        <w:pStyle w:val="ListParagraph"/>
        <w:numPr>
          <w:ilvl w:val="0"/>
          <w:numId w:val="8"/>
        </w:numPr>
        <w:autoSpaceDE w:val="0"/>
        <w:autoSpaceDN w:val="0"/>
        <w:adjustRightInd w:val="0"/>
        <w:spacing w:line="276" w:lineRule="auto"/>
        <w:rPr>
          <w:rFonts w:ascii="ComicSansMS" w:eastAsiaTheme="minorHAnsi" w:hAnsi="ComicSansMS" w:cs="ComicSansMS"/>
          <w:sz w:val="20"/>
          <w:szCs w:val="20"/>
          <w:lang w:eastAsia="en-US"/>
        </w:rPr>
      </w:pPr>
      <w:r w:rsidRPr="008E6D61">
        <w:rPr>
          <w:rFonts w:ascii="ComicSansMS" w:eastAsiaTheme="minorHAnsi" w:hAnsi="ComicSansMS" w:cs="ComicSansMS"/>
          <w:sz w:val="20"/>
          <w:szCs w:val="20"/>
          <w:lang w:eastAsia="en-US"/>
        </w:rPr>
        <w:t>How does Gerald attempt to defend the affair initially?</w:t>
      </w:r>
    </w:p>
    <w:p w:rsidR="00FC4614" w:rsidRPr="008E6D61" w:rsidRDefault="00FC4614" w:rsidP="00052B0D">
      <w:pPr>
        <w:pStyle w:val="ListParagraph"/>
        <w:autoSpaceDE w:val="0"/>
        <w:autoSpaceDN w:val="0"/>
        <w:adjustRightInd w:val="0"/>
        <w:spacing w:line="276" w:lineRule="auto"/>
        <w:rPr>
          <w:rFonts w:ascii="ComicSansMS" w:eastAsiaTheme="minorHAnsi" w:hAnsi="ComicSansMS" w:cs="ComicSansMS"/>
          <w:sz w:val="20"/>
          <w:szCs w:val="20"/>
          <w:lang w:eastAsia="en-US"/>
        </w:rPr>
      </w:pPr>
      <w:r w:rsidRPr="008E6D61">
        <w:rPr>
          <w:rFonts w:ascii="ComicSansMS" w:eastAsiaTheme="minorHAnsi" w:hAnsi="ComicSansMS" w:cs="ComicSansMS"/>
          <w:sz w:val="20"/>
          <w:szCs w:val="20"/>
          <w:lang w:eastAsia="en-US"/>
        </w:rPr>
        <w:t>____________________________________________________________</w:t>
      </w:r>
      <w:r w:rsidR="008E6D61">
        <w:rPr>
          <w:rFonts w:ascii="ComicSansMS" w:eastAsiaTheme="minorHAnsi" w:hAnsi="ComicSansMS" w:cs="ComicSansMS"/>
          <w:sz w:val="20"/>
          <w:szCs w:val="20"/>
          <w:lang w:eastAsia="en-US"/>
        </w:rPr>
        <w:t>___________________________</w:t>
      </w:r>
    </w:p>
    <w:p w:rsidR="00FC4614" w:rsidRPr="008E6D61" w:rsidRDefault="00FC4614" w:rsidP="00AC6E48">
      <w:pPr>
        <w:pStyle w:val="ListParagraph"/>
        <w:numPr>
          <w:ilvl w:val="0"/>
          <w:numId w:val="8"/>
        </w:numPr>
        <w:autoSpaceDE w:val="0"/>
        <w:autoSpaceDN w:val="0"/>
        <w:adjustRightInd w:val="0"/>
        <w:spacing w:line="276" w:lineRule="auto"/>
        <w:rPr>
          <w:rFonts w:ascii="ComicSansMS" w:eastAsiaTheme="minorHAnsi" w:hAnsi="ComicSansMS" w:cs="ComicSansMS"/>
          <w:sz w:val="20"/>
          <w:szCs w:val="20"/>
          <w:lang w:eastAsia="en-US"/>
        </w:rPr>
      </w:pPr>
      <w:r w:rsidRPr="008E6D61">
        <w:rPr>
          <w:rFonts w:ascii="ComicSansMS" w:eastAsiaTheme="minorHAnsi" w:hAnsi="ComicSansMS" w:cs="ComicSansMS"/>
          <w:sz w:val="20"/>
          <w:szCs w:val="20"/>
          <w:lang w:eastAsia="en-US"/>
        </w:rPr>
        <w:t>How does the Inspector claim to know so much about her life?</w:t>
      </w:r>
    </w:p>
    <w:p w:rsidR="00FC4614" w:rsidRPr="008E6D61" w:rsidRDefault="00FC4614" w:rsidP="00052B0D">
      <w:pPr>
        <w:pStyle w:val="ListParagraph"/>
        <w:autoSpaceDE w:val="0"/>
        <w:autoSpaceDN w:val="0"/>
        <w:adjustRightInd w:val="0"/>
        <w:spacing w:line="276" w:lineRule="auto"/>
        <w:rPr>
          <w:rFonts w:ascii="ComicSansMS" w:eastAsiaTheme="minorHAnsi" w:hAnsi="ComicSansMS" w:cs="ComicSansMS"/>
          <w:sz w:val="20"/>
          <w:szCs w:val="20"/>
          <w:lang w:eastAsia="en-US"/>
        </w:rPr>
      </w:pPr>
      <w:r w:rsidRPr="008E6D61">
        <w:rPr>
          <w:rFonts w:ascii="ComicSansMS" w:eastAsiaTheme="minorHAnsi" w:hAnsi="ComicSansMS" w:cs="ComicSansMS"/>
          <w:sz w:val="20"/>
          <w:szCs w:val="20"/>
          <w:lang w:eastAsia="en-US"/>
        </w:rPr>
        <w:t>____________________________________________________________</w:t>
      </w:r>
      <w:r w:rsidR="008E6D61">
        <w:rPr>
          <w:rFonts w:ascii="ComicSansMS" w:eastAsiaTheme="minorHAnsi" w:hAnsi="ComicSansMS" w:cs="ComicSansMS"/>
          <w:sz w:val="20"/>
          <w:szCs w:val="20"/>
          <w:lang w:eastAsia="en-US"/>
        </w:rPr>
        <w:t>___________________________</w:t>
      </w:r>
    </w:p>
    <w:p w:rsidR="00FC4614" w:rsidRPr="008E6D61" w:rsidRDefault="00FC4614" w:rsidP="00052B0D">
      <w:pPr>
        <w:pStyle w:val="ListParagraph"/>
        <w:autoSpaceDE w:val="0"/>
        <w:autoSpaceDN w:val="0"/>
        <w:adjustRightInd w:val="0"/>
        <w:spacing w:line="276" w:lineRule="auto"/>
        <w:rPr>
          <w:rFonts w:ascii="ComicSansMS" w:eastAsiaTheme="minorHAnsi" w:hAnsi="ComicSansMS" w:cs="ComicSansMS"/>
          <w:sz w:val="20"/>
          <w:szCs w:val="20"/>
          <w:lang w:eastAsia="en-US"/>
        </w:rPr>
      </w:pPr>
    </w:p>
    <w:p w:rsidR="00FC4614" w:rsidRPr="008E6D61" w:rsidRDefault="00FC4614" w:rsidP="00AC6E48">
      <w:pPr>
        <w:pStyle w:val="ListParagraph"/>
        <w:numPr>
          <w:ilvl w:val="0"/>
          <w:numId w:val="8"/>
        </w:numPr>
        <w:autoSpaceDE w:val="0"/>
        <w:autoSpaceDN w:val="0"/>
        <w:adjustRightInd w:val="0"/>
        <w:spacing w:line="276" w:lineRule="auto"/>
        <w:rPr>
          <w:rFonts w:ascii="ComicSansMS" w:eastAsiaTheme="minorHAnsi" w:hAnsi="ComicSansMS" w:cs="ComicSansMS"/>
          <w:sz w:val="20"/>
          <w:szCs w:val="20"/>
          <w:lang w:eastAsia="en-US"/>
        </w:rPr>
      </w:pPr>
      <w:r w:rsidRPr="008E6D61">
        <w:rPr>
          <w:rFonts w:ascii="ComicSansMS" w:eastAsiaTheme="minorHAnsi" w:hAnsi="ComicSansMS" w:cs="ComicSansMS"/>
          <w:sz w:val="20"/>
          <w:szCs w:val="20"/>
          <w:lang w:eastAsia="en-US"/>
        </w:rPr>
        <w:t>The Inspector claims that the girl needed more than money. He lists three things – what are they?</w:t>
      </w:r>
    </w:p>
    <w:p w:rsidR="00FC4614" w:rsidRPr="008E6D61" w:rsidRDefault="00FC4614" w:rsidP="00052B0D">
      <w:pPr>
        <w:pStyle w:val="ListParagraph"/>
        <w:autoSpaceDE w:val="0"/>
        <w:autoSpaceDN w:val="0"/>
        <w:adjustRightInd w:val="0"/>
        <w:spacing w:line="276" w:lineRule="auto"/>
        <w:rPr>
          <w:rFonts w:ascii="ComicSansMS" w:eastAsiaTheme="minorHAnsi" w:hAnsi="ComicSansMS" w:cs="ComicSansMS"/>
          <w:sz w:val="20"/>
          <w:szCs w:val="20"/>
          <w:lang w:eastAsia="en-US"/>
        </w:rPr>
      </w:pPr>
      <w:r w:rsidRPr="008E6D61">
        <w:rPr>
          <w:rFonts w:ascii="ComicSansMS" w:eastAsiaTheme="minorHAnsi" w:hAnsi="ComicSansMS" w:cs="ComicSansMS"/>
          <w:sz w:val="20"/>
          <w:szCs w:val="20"/>
          <w:lang w:eastAsia="en-US"/>
        </w:rPr>
        <w:t>____________________________________________________________</w:t>
      </w:r>
      <w:r w:rsidR="008E6D61">
        <w:rPr>
          <w:rFonts w:ascii="ComicSansMS" w:eastAsiaTheme="minorHAnsi" w:hAnsi="ComicSansMS" w:cs="ComicSansMS"/>
          <w:sz w:val="20"/>
          <w:szCs w:val="20"/>
          <w:lang w:eastAsia="en-US"/>
        </w:rPr>
        <w:t>___________________________</w:t>
      </w:r>
    </w:p>
    <w:p w:rsidR="003702F1" w:rsidRPr="008E6D61" w:rsidRDefault="00FC4614" w:rsidP="00AC6E48">
      <w:pPr>
        <w:pStyle w:val="NoSpacing"/>
        <w:numPr>
          <w:ilvl w:val="0"/>
          <w:numId w:val="8"/>
        </w:numPr>
        <w:spacing w:line="276" w:lineRule="auto"/>
        <w:rPr>
          <w:rFonts w:ascii="ComicSansMS" w:hAnsi="ComicSansMS" w:cs="ComicSansMS"/>
          <w:sz w:val="20"/>
          <w:szCs w:val="20"/>
        </w:rPr>
      </w:pPr>
      <w:r w:rsidRPr="008E6D61">
        <w:rPr>
          <w:rFonts w:ascii="ComicSansMS" w:hAnsi="ComicSansMS" w:cs="ComicSansMS"/>
          <w:sz w:val="20"/>
          <w:szCs w:val="20"/>
        </w:rPr>
        <w:t>What does the Inspector’s visit expose about Eric that Mrs. Birling claimed not to be aware of?</w:t>
      </w:r>
    </w:p>
    <w:p w:rsidR="00FC4614" w:rsidRPr="008E6D61" w:rsidRDefault="00FC4614" w:rsidP="00052B0D">
      <w:pPr>
        <w:pStyle w:val="NoSpacing"/>
        <w:spacing w:line="276" w:lineRule="auto"/>
        <w:ind w:left="720"/>
        <w:rPr>
          <w:rFonts w:ascii="ComicSansMS" w:hAnsi="ComicSansMS" w:cs="ComicSansMS"/>
          <w:sz w:val="20"/>
          <w:szCs w:val="20"/>
        </w:rPr>
      </w:pPr>
      <w:r w:rsidRPr="008E6D61">
        <w:rPr>
          <w:rFonts w:ascii="ComicSansMS" w:hAnsi="ComicSansMS" w:cs="ComicSansMS"/>
          <w:sz w:val="20"/>
          <w:szCs w:val="20"/>
        </w:rPr>
        <w:t>____________________________________________________________</w:t>
      </w:r>
      <w:r w:rsidR="008E6D61">
        <w:rPr>
          <w:rFonts w:ascii="ComicSansMS" w:hAnsi="ComicSansMS" w:cs="ComicSansMS"/>
          <w:sz w:val="20"/>
          <w:szCs w:val="20"/>
        </w:rPr>
        <w:t>___________________________</w:t>
      </w:r>
    </w:p>
    <w:p w:rsidR="00FC4614" w:rsidRPr="008E6D61" w:rsidRDefault="00FC4614" w:rsidP="00052B0D">
      <w:pPr>
        <w:autoSpaceDE w:val="0"/>
        <w:autoSpaceDN w:val="0"/>
        <w:adjustRightInd w:val="0"/>
        <w:spacing w:line="276" w:lineRule="auto"/>
        <w:rPr>
          <w:rFonts w:ascii="ComicSansMS" w:eastAsiaTheme="minorHAnsi" w:hAnsi="ComicSansMS" w:cs="ComicSansMS"/>
          <w:sz w:val="20"/>
          <w:szCs w:val="20"/>
          <w:lang w:eastAsia="en-US"/>
        </w:rPr>
      </w:pPr>
      <w:r w:rsidRPr="008E6D61">
        <w:rPr>
          <w:rFonts w:ascii="ComicSansMS" w:eastAsiaTheme="minorHAnsi" w:hAnsi="ComicSansMS" w:cs="ComicSansMS"/>
          <w:sz w:val="20"/>
          <w:szCs w:val="20"/>
          <w:lang w:eastAsia="en-US"/>
        </w:rPr>
        <w:t xml:space="preserve">      10. In what 3 ways does Gerald describe Daisy when he first meets her that made her look ‘totally out of place’ at</w:t>
      </w:r>
    </w:p>
    <w:p w:rsidR="00FC4614" w:rsidRPr="008E6D61" w:rsidRDefault="00FC4614" w:rsidP="00052B0D">
      <w:pPr>
        <w:autoSpaceDE w:val="0"/>
        <w:autoSpaceDN w:val="0"/>
        <w:adjustRightInd w:val="0"/>
        <w:spacing w:line="276" w:lineRule="auto"/>
        <w:rPr>
          <w:rFonts w:ascii="ComicSansMS" w:eastAsiaTheme="minorHAnsi" w:hAnsi="ComicSansMS" w:cs="ComicSansMS"/>
          <w:sz w:val="20"/>
          <w:szCs w:val="20"/>
          <w:lang w:eastAsia="en-US"/>
        </w:rPr>
      </w:pPr>
      <w:r w:rsidRPr="008E6D61">
        <w:rPr>
          <w:rFonts w:ascii="ComicSansMS" w:eastAsiaTheme="minorHAnsi" w:hAnsi="ComicSansMS" w:cs="ComicSansMS"/>
          <w:sz w:val="20"/>
          <w:szCs w:val="20"/>
          <w:lang w:eastAsia="en-US"/>
        </w:rPr>
        <w:t xml:space="preserve">             the Palace Bar? _______________ and ___________________ and ______________________</w:t>
      </w:r>
    </w:p>
    <w:p w:rsidR="00FC4614" w:rsidRPr="008E6D61" w:rsidRDefault="00FC4614" w:rsidP="00052B0D">
      <w:pPr>
        <w:autoSpaceDE w:val="0"/>
        <w:autoSpaceDN w:val="0"/>
        <w:adjustRightInd w:val="0"/>
        <w:spacing w:line="276" w:lineRule="auto"/>
        <w:rPr>
          <w:rFonts w:ascii="ComicSansMS" w:eastAsiaTheme="minorHAnsi" w:hAnsi="ComicSansMS" w:cs="ComicSansMS"/>
          <w:sz w:val="20"/>
          <w:szCs w:val="20"/>
          <w:lang w:eastAsia="en-US"/>
        </w:rPr>
      </w:pPr>
      <w:r w:rsidRPr="008E6D61">
        <w:rPr>
          <w:rFonts w:ascii="ComicSansMS" w:eastAsiaTheme="minorHAnsi" w:hAnsi="ComicSansMS" w:cs="ComicSansMS"/>
          <w:sz w:val="20"/>
          <w:szCs w:val="20"/>
          <w:lang w:eastAsia="en-US"/>
        </w:rPr>
        <w:t xml:space="preserve">      </w:t>
      </w:r>
    </w:p>
    <w:p w:rsidR="00FC4614" w:rsidRPr="008E6D61" w:rsidRDefault="00FC4614" w:rsidP="00AC6E48">
      <w:pPr>
        <w:pStyle w:val="ListParagraph"/>
        <w:numPr>
          <w:ilvl w:val="0"/>
          <w:numId w:val="9"/>
        </w:numPr>
        <w:autoSpaceDE w:val="0"/>
        <w:autoSpaceDN w:val="0"/>
        <w:adjustRightInd w:val="0"/>
        <w:spacing w:line="276" w:lineRule="auto"/>
        <w:rPr>
          <w:rFonts w:ascii="ComicSansMS" w:eastAsiaTheme="minorHAnsi" w:hAnsi="ComicSansMS" w:cs="ComicSansMS"/>
          <w:sz w:val="20"/>
          <w:szCs w:val="20"/>
          <w:lang w:eastAsia="en-US"/>
        </w:rPr>
      </w:pPr>
      <w:r w:rsidRPr="008E6D61">
        <w:rPr>
          <w:rFonts w:ascii="ComicSansMS" w:eastAsiaTheme="minorHAnsi" w:hAnsi="ComicSansMS" w:cs="ComicSansMS"/>
          <w:sz w:val="20"/>
          <w:szCs w:val="20"/>
          <w:lang w:eastAsia="en-US"/>
        </w:rPr>
        <w:t>Quote the line in which the Inspector attempts to make Mr. Birling realise that Sheila isn’t a dreamy little girl.</w:t>
      </w:r>
    </w:p>
    <w:p w:rsidR="00FC4614" w:rsidRPr="008E6D61" w:rsidRDefault="00FC4614" w:rsidP="00052B0D">
      <w:pPr>
        <w:pStyle w:val="ListParagraph"/>
        <w:autoSpaceDE w:val="0"/>
        <w:autoSpaceDN w:val="0"/>
        <w:adjustRightInd w:val="0"/>
        <w:spacing w:line="276" w:lineRule="auto"/>
        <w:rPr>
          <w:rFonts w:ascii="ComicSansMS" w:eastAsiaTheme="minorHAnsi" w:hAnsi="ComicSansMS" w:cs="ComicSansMS"/>
          <w:sz w:val="20"/>
          <w:szCs w:val="20"/>
          <w:lang w:eastAsia="en-US"/>
        </w:rPr>
      </w:pPr>
      <w:r w:rsidRPr="008E6D61">
        <w:rPr>
          <w:rFonts w:ascii="ComicSansMS" w:eastAsiaTheme="minorHAnsi" w:hAnsi="ComicSansMS" w:cs="ComicSansMS"/>
          <w:sz w:val="20"/>
          <w:szCs w:val="20"/>
          <w:lang w:eastAsia="en-US"/>
        </w:rPr>
        <w:t>____________________________________________________________________________</w:t>
      </w:r>
      <w:r w:rsidR="008E6D61">
        <w:rPr>
          <w:rFonts w:ascii="ComicSansMS" w:eastAsiaTheme="minorHAnsi" w:hAnsi="ComicSansMS" w:cs="ComicSansMS"/>
          <w:sz w:val="20"/>
          <w:szCs w:val="20"/>
          <w:lang w:eastAsia="en-US"/>
        </w:rPr>
        <w:t>___________</w:t>
      </w:r>
    </w:p>
    <w:p w:rsidR="00FC4614" w:rsidRPr="008E6D61" w:rsidRDefault="00FC4614" w:rsidP="00052B0D">
      <w:pPr>
        <w:autoSpaceDE w:val="0"/>
        <w:autoSpaceDN w:val="0"/>
        <w:adjustRightInd w:val="0"/>
        <w:spacing w:line="276" w:lineRule="auto"/>
        <w:ind w:left="390"/>
        <w:rPr>
          <w:rFonts w:ascii="ComicSansMS" w:eastAsiaTheme="minorHAnsi" w:hAnsi="ComicSansMS" w:cs="ComicSansMS"/>
          <w:sz w:val="20"/>
          <w:szCs w:val="20"/>
          <w:lang w:eastAsia="en-US"/>
        </w:rPr>
      </w:pPr>
      <w:r w:rsidRPr="008E6D61">
        <w:rPr>
          <w:rFonts w:ascii="ComicSansMS" w:eastAsiaTheme="minorHAnsi" w:hAnsi="ComicSansMS" w:cs="ComicSansMS"/>
          <w:sz w:val="20"/>
          <w:szCs w:val="20"/>
          <w:lang w:eastAsia="en-US"/>
        </w:rPr>
        <w:t xml:space="preserve">12. When Gerald has confessed his role in knowing Eva, why does Mr. B intervene and begin defending him in </w:t>
      </w:r>
      <w:r w:rsidR="008E6D61">
        <w:rPr>
          <w:rFonts w:ascii="ComicSansMS" w:eastAsiaTheme="minorHAnsi" w:hAnsi="ComicSansMS" w:cs="ComicSansMS"/>
          <w:sz w:val="20"/>
          <w:szCs w:val="20"/>
          <w:lang w:eastAsia="en-US"/>
        </w:rPr>
        <w:t xml:space="preserve">           </w:t>
      </w:r>
      <w:r w:rsidRPr="008E6D61">
        <w:rPr>
          <w:rFonts w:ascii="ComicSansMS" w:eastAsiaTheme="minorHAnsi" w:hAnsi="ComicSansMS" w:cs="ComicSansMS"/>
          <w:sz w:val="20"/>
          <w:szCs w:val="20"/>
          <w:lang w:eastAsia="en-US"/>
        </w:rPr>
        <w:t>front of</w:t>
      </w:r>
      <w:r w:rsidR="008E6D61">
        <w:rPr>
          <w:rFonts w:ascii="ComicSansMS" w:eastAsiaTheme="minorHAnsi" w:hAnsi="ComicSansMS" w:cs="ComicSansMS"/>
          <w:sz w:val="20"/>
          <w:szCs w:val="20"/>
          <w:lang w:eastAsia="en-US"/>
        </w:rPr>
        <w:t xml:space="preserve"> </w:t>
      </w:r>
      <w:r w:rsidRPr="008E6D61">
        <w:rPr>
          <w:rFonts w:ascii="ComicSansMS" w:eastAsiaTheme="minorHAnsi" w:hAnsi="ComicSansMS" w:cs="ComicSansMS"/>
          <w:sz w:val="20"/>
          <w:szCs w:val="20"/>
          <w:lang w:eastAsia="en-US"/>
        </w:rPr>
        <w:t>Sheila?</w:t>
      </w:r>
    </w:p>
    <w:p w:rsidR="00FC4614" w:rsidRPr="008E6D61" w:rsidRDefault="008E6D61" w:rsidP="00052B0D">
      <w:pPr>
        <w:autoSpaceDE w:val="0"/>
        <w:autoSpaceDN w:val="0"/>
        <w:adjustRightInd w:val="0"/>
        <w:spacing w:line="276" w:lineRule="auto"/>
        <w:rPr>
          <w:rFonts w:ascii="ComicSansMS" w:eastAsiaTheme="minorHAnsi" w:hAnsi="ComicSansMS" w:cs="ComicSansMS"/>
          <w:sz w:val="20"/>
          <w:szCs w:val="20"/>
          <w:lang w:eastAsia="en-US"/>
        </w:rPr>
      </w:pPr>
      <w:r>
        <w:rPr>
          <w:rFonts w:ascii="ComicSansMS" w:eastAsiaTheme="minorHAnsi" w:hAnsi="ComicSansMS" w:cs="ComicSansMS"/>
          <w:sz w:val="20"/>
          <w:szCs w:val="20"/>
          <w:lang w:eastAsia="en-US"/>
        </w:rPr>
        <w:t xml:space="preserve">            ________________________________________________________________________________________</w:t>
      </w:r>
      <w:r w:rsidR="00FC4614" w:rsidRPr="008E6D61">
        <w:rPr>
          <w:rFonts w:ascii="ComicSansMS" w:eastAsiaTheme="minorHAnsi" w:hAnsi="ComicSansMS" w:cs="ComicSansMS"/>
          <w:sz w:val="20"/>
          <w:szCs w:val="20"/>
          <w:lang w:eastAsia="en-US"/>
        </w:rPr>
        <w:t xml:space="preserve">         </w:t>
      </w:r>
    </w:p>
    <w:p w:rsidR="00FC4614" w:rsidRPr="008E6D61" w:rsidRDefault="00FC4614" w:rsidP="00052B0D">
      <w:pPr>
        <w:autoSpaceDE w:val="0"/>
        <w:autoSpaceDN w:val="0"/>
        <w:adjustRightInd w:val="0"/>
        <w:spacing w:line="276" w:lineRule="auto"/>
        <w:rPr>
          <w:rFonts w:ascii="ComicSansMS" w:eastAsiaTheme="minorHAnsi" w:hAnsi="ComicSansMS" w:cs="ComicSansMS"/>
          <w:sz w:val="20"/>
          <w:szCs w:val="20"/>
          <w:lang w:eastAsia="en-US"/>
        </w:rPr>
      </w:pPr>
    </w:p>
    <w:p w:rsidR="00FC4614" w:rsidRPr="00052B0D" w:rsidRDefault="00FC4614" w:rsidP="00AC6E48">
      <w:pPr>
        <w:pStyle w:val="ListParagraph"/>
        <w:numPr>
          <w:ilvl w:val="0"/>
          <w:numId w:val="9"/>
        </w:numPr>
        <w:autoSpaceDE w:val="0"/>
        <w:autoSpaceDN w:val="0"/>
        <w:adjustRightInd w:val="0"/>
        <w:spacing w:line="276" w:lineRule="auto"/>
        <w:rPr>
          <w:rFonts w:ascii="ComicSansMS" w:eastAsiaTheme="minorHAnsi" w:hAnsi="ComicSansMS" w:cs="ComicSansMS"/>
          <w:sz w:val="20"/>
          <w:szCs w:val="20"/>
          <w:lang w:eastAsia="en-US"/>
        </w:rPr>
      </w:pPr>
      <w:r w:rsidRPr="00052B0D">
        <w:rPr>
          <w:rFonts w:ascii="ComicSansMS" w:eastAsiaTheme="minorHAnsi" w:hAnsi="ComicSansMS" w:cs="ComicSansMS"/>
          <w:sz w:val="20"/>
          <w:szCs w:val="20"/>
          <w:lang w:eastAsia="en-US"/>
        </w:rPr>
        <w:t xml:space="preserve">The Inspector is angered by Mr. B’s inability to accept any responsibility for his actions. The Inspector tells </w:t>
      </w:r>
      <w:r w:rsidR="008E6D61" w:rsidRPr="00052B0D">
        <w:rPr>
          <w:rFonts w:ascii="ComicSansMS" w:eastAsiaTheme="minorHAnsi" w:hAnsi="ComicSansMS" w:cs="ComicSansMS"/>
          <w:sz w:val="20"/>
          <w:szCs w:val="20"/>
          <w:lang w:eastAsia="en-US"/>
        </w:rPr>
        <w:t xml:space="preserve">   </w:t>
      </w:r>
      <w:r w:rsidRPr="00052B0D">
        <w:rPr>
          <w:rFonts w:ascii="ComicSansMS" w:eastAsiaTheme="minorHAnsi" w:hAnsi="ComicSansMS" w:cs="ComicSansMS"/>
          <w:sz w:val="20"/>
          <w:szCs w:val="20"/>
          <w:lang w:eastAsia="en-US"/>
        </w:rPr>
        <w:t>him ‘Public men, Mr Birling, have _____________________ as well as ________________________.’ Complete quote.</w:t>
      </w:r>
    </w:p>
    <w:p w:rsidR="00052B0D" w:rsidRPr="00052B0D" w:rsidRDefault="00052B0D" w:rsidP="00052B0D">
      <w:pPr>
        <w:pStyle w:val="ListParagraph"/>
        <w:autoSpaceDE w:val="0"/>
        <w:autoSpaceDN w:val="0"/>
        <w:adjustRightInd w:val="0"/>
        <w:spacing w:line="276" w:lineRule="auto"/>
        <w:rPr>
          <w:rFonts w:ascii="ComicSansMS" w:eastAsiaTheme="minorHAnsi" w:hAnsi="ComicSansMS" w:cs="ComicSansMS"/>
          <w:sz w:val="20"/>
          <w:szCs w:val="20"/>
          <w:lang w:eastAsia="en-US"/>
        </w:rPr>
      </w:pPr>
    </w:p>
    <w:p w:rsidR="00FC4614" w:rsidRDefault="008E6D61" w:rsidP="00052B0D">
      <w:pPr>
        <w:autoSpaceDE w:val="0"/>
        <w:autoSpaceDN w:val="0"/>
        <w:adjustRightInd w:val="0"/>
        <w:spacing w:line="276" w:lineRule="auto"/>
        <w:ind w:left="360" w:firstLine="30"/>
        <w:rPr>
          <w:rFonts w:ascii="ComicSansMS" w:hAnsi="ComicSansMS" w:cs="ComicSansMS"/>
          <w:sz w:val="20"/>
          <w:szCs w:val="20"/>
        </w:rPr>
      </w:pPr>
      <w:r w:rsidRPr="008E6D61">
        <w:rPr>
          <w:rFonts w:ascii="ComicSansMS" w:eastAsiaTheme="minorHAnsi" w:hAnsi="ComicSansMS" w:cs="ComicSansMS"/>
          <w:sz w:val="20"/>
          <w:szCs w:val="20"/>
          <w:lang w:eastAsia="en-US"/>
        </w:rPr>
        <w:t>1</w:t>
      </w:r>
      <w:r w:rsidR="00052B0D">
        <w:rPr>
          <w:rFonts w:ascii="ComicSansMS" w:eastAsiaTheme="minorHAnsi" w:hAnsi="ComicSansMS" w:cs="ComicSansMS"/>
          <w:sz w:val="20"/>
          <w:szCs w:val="20"/>
          <w:lang w:eastAsia="en-US"/>
        </w:rPr>
        <w:t>3</w:t>
      </w:r>
      <w:r w:rsidR="00FC4614" w:rsidRPr="008E6D61">
        <w:rPr>
          <w:rFonts w:ascii="ComicSansMS" w:eastAsiaTheme="minorHAnsi" w:hAnsi="ComicSansMS" w:cs="ComicSansMS"/>
          <w:sz w:val="20"/>
          <w:szCs w:val="20"/>
          <w:lang w:eastAsia="en-US"/>
        </w:rPr>
        <w:t xml:space="preserve">. What is the term used in a play when the audience know more about the plot and how it seems to be </w:t>
      </w:r>
      <w:r>
        <w:rPr>
          <w:rFonts w:ascii="ComicSansMS" w:eastAsiaTheme="minorHAnsi" w:hAnsi="ComicSansMS" w:cs="ComicSansMS"/>
          <w:sz w:val="20"/>
          <w:szCs w:val="20"/>
          <w:lang w:eastAsia="en-US"/>
        </w:rPr>
        <w:t xml:space="preserve">   </w:t>
      </w:r>
      <w:r w:rsidR="00052B0D">
        <w:rPr>
          <w:rFonts w:ascii="ComicSansMS" w:eastAsiaTheme="minorHAnsi" w:hAnsi="ComicSansMS" w:cs="ComicSansMS"/>
          <w:sz w:val="20"/>
          <w:szCs w:val="20"/>
          <w:lang w:eastAsia="en-US"/>
        </w:rPr>
        <w:t xml:space="preserve">    </w:t>
      </w:r>
      <w:r w:rsidR="00FC4614" w:rsidRPr="008E6D61">
        <w:rPr>
          <w:rFonts w:ascii="ComicSansMS" w:eastAsiaTheme="minorHAnsi" w:hAnsi="ComicSansMS" w:cs="ComicSansMS"/>
          <w:sz w:val="20"/>
          <w:szCs w:val="20"/>
          <w:lang w:eastAsia="en-US"/>
        </w:rPr>
        <w:t>unfolding</w:t>
      </w:r>
      <w:r>
        <w:rPr>
          <w:rFonts w:ascii="ComicSansMS" w:eastAsiaTheme="minorHAnsi" w:hAnsi="ComicSansMS" w:cs="ComicSansMS"/>
          <w:sz w:val="20"/>
          <w:szCs w:val="20"/>
          <w:lang w:eastAsia="en-US"/>
        </w:rPr>
        <w:t xml:space="preserve"> </w:t>
      </w:r>
      <w:r w:rsidR="00FC4614" w:rsidRPr="008E6D61">
        <w:rPr>
          <w:rFonts w:ascii="ComicSansMS" w:hAnsi="ComicSansMS" w:cs="ComicSansMS"/>
          <w:sz w:val="20"/>
          <w:szCs w:val="20"/>
        </w:rPr>
        <w:t>than the characters on stage?</w:t>
      </w:r>
      <w:r>
        <w:rPr>
          <w:rFonts w:ascii="ComicSansMS" w:hAnsi="ComicSansMS" w:cs="ComicSansMS"/>
          <w:sz w:val="20"/>
          <w:szCs w:val="20"/>
        </w:rPr>
        <w:t xml:space="preserve"> </w:t>
      </w:r>
    </w:p>
    <w:p w:rsidR="008E6D61" w:rsidRPr="008E6D61" w:rsidRDefault="008E6D61" w:rsidP="00052B0D">
      <w:pPr>
        <w:autoSpaceDE w:val="0"/>
        <w:autoSpaceDN w:val="0"/>
        <w:adjustRightInd w:val="0"/>
        <w:spacing w:line="276" w:lineRule="auto"/>
        <w:ind w:left="450" w:firstLine="45"/>
        <w:rPr>
          <w:rFonts w:ascii="Comic Sans MS" w:hAnsi="Comic Sans MS"/>
          <w:b/>
          <w:sz w:val="20"/>
          <w:szCs w:val="20"/>
        </w:rPr>
      </w:pPr>
      <w:r>
        <w:rPr>
          <w:rFonts w:ascii="ComicSansMS" w:hAnsi="ComicSansMS" w:cs="ComicSansMS"/>
          <w:sz w:val="20"/>
          <w:szCs w:val="20"/>
        </w:rPr>
        <w:t xml:space="preserve">    ________________________________</w:t>
      </w:r>
    </w:p>
    <w:p w:rsidR="00FC4614" w:rsidRDefault="00FC4614" w:rsidP="003702F1">
      <w:pPr>
        <w:pStyle w:val="NoSpacing"/>
        <w:rPr>
          <w:rFonts w:ascii="Comic Sans MS" w:hAnsi="Comic Sans MS"/>
          <w:b/>
          <w:sz w:val="28"/>
          <w:szCs w:val="28"/>
        </w:rPr>
      </w:pPr>
    </w:p>
    <w:p w:rsidR="003702F1" w:rsidRPr="008E6D61" w:rsidRDefault="003702F1" w:rsidP="003702F1">
      <w:pPr>
        <w:pStyle w:val="NoSpacing"/>
        <w:rPr>
          <w:rFonts w:ascii="Comic Sans MS" w:hAnsi="Comic Sans MS"/>
          <w:b/>
          <w:sz w:val="24"/>
          <w:szCs w:val="24"/>
        </w:rPr>
      </w:pPr>
      <w:r w:rsidRPr="008E6D61">
        <w:rPr>
          <w:rFonts w:ascii="Comic Sans MS" w:hAnsi="Comic Sans MS"/>
          <w:b/>
          <w:sz w:val="24"/>
          <w:szCs w:val="24"/>
        </w:rPr>
        <w:t>Act 3</w:t>
      </w:r>
    </w:p>
    <w:p w:rsidR="008E6D61" w:rsidRPr="00052B0D" w:rsidRDefault="008E6D61" w:rsidP="00AC6E48">
      <w:pPr>
        <w:pStyle w:val="ListParagraph"/>
        <w:numPr>
          <w:ilvl w:val="0"/>
          <w:numId w:val="11"/>
        </w:numPr>
        <w:autoSpaceDE w:val="0"/>
        <w:autoSpaceDN w:val="0"/>
        <w:adjustRightInd w:val="0"/>
        <w:spacing w:line="276" w:lineRule="auto"/>
        <w:rPr>
          <w:rFonts w:ascii="ComicSansMS" w:eastAsiaTheme="minorHAnsi" w:hAnsi="ComicSansMS" w:cs="ComicSansMS"/>
          <w:sz w:val="19"/>
          <w:szCs w:val="19"/>
          <w:lang w:eastAsia="en-US"/>
        </w:rPr>
      </w:pPr>
      <w:r w:rsidRPr="00052B0D">
        <w:rPr>
          <w:rFonts w:ascii="ComicSansMS" w:eastAsiaTheme="minorHAnsi" w:hAnsi="ComicSansMS" w:cs="ComicSansMS"/>
          <w:sz w:val="19"/>
          <w:szCs w:val="19"/>
          <w:lang w:eastAsia="en-US"/>
        </w:rPr>
        <w:t>What is the mood in the dining room at the start of this act?....and why?</w:t>
      </w:r>
    </w:p>
    <w:p w:rsidR="00052B0D" w:rsidRPr="00052B0D" w:rsidRDefault="00052B0D" w:rsidP="00052B0D">
      <w:pPr>
        <w:pStyle w:val="ListParagraph"/>
        <w:autoSpaceDE w:val="0"/>
        <w:autoSpaceDN w:val="0"/>
        <w:adjustRightInd w:val="0"/>
        <w:spacing w:line="276" w:lineRule="auto"/>
        <w:rPr>
          <w:rFonts w:ascii="ComicSansMS" w:eastAsiaTheme="minorHAnsi" w:hAnsi="ComicSansMS" w:cs="ComicSansMS"/>
          <w:sz w:val="19"/>
          <w:szCs w:val="19"/>
          <w:lang w:eastAsia="en-US"/>
        </w:rPr>
      </w:pPr>
      <w:r>
        <w:rPr>
          <w:rFonts w:ascii="ComicSansMS" w:eastAsiaTheme="minorHAnsi" w:hAnsi="ComicSansMS" w:cs="ComicSansMS"/>
          <w:sz w:val="19"/>
          <w:szCs w:val="19"/>
          <w:lang w:eastAsia="en-US"/>
        </w:rPr>
        <w:t>____________________________________________________________________________________________</w:t>
      </w:r>
    </w:p>
    <w:p w:rsidR="008E6D61" w:rsidRPr="00052B0D" w:rsidRDefault="008E6D61" w:rsidP="00AC6E48">
      <w:pPr>
        <w:pStyle w:val="ListParagraph"/>
        <w:numPr>
          <w:ilvl w:val="0"/>
          <w:numId w:val="11"/>
        </w:numPr>
        <w:autoSpaceDE w:val="0"/>
        <w:autoSpaceDN w:val="0"/>
        <w:adjustRightInd w:val="0"/>
        <w:spacing w:line="276" w:lineRule="auto"/>
        <w:rPr>
          <w:rFonts w:ascii="ComicSansMS" w:eastAsiaTheme="minorHAnsi" w:hAnsi="ComicSansMS" w:cs="ComicSansMS"/>
          <w:sz w:val="19"/>
          <w:szCs w:val="19"/>
          <w:lang w:eastAsia="en-US"/>
        </w:rPr>
      </w:pPr>
      <w:r w:rsidRPr="00052B0D">
        <w:rPr>
          <w:rFonts w:ascii="ComicSansMS" w:eastAsiaTheme="minorHAnsi" w:hAnsi="ComicSansMS" w:cs="ComicSansMS"/>
          <w:sz w:val="19"/>
          <w:szCs w:val="19"/>
          <w:lang w:eastAsia="en-US"/>
        </w:rPr>
        <w:t>What effect do this evening’s events have on the Birling family and their relationships?</w:t>
      </w:r>
    </w:p>
    <w:p w:rsidR="008E6D61" w:rsidRDefault="00052B0D" w:rsidP="00011FD5">
      <w:pPr>
        <w:pStyle w:val="ListParagraph"/>
        <w:autoSpaceDE w:val="0"/>
        <w:autoSpaceDN w:val="0"/>
        <w:adjustRightInd w:val="0"/>
        <w:spacing w:line="360" w:lineRule="auto"/>
        <w:rPr>
          <w:rFonts w:ascii="ComicSansMS" w:eastAsiaTheme="minorHAnsi" w:hAnsi="ComicSansMS" w:cs="ComicSansMS"/>
          <w:sz w:val="19"/>
          <w:szCs w:val="19"/>
          <w:lang w:eastAsia="en-US"/>
        </w:rPr>
      </w:pPr>
      <w:r>
        <w:rPr>
          <w:rFonts w:ascii="ComicSansMS" w:eastAsiaTheme="minorHAnsi" w:hAnsi="ComicSansMS" w:cs="ComicSansMS"/>
          <w:sz w:val="19"/>
          <w:szCs w:val="19"/>
          <w:lang w:eastAsia="en-US"/>
        </w:rPr>
        <w:t>________________________________________________________________________________________________________________________________________________________________________________________</w:t>
      </w:r>
    </w:p>
    <w:p w:rsidR="008E6D61" w:rsidRPr="00052B0D" w:rsidRDefault="008E6D61" w:rsidP="00AC6E48">
      <w:pPr>
        <w:pStyle w:val="ListParagraph"/>
        <w:numPr>
          <w:ilvl w:val="0"/>
          <w:numId w:val="11"/>
        </w:numPr>
        <w:autoSpaceDE w:val="0"/>
        <w:autoSpaceDN w:val="0"/>
        <w:adjustRightInd w:val="0"/>
        <w:spacing w:line="276" w:lineRule="auto"/>
        <w:rPr>
          <w:rFonts w:ascii="ComicSansMS" w:eastAsiaTheme="minorHAnsi" w:hAnsi="ComicSansMS" w:cs="ComicSansMS"/>
          <w:sz w:val="19"/>
          <w:szCs w:val="19"/>
          <w:lang w:eastAsia="en-US"/>
        </w:rPr>
      </w:pPr>
      <w:r w:rsidRPr="00052B0D">
        <w:rPr>
          <w:rFonts w:ascii="ComicSansMS" w:eastAsiaTheme="minorHAnsi" w:hAnsi="ComicSansMS" w:cs="ComicSansMS"/>
          <w:sz w:val="19"/>
          <w:szCs w:val="19"/>
          <w:lang w:eastAsia="en-US"/>
        </w:rPr>
        <w:t>Why does it ‘not much matter’ to Sheila whether the Inspector was a real policeman or not?</w:t>
      </w:r>
    </w:p>
    <w:p w:rsidR="00052B0D" w:rsidRPr="00052B0D" w:rsidRDefault="00052B0D" w:rsidP="00052B0D">
      <w:pPr>
        <w:pStyle w:val="ListParagraph"/>
        <w:autoSpaceDE w:val="0"/>
        <w:autoSpaceDN w:val="0"/>
        <w:adjustRightInd w:val="0"/>
        <w:spacing w:line="276" w:lineRule="auto"/>
        <w:rPr>
          <w:rFonts w:ascii="ComicSansMS" w:eastAsiaTheme="minorHAnsi" w:hAnsi="ComicSansMS" w:cs="ComicSansMS"/>
          <w:sz w:val="19"/>
          <w:szCs w:val="19"/>
          <w:lang w:eastAsia="en-US"/>
        </w:rPr>
      </w:pPr>
      <w:r>
        <w:rPr>
          <w:rFonts w:ascii="ComicSansMS" w:eastAsiaTheme="minorHAnsi" w:hAnsi="ComicSansMS" w:cs="ComicSansMS"/>
          <w:sz w:val="19"/>
          <w:szCs w:val="19"/>
          <w:lang w:eastAsia="en-US"/>
        </w:rPr>
        <w:t>____________________________________________________________________________________________</w:t>
      </w:r>
    </w:p>
    <w:p w:rsidR="008E6D61" w:rsidRPr="00052B0D" w:rsidRDefault="008E6D61" w:rsidP="00AC6E48">
      <w:pPr>
        <w:pStyle w:val="ListParagraph"/>
        <w:numPr>
          <w:ilvl w:val="0"/>
          <w:numId w:val="11"/>
        </w:numPr>
        <w:autoSpaceDE w:val="0"/>
        <w:autoSpaceDN w:val="0"/>
        <w:adjustRightInd w:val="0"/>
        <w:spacing w:line="276" w:lineRule="auto"/>
        <w:rPr>
          <w:rFonts w:ascii="ComicSansMS" w:eastAsiaTheme="minorHAnsi" w:hAnsi="ComicSansMS" w:cs="ComicSansMS"/>
          <w:sz w:val="19"/>
          <w:szCs w:val="19"/>
          <w:lang w:eastAsia="en-US"/>
        </w:rPr>
      </w:pPr>
      <w:r w:rsidRPr="00052B0D">
        <w:rPr>
          <w:rFonts w:ascii="ComicSansMS" w:eastAsiaTheme="minorHAnsi" w:hAnsi="ComicSansMS" w:cs="ComicSansMS"/>
          <w:sz w:val="19"/>
          <w:szCs w:val="19"/>
          <w:lang w:eastAsia="en-US"/>
        </w:rPr>
        <w:t>Why does it matter a ‘devil of a lot’ to Mr Birling?</w:t>
      </w:r>
    </w:p>
    <w:p w:rsidR="00052B0D" w:rsidRPr="00052B0D" w:rsidRDefault="00052B0D" w:rsidP="00052B0D">
      <w:pPr>
        <w:pStyle w:val="ListParagraph"/>
        <w:autoSpaceDE w:val="0"/>
        <w:autoSpaceDN w:val="0"/>
        <w:adjustRightInd w:val="0"/>
        <w:spacing w:line="276" w:lineRule="auto"/>
        <w:rPr>
          <w:rFonts w:ascii="ComicSansMS" w:eastAsiaTheme="minorHAnsi" w:hAnsi="ComicSansMS" w:cs="ComicSansMS"/>
          <w:sz w:val="19"/>
          <w:szCs w:val="19"/>
          <w:lang w:eastAsia="en-US"/>
        </w:rPr>
      </w:pPr>
      <w:r>
        <w:rPr>
          <w:rFonts w:ascii="ComicSansMS" w:eastAsiaTheme="minorHAnsi" w:hAnsi="ComicSansMS" w:cs="ComicSansMS"/>
          <w:sz w:val="19"/>
          <w:szCs w:val="19"/>
          <w:lang w:eastAsia="en-US"/>
        </w:rPr>
        <w:t>____________________________________________________________________________________________</w:t>
      </w:r>
    </w:p>
    <w:p w:rsidR="008E6D61" w:rsidRPr="00052B0D" w:rsidRDefault="008E6D61" w:rsidP="00AC6E48">
      <w:pPr>
        <w:pStyle w:val="ListParagraph"/>
        <w:numPr>
          <w:ilvl w:val="0"/>
          <w:numId w:val="11"/>
        </w:numPr>
        <w:autoSpaceDE w:val="0"/>
        <w:autoSpaceDN w:val="0"/>
        <w:adjustRightInd w:val="0"/>
        <w:spacing w:line="276" w:lineRule="auto"/>
        <w:rPr>
          <w:rFonts w:ascii="ComicSansMS" w:eastAsiaTheme="minorHAnsi" w:hAnsi="ComicSansMS" w:cs="ComicSansMS"/>
          <w:sz w:val="19"/>
          <w:szCs w:val="19"/>
          <w:lang w:eastAsia="en-US"/>
        </w:rPr>
      </w:pPr>
      <w:r w:rsidRPr="00052B0D">
        <w:rPr>
          <w:rFonts w:ascii="ComicSansMS" w:eastAsiaTheme="minorHAnsi" w:hAnsi="ComicSansMS" w:cs="ComicSansMS"/>
          <w:sz w:val="19"/>
          <w:szCs w:val="19"/>
          <w:lang w:eastAsia="en-US"/>
        </w:rPr>
        <w:t>Who says ‘It’s what happened to the girl and what we all did to her that matters’?</w:t>
      </w:r>
    </w:p>
    <w:p w:rsidR="00052B0D" w:rsidRPr="00052B0D" w:rsidRDefault="00052B0D" w:rsidP="00052B0D">
      <w:pPr>
        <w:pStyle w:val="ListParagraph"/>
        <w:autoSpaceDE w:val="0"/>
        <w:autoSpaceDN w:val="0"/>
        <w:adjustRightInd w:val="0"/>
        <w:spacing w:line="276" w:lineRule="auto"/>
        <w:rPr>
          <w:rFonts w:ascii="ComicSansMS" w:eastAsiaTheme="minorHAnsi" w:hAnsi="ComicSansMS" w:cs="ComicSansMS"/>
          <w:sz w:val="19"/>
          <w:szCs w:val="19"/>
          <w:lang w:eastAsia="en-US"/>
        </w:rPr>
      </w:pPr>
      <w:r>
        <w:rPr>
          <w:rFonts w:ascii="ComicSansMS" w:eastAsiaTheme="minorHAnsi" w:hAnsi="ComicSansMS" w:cs="ComicSansMS"/>
          <w:sz w:val="19"/>
          <w:szCs w:val="19"/>
          <w:lang w:eastAsia="en-US"/>
        </w:rPr>
        <w:t>___________________________________</w:t>
      </w:r>
    </w:p>
    <w:p w:rsidR="008E6D61" w:rsidRDefault="00052B0D" w:rsidP="00052B0D">
      <w:pPr>
        <w:autoSpaceDE w:val="0"/>
        <w:autoSpaceDN w:val="0"/>
        <w:adjustRightInd w:val="0"/>
        <w:spacing w:line="276" w:lineRule="auto"/>
        <w:rPr>
          <w:rFonts w:ascii="ComicSansMS" w:eastAsiaTheme="minorHAnsi" w:hAnsi="ComicSansMS" w:cs="ComicSansMS"/>
          <w:sz w:val="19"/>
          <w:szCs w:val="19"/>
          <w:lang w:eastAsia="en-US"/>
        </w:rPr>
      </w:pPr>
      <w:r>
        <w:rPr>
          <w:rFonts w:ascii="ComicSansMS" w:eastAsiaTheme="minorHAnsi" w:hAnsi="ComicSansMS" w:cs="ComicSansMS"/>
          <w:sz w:val="19"/>
          <w:szCs w:val="19"/>
          <w:lang w:eastAsia="en-US"/>
        </w:rPr>
        <w:t xml:space="preserve">       6</w:t>
      </w:r>
      <w:r w:rsidR="008E6D61">
        <w:rPr>
          <w:rFonts w:ascii="ComicSansMS" w:eastAsiaTheme="minorHAnsi" w:hAnsi="ComicSansMS" w:cs="ComicSansMS"/>
          <w:sz w:val="19"/>
          <w:szCs w:val="19"/>
          <w:lang w:eastAsia="en-US"/>
        </w:rPr>
        <w:t xml:space="preserve">. </w:t>
      </w:r>
      <w:r w:rsidR="00011FD5">
        <w:rPr>
          <w:rFonts w:ascii="ComicSansMS" w:eastAsiaTheme="minorHAnsi" w:hAnsi="ComicSansMS" w:cs="ComicSansMS"/>
          <w:sz w:val="19"/>
          <w:szCs w:val="19"/>
          <w:lang w:eastAsia="en-US"/>
        </w:rPr>
        <w:t xml:space="preserve">   </w:t>
      </w:r>
      <w:r w:rsidR="008E6D61">
        <w:rPr>
          <w:rFonts w:ascii="ComicSansMS" w:eastAsiaTheme="minorHAnsi" w:hAnsi="ComicSansMS" w:cs="ComicSansMS"/>
          <w:sz w:val="19"/>
          <w:szCs w:val="19"/>
          <w:lang w:eastAsia="en-US"/>
        </w:rPr>
        <w:t>How do the final stage directions instruct the actors to ‘stare’ as the curtain falls? ___</w:t>
      </w:r>
      <w:r>
        <w:rPr>
          <w:rFonts w:ascii="ComicSansMS" w:eastAsiaTheme="minorHAnsi" w:hAnsi="ComicSansMS" w:cs="ComicSansMS"/>
          <w:sz w:val="19"/>
          <w:szCs w:val="19"/>
          <w:lang w:eastAsia="en-US"/>
        </w:rPr>
        <w:t>_________</w:t>
      </w:r>
      <w:r w:rsidR="008E6D61">
        <w:rPr>
          <w:rFonts w:ascii="ComicSansMS" w:eastAsiaTheme="minorHAnsi" w:hAnsi="ComicSansMS" w:cs="ComicSansMS"/>
          <w:sz w:val="19"/>
          <w:szCs w:val="19"/>
          <w:lang w:eastAsia="en-US"/>
        </w:rPr>
        <w:t>________ and</w:t>
      </w:r>
    </w:p>
    <w:p w:rsidR="008E6D61" w:rsidRDefault="00052B0D" w:rsidP="00052B0D">
      <w:pPr>
        <w:autoSpaceDE w:val="0"/>
        <w:autoSpaceDN w:val="0"/>
        <w:adjustRightInd w:val="0"/>
        <w:spacing w:line="276" w:lineRule="auto"/>
        <w:rPr>
          <w:rFonts w:ascii="ComicSansMS" w:eastAsiaTheme="minorHAnsi" w:hAnsi="ComicSansMS" w:cs="ComicSansMS"/>
          <w:sz w:val="19"/>
          <w:szCs w:val="19"/>
          <w:lang w:eastAsia="en-US"/>
        </w:rPr>
      </w:pPr>
      <w:r>
        <w:rPr>
          <w:rFonts w:ascii="ComicSansMS" w:eastAsiaTheme="minorHAnsi" w:hAnsi="ComicSansMS" w:cs="ComicSansMS"/>
          <w:sz w:val="19"/>
          <w:szCs w:val="19"/>
          <w:lang w:eastAsia="en-US"/>
        </w:rPr>
        <w:t xml:space="preserve">           </w:t>
      </w:r>
      <w:r w:rsidR="00011FD5">
        <w:rPr>
          <w:rFonts w:ascii="ComicSansMS" w:eastAsiaTheme="minorHAnsi" w:hAnsi="ComicSansMS" w:cs="ComicSansMS"/>
          <w:sz w:val="19"/>
          <w:szCs w:val="19"/>
          <w:lang w:eastAsia="en-US"/>
        </w:rPr>
        <w:t xml:space="preserve">   </w:t>
      </w:r>
      <w:r>
        <w:rPr>
          <w:rFonts w:ascii="ComicSansMS" w:eastAsiaTheme="minorHAnsi" w:hAnsi="ComicSansMS" w:cs="ComicSansMS"/>
          <w:sz w:val="19"/>
          <w:szCs w:val="19"/>
          <w:lang w:eastAsia="en-US"/>
        </w:rPr>
        <w:t>____</w:t>
      </w:r>
      <w:r w:rsidR="008E6D61">
        <w:rPr>
          <w:rFonts w:ascii="ComicSansMS" w:eastAsiaTheme="minorHAnsi" w:hAnsi="ComicSansMS" w:cs="ComicSansMS"/>
          <w:sz w:val="19"/>
          <w:szCs w:val="19"/>
          <w:lang w:eastAsia="en-US"/>
        </w:rPr>
        <w:t>_________</w:t>
      </w:r>
      <w:r>
        <w:rPr>
          <w:rFonts w:ascii="ComicSansMS" w:eastAsiaTheme="minorHAnsi" w:hAnsi="ComicSansMS" w:cs="ComicSansMS"/>
          <w:sz w:val="19"/>
          <w:szCs w:val="19"/>
          <w:lang w:eastAsia="en-US"/>
        </w:rPr>
        <w:t>_____</w:t>
      </w:r>
    </w:p>
    <w:p w:rsidR="008E6D61" w:rsidRDefault="008E6D61" w:rsidP="007937E7">
      <w:pPr>
        <w:pStyle w:val="NoSpacing"/>
        <w:jc w:val="center"/>
        <w:rPr>
          <w:rFonts w:ascii="Comic Sans MS" w:hAnsi="Comic Sans MS"/>
          <w:b/>
          <w:sz w:val="28"/>
          <w:szCs w:val="28"/>
        </w:rPr>
      </w:pPr>
    </w:p>
    <w:p w:rsidR="008E6D61" w:rsidRDefault="008E6D61" w:rsidP="007937E7">
      <w:pPr>
        <w:pStyle w:val="NoSpacing"/>
        <w:jc w:val="center"/>
        <w:rPr>
          <w:rFonts w:ascii="Comic Sans MS" w:hAnsi="Comic Sans MS"/>
          <w:b/>
          <w:sz w:val="28"/>
          <w:szCs w:val="28"/>
        </w:rPr>
      </w:pPr>
    </w:p>
    <w:p w:rsidR="00812716" w:rsidRPr="00812716" w:rsidRDefault="00812716" w:rsidP="00812716">
      <w:pPr>
        <w:pStyle w:val="NoSpacing"/>
        <w:jc w:val="center"/>
        <w:rPr>
          <w:rFonts w:ascii="Comic Sans MS" w:hAnsi="Comic Sans MS"/>
          <w:b/>
          <w:sz w:val="28"/>
          <w:szCs w:val="28"/>
        </w:rPr>
      </w:pPr>
      <w:r>
        <w:rPr>
          <w:rFonts w:ascii="Comic Sans MS" w:hAnsi="Comic Sans MS"/>
          <w:b/>
          <w:sz w:val="28"/>
          <w:szCs w:val="28"/>
        </w:rPr>
        <w:t>Chain of events</w:t>
      </w:r>
    </w:p>
    <w:p w:rsidR="00812716" w:rsidRDefault="00812716" w:rsidP="00341E4D">
      <w:pPr>
        <w:pStyle w:val="NoSpacing"/>
        <w:rPr>
          <w:rFonts w:ascii="Comic Sans MS" w:hAnsi="Comic Sans MS"/>
        </w:rPr>
      </w:pPr>
    </w:p>
    <w:p w:rsidR="00341E4D" w:rsidRDefault="00341E4D" w:rsidP="00341E4D">
      <w:pPr>
        <w:pStyle w:val="NoSpacing"/>
        <w:rPr>
          <w:rFonts w:ascii="Comic Sans MS" w:hAnsi="Comic Sans MS"/>
        </w:rPr>
      </w:pPr>
      <w:r>
        <w:rPr>
          <w:rFonts w:ascii="Comic Sans MS" w:hAnsi="Comic Sans MS"/>
        </w:rPr>
        <w:t xml:space="preserve">The Inspector refers to the family’s behaviour as a ‘chain of events’. </w:t>
      </w:r>
    </w:p>
    <w:p w:rsidR="00341E4D" w:rsidRPr="00341E4D" w:rsidRDefault="00341E4D" w:rsidP="00341E4D">
      <w:pPr>
        <w:pStyle w:val="NoSpacing"/>
        <w:rPr>
          <w:rFonts w:ascii="Comic Sans MS" w:hAnsi="Comic Sans MS"/>
        </w:rPr>
      </w:pPr>
      <w:r w:rsidRPr="00341E4D">
        <w:rPr>
          <w:rFonts w:ascii="Comic Sans MS" w:hAnsi="Comic Sans MS"/>
          <w:b/>
          <w:u w:val="single"/>
        </w:rPr>
        <w:t>Task:</w:t>
      </w:r>
      <w:r>
        <w:rPr>
          <w:rFonts w:ascii="Comic Sans MS" w:hAnsi="Comic Sans MS"/>
        </w:rPr>
        <w:t xml:space="preserve"> Complete the ‘chain’ below to show how each of them contributed to Eva’s suicide.</w:t>
      </w:r>
    </w:p>
    <w:p w:rsidR="00F22DCE" w:rsidRDefault="00F22DCE" w:rsidP="00394AC5">
      <w:pPr>
        <w:pStyle w:val="NoSpacing"/>
        <w:jc w:val="center"/>
        <w:rPr>
          <w:rFonts w:ascii="Comic Sans MS" w:hAnsi="Comic Sans MS"/>
          <w:b/>
          <w:sz w:val="28"/>
          <w:szCs w:val="28"/>
        </w:rPr>
      </w:pPr>
    </w:p>
    <w:p w:rsidR="00F22DCE" w:rsidRDefault="005C36F0" w:rsidP="00394AC5">
      <w:pPr>
        <w:pStyle w:val="NoSpacing"/>
        <w:jc w:val="center"/>
        <w:rPr>
          <w:rFonts w:ascii="Comic Sans MS" w:hAnsi="Comic Sans MS"/>
          <w:b/>
          <w:sz w:val="28"/>
          <w:szCs w:val="28"/>
        </w:rPr>
      </w:pPr>
      <w:r>
        <w:rPr>
          <w:rFonts w:ascii="Comic Sans MS" w:hAnsi="Comic Sans MS"/>
          <w:b/>
          <w:noProof/>
          <w:sz w:val="28"/>
          <w:szCs w:val="28"/>
          <w:lang w:eastAsia="en-GB"/>
        </w:rPr>
        <mc:AlternateContent>
          <mc:Choice Requires="wps">
            <w:drawing>
              <wp:anchor distT="0" distB="0" distL="114300" distR="114300" simplePos="0" relativeHeight="251687936" behindDoc="0" locked="0" layoutInCell="1" allowOverlap="1">
                <wp:simplePos x="0" y="0"/>
                <wp:positionH relativeFrom="column">
                  <wp:posOffset>4629150</wp:posOffset>
                </wp:positionH>
                <wp:positionV relativeFrom="paragraph">
                  <wp:posOffset>66040</wp:posOffset>
                </wp:positionV>
                <wp:extent cx="1981200" cy="1743075"/>
                <wp:effectExtent l="0" t="0" r="19050" b="28575"/>
                <wp:wrapNone/>
                <wp:docPr id="37"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7430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874575" id="Rounded Rectangle 21" o:spid="_x0000_s1026" style="position:absolute;margin-left:364.5pt;margin-top:5.2pt;width:156pt;height:13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" fillcolor="window" strokecolor="windowText" strokeweight="2pt">
                <v:path arrowok="t"/>
              </v:roundrect>
            </w:pict>
          </mc:Fallback>
        </mc:AlternateContent>
      </w:r>
      <w:r>
        <w:rPr>
          <w:rFonts w:ascii="Comic Sans MS" w:hAnsi="Comic Sans MS"/>
          <w:b/>
          <w:noProof/>
          <w:sz w:val="28"/>
          <w:szCs w:val="28"/>
          <w:lang w:eastAsia="en-GB"/>
        </w:rPr>
        <mc:AlternateContent>
          <mc:Choice Requires="wps">
            <w:drawing>
              <wp:anchor distT="0" distB="0" distL="114300" distR="114300" simplePos="0" relativeHeight="251689984" behindDoc="0" locked="0" layoutInCell="1" allowOverlap="1">
                <wp:simplePos x="0" y="0"/>
                <wp:positionH relativeFrom="column">
                  <wp:posOffset>2343150</wp:posOffset>
                </wp:positionH>
                <wp:positionV relativeFrom="paragraph">
                  <wp:posOffset>66040</wp:posOffset>
                </wp:positionV>
                <wp:extent cx="1981200" cy="1743075"/>
                <wp:effectExtent l="0" t="0" r="19050" b="28575"/>
                <wp:wrapNone/>
                <wp:docPr id="36"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743075"/>
                        </a:xfrm>
                        <a:prstGeom prst="roundRect">
                          <a:avLst/>
                        </a:prstGeom>
                        <a:solidFill>
                          <a:sysClr val="window" lastClr="FFFFFF"/>
                        </a:solidFill>
                        <a:ln w="25400" cap="flat" cmpd="sng" algn="ctr">
                          <a:solidFill>
                            <a:sysClr val="windowText" lastClr="000000"/>
                          </a:solidFill>
                          <a:prstDash val="solid"/>
                        </a:ln>
                        <a:effectLst/>
                      </wps:spPr>
                      <wps:txbx>
                        <w:txbxContent>
                          <w:p w:rsidR="0061668A" w:rsidRPr="00341E4D" w:rsidRDefault="0061668A" w:rsidP="00341E4D">
                            <w:pPr>
                              <w:jc w:val="center"/>
                              <w:rPr>
                                <w:rFonts w:ascii="Comic Sans MS" w:hAnsi="Comic Sans MS"/>
                              </w:rPr>
                            </w:pPr>
                            <w:r w:rsidRPr="00341E4D">
                              <w:rPr>
                                <w:rFonts w:ascii="Comic Sans MS" w:hAnsi="Comic Sans MS"/>
                              </w:rPr>
                              <w:t>Arthur Birling sacks her from Birling &amp; 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26" style="position:absolute;left:0;text-align:left;margin-left:184.5pt;margin-top:5.2pt;width:156pt;height:13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" fillcolor="window" strokecolor="windowText" strokeweight="2pt">
                <v:path arrowok="t"/>
                <v:textbox>
                  <w:txbxContent>
                    <w:p w:rsidR="0061668A" w:rsidRPr="00341E4D" w:rsidRDefault="0061668A" w:rsidP="00341E4D">
                      <w:pPr>
                        <w:jc w:val="center"/>
                        <w:rPr>
                          <w:rFonts w:ascii="Comic Sans MS" w:hAnsi="Comic Sans MS"/>
                        </w:rPr>
                      </w:pPr>
                      <w:r w:rsidRPr="00341E4D">
                        <w:rPr>
                          <w:rFonts w:ascii="Comic Sans MS" w:hAnsi="Comic Sans MS"/>
                        </w:rPr>
                        <w:t>Arthur Birling sacks her from Birling &amp; Co.</w:t>
                      </w:r>
                    </w:p>
                  </w:txbxContent>
                </v:textbox>
              </v:roundrect>
            </w:pict>
          </mc:Fallback>
        </mc:AlternateContent>
      </w:r>
      <w:r>
        <w:rPr>
          <w:rFonts w:ascii="Comic Sans MS" w:hAnsi="Comic Sans MS"/>
          <w:b/>
          <w:noProof/>
          <w:sz w:val="28"/>
          <w:szCs w:val="28"/>
          <w:lang w:eastAsia="en-GB"/>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66040</wp:posOffset>
                </wp:positionV>
                <wp:extent cx="1981200" cy="1743075"/>
                <wp:effectExtent l="0" t="0" r="19050" b="28575"/>
                <wp:wrapNone/>
                <wp:docPr id="35"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743075"/>
                        </a:xfrm>
                        <a:prstGeom prst="roundRect">
                          <a:avLst/>
                        </a:prstGeom>
                      </wps:spPr>
                      <wps:style>
                        <a:lnRef idx="2">
                          <a:schemeClr val="dk1"/>
                        </a:lnRef>
                        <a:fillRef idx="1">
                          <a:schemeClr val="lt1"/>
                        </a:fillRef>
                        <a:effectRef idx="0">
                          <a:schemeClr val="dk1"/>
                        </a:effectRef>
                        <a:fontRef idx="minor">
                          <a:schemeClr val="dk1"/>
                        </a:fontRef>
                      </wps:style>
                      <wps:txbx>
                        <w:txbxContent>
                          <w:p w:rsidR="0061668A" w:rsidRPr="00341E4D" w:rsidRDefault="0061668A" w:rsidP="00341E4D">
                            <w:pPr>
                              <w:jc w:val="center"/>
                              <w:rPr>
                                <w:rFonts w:ascii="Comic Sans MS" w:hAnsi="Comic Sans MS"/>
                              </w:rPr>
                            </w:pPr>
                            <w:r w:rsidRPr="00341E4D">
                              <w:rPr>
                                <w:rFonts w:ascii="Comic Sans MS" w:hAnsi="Comic Sans MS"/>
                              </w:rPr>
                              <w:t>Eva approaches Arthur Birling for a raise in her salary.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7" style="position:absolute;left:0;text-align:left;margin-left:5.25pt;margin-top:5.2pt;width:156pt;height:13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" fillcolor="white [3201]" strokecolor="black [3200]" strokeweight="2pt">
                <v:path arrowok="t"/>
                <v:textbox>
                  <w:txbxContent>
                    <w:p w:rsidR="0061668A" w:rsidRPr="00341E4D" w:rsidRDefault="0061668A" w:rsidP="00341E4D">
                      <w:pPr>
                        <w:jc w:val="center"/>
                        <w:rPr>
                          <w:rFonts w:ascii="Comic Sans MS" w:hAnsi="Comic Sans MS"/>
                        </w:rPr>
                      </w:pPr>
                      <w:r w:rsidRPr="00341E4D">
                        <w:rPr>
                          <w:rFonts w:ascii="Comic Sans MS" w:hAnsi="Comic Sans MS"/>
                        </w:rPr>
                        <w:t>Eva approaches Arthur Birling for a raise in her salary.</w:t>
                      </w:r>
                    </w:p>
                  </w:txbxContent>
                </v:textbox>
              </v:roundrect>
            </w:pict>
          </mc:Fallback>
        </mc:AlternateContent>
      </w:r>
    </w:p>
    <w:p w:rsidR="00F22DCE" w:rsidRDefault="00F22DCE" w:rsidP="00394AC5">
      <w:pPr>
        <w:pStyle w:val="NoSpacing"/>
        <w:jc w:val="center"/>
        <w:rPr>
          <w:rFonts w:ascii="Comic Sans MS" w:hAnsi="Comic Sans MS"/>
          <w:b/>
          <w:sz w:val="28"/>
          <w:szCs w:val="28"/>
        </w:rPr>
      </w:pPr>
    </w:p>
    <w:p w:rsidR="00F22DCE" w:rsidRDefault="00F22DCE" w:rsidP="00394AC5">
      <w:pPr>
        <w:pStyle w:val="NoSpacing"/>
        <w:jc w:val="center"/>
        <w:rPr>
          <w:rFonts w:ascii="Comic Sans MS" w:hAnsi="Comic Sans MS"/>
          <w:b/>
          <w:sz w:val="28"/>
          <w:szCs w:val="28"/>
        </w:rPr>
      </w:pPr>
    </w:p>
    <w:p w:rsidR="00F22DCE" w:rsidRDefault="005C36F0" w:rsidP="00394AC5">
      <w:pPr>
        <w:pStyle w:val="NoSpacing"/>
        <w:jc w:val="center"/>
        <w:rPr>
          <w:rFonts w:ascii="Comic Sans MS" w:hAnsi="Comic Sans MS"/>
          <w:b/>
          <w:sz w:val="28"/>
          <w:szCs w:val="28"/>
        </w:rPr>
      </w:pPr>
      <w:r>
        <w:rPr>
          <w:rFonts w:ascii="Comic Sans MS" w:hAnsi="Comic Sans MS"/>
          <w:b/>
          <w:noProof/>
          <w:sz w:val="28"/>
          <w:szCs w:val="28"/>
          <w:lang w:eastAsia="en-GB"/>
        </w:rPr>
        <mc:AlternateContent>
          <mc:Choice Requires="wps">
            <w:drawing>
              <wp:anchor distT="4294967295" distB="4294967295" distL="114300" distR="114300" simplePos="0" relativeHeight="251693056" behindDoc="0" locked="0" layoutInCell="1" allowOverlap="1">
                <wp:simplePos x="0" y="0"/>
                <wp:positionH relativeFrom="column">
                  <wp:posOffset>4371975</wp:posOffset>
                </wp:positionH>
                <wp:positionV relativeFrom="paragraph">
                  <wp:posOffset>161289</wp:posOffset>
                </wp:positionV>
                <wp:extent cx="200025" cy="0"/>
                <wp:effectExtent l="0" t="76200" r="28575" b="152400"/>
                <wp:wrapNone/>
                <wp:docPr id="3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746FBE85" id="_x0000_t32" coordsize="21600,21600" o:spt="32" o:oned="t" path="m,l21600,21600e" filled="f">
                <v:path arrowok="t" fillok="f" o:connecttype="none"/>
                <o:lock v:ext="edit" shapetype="t"/>
              </v:shapetype>
              <v:shape id="Straight Arrow Connector 24" o:spid="_x0000_s1026" type="#_x0000_t32" style="position:absolute;margin-left:344.25pt;margin-top:12.7pt;width:15.75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" strokecolor="windowText" strokeweight="2pt">
                <v:stroke endarrow="open"/>
                <v:shadow on="t" color="black" opacity="24903f" origin=",.5" offset="0,.55556mm"/>
                <o:lock v:ext="edit" shapetype="f"/>
              </v:shape>
            </w:pict>
          </mc:Fallback>
        </mc:AlternateContent>
      </w:r>
      <w:r>
        <w:rPr>
          <w:rFonts w:ascii="Comic Sans MS" w:hAnsi="Comic Sans MS"/>
          <w:b/>
          <w:noProof/>
          <w:sz w:val="28"/>
          <w:szCs w:val="28"/>
          <w:lang w:eastAsia="en-GB"/>
        </w:rPr>
        <mc:AlternateContent>
          <mc:Choice Requires="wps">
            <w:drawing>
              <wp:anchor distT="4294967295" distB="4294967295" distL="114300" distR="114300" simplePos="0" relativeHeight="251691008" behindDoc="0" locked="0" layoutInCell="1" allowOverlap="1">
                <wp:simplePos x="0" y="0"/>
                <wp:positionH relativeFrom="column">
                  <wp:posOffset>2095500</wp:posOffset>
                </wp:positionH>
                <wp:positionV relativeFrom="paragraph">
                  <wp:posOffset>161289</wp:posOffset>
                </wp:positionV>
                <wp:extent cx="200025" cy="0"/>
                <wp:effectExtent l="0" t="76200" r="28575" b="152400"/>
                <wp:wrapNone/>
                <wp:docPr id="3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EDD4D4F" id="Straight Arrow Connector 23" o:spid="_x0000_s1026" type="#_x0000_t32" style="position:absolute;margin-left:165pt;margin-top:12.7pt;width:15.75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" strokecolor="black [3200]" strokeweight="2pt">
                <v:stroke endarrow="open"/>
                <v:shadow on="t" color="black" opacity="24903f" origin=",.5" offset="0,.55556mm"/>
                <o:lock v:ext="edit" shapetype="f"/>
              </v:shape>
            </w:pict>
          </mc:Fallback>
        </mc:AlternateContent>
      </w:r>
    </w:p>
    <w:p w:rsidR="00F22DCE" w:rsidRDefault="00F22DCE" w:rsidP="00394AC5">
      <w:pPr>
        <w:pStyle w:val="NoSpacing"/>
        <w:jc w:val="center"/>
        <w:rPr>
          <w:rFonts w:ascii="Comic Sans MS" w:hAnsi="Comic Sans MS"/>
          <w:b/>
          <w:sz w:val="28"/>
          <w:szCs w:val="28"/>
        </w:rPr>
      </w:pPr>
    </w:p>
    <w:p w:rsidR="00F22DCE" w:rsidRDefault="00F22DCE" w:rsidP="00394AC5">
      <w:pPr>
        <w:pStyle w:val="NoSpacing"/>
        <w:jc w:val="center"/>
        <w:rPr>
          <w:rFonts w:ascii="Comic Sans MS" w:hAnsi="Comic Sans MS"/>
          <w:b/>
          <w:sz w:val="28"/>
          <w:szCs w:val="28"/>
        </w:rPr>
      </w:pPr>
    </w:p>
    <w:p w:rsidR="00F22DCE" w:rsidRDefault="00F22DCE" w:rsidP="00394AC5">
      <w:pPr>
        <w:pStyle w:val="NoSpacing"/>
        <w:jc w:val="center"/>
        <w:rPr>
          <w:rFonts w:ascii="Comic Sans MS" w:hAnsi="Comic Sans MS"/>
          <w:b/>
          <w:sz w:val="28"/>
          <w:szCs w:val="28"/>
        </w:rPr>
      </w:pPr>
    </w:p>
    <w:p w:rsidR="00F22DCE" w:rsidRDefault="005C36F0" w:rsidP="00394AC5">
      <w:pPr>
        <w:pStyle w:val="NoSpacing"/>
        <w:jc w:val="center"/>
        <w:rPr>
          <w:rFonts w:ascii="Comic Sans MS" w:hAnsi="Comic Sans MS"/>
          <w:b/>
          <w:sz w:val="28"/>
          <w:szCs w:val="28"/>
        </w:rPr>
      </w:pPr>
      <w:r>
        <w:rPr>
          <w:rFonts w:ascii="Comic Sans MS" w:hAnsi="Comic Sans MS"/>
          <w:b/>
          <w:noProof/>
          <w:sz w:val="28"/>
          <w:szCs w:val="28"/>
          <w:lang w:eastAsia="en-GB"/>
        </w:rPr>
        <mc:AlternateContent>
          <mc:Choice Requires="wps">
            <w:drawing>
              <wp:anchor distT="0" distB="0" distL="114299" distR="114299" simplePos="0" relativeHeight="251699200" behindDoc="0" locked="0" layoutInCell="1" allowOverlap="1">
                <wp:simplePos x="0" y="0"/>
                <wp:positionH relativeFrom="column">
                  <wp:posOffset>5610224</wp:posOffset>
                </wp:positionH>
                <wp:positionV relativeFrom="paragraph">
                  <wp:posOffset>160655</wp:posOffset>
                </wp:positionV>
                <wp:extent cx="0" cy="209550"/>
                <wp:effectExtent l="95250" t="19050" r="76200" b="95250"/>
                <wp:wrapNone/>
                <wp:docPr id="8255"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7073894" id="Straight Arrow Connector 27" o:spid="_x0000_s1026" type="#_x0000_t32" style="position:absolute;margin-left:441.75pt;margin-top:12.65pt;width:0;height:16.5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" strokecolor="windowText" strokeweight="2pt">
                <v:stroke endarrow="open"/>
                <v:shadow on="t" color="black" opacity="24903f" origin=",.5" offset="0,.55556mm"/>
                <o:lock v:ext="edit" shapetype="f"/>
              </v:shape>
            </w:pict>
          </mc:Fallback>
        </mc:AlternateContent>
      </w:r>
    </w:p>
    <w:p w:rsidR="00F22DCE" w:rsidRDefault="00F22DCE" w:rsidP="00394AC5">
      <w:pPr>
        <w:pStyle w:val="NoSpacing"/>
        <w:jc w:val="center"/>
        <w:rPr>
          <w:rFonts w:ascii="Comic Sans MS" w:hAnsi="Comic Sans MS"/>
          <w:b/>
          <w:sz w:val="28"/>
          <w:szCs w:val="28"/>
        </w:rPr>
      </w:pPr>
    </w:p>
    <w:p w:rsidR="00F22DCE" w:rsidRDefault="005C36F0" w:rsidP="00394AC5">
      <w:pPr>
        <w:pStyle w:val="NoSpacing"/>
        <w:jc w:val="center"/>
        <w:rPr>
          <w:rFonts w:ascii="Comic Sans MS" w:hAnsi="Comic Sans MS"/>
          <w:b/>
          <w:sz w:val="28"/>
          <w:szCs w:val="28"/>
        </w:rPr>
      </w:pPr>
      <w:r>
        <w:rPr>
          <w:rFonts w:ascii="Comic Sans MS" w:hAnsi="Comic Sans MS"/>
          <w:b/>
          <w:noProof/>
          <w:sz w:val="28"/>
          <w:szCs w:val="28"/>
          <w:lang w:eastAsia="en-GB"/>
        </w:rPr>
        <mc:AlternateContent>
          <mc:Choice Requires="wps">
            <w:drawing>
              <wp:anchor distT="0" distB="0" distL="114300" distR="114300" simplePos="0" relativeHeight="251675648" behindDoc="0" locked="0" layoutInCell="1" allowOverlap="1">
                <wp:simplePos x="0" y="0"/>
                <wp:positionH relativeFrom="column">
                  <wp:posOffset>4629150</wp:posOffset>
                </wp:positionH>
                <wp:positionV relativeFrom="paragraph">
                  <wp:posOffset>27305</wp:posOffset>
                </wp:positionV>
                <wp:extent cx="1981200" cy="1743075"/>
                <wp:effectExtent l="0" t="0" r="19050" b="28575"/>
                <wp:wrapNone/>
                <wp:docPr id="8254"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7430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F30945" id="Rounded Rectangle 15" o:spid="_x0000_s1026" style="position:absolute;margin-left:364.5pt;margin-top:2.15pt;width:156pt;height:13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" fillcolor="window" strokecolor="windowText" strokeweight="2pt">
                <v:path arrowok="t"/>
              </v:roundrect>
            </w:pict>
          </mc:Fallback>
        </mc:AlternateContent>
      </w:r>
      <w:r>
        <w:rPr>
          <w:rFonts w:ascii="Comic Sans MS" w:hAnsi="Comic Sans MS"/>
          <w:b/>
          <w:noProof/>
          <w:sz w:val="28"/>
          <w:szCs w:val="28"/>
          <w:lang w:eastAsia="en-GB"/>
        </w:rPr>
        <mc:AlternateContent>
          <mc:Choice Requires="wps">
            <w:drawing>
              <wp:anchor distT="0" distB="0" distL="114300" distR="114300" simplePos="0" relativeHeight="251671552" behindDoc="0" locked="0" layoutInCell="1" allowOverlap="1">
                <wp:simplePos x="0" y="0"/>
                <wp:positionH relativeFrom="column">
                  <wp:posOffset>2343150</wp:posOffset>
                </wp:positionH>
                <wp:positionV relativeFrom="paragraph">
                  <wp:posOffset>55880</wp:posOffset>
                </wp:positionV>
                <wp:extent cx="1981200" cy="1743075"/>
                <wp:effectExtent l="0" t="0" r="19050" b="28575"/>
                <wp:wrapNone/>
                <wp:docPr id="825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7430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A729D2" id="Rounded Rectangle 13" o:spid="_x0000_s1026" style="position:absolute;margin-left:184.5pt;margin-top:4.4pt;width:156pt;height:13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" fillcolor="window" strokecolor="windowText" strokeweight="2pt">
                <v:path arrowok="t"/>
              </v:roundrect>
            </w:pict>
          </mc:Fallback>
        </mc:AlternateContent>
      </w:r>
      <w:r>
        <w:rPr>
          <w:rFonts w:ascii="Comic Sans MS" w:hAnsi="Comic Sans MS"/>
          <w:b/>
          <w:noProof/>
          <w:sz w:val="28"/>
          <w:szCs w:val="28"/>
          <w:lang w:eastAsia="en-GB"/>
        </w:rPr>
        <mc:AlternateContent>
          <mc:Choice Requires="wps">
            <w:drawing>
              <wp:anchor distT="0" distB="0" distL="114300" distR="114300" simplePos="0" relativeHeight="251673600" behindDoc="0" locked="0" layoutInCell="1" allowOverlap="1">
                <wp:simplePos x="0" y="0"/>
                <wp:positionH relativeFrom="column">
                  <wp:posOffset>66675</wp:posOffset>
                </wp:positionH>
                <wp:positionV relativeFrom="paragraph">
                  <wp:posOffset>8255</wp:posOffset>
                </wp:positionV>
                <wp:extent cx="1981200" cy="1743075"/>
                <wp:effectExtent l="0" t="0" r="19050" b="28575"/>
                <wp:wrapNone/>
                <wp:docPr id="8252"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7430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8CA9A" id="Rounded Rectangle 14" o:spid="_x0000_s1026" style="position:absolute;margin-left:5.25pt;margin-top:.65pt;width:156pt;height:13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" fillcolor="window" strokecolor="windowText" strokeweight="2pt">
                <v:path arrowok="t"/>
              </v:roundrect>
            </w:pict>
          </mc:Fallback>
        </mc:AlternateContent>
      </w:r>
    </w:p>
    <w:p w:rsidR="00F22DCE" w:rsidRDefault="00F22DCE" w:rsidP="00394AC5">
      <w:pPr>
        <w:pStyle w:val="NoSpacing"/>
        <w:jc w:val="center"/>
        <w:rPr>
          <w:rFonts w:ascii="Comic Sans MS" w:hAnsi="Comic Sans MS"/>
          <w:b/>
          <w:sz w:val="28"/>
          <w:szCs w:val="28"/>
        </w:rPr>
      </w:pPr>
    </w:p>
    <w:p w:rsidR="00F22DCE" w:rsidRDefault="00F22DCE" w:rsidP="00394AC5">
      <w:pPr>
        <w:pStyle w:val="NoSpacing"/>
        <w:jc w:val="center"/>
        <w:rPr>
          <w:rFonts w:ascii="Comic Sans MS" w:hAnsi="Comic Sans MS"/>
          <w:b/>
          <w:sz w:val="28"/>
          <w:szCs w:val="28"/>
        </w:rPr>
      </w:pPr>
    </w:p>
    <w:p w:rsidR="00F22DCE" w:rsidRDefault="005C36F0" w:rsidP="00394AC5">
      <w:pPr>
        <w:pStyle w:val="NoSpacing"/>
        <w:jc w:val="center"/>
        <w:rPr>
          <w:rFonts w:ascii="Comic Sans MS" w:hAnsi="Comic Sans MS"/>
          <w:b/>
          <w:sz w:val="28"/>
          <w:szCs w:val="28"/>
        </w:rPr>
      </w:pPr>
      <w:r>
        <w:rPr>
          <w:rFonts w:ascii="Comic Sans MS" w:hAnsi="Comic Sans MS"/>
          <w:b/>
          <w:noProof/>
          <w:sz w:val="28"/>
          <w:szCs w:val="28"/>
          <w:lang w:eastAsia="en-GB"/>
        </w:rPr>
        <mc:AlternateContent>
          <mc:Choice Requires="wps">
            <w:drawing>
              <wp:anchor distT="4294967295" distB="4294967295" distL="114300" distR="114300" simplePos="0" relativeHeight="251707392" behindDoc="0" locked="0" layoutInCell="1" allowOverlap="1">
                <wp:simplePos x="0" y="0"/>
                <wp:positionH relativeFrom="column">
                  <wp:posOffset>2085975</wp:posOffset>
                </wp:positionH>
                <wp:positionV relativeFrom="paragraph">
                  <wp:posOffset>74294</wp:posOffset>
                </wp:positionV>
                <wp:extent cx="209550" cy="0"/>
                <wp:effectExtent l="57150" t="76200" r="0" b="152400"/>
                <wp:wrapNone/>
                <wp:docPr id="825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955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BF9A170" id="Straight Arrow Connector 31" o:spid="_x0000_s1026" type="#_x0000_t32" style="position:absolute;margin-left:164.25pt;margin-top:5.85pt;width:16.5pt;height:0;flip:x;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" strokecolor="windowText" strokeweight="2pt">
                <v:stroke endarrow="open"/>
                <v:shadow on="t" color="black" opacity="24903f" origin=",.5" offset="0,.55556mm"/>
                <o:lock v:ext="edit" shapetype="f"/>
              </v:shape>
            </w:pict>
          </mc:Fallback>
        </mc:AlternateContent>
      </w:r>
      <w:r>
        <w:rPr>
          <w:rFonts w:ascii="Comic Sans MS" w:hAnsi="Comic Sans MS"/>
          <w:b/>
          <w:noProof/>
          <w:sz w:val="28"/>
          <w:szCs w:val="28"/>
          <w:lang w:eastAsia="en-GB"/>
        </w:rPr>
        <mc:AlternateContent>
          <mc:Choice Requires="wps">
            <w:drawing>
              <wp:anchor distT="4294967295" distB="4294967295" distL="114300" distR="114300" simplePos="0" relativeHeight="251705344" behindDoc="0" locked="0" layoutInCell="1" allowOverlap="1">
                <wp:simplePos x="0" y="0"/>
                <wp:positionH relativeFrom="column">
                  <wp:posOffset>4362450</wp:posOffset>
                </wp:positionH>
                <wp:positionV relativeFrom="paragraph">
                  <wp:posOffset>55244</wp:posOffset>
                </wp:positionV>
                <wp:extent cx="209550" cy="0"/>
                <wp:effectExtent l="57150" t="76200" r="0" b="152400"/>
                <wp:wrapNone/>
                <wp:docPr id="825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955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D793774" id="Straight Arrow Connector 30" o:spid="_x0000_s1026" type="#_x0000_t32" style="position:absolute;margin-left:343.5pt;margin-top:4.35pt;width:16.5pt;height:0;flip:x;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" strokecolor="windowText" strokeweight="2pt">
                <v:stroke endarrow="open"/>
                <v:shadow on="t" color="black" opacity="24903f" origin=",.5" offset="0,.55556mm"/>
                <o:lock v:ext="edit" shapetype="f"/>
              </v:shape>
            </w:pict>
          </mc:Fallback>
        </mc:AlternateContent>
      </w:r>
    </w:p>
    <w:p w:rsidR="00F22DCE" w:rsidRDefault="00F22DCE" w:rsidP="00394AC5">
      <w:pPr>
        <w:pStyle w:val="NoSpacing"/>
        <w:jc w:val="center"/>
        <w:rPr>
          <w:rFonts w:ascii="Comic Sans MS" w:hAnsi="Comic Sans MS"/>
          <w:b/>
          <w:sz w:val="28"/>
          <w:szCs w:val="28"/>
        </w:rPr>
      </w:pPr>
    </w:p>
    <w:p w:rsidR="00F22DCE" w:rsidRDefault="00F22DCE" w:rsidP="00394AC5">
      <w:pPr>
        <w:pStyle w:val="NoSpacing"/>
        <w:jc w:val="center"/>
        <w:rPr>
          <w:rFonts w:ascii="Comic Sans MS" w:hAnsi="Comic Sans MS"/>
          <w:b/>
          <w:sz w:val="28"/>
          <w:szCs w:val="28"/>
        </w:rPr>
      </w:pPr>
    </w:p>
    <w:p w:rsidR="00F22DCE" w:rsidRDefault="00F22DCE" w:rsidP="00394AC5">
      <w:pPr>
        <w:pStyle w:val="NoSpacing"/>
        <w:jc w:val="center"/>
        <w:rPr>
          <w:rFonts w:ascii="Comic Sans MS" w:hAnsi="Comic Sans MS"/>
          <w:b/>
          <w:sz w:val="28"/>
          <w:szCs w:val="28"/>
        </w:rPr>
      </w:pPr>
    </w:p>
    <w:p w:rsidR="00F22DCE" w:rsidRDefault="005C36F0" w:rsidP="00394AC5">
      <w:pPr>
        <w:pStyle w:val="NoSpacing"/>
        <w:jc w:val="center"/>
        <w:rPr>
          <w:rFonts w:ascii="Comic Sans MS" w:hAnsi="Comic Sans MS"/>
          <w:b/>
          <w:sz w:val="28"/>
          <w:szCs w:val="28"/>
        </w:rPr>
      </w:pPr>
      <w:r>
        <w:rPr>
          <w:rFonts w:ascii="Comic Sans MS" w:hAnsi="Comic Sans MS"/>
          <w:b/>
          <w:noProof/>
          <w:sz w:val="28"/>
          <w:szCs w:val="28"/>
          <w:lang w:eastAsia="en-GB"/>
        </w:rPr>
        <mc:AlternateContent>
          <mc:Choice Requires="wps">
            <w:drawing>
              <wp:anchor distT="0" distB="0" distL="114299" distR="114299" simplePos="0" relativeHeight="251701248" behindDoc="0" locked="0" layoutInCell="1" allowOverlap="1">
                <wp:simplePos x="0" y="0"/>
                <wp:positionH relativeFrom="column">
                  <wp:posOffset>1038224</wp:posOffset>
                </wp:positionH>
                <wp:positionV relativeFrom="paragraph">
                  <wp:posOffset>64135</wp:posOffset>
                </wp:positionV>
                <wp:extent cx="0" cy="209550"/>
                <wp:effectExtent l="95250" t="19050" r="76200" b="95250"/>
                <wp:wrapNone/>
                <wp:docPr id="8249"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258E19E" id="Straight Arrow Connector 28" o:spid="_x0000_s1026" type="#_x0000_t32" style="position:absolute;margin-left:81.75pt;margin-top:5.05pt;width:0;height:16.5pt;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" strokecolor="windowText" strokeweight="2pt">
                <v:stroke endarrow="open"/>
                <v:shadow on="t" color="black" opacity="24903f" origin=",.5" offset="0,.55556mm"/>
                <o:lock v:ext="edit" shapetype="f"/>
              </v:shape>
            </w:pict>
          </mc:Fallback>
        </mc:AlternateContent>
      </w:r>
    </w:p>
    <w:p w:rsidR="00F22DCE" w:rsidRDefault="005C36F0" w:rsidP="00394AC5">
      <w:pPr>
        <w:pStyle w:val="NoSpacing"/>
        <w:jc w:val="center"/>
        <w:rPr>
          <w:rFonts w:ascii="Comic Sans MS" w:hAnsi="Comic Sans MS"/>
          <w:b/>
          <w:sz w:val="28"/>
          <w:szCs w:val="28"/>
        </w:rPr>
      </w:pPr>
      <w:r>
        <w:rPr>
          <w:rFonts w:ascii="Comic Sans MS" w:hAnsi="Comic Sans MS"/>
          <w:b/>
          <w:noProof/>
          <w:sz w:val="28"/>
          <w:szCs w:val="28"/>
          <w:lang w:eastAsia="en-GB"/>
        </w:rPr>
        <mc:AlternateContent>
          <mc:Choice Requires="wps">
            <w:drawing>
              <wp:anchor distT="0" distB="0" distL="114300" distR="114300" simplePos="0" relativeHeight="251681792" behindDoc="0" locked="0" layoutInCell="1" allowOverlap="1">
                <wp:simplePos x="0" y="0"/>
                <wp:positionH relativeFrom="column">
                  <wp:posOffset>66675</wp:posOffset>
                </wp:positionH>
                <wp:positionV relativeFrom="paragraph">
                  <wp:posOffset>140335</wp:posOffset>
                </wp:positionV>
                <wp:extent cx="1981200" cy="1743075"/>
                <wp:effectExtent l="0" t="0" r="19050" b="28575"/>
                <wp:wrapNone/>
                <wp:docPr id="824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7430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BC3696" id="Rounded Rectangle 18" o:spid="_x0000_s1026" style="position:absolute;margin-left:5.25pt;margin-top:11.05pt;width:156pt;height:13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" fillcolor="window" strokecolor="windowText" strokeweight="2pt">
                <v:path arrowok="t"/>
              </v:roundrect>
            </w:pict>
          </mc:Fallback>
        </mc:AlternateContent>
      </w:r>
      <w:r>
        <w:rPr>
          <w:rFonts w:ascii="Comic Sans MS" w:hAnsi="Comic Sans MS"/>
          <w:b/>
          <w:noProof/>
          <w:sz w:val="28"/>
          <w:szCs w:val="28"/>
          <w:lang w:eastAsia="en-GB"/>
        </w:rPr>
        <mc:AlternateContent>
          <mc:Choice Requires="wps">
            <w:drawing>
              <wp:anchor distT="0" distB="0" distL="114300" distR="114300" simplePos="0" relativeHeight="251679744" behindDoc="0" locked="0" layoutInCell="1" allowOverlap="1">
                <wp:simplePos x="0" y="0"/>
                <wp:positionH relativeFrom="column">
                  <wp:posOffset>2343150</wp:posOffset>
                </wp:positionH>
                <wp:positionV relativeFrom="paragraph">
                  <wp:posOffset>140335</wp:posOffset>
                </wp:positionV>
                <wp:extent cx="1981200" cy="1743075"/>
                <wp:effectExtent l="0" t="0" r="19050" b="28575"/>
                <wp:wrapNone/>
                <wp:docPr id="824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7430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D0A9A2" id="Rounded Rectangle 17" o:spid="_x0000_s1026" style="position:absolute;margin-left:184.5pt;margin-top:11.05pt;width:156pt;height:13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" fillcolor="window" strokecolor="windowText" strokeweight="2pt">
                <v:path arrowok="t"/>
              </v:roundrect>
            </w:pict>
          </mc:Fallback>
        </mc:AlternateContent>
      </w:r>
      <w:r>
        <w:rPr>
          <w:rFonts w:ascii="Comic Sans MS" w:hAnsi="Comic Sans MS"/>
          <w:b/>
          <w:noProof/>
          <w:sz w:val="28"/>
          <w:szCs w:val="28"/>
          <w:lang w:eastAsia="en-GB"/>
        </w:rPr>
        <mc:AlternateContent>
          <mc:Choice Requires="wps">
            <w:drawing>
              <wp:anchor distT="0" distB="0" distL="114300" distR="114300" simplePos="0" relativeHeight="251677696" behindDoc="0" locked="0" layoutInCell="1" allowOverlap="1">
                <wp:simplePos x="0" y="0"/>
                <wp:positionH relativeFrom="column">
                  <wp:posOffset>4629150</wp:posOffset>
                </wp:positionH>
                <wp:positionV relativeFrom="paragraph">
                  <wp:posOffset>149860</wp:posOffset>
                </wp:positionV>
                <wp:extent cx="1981200" cy="1743075"/>
                <wp:effectExtent l="0" t="0" r="19050" b="28575"/>
                <wp:wrapNone/>
                <wp:docPr id="824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7430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C29387" id="Rounded Rectangle 16" o:spid="_x0000_s1026" style="position:absolute;margin-left:364.5pt;margin-top:11.8pt;width:156pt;height:13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" fillcolor="window" strokecolor="windowText" strokeweight="2pt">
                <v:path arrowok="t"/>
              </v:roundrect>
            </w:pict>
          </mc:Fallback>
        </mc:AlternateContent>
      </w:r>
    </w:p>
    <w:p w:rsidR="00F22DCE" w:rsidRDefault="00F22DCE" w:rsidP="00394AC5">
      <w:pPr>
        <w:pStyle w:val="NoSpacing"/>
        <w:jc w:val="center"/>
        <w:rPr>
          <w:rFonts w:ascii="Comic Sans MS" w:hAnsi="Comic Sans MS"/>
          <w:b/>
          <w:sz w:val="28"/>
          <w:szCs w:val="28"/>
        </w:rPr>
      </w:pPr>
    </w:p>
    <w:p w:rsidR="00F22DCE" w:rsidRDefault="00F22DCE" w:rsidP="00394AC5">
      <w:pPr>
        <w:pStyle w:val="NoSpacing"/>
        <w:jc w:val="center"/>
        <w:rPr>
          <w:rFonts w:ascii="Comic Sans MS" w:hAnsi="Comic Sans MS"/>
          <w:b/>
          <w:sz w:val="28"/>
          <w:szCs w:val="28"/>
        </w:rPr>
      </w:pPr>
    </w:p>
    <w:p w:rsidR="00F22DCE" w:rsidRDefault="005C36F0" w:rsidP="00394AC5">
      <w:pPr>
        <w:pStyle w:val="NoSpacing"/>
        <w:jc w:val="center"/>
        <w:rPr>
          <w:rFonts w:ascii="Comic Sans MS" w:hAnsi="Comic Sans MS"/>
          <w:b/>
          <w:sz w:val="28"/>
          <w:szCs w:val="28"/>
        </w:rPr>
      </w:pPr>
      <w:r>
        <w:rPr>
          <w:rFonts w:ascii="Comic Sans MS" w:hAnsi="Comic Sans MS"/>
          <w:b/>
          <w:noProof/>
          <w:sz w:val="28"/>
          <w:szCs w:val="28"/>
          <w:lang w:eastAsia="en-GB"/>
        </w:rPr>
        <mc:AlternateContent>
          <mc:Choice Requires="wps">
            <w:drawing>
              <wp:anchor distT="4294967295" distB="4294967295" distL="114300" distR="114300" simplePos="0" relativeHeight="251695104" behindDoc="0" locked="0" layoutInCell="1" allowOverlap="1">
                <wp:simplePos x="0" y="0"/>
                <wp:positionH relativeFrom="column">
                  <wp:posOffset>2124075</wp:posOffset>
                </wp:positionH>
                <wp:positionV relativeFrom="paragraph">
                  <wp:posOffset>235584</wp:posOffset>
                </wp:positionV>
                <wp:extent cx="200025" cy="0"/>
                <wp:effectExtent l="0" t="76200" r="28575" b="152400"/>
                <wp:wrapNone/>
                <wp:docPr id="824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03E53C36" id="Straight Arrow Connector 25" o:spid="_x0000_s1026" type="#_x0000_t32" style="position:absolute;margin-left:167.25pt;margin-top:18.55pt;width:15.75pt;height:0;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" strokecolor="windowText" strokeweight="2pt">
                <v:stroke endarrow="open"/>
                <v:shadow on="t" color="black" opacity="24903f" origin=",.5" offset="0,.55556mm"/>
                <o:lock v:ext="edit" shapetype="f"/>
              </v:shape>
            </w:pict>
          </mc:Fallback>
        </mc:AlternateContent>
      </w:r>
    </w:p>
    <w:p w:rsidR="00F22DCE" w:rsidRDefault="005C36F0" w:rsidP="00394AC5">
      <w:pPr>
        <w:pStyle w:val="NoSpacing"/>
        <w:jc w:val="center"/>
        <w:rPr>
          <w:rFonts w:ascii="Comic Sans MS" w:hAnsi="Comic Sans MS"/>
          <w:b/>
          <w:sz w:val="28"/>
          <w:szCs w:val="28"/>
        </w:rPr>
      </w:pPr>
      <w:r>
        <w:rPr>
          <w:rFonts w:ascii="Comic Sans MS" w:hAnsi="Comic Sans MS"/>
          <w:b/>
          <w:noProof/>
          <w:sz w:val="28"/>
          <w:szCs w:val="28"/>
          <w:lang w:eastAsia="en-GB"/>
        </w:rPr>
        <mc:AlternateContent>
          <mc:Choice Requires="wps">
            <w:drawing>
              <wp:anchor distT="4294967295" distB="4294967295" distL="114300" distR="114300" simplePos="0" relativeHeight="251697152" behindDoc="0" locked="0" layoutInCell="1" allowOverlap="1">
                <wp:simplePos x="0" y="0"/>
                <wp:positionH relativeFrom="column">
                  <wp:posOffset>4371975</wp:posOffset>
                </wp:positionH>
                <wp:positionV relativeFrom="paragraph">
                  <wp:posOffset>44449</wp:posOffset>
                </wp:positionV>
                <wp:extent cx="200025" cy="0"/>
                <wp:effectExtent l="0" t="76200" r="28575" b="152400"/>
                <wp:wrapNone/>
                <wp:docPr id="8244"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26B83ADC" id="Straight Arrow Connector 26" o:spid="_x0000_s1026" type="#_x0000_t32" style="position:absolute;margin-left:344.25pt;margin-top:3.5pt;width:15.75pt;height:0;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" strokecolor="windowText" strokeweight="2pt">
                <v:stroke endarrow="open"/>
                <v:shadow on="t" color="black" opacity="24903f" origin=",.5" offset="0,.55556mm"/>
                <o:lock v:ext="edit" shapetype="f"/>
              </v:shape>
            </w:pict>
          </mc:Fallback>
        </mc:AlternateContent>
      </w:r>
    </w:p>
    <w:p w:rsidR="00F22DCE" w:rsidRDefault="00F22DCE" w:rsidP="00394AC5">
      <w:pPr>
        <w:pStyle w:val="NoSpacing"/>
        <w:jc w:val="center"/>
        <w:rPr>
          <w:rFonts w:ascii="Comic Sans MS" w:hAnsi="Comic Sans MS"/>
          <w:b/>
          <w:sz w:val="28"/>
          <w:szCs w:val="28"/>
        </w:rPr>
      </w:pPr>
    </w:p>
    <w:p w:rsidR="00F22DCE" w:rsidRDefault="00F22DCE" w:rsidP="00394AC5">
      <w:pPr>
        <w:pStyle w:val="NoSpacing"/>
        <w:jc w:val="center"/>
        <w:rPr>
          <w:rFonts w:ascii="Comic Sans MS" w:hAnsi="Comic Sans MS"/>
          <w:b/>
          <w:sz w:val="28"/>
          <w:szCs w:val="28"/>
        </w:rPr>
      </w:pPr>
    </w:p>
    <w:p w:rsidR="00F22DCE" w:rsidRDefault="005C36F0" w:rsidP="00394AC5">
      <w:pPr>
        <w:pStyle w:val="NoSpacing"/>
        <w:jc w:val="center"/>
        <w:rPr>
          <w:rFonts w:ascii="Comic Sans MS" w:hAnsi="Comic Sans MS"/>
          <w:b/>
          <w:sz w:val="28"/>
          <w:szCs w:val="28"/>
        </w:rPr>
      </w:pPr>
      <w:r>
        <w:rPr>
          <w:rFonts w:ascii="Comic Sans MS" w:hAnsi="Comic Sans MS"/>
          <w:b/>
          <w:noProof/>
          <w:sz w:val="28"/>
          <w:szCs w:val="28"/>
          <w:lang w:eastAsia="en-GB"/>
        </w:rPr>
        <mc:AlternateContent>
          <mc:Choice Requires="wps">
            <w:drawing>
              <wp:anchor distT="0" distB="0" distL="114299" distR="114299" simplePos="0" relativeHeight="251703296" behindDoc="0" locked="0" layoutInCell="1" allowOverlap="1">
                <wp:simplePos x="0" y="0"/>
                <wp:positionH relativeFrom="column">
                  <wp:posOffset>5686424</wp:posOffset>
                </wp:positionH>
                <wp:positionV relativeFrom="paragraph">
                  <wp:posOffset>234950</wp:posOffset>
                </wp:positionV>
                <wp:extent cx="0" cy="209550"/>
                <wp:effectExtent l="95250" t="19050" r="76200" b="95250"/>
                <wp:wrapNone/>
                <wp:docPr id="8243"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DDA7337" id="Straight Arrow Connector 29" o:spid="_x0000_s1026" type="#_x0000_t32" style="position:absolute;margin-left:447.75pt;margin-top:18.5pt;width:0;height:16.5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" strokecolor="windowText" strokeweight="2pt">
                <v:stroke endarrow="open"/>
                <v:shadow on="t" color="black" opacity="24903f" origin=",.5" offset="0,.55556mm"/>
                <o:lock v:ext="edit" shapetype="f"/>
              </v:shape>
            </w:pict>
          </mc:Fallback>
        </mc:AlternateContent>
      </w:r>
    </w:p>
    <w:p w:rsidR="00F22DCE" w:rsidRDefault="00F22DCE" w:rsidP="00394AC5">
      <w:pPr>
        <w:pStyle w:val="NoSpacing"/>
        <w:jc w:val="center"/>
        <w:rPr>
          <w:rFonts w:ascii="Comic Sans MS" w:hAnsi="Comic Sans MS"/>
          <w:b/>
          <w:sz w:val="28"/>
          <w:szCs w:val="28"/>
        </w:rPr>
      </w:pPr>
    </w:p>
    <w:p w:rsidR="00341E4D" w:rsidRDefault="005C36F0" w:rsidP="00394AC5">
      <w:pPr>
        <w:pStyle w:val="NoSpacing"/>
        <w:jc w:val="center"/>
        <w:rPr>
          <w:rFonts w:ascii="Comic Sans MS" w:hAnsi="Comic Sans MS"/>
          <w:b/>
          <w:sz w:val="28"/>
          <w:szCs w:val="28"/>
        </w:rPr>
      </w:pPr>
      <w:r>
        <w:rPr>
          <w:rFonts w:ascii="Comic Sans MS" w:hAnsi="Comic Sans MS"/>
          <w:b/>
          <w:noProof/>
          <w:sz w:val="28"/>
          <w:szCs w:val="28"/>
          <w:lang w:eastAsia="en-GB"/>
        </w:rPr>
        <mc:AlternateContent>
          <mc:Choice Requires="wps">
            <w:drawing>
              <wp:anchor distT="0" distB="0" distL="114300" distR="114300" simplePos="0" relativeHeight="251685888" behindDoc="0" locked="0" layoutInCell="1" allowOverlap="1">
                <wp:simplePos x="0" y="0"/>
                <wp:positionH relativeFrom="column">
                  <wp:posOffset>1828800</wp:posOffset>
                </wp:positionH>
                <wp:positionV relativeFrom="paragraph">
                  <wp:posOffset>43815</wp:posOffset>
                </wp:positionV>
                <wp:extent cx="2495550" cy="1743075"/>
                <wp:effectExtent l="0" t="0" r="19050" b="28575"/>
                <wp:wrapNone/>
                <wp:docPr id="8242"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17430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3B9EF0" id="Rounded Rectangle 20" o:spid="_x0000_s1026" style="position:absolute;margin-left:2in;margin-top:3.45pt;width:196.5pt;height:13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" fillcolor="window" strokecolor="windowText" strokeweight="2pt">
                <v:path arrowok="t"/>
              </v:roundrect>
            </w:pict>
          </mc:Fallback>
        </mc:AlternateContent>
      </w:r>
      <w:r>
        <w:rPr>
          <w:rFonts w:ascii="Comic Sans MS" w:hAnsi="Comic Sans MS"/>
          <w:b/>
          <w:noProof/>
          <w:sz w:val="28"/>
          <w:szCs w:val="28"/>
          <w:lang w:eastAsia="en-GB"/>
        </w:rPr>
        <mc:AlternateContent>
          <mc:Choice Requires="wps">
            <w:drawing>
              <wp:anchor distT="0" distB="0" distL="114300" distR="114300" simplePos="0" relativeHeight="251683840" behindDoc="0" locked="0" layoutInCell="1" allowOverlap="1">
                <wp:simplePos x="0" y="0"/>
                <wp:positionH relativeFrom="column">
                  <wp:posOffset>4686300</wp:posOffset>
                </wp:positionH>
                <wp:positionV relativeFrom="paragraph">
                  <wp:posOffset>43815</wp:posOffset>
                </wp:positionV>
                <wp:extent cx="1981200" cy="1743075"/>
                <wp:effectExtent l="0" t="0" r="19050" b="28575"/>
                <wp:wrapNone/>
                <wp:docPr id="8241"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7430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6559B4" id="Rounded Rectangle 19" o:spid="_x0000_s1026" style="position:absolute;margin-left:369pt;margin-top:3.45pt;width:156pt;height:13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" fillcolor="window" strokecolor="windowText" strokeweight="2pt">
                <v:path arrowok="t"/>
              </v:roundrect>
            </w:pict>
          </mc:Fallback>
        </mc:AlternateContent>
      </w:r>
    </w:p>
    <w:p w:rsidR="00341E4D" w:rsidRDefault="00341E4D" w:rsidP="00394AC5">
      <w:pPr>
        <w:pStyle w:val="NoSpacing"/>
        <w:jc w:val="center"/>
        <w:rPr>
          <w:rFonts w:ascii="Comic Sans MS" w:hAnsi="Comic Sans MS"/>
          <w:b/>
          <w:sz w:val="28"/>
          <w:szCs w:val="28"/>
        </w:rPr>
      </w:pPr>
    </w:p>
    <w:p w:rsidR="00341E4D" w:rsidRDefault="00341E4D" w:rsidP="00394AC5">
      <w:pPr>
        <w:pStyle w:val="NoSpacing"/>
        <w:jc w:val="center"/>
        <w:rPr>
          <w:rFonts w:ascii="Comic Sans MS" w:hAnsi="Comic Sans MS"/>
          <w:b/>
          <w:sz w:val="28"/>
          <w:szCs w:val="28"/>
        </w:rPr>
      </w:pPr>
    </w:p>
    <w:p w:rsidR="00341E4D" w:rsidRDefault="005C36F0" w:rsidP="00394AC5">
      <w:pPr>
        <w:pStyle w:val="NoSpacing"/>
        <w:jc w:val="center"/>
        <w:rPr>
          <w:rFonts w:ascii="Comic Sans MS" w:hAnsi="Comic Sans MS"/>
          <w:b/>
          <w:sz w:val="28"/>
          <w:szCs w:val="28"/>
        </w:rPr>
      </w:pPr>
      <w:r>
        <w:rPr>
          <w:rFonts w:ascii="Comic Sans MS" w:hAnsi="Comic Sans MS"/>
          <w:b/>
          <w:noProof/>
          <w:sz w:val="28"/>
          <w:szCs w:val="28"/>
          <w:lang w:eastAsia="en-GB"/>
        </w:rPr>
        <mc:AlternateContent>
          <mc:Choice Requires="wps">
            <w:drawing>
              <wp:anchor distT="4294967295" distB="4294967295" distL="114300" distR="114300" simplePos="0" relativeHeight="251709440" behindDoc="0" locked="0" layoutInCell="1" allowOverlap="1">
                <wp:simplePos x="0" y="0"/>
                <wp:positionH relativeFrom="column">
                  <wp:posOffset>4371975</wp:posOffset>
                </wp:positionH>
                <wp:positionV relativeFrom="paragraph">
                  <wp:posOffset>158114</wp:posOffset>
                </wp:positionV>
                <wp:extent cx="209550" cy="0"/>
                <wp:effectExtent l="57150" t="76200" r="0" b="15240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955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88D40B1" id="Straight Arrow Connector 32" o:spid="_x0000_s1026" type="#_x0000_t32" style="position:absolute;margin-left:344.25pt;margin-top:12.45pt;width:16.5pt;height:0;flip:x;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" strokecolor="windowText" strokeweight="2pt">
                <v:stroke endarrow="open"/>
                <v:shadow on="t" color="black" opacity="24903f" origin=",.5" offset="0,.55556mm"/>
                <o:lock v:ext="edit" shapetype="f"/>
              </v:shape>
            </w:pict>
          </mc:Fallback>
        </mc:AlternateContent>
      </w:r>
    </w:p>
    <w:p w:rsidR="00341E4D" w:rsidRDefault="00341E4D" w:rsidP="00394AC5">
      <w:pPr>
        <w:pStyle w:val="NoSpacing"/>
        <w:jc w:val="center"/>
        <w:rPr>
          <w:rFonts w:ascii="Comic Sans MS" w:hAnsi="Comic Sans MS"/>
          <w:b/>
          <w:sz w:val="28"/>
          <w:szCs w:val="28"/>
        </w:rPr>
      </w:pPr>
    </w:p>
    <w:p w:rsidR="00341E4D" w:rsidRDefault="00341E4D" w:rsidP="00394AC5">
      <w:pPr>
        <w:pStyle w:val="NoSpacing"/>
        <w:jc w:val="center"/>
        <w:rPr>
          <w:rFonts w:ascii="Comic Sans MS" w:hAnsi="Comic Sans MS"/>
          <w:b/>
          <w:sz w:val="28"/>
          <w:szCs w:val="28"/>
        </w:rPr>
      </w:pPr>
    </w:p>
    <w:p w:rsidR="00341E4D" w:rsidRDefault="00341E4D" w:rsidP="00394AC5">
      <w:pPr>
        <w:pStyle w:val="NoSpacing"/>
        <w:jc w:val="center"/>
        <w:rPr>
          <w:rFonts w:ascii="Comic Sans MS" w:hAnsi="Comic Sans MS"/>
          <w:b/>
          <w:sz w:val="28"/>
          <w:szCs w:val="28"/>
        </w:rPr>
      </w:pPr>
    </w:p>
    <w:p w:rsidR="00023D89" w:rsidRDefault="00023D89" w:rsidP="00023D89">
      <w:pPr>
        <w:pStyle w:val="ListParagraph"/>
      </w:pPr>
    </w:p>
    <w:p w:rsidR="00812716" w:rsidRDefault="00812716" w:rsidP="00812716">
      <w:pPr>
        <w:pStyle w:val="ListParagraph"/>
        <w:jc w:val="center"/>
        <w:rPr>
          <w:rFonts w:ascii="Comic Sans MS" w:hAnsi="Comic Sans MS"/>
          <w:b/>
          <w:sz w:val="28"/>
          <w:szCs w:val="28"/>
        </w:rPr>
      </w:pPr>
      <w:r>
        <w:rPr>
          <w:rFonts w:ascii="Comic Sans MS" w:hAnsi="Comic Sans MS"/>
          <w:b/>
          <w:sz w:val="28"/>
          <w:szCs w:val="28"/>
        </w:rPr>
        <w:t>Characters</w:t>
      </w:r>
    </w:p>
    <w:p w:rsidR="00812716" w:rsidRDefault="00812716" w:rsidP="00812716">
      <w:pPr>
        <w:jc w:val="both"/>
        <w:rPr>
          <w:rFonts w:ascii="Comic Sans MS" w:hAnsi="Comic Sans MS"/>
          <w:b/>
          <w:sz w:val="28"/>
          <w:szCs w:val="28"/>
        </w:rPr>
      </w:pPr>
    </w:p>
    <w:p w:rsidR="0061668A" w:rsidRDefault="00294351" w:rsidP="00812716">
      <w:pPr>
        <w:rPr>
          <w:rFonts w:ascii="Comic Sans MS" w:hAnsi="Comic Sans MS"/>
        </w:rPr>
      </w:pPr>
      <w:r w:rsidRPr="00294351">
        <w:rPr>
          <w:rFonts w:ascii="Comic Sans MS" w:hAnsi="Comic Sans MS"/>
          <w:b/>
          <w:u w:val="single"/>
        </w:rPr>
        <w:t>Task:</w:t>
      </w:r>
      <w:r>
        <w:rPr>
          <w:rFonts w:ascii="Comic Sans MS" w:hAnsi="Comic Sans MS"/>
        </w:rPr>
        <w:t xml:space="preserve"> </w:t>
      </w:r>
      <w:r w:rsidR="00812716">
        <w:rPr>
          <w:rFonts w:ascii="Comic Sans MS" w:hAnsi="Comic Sans MS"/>
        </w:rPr>
        <w:t xml:space="preserve">Think of </w:t>
      </w:r>
      <w:r w:rsidRPr="00294351">
        <w:rPr>
          <w:rFonts w:ascii="Comic Sans MS" w:hAnsi="Comic Sans MS"/>
          <w:b/>
        </w:rPr>
        <w:t>5 adjectives</w:t>
      </w:r>
      <w:r>
        <w:rPr>
          <w:rFonts w:ascii="Comic Sans MS" w:hAnsi="Comic Sans MS"/>
        </w:rPr>
        <w:t xml:space="preserve"> to des</w:t>
      </w:r>
    </w:p>
    <w:p w:rsidR="00812716" w:rsidRDefault="00294351" w:rsidP="00812716">
      <w:pPr>
        <w:rPr>
          <w:rFonts w:ascii="Comic Sans MS" w:hAnsi="Comic Sans MS"/>
        </w:rPr>
      </w:pPr>
      <w:r>
        <w:rPr>
          <w:rFonts w:ascii="Comic Sans MS" w:hAnsi="Comic Sans MS"/>
        </w:rPr>
        <w:t>cribe each character</w:t>
      </w:r>
    </w:p>
    <w:p w:rsidR="00294351" w:rsidRDefault="00294351" w:rsidP="00812716">
      <w:pPr>
        <w:rPr>
          <w:rFonts w:ascii="Comic Sans MS" w:hAnsi="Comic Sans MS"/>
        </w:rPr>
      </w:pPr>
    </w:p>
    <w:p w:rsidR="00294351" w:rsidRDefault="00294351" w:rsidP="00812716">
      <w:pPr>
        <w:rPr>
          <w:rFonts w:ascii="Comic Sans MS" w:hAnsi="Comic Sans MS"/>
        </w:rPr>
      </w:pPr>
    </w:p>
    <w:tbl>
      <w:tblPr>
        <w:tblStyle w:val="TableGrid"/>
        <w:tblW w:w="0" w:type="auto"/>
        <w:tblLook w:val="04A0" w:firstRow="1" w:lastRow="0" w:firstColumn="1" w:lastColumn="0" w:noHBand="0" w:noVBand="1"/>
      </w:tblPr>
      <w:tblGrid>
        <w:gridCol w:w="10456"/>
      </w:tblGrid>
      <w:tr w:rsidR="00294351" w:rsidTr="00294351">
        <w:tc>
          <w:tcPr>
            <w:tcW w:w="10682" w:type="dxa"/>
          </w:tcPr>
          <w:p w:rsidR="00294351" w:rsidRDefault="00294351" w:rsidP="00812716">
            <w:pPr>
              <w:rPr>
                <w:rFonts w:ascii="Comic Sans MS" w:hAnsi="Comic Sans MS"/>
              </w:rPr>
            </w:pPr>
            <w:r>
              <w:rPr>
                <w:rFonts w:ascii="Comic Sans MS" w:hAnsi="Comic Sans MS"/>
              </w:rPr>
              <w:t>Mr Arthur Birling</w:t>
            </w:r>
          </w:p>
        </w:tc>
      </w:tr>
      <w:tr w:rsidR="00294351" w:rsidTr="00294351">
        <w:tc>
          <w:tcPr>
            <w:tcW w:w="10682" w:type="dxa"/>
          </w:tcPr>
          <w:p w:rsidR="00294351" w:rsidRDefault="00294351" w:rsidP="00812716">
            <w:pPr>
              <w:rPr>
                <w:rFonts w:ascii="Comic Sans MS" w:hAnsi="Comic Sans MS"/>
              </w:rPr>
            </w:pPr>
          </w:p>
          <w:p w:rsidR="00294351" w:rsidRDefault="00294351" w:rsidP="00812716">
            <w:pPr>
              <w:rPr>
                <w:rFonts w:ascii="Comic Sans MS" w:hAnsi="Comic Sans MS"/>
              </w:rPr>
            </w:pPr>
          </w:p>
          <w:p w:rsidR="00294351" w:rsidRDefault="00294351" w:rsidP="00812716">
            <w:pPr>
              <w:rPr>
                <w:rFonts w:ascii="Comic Sans MS" w:hAnsi="Comic Sans MS"/>
              </w:rPr>
            </w:pPr>
          </w:p>
        </w:tc>
      </w:tr>
      <w:tr w:rsidR="00294351" w:rsidTr="00294351">
        <w:tc>
          <w:tcPr>
            <w:tcW w:w="10682" w:type="dxa"/>
          </w:tcPr>
          <w:p w:rsidR="00294351" w:rsidRDefault="00294351" w:rsidP="00812716">
            <w:pPr>
              <w:rPr>
                <w:rFonts w:ascii="Comic Sans MS" w:hAnsi="Comic Sans MS"/>
              </w:rPr>
            </w:pPr>
            <w:r>
              <w:rPr>
                <w:rFonts w:ascii="Comic Sans MS" w:hAnsi="Comic Sans MS"/>
              </w:rPr>
              <w:t>Mrs Sybil Birling</w:t>
            </w:r>
          </w:p>
        </w:tc>
      </w:tr>
      <w:tr w:rsidR="00294351" w:rsidTr="00294351">
        <w:tc>
          <w:tcPr>
            <w:tcW w:w="10682" w:type="dxa"/>
          </w:tcPr>
          <w:p w:rsidR="00294351" w:rsidRDefault="00294351" w:rsidP="00812716">
            <w:pPr>
              <w:rPr>
                <w:rFonts w:ascii="Comic Sans MS" w:hAnsi="Comic Sans MS"/>
              </w:rPr>
            </w:pPr>
          </w:p>
          <w:p w:rsidR="00294351" w:rsidRDefault="00294351" w:rsidP="00812716">
            <w:pPr>
              <w:rPr>
                <w:rFonts w:ascii="Comic Sans MS" w:hAnsi="Comic Sans MS"/>
              </w:rPr>
            </w:pPr>
          </w:p>
          <w:p w:rsidR="00294351" w:rsidRDefault="00294351" w:rsidP="00812716">
            <w:pPr>
              <w:rPr>
                <w:rFonts w:ascii="Comic Sans MS" w:hAnsi="Comic Sans MS"/>
              </w:rPr>
            </w:pPr>
          </w:p>
        </w:tc>
      </w:tr>
      <w:tr w:rsidR="00294351" w:rsidTr="00294351">
        <w:tc>
          <w:tcPr>
            <w:tcW w:w="10682" w:type="dxa"/>
          </w:tcPr>
          <w:p w:rsidR="00294351" w:rsidRDefault="00294351" w:rsidP="00812716">
            <w:pPr>
              <w:rPr>
                <w:rFonts w:ascii="Comic Sans MS" w:hAnsi="Comic Sans MS"/>
              </w:rPr>
            </w:pPr>
            <w:r>
              <w:rPr>
                <w:rFonts w:ascii="Comic Sans MS" w:hAnsi="Comic Sans MS"/>
              </w:rPr>
              <w:t>Sheila Birling</w:t>
            </w:r>
          </w:p>
        </w:tc>
      </w:tr>
      <w:tr w:rsidR="00294351" w:rsidTr="00294351">
        <w:tc>
          <w:tcPr>
            <w:tcW w:w="10682" w:type="dxa"/>
          </w:tcPr>
          <w:p w:rsidR="00294351" w:rsidRDefault="00294351" w:rsidP="00812716">
            <w:pPr>
              <w:rPr>
                <w:rFonts w:ascii="Comic Sans MS" w:hAnsi="Comic Sans MS"/>
              </w:rPr>
            </w:pPr>
          </w:p>
          <w:p w:rsidR="00294351" w:rsidRDefault="00294351" w:rsidP="00812716">
            <w:pPr>
              <w:rPr>
                <w:rFonts w:ascii="Comic Sans MS" w:hAnsi="Comic Sans MS"/>
              </w:rPr>
            </w:pPr>
          </w:p>
          <w:p w:rsidR="00294351" w:rsidRDefault="00294351" w:rsidP="00812716">
            <w:pPr>
              <w:rPr>
                <w:rFonts w:ascii="Comic Sans MS" w:hAnsi="Comic Sans MS"/>
              </w:rPr>
            </w:pPr>
          </w:p>
        </w:tc>
      </w:tr>
      <w:tr w:rsidR="00294351" w:rsidTr="00294351">
        <w:tc>
          <w:tcPr>
            <w:tcW w:w="10682" w:type="dxa"/>
          </w:tcPr>
          <w:p w:rsidR="00294351" w:rsidRDefault="00294351" w:rsidP="00812716">
            <w:pPr>
              <w:rPr>
                <w:rFonts w:ascii="Comic Sans MS" w:hAnsi="Comic Sans MS"/>
              </w:rPr>
            </w:pPr>
            <w:r>
              <w:rPr>
                <w:rFonts w:ascii="Comic Sans MS" w:hAnsi="Comic Sans MS"/>
              </w:rPr>
              <w:t>Gerald Croft</w:t>
            </w:r>
          </w:p>
        </w:tc>
      </w:tr>
      <w:tr w:rsidR="00294351" w:rsidTr="00294351">
        <w:tc>
          <w:tcPr>
            <w:tcW w:w="10682" w:type="dxa"/>
          </w:tcPr>
          <w:p w:rsidR="00294351" w:rsidRDefault="00294351" w:rsidP="00812716">
            <w:pPr>
              <w:rPr>
                <w:rFonts w:ascii="Comic Sans MS" w:hAnsi="Comic Sans MS"/>
              </w:rPr>
            </w:pPr>
          </w:p>
          <w:p w:rsidR="00294351" w:rsidRDefault="00294351" w:rsidP="00812716">
            <w:pPr>
              <w:rPr>
                <w:rFonts w:ascii="Comic Sans MS" w:hAnsi="Comic Sans MS"/>
              </w:rPr>
            </w:pPr>
          </w:p>
          <w:p w:rsidR="00294351" w:rsidRDefault="00294351" w:rsidP="00812716">
            <w:pPr>
              <w:rPr>
                <w:rFonts w:ascii="Comic Sans MS" w:hAnsi="Comic Sans MS"/>
              </w:rPr>
            </w:pPr>
          </w:p>
        </w:tc>
      </w:tr>
      <w:tr w:rsidR="00294351" w:rsidTr="00294351">
        <w:tc>
          <w:tcPr>
            <w:tcW w:w="10682" w:type="dxa"/>
          </w:tcPr>
          <w:p w:rsidR="00294351" w:rsidRDefault="00294351" w:rsidP="00812716">
            <w:pPr>
              <w:rPr>
                <w:rFonts w:ascii="Comic Sans MS" w:hAnsi="Comic Sans MS"/>
              </w:rPr>
            </w:pPr>
            <w:r>
              <w:rPr>
                <w:rFonts w:ascii="Comic Sans MS" w:hAnsi="Comic Sans MS"/>
              </w:rPr>
              <w:t>Eric Birling</w:t>
            </w:r>
          </w:p>
        </w:tc>
      </w:tr>
      <w:tr w:rsidR="00294351" w:rsidTr="00294351">
        <w:tc>
          <w:tcPr>
            <w:tcW w:w="10682" w:type="dxa"/>
          </w:tcPr>
          <w:p w:rsidR="00294351" w:rsidRDefault="00294351" w:rsidP="00812716">
            <w:pPr>
              <w:rPr>
                <w:rFonts w:ascii="Comic Sans MS" w:hAnsi="Comic Sans MS"/>
              </w:rPr>
            </w:pPr>
          </w:p>
          <w:p w:rsidR="00294351" w:rsidRDefault="00294351" w:rsidP="00812716">
            <w:pPr>
              <w:rPr>
                <w:rFonts w:ascii="Comic Sans MS" w:hAnsi="Comic Sans MS"/>
              </w:rPr>
            </w:pPr>
          </w:p>
          <w:p w:rsidR="00294351" w:rsidRDefault="00294351" w:rsidP="00812716">
            <w:pPr>
              <w:rPr>
                <w:rFonts w:ascii="Comic Sans MS" w:hAnsi="Comic Sans MS"/>
              </w:rPr>
            </w:pPr>
          </w:p>
        </w:tc>
      </w:tr>
      <w:tr w:rsidR="00294351" w:rsidTr="00294351">
        <w:tc>
          <w:tcPr>
            <w:tcW w:w="10682" w:type="dxa"/>
          </w:tcPr>
          <w:p w:rsidR="00294351" w:rsidRDefault="00294351" w:rsidP="00812716">
            <w:pPr>
              <w:rPr>
                <w:rFonts w:ascii="Comic Sans MS" w:hAnsi="Comic Sans MS"/>
              </w:rPr>
            </w:pPr>
            <w:r>
              <w:rPr>
                <w:rFonts w:ascii="Comic Sans MS" w:hAnsi="Comic Sans MS"/>
              </w:rPr>
              <w:t>Eva Smith</w:t>
            </w:r>
          </w:p>
        </w:tc>
      </w:tr>
      <w:tr w:rsidR="00294351" w:rsidTr="00294351">
        <w:tc>
          <w:tcPr>
            <w:tcW w:w="10682" w:type="dxa"/>
          </w:tcPr>
          <w:p w:rsidR="00294351" w:rsidRDefault="00294351" w:rsidP="00812716">
            <w:pPr>
              <w:rPr>
                <w:rFonts w:ascii="Comic Sans MS" w:hAnsi="Comic Sans MS"/>
              </w:rPr>
            </w:pPr>
          </w:p>
          <w:p w:rsidR="00294351" w:rsidRDefault="00294351" w:rsidP="00812716">
            <w:pPr>
              <w:rPr>
                <w:rFonts w:ascii="Comic Sans MS" w:hAnsi="Comic Sans MS"/>
              </w:rPr>
            </w:pPr>
          </w:p>
          <w:p w:rsidR="00294351" w:rsidRDefault="00294351" w:rsidP="00812716">
            <w:pPr>
              <w:rPr>
                <w:rFonts w:ascii="Comic Sans MS" w:hAnsi="Comic Sans MS"/>
              </w:rPr>
            </w:pPr>
          </w:p>
        </w:tc>
      </w:tr>
      <w:tr w:rsidR="00294351" w:rsidTr="00294351">
        <w:tc>
          <w:tcPr>
            <w:tcW w:w="10682" w:type="dxa"/>
          </w:tcPr>
          <w:p w:rsidR="00294351" w:rsidRDefault="00294351" w:rsidP="00812716">
            <w:pPr>
              <w:rPr>
                <w:rFonts w:ascii="Comic Sans MS" w:hAnsi="Comic Sans MS"/>
              </w:rPr>
            </w:pPr>
            <w:r>
              <w:rPr>
                <w:rFonts w:ascii="Comic Sans MS" w:hAnsi="Comic Sans MS"/>
              </w:rPr>
              <w:t>Inspector Goole</w:t>
            </w:r>
          </w:p>
        </w:tc>
      </w:tr>
      <w:tr w:rsidR="00294351" w:rsidTr="00294351">
        <w:tc>
          <w:tcPr>
            <w:tcW w:w="10682" w:type="dxa"/>
          </w:tcPr>
          <w:p w:rsidR="00294351" w:rsidRDefault="00294351" w:rsidP="00812716">
            <w:pPr>
              <w:rPr>
                <w:rFonts w:ascii="Comic Sans MS" w:hAnsi="Comic Sans MS"/>
              </w:rPr>
            </w:pPr>
          </w:p>
          <w:p w:rsidR="00294351" w:rsidRDefault="00294351" w:rsidP="00812716">
            <w:pPr>
              <w:rPr>
                <w:rFonts w:ascii="Comic Sans MS" w:hAnsi="Comic Sans MS"/>
              </w:rPr>
            </w:pPr>
          </w:p>
          <w:p w:rsidR="00294351" w:rsidRDefault="00294351" w:rsidP="00812716">
            <w:pPr>
              <w:rPr>
                <w:rFonts w:ascii="Comic Sans MS" w:hAnsi="Comic Sans MS"/>
              </w:rPr>
            </w:pPr>
          </w:p>
        </w:tc>
      </w:tr>
    </w:tbl>
    <w:p w:rsidR="00294351" w:rsidRDefault="00294351" w:rsidP="00812716">
      <w:pPr>
        <w:rPr>
          <w:rFonts w:ascii="Comic Sans MS" w:hAnsi="Comic Sans MS"/>
        </w:rPr>
      </w:pPr>
    </w:p>
    <w:p w:rsidR="00294351" w:rsidRDefault="00294351" w:rsidP="00812716">
      <w:pPr>
        <w:rPr>
          <w:rFonts w:ascii="Comic Sans MS" w:hAnsi="Comic Sans MS"/>
        </w:rPr>
      </w:pPr>
    </w:p>
    <w:tbl>
      <w:tblPr>
        <w:tblStyle w:val="TableGrid"/>
        <w:tblW w:w="0" w:type="auto"/>
        <w:tblLook w:val="04A0" w:firstRow="1" w:lastRow="0" w:firstColumn="1" w:lastColumn="0" w:noHBand="0" w:noVBand="1"/>
      </w:tblPr>
      <w:tblGrid>
        <w:gridCol w:w="10456"/>
      </w:tblGrid>
      <w:tr w:rsidR="00294351" w:rsidTr="00294351">
        <w:tc>
          <w:tcPr>
            <w:tcW w:w="10682" w:type="dxa"/>
          </w:tcPr>
          <w:p w:rsidR="00294351" w:rsidRDefault="00294351" w:rsidP="00812716">
            <w:pPr>
              <w:rPr>
                <w:rFonts w:ascii="Comic Sans MS" w:hAnsi="Comic Sans MS"/>
              </w:rPr>
            </w:pPr>
            <w:r>
              <w:rPr>
                <w:rFonts w:ascii="Comic Sans MS" w:hAnsi="Comic Sans MS"/>
              </w:rPr>
              <w:t>What do we know about Edna? Who is she? What does she represent?</w:t>
            </w:r>
          </w:p>
        </w:tc>
      </w:tr>
      <w:tr w:rsidR="00294351" w:rsidTr="00294351">
        <w:tc>
          <w:tcPr>
            <w:tcW w:w="10682" w:type="dxa"/>
          </w:tcPr>
          <w:p w:rsidR="00294351" w:rsidRDefault="00294351" w:rsidP="00812716">
            <w:pPr>
              <w:rPr>
                <w:rFonts w:ascii="Comic Sans MS" w:hAnsi="Comic Sans MS"/>
              </w:rPr>
            </w:pPr>
          </w:p>
          <w:p w:rsidR="00294351" w:rsidRDefault="00294351" w:rsidP="00812716">
            <w:pPr>
              <w:rPr>
                <w:rFonts w:ascii="Comic Sans MS" w:hAnsi="Comic Sans MS"/>
              </w:rPr>
            </w:pPr>
          </w:p>
          <w:p w:rsidR="00294351" w:rsidRDefault="00294351" w:rsidP="00812716">
            <w:pPr>
              <w:rPr>
                <w:rFonts w:ascii="Comic Sans MS" w:hAnsi="Comic Sans MS"/>
              </w:rPr>
            </w:pPr>
          </w:p>
        </w:tc>
      </w:tr>
    </w:tbl>
    <w:p w:rsidR="00294351" w:rsidRPr="00812716" w:rsidRDefault="00294351" w:rsidP="00812716">
      <w:pPr>
        <w:rPr>
          <w:rFonts w:ascii="Comic Sans MS" w:hAnsi="Comic Sans MS"/>
        </w:rPr>
        <w:sectPr w:rsidR="00294351" w:rsidRPr="00812716" w:rsidSect="00331995">
          <w:footerReference w:type="default" r:id="rId13"/>
          <w:pgSz w:w="11906" w:h="16838"/>
          <w:pgMar w:top="720" w:right="720" w:bottom="720" w:left="720" w:header="709" w:footer="709" w:gutter="0"/>
          <w:cols w:space="708"/>
          <w:docGrid w:linePitch="360"/>
        </w:sectPr>
      </w:pPr>
    </w:p>
    <w:p w:rsidR="00023D89" w:rsidRDefault="0056256B" w:rsidP="00023D89">
      <w:r w:rsidRPr="0056256B">
        <w:rPr>
          <w:noProof/>
        </w:rPr>
        <w:drawing>
          <wp:inline distT="0" distB="0" distL="0" distR="0">
            <wp:extent cx="9648967" cy="6250675"/>
            <wp:effectExtent l="0" t="0" r="0" b="0"/>
            <wp:docPr id="13"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023D89" w:rsidRDefault="0056256B" w:rsidP="00023D89">
      <w:pPr>
        <w:pStyle w:val="ListParagraph"/>
      </w:pPr>
      <w:r w:rsidRPr="0056256B">
        <w:rPr>
          <w:noProof/>
        </w:rPr>
        <w:drawing>
          <wp:inline distT="0" distB="0" distL="0" distR="0">
            <wp:extent cx="9264316" cy="6250706"/>
            <wp:effectExtent l="0" t="0" r="0" b="0"/>
            <wp:docPr id="14"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56256B" w:rsidRDefault="0056256B" w:rsidP="00B17F6F">
      <w:pPr>
        <w:pStyle w:val="ListParagraph"/>
      </w:pPr>
      <w:r w:rsidRPr="0056256B">
        <w:rPr>
          <w:noProof/>
        </w:rPr>
        <w:drawing>
          <wp:inline distT="0" distB="0" distL="0" distR="0">
            <wp:extent cx="9270124" cy="6255626"/>
            <wp:effectExtent l="0" t="57150" r="7620" b="0"/>
            <wp:docPr id="15"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B17F6F" w:rsidRDefault="008364B2" w:rsidP="00B17F6F">
      <w:pPr>
        <w:pStyle w:val="ListParagraph"/>
        <w:sectPr w:rsidR="00B17F6F" w:rsidSect="00023D89">
          <w:pgSz w:w="16838" w:h="11906" w:orient="landscape"/>
          <w:pgMar w:top="720" w:right="720" w:bottom="720" w:left="720" w:header="709" w:footer="709" w:gutter="0"/>
          <w:cols w:space="708"/>
          <w:docGrid w:linePitch="360"/>
        </w:sectPr>
      </w:pPr>
      <w:r w:rsidRPr="008364B2">
        <w:rPr>
          <w:noProof/>
        </w:rPr>
        <w:drawing>
          <wp:inline distT="0" distB="0" distL="0" distR="0">
            <wp:extent cx="9456821" cy="6448926"/>
            <wp:effectExtent l="0" t="0" r="0" b="0"/>
            <wp:docPr id="10"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C70839" w:rsidRDefault="00C70839" w:rsidP="00C70839">
      <w:pPr>
        <w:pStyle w:val="ListParagraph"/>
      </w:pPr>
      <w:r w:rsidRPr="00C70839">
        <w:rPr>
          <w:noProof/>
        </w:rPr>
        <w:drawing>
          <wp:inline distT="0" distB="0" distL="0" distR="0">
            <wp:extent cx="9266830" cy="6646460"/>
            <wp:effectExtent l="0" t="0" r="0" b="0"/>
            <wp:docPr id="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8364B2" w:rsidRDefault="008364B2" w:rsidP="00C70839">
      <w:pPr>
        <w:pStyle w:val="ListParagraph"/>
      </w:pPr>
      <w:r w:rsidRPr="008364B2">
        <w:rPr>
          <w:noProof/>
        </w:rPr>
        <w:drawing>
          <wp:inline distT="0" distB="0" distL="0" distR="0">
            <wp:extent cx="9376012" cy="6455391"/>
            <wp:effectExtent l="0" t="0" r="0" b="0"/>
            <wp:docPr id="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8364B2" w:rsidRDefault="008364B2" w:rsidP="00C70839">
      <w:pPr>
        <w:pStyle w:val="ListParagraph"/>
        <w:sectPr w:rsidR="008364B2" w:rsidSect="00023D89">
          <w:pgSz w:w="16838" w:h="11906" w:orient="landscape"/>
          <w:pgMar w:top="720" w:right="720" w:bottom="720" w:left="720" w:header="709" w:footer="709" w:gutter="0"/>
          <w:cols w:space="708"/>
          <w:docGrid w:linePitch="360"/>
        </w:sectPr>
      </w:pPr>
      <w:r w:rsidRPr="008364B2">
        <w:rPr>
          <w:noProof/>
        </w:rPr>
        <w:drawing>
          <wp:inline distT="0" distB="0" distL="0" distR="0">
            <wp:extent cx="9416956" cy="6469039"/>
            <wp:effectExtent l="0" t="0" r="0" b="0"/>
            <wp:docPr id="8"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FE425D" w:rsidRDefault="00FE425D" w:rsidP="00394AC5">
      <w:pPr>
        <w:pStyle w:val="NoSpacing"/>
        <w:jc w:val="center"/>
        <w:rPr>
          <w:rFonts w:ascii="Comic Sans MS" w:hAnsi="Comic Sans MS"/>
          <w:b/>
          <w:sz w:val="28"/>
          <w:szCs w:val="28"/>
        </w:rPr>
      </w:pPr>
      <w:r>
        <w:rPr>
          <w:rFonts w:ascii="Comic Sans MS" w:hAnsi="Comic Sans MS"/>
          <w:b/>
          <w:sz w:val="28"/>
          <w:szCs w:val="28"/>
        </w:rPr>
        <w:t>Characters</w:t>
      </w:r>
    </w:p>
    <w:p w:rsidR="0095403E" w:rsidRDefault="0095403E" w:rsidP="00394AC5">
      <w:pPr>
        <w:pStyle w:val="NoSpacing"/>
        <w:jc w:val="center"/>
        <w:rPr>
          <w:rFonts w:ascii="Comic Sans MS" w:hAnsi="Comic Sans MS"/>
          <w:b/>
          <w:sz w:val="28"/>
          <w:szCs w:val="28"/>
        </w:rPr>
      </w:pPr>
    </w:p>
    <w:p w:rsidR="002C3152" w:rsidRPr="00C066D1" w:rsidRDefault="00C066D1" w:rsidP="00AF4F5A">
      <w:pPr>
        <w:pStyle w:val="NoSpacing"/>
        <w:rPr>
          <w:rFonts w:ascii="Comic Sans MS" w:hAnsi="Comic Sans MS"/>
          <w:sz w:val="24"/>
          <w:szCs w:val="24"/>
        </w:rPr>
      </w:pPr>
      <w:r>
        <w:rPr>
          <w:rFonts w:ascii="Comic Sans MS" w:hAnsi="Comic Sans MS"/>
          <w:b/>
          <w:sz w:val="24"/>
          <w:szCs w:val="24"/>
          <w:u w:val="single"/>
        </w:rPr>
        <w:t>Task:</w:t>
      </w:r>
      <w:r>
        <w:rPr>
          <w:rFonts w:ascii="Comic Sans MS" w:hAnsi="Comic Sans MS"/>
          <w:sz w:val="24"/>
          <w:szCs w:val="24"/>
        </w:rPr>
        <w:t xml:space="preserve"> Taking a different coloured pencil for each character, colour in the name</w:t>
      </w:r>
      <w:r w:rsidR="0084198A">
        <w:rPr>
          <w:rFonts w:ascii="Comic Sans MS" w:hAnsi="Comic Sans MS"/>
          <w:sz w:val="24"/>
          <w:szCs w:val="24"/>
        </w:rPr>
        <w:t>s below. Then select</w:t>
      </w:r>
      <w:r>
        <w:rPr>
          <w:rFonts w:ascii="Comic Sans MS" w:hAnsi="Comic Sans MS"/>
          <w:sz w:val="24"/>
          <w:szCs w:val="24"/>
        </w:rPr>
        <w:t xml:space="preserve"> words from the boxes </w:t>
      </w:r>
      <w:r w:rsidR="0084198A">
        <w:rPr>
          <w:rFonts w:ascii="Comic Sans MS" w:hAnsi="Comic Sans MS"/>
          <w:sz w:val="24"/>
          <w:szCs w:val="24"/>
        </w:rPr>
        <w:t xml:space="preserve">that describe the character and </w:t>
      </w:r>
      <w:r>
        <w:rPr>
          <w:rFonts w:ascii="Comic Sans MS" w:hAnsi="Comic Sans MS"/>
          <w:sz w:val="24"/>
          <w:szCs w:val="24"/>
        </w:rPr>
        <w:t>colour</w:t>
      </w:r>
      <w:r w:rsidR="0084198A">
        <w:rPr>
          <w:rFonts w:ascii="Comic Sans MS" w:hAnsi="Comic Sans MS"/>
          <w:sz w:val="24"/>
          <w:szCs w:val="24"/>
        </w:rPr>
        <w:t xml:space="preserve"> the boxes</w:t>
      </w:r>
      <w:r>
        <w:rPr>
          <w:rFonts w:ascii="Comic Sans MS" w:hAnsi="Comic Sans MS"/>
          <w:sz w:val="24"/>
          <w:szCs w:val="24"/>
        </w:rPr>
        <w:t xml:space="preserve">. </w:t>
      </w:r>
    </w:p>
    <w:p w:rsidR="002C3152" w:rsidRDefault="002C3152" w:rsidP="00394AC5">
      <w:pPr>
        <w:pStyle w:val="NoSpacing"/>
        <w:jc w:val="center"/>
        <w:rPr>
          <w:rFonts w:ascii="Comic Sans MS" w:hAnsi="Comic Sans MS"/>
          <w:b/>
          <w:sz w:val="28"/>
          <w:szCs w:val="28"/>
        </w:rPr>
      </w:pPr>
    </w:p>
    <w:tbl>
      <w:tblPr>
        <w:tblStyle w:val="TableGrid"/>
        <w:tblW w:w="0" w:type="auto"/>
        <w:tblLook w:val="04A0" w:firstRow="1" w:lastRow="0" w:firstColumn="1" w:lastColumn="0" w:noHBand="0" w:noVBand="1"/>
      </w:tblPr>
      <w:tblGrid>
        <w:gridCol w:w="2062"/>
        <w:gridCol w:w="2044"/>
        <w:gridCol w:w="2296"/>
        <w:gridCol w:w="2153"/>
        <w:gridCol w:w="2127"/>
      </w:tblGrid>
      <w:tr w:rsidR="00C60F09" w:rsidTr="00C60F09">
        <w:tc>
          <w:tcPr>
            <w:tcW w:w="2062" w:type="dxa"/>
          </w:tcPr>
          <w:p w:rsidR="0095403E" w:rsidRPr="00C60F09" w:rsidRDefault="00C60F09" w:rsidP="00394AC5">
            <w:pPr>
              <w:pStyle w:val="NoSpacing"/>
              <w:jc w:val="center"/>
              <w:rPr>
                <w:rFonts w:ascii="Comic Sans MS" w:hAnsi="Comic Sans MS"/>
                <w:sz w:val="26"/>
                <w:szCs w:val="26"/>
              </w:rPr>
            </w:pPr>
            <w:r w:rsidRPr="00C60F09">
              <w:rPr>
                <w:rFonts w:ascii="Comic Sans MS" w:hAnsi="Comic Sans MS"/>
                <w:sz w:val="26"/>
                <w:szCs w:val="26"/>
              </w:rPr>
              <w:t>SELFISH</w:t>
            </w:r>
          </w:p>
        </w:tc>
        <w:tc>
          <w:tcPr>
            <w:tcW w:w="2044" w:type="dxa"/>
          </w:tcPr>
          <w:p w:rsidR="0095403E" w:rsidRPr="00C60F09" w:rsidRDefault="00C60F09" w:rsidP="00394AC5">
            <w:pPr>
              <w:pStyle w:val="NoSpacing"/>
              <w:jc w:val="center"/>
              <w:rPr>
                <w:rFonts w:ascii="Comic Sans MS" w:hAnsi="Comic Sans MS"/>
                <w:sz w:val="26"/>
                <w:szCs w:val="26"/>
              </w:rPr>
            </w:pPr>
            <w:r w:rsidRPr="00C60F09">
              <w:rPr>
                <w:rFonts w:ascii="Comic Sans MS" w:hAnsi="Comic Sans MS"/>
                <w:sz w:val="26"/>
                <w:szCs w:val="26"/>
              </w:rPr>
              <w:t>ARROGANT</w:t>
            </w:r>
          </w:p>
        </w:tc>
        <w:tc>
          <w:tcPr>
            <w:tcW w:w="2296" w:type="dxa"/>
          </w:tcPr>
          <w:p w:rsidR="0095403E" w:rsidRPr="00C60F09" w:rsidRDefault="00C60F09" w:rsidP="00394AC5">
            <w:pPr>
              <w:pStyle w:val="NoSpacing"/>
              <w:jc w:val="center"/>
              <w:rPr>
                <w:rFonts w:ascii="Comic Sans MS" w:hAnsi="Comic Sans MS"/>
                <w:sz w:val="26"/>
                <w:szCs w:val="26"/>
              </w:rPr>
            </w:pPr>
            <w:r w:rsidRPr="00C60F09">
              <w:rPr>
                <w:rFonts w:ascii="Comic Sans MS" w:hAnsi="Comic Sans MS"/>
                <w:sz w:val="26"/>
                <w:szCs w:val="26"/>
              </w:rPr>
              <w:t>MANIPULATIVE</w:t>
            </w:r>
          </w:p>
        </w:tc>
        <w:tc>
          <w:tcPr>
            <w:tcW w:w="2153" w:type="dxa"/>
          </w:tcPr>
          <w:p w:rsidR="0095403E" w:rsidRPr="00C60F09" w:rsidRDefault="00C60F09" w:rsidP="00394AC5">
            <w:pPr>
              <w:pStyle w:val="NoSpacing"/>
              <w:jc w:val="center"/>
              <w:rPr>
                <w:rFonts w:ascii="Comic Sans MS" w:hAnsi="Comic Sans MS"/>
                <w:sz w:val="26"/>
                <w:szCs w:val="26"/>
              </w:rPr>
            </w:pPr>
            <w:r w:rsidRPr="00C60F09">
              <w:rPr>
                <w:rFonts w:ascii="Comic Sans MS" w:hAnsi="Comic Sans MS"/>
                <w:sz w:val="26"/>
                <w:szCs w:val="26"/>
              </w:rPr>
              <w:t>VICTIMISED</w:t>
            </w:r>
          </w:p>
        </w:tc>
        <w:tc>
          <w:tcPr>
            <w:tcW w:w="2127" w:type="dxa"/>
          </w:tcPr>
          <w:p w:rsidR="0095403E" w:rsidRPr="00C60F09" w:rsidRDefault="00C60F09" w:rsidP="00394AC5">
            <w:pPr>
              <w:pStyle w:val="NoSpacing"/>
              <w:jc w:val="center"/>
              <w:rPr>
                <w:rFonts w:ascii="Comic Sans MS" w:hAnsi="Comic Sans MS"/>
                <w:sz w:val="26"/>
                <w:szCs w:val="26"/>
              </w:rPr>
            </w:pPr>
            <w:r w:rsidRPr="00C60F09">
              <w:rPr>
                <w:rFonts w:ascii="Comic Sans MS" w:hAnsi="Comic Sans MS"/>
                <w:sz w:val="26"/>
                <w:szCs w:val="26"/>
              </w:rPr>
              <w:t>INSENSITIVE</w:t>
            </w:r>
          </w:p>
        </w:tc>
      </w:tr>
      <w:tr w:rsidR="00C60F09" w:rsidTr="00C60F09">
        <w:tc>
          <w:tcPr>
            <w:tcW w:w="2062" w:type="dxa"/>
          </w:tcPr>
          <w:p w:rsidR="0095403E" w:rsidRPr="00C60F09" w:rsidRDefault="00C60F09" w:rsidP="00394AC5">
            <w:pPr>
              <w:pStyle w:val="NoSpacing"/>
              <w:jc w:val="center"/>
              <w:rPr>
                <w:rFonts w:ascii="Comic Sans MS" w:hAnsi="Comic Sans MS"/>
                <w:sz w:val="26"/>
                <w:szCs w:val="26"/>
              </w:rPr>
            </w:pPr>
            <w:r w:rsidRPr="00C60F09">
              <w:rPr>
                <w:rFonts w:ascii="Comic Sans MS" w:hAnsi="Comic Sans MS"/>
                <w:sz w:val="26"/>
                <w:szCs w:val="26"/>
              </w:rPr>
              <w:t>SENSITIVE</w:t>
            </w:r>
          </w:p>
        </w:tc>
        <w:tc>
          <w:tcPr>
            <w:tcW w:w="2044" w:type="dxa"/>
          </w:tcPr>
          <w:p w:rsidR="0095403E" w:rsidRPr="00C60F09" w:rsidRDefault="00C60F09" w:rsidP="00394AC5">
            <w:pPr>
              <w:pStyle w:val="NoSpacing"/>
              <w:jc w:val="center"/>
              <w:rPr>
                <w:rFonts w:ascii="Comic Sans MS" w:hAnsi="Comic Sans MS"/>
                <w:sz w:val="26"/>
                <w:szCs w:val="26"/>
              </w:rPr>
            </w:pPr>
            <w:r w:rsidRPr="00C60F09">
              <w:rPr>
                <w:rFonts w:ascii="Comic Sans MS" w:hAnsi="Comic Sans MS"/>
                <w:sz w:val="26"/>
                <w:szCs w:val="26"/>
              </w:rPr>
              <w:t>CUNNING</w:t>
            </w:r>
          </w:p>
        </w:tc>
        <w:tc>
          <w:tcPr>
            <w:tcW w:w="2296" w:type="dxa"/>
          </w:tcPr>
          <w:p w:rsidR="0095403E" w:rsidRPr="00C60F09" w:rsidRDefault="00C60F09" w:rsidP="00394AC5">
            <w:pPr>
              <w:pStyle w:val="NoSpacing"/>
              <w:jc w:val="center"/>
              <w:rPr>
                <w:rFonts w:ascii="Comic Sans MS" w:hAnsi="Comic Sans MS"/>
                <w:sz w:val="26"/>
                <w:szCs w:val="26"/>
              </w:rPr>
            </w:pPr>
            <w:r w:rsidRPr="00C60F09">
              <w:rPr>
                <w:rFonts w:ascii="Comic Sans MS" w:hAnsi="Comic Sans MS"/>
                <w:sz w:val="26"/>
                <w:szCs w:val="26"/>
              </w:rPr>
              <w:t>NAIVE</w:t>
            </w:r>
          </w:p>
        </w:tc>
        <w:tc>
          <w:tcPr>
            <w:tcW w:w="2153" w:type="dxa"/>
          </w:tcPr>
          <w:p w:rsidR="0095403E" w:rsidRPr="00C60F09" w:rsidRDefault="00C60F09" w:rsidP="00394AC5">
            <w:pPr>
              <w:pStyle w:val="NoSpacing"/>
              <w:jc w:val="center"/>
              <w:rPr>
                <w:rFonts w:ascii="Comic Sans MS" w:hAnsi="Comic Sans MS"/>
                <w:sz w:val="26"/>
                <w:szCs w:val="26"/>
              </w:rPr>
            </w:pPr>
            <w:r w:rsidRPr="00C60F09">
              <w:rPr>
                <w:rFonts w:ascii="Comic Sans MS" w:hAnsi="Comic Sans MS"/>
                <w:sz w:val="26"/>
                <w:szCs w:val="26"/>
              </w:rPr>
              <w:t xml:space="preserve">RESPONSIBLE </w:t>
            </w:r>
          </w:p>
        </w:tc>
        <w:tc>
          <w:tcPr>
            <w:tcW w:w="2127" w:type="dxa"/>
          </w:tcPr>
          <w:p w:rsidR="0095403E" w:rsidRPr="00C60F09" w:rsidRDefault="00C60F09" w:rsidP="00394AC5">
            <w:pPr>
              <w:pStyle w:val="NoSpacing"/>
              <w:jc w:val="center"/>
              <w:rPr>
                <w:rFonts w:ascii="Comic Sans MS" w:hAnsi="Comic Sans MS"/>
                <w:sz w:val="26"/>
                <w:szCs w:val="26"/>
              </w:rPr>
            </w:pPr>
            <w:r w:rsidRPr="00C60F09">
              <w:rPr>
                <w:rFonts w:ascii="Comic Sans MS" w:hAnsi="Comic Sans MS"/>
                <w:sz w:val="26"/>
                <w:szCs w:val="26"/>
              </w:rPr>
              <w:t>POMPOUS</w:t>
            </w:r>
          </w:p>
        </w:tc>
      </w:tr>
      <w:tr w:rsidR="00C60F09" w:rsidTr="00C60F09">
        <w:tc>
          <w:tcPr>
            <w:tcW w:w="2062" w:type="dxa"/>
          </w:tcPr>
          <w:p w:rsidR="0095403E" w:rsidRPr="00C60F09" w:rsidRDefault="00C60F09" w:rsidP="00394AC5">
            <w:pPr>
              <w:pStyle w:val="NoSpacing"/>
              <w:jc w:val="center"/>
              <w:rPr>
                <w:rFonts w:ascii="Comic Sans MS" w:hAnsi="Comic Sans MS"/>
                <w:sz w:val="26"/>
                <w:szCs w:val="26"/>
              </w:rPr>
            </w:pPr>
            <w:r w:rsidRPr="00C60F09">
              <w:rPr>
                <w:rFonts w:ascii="Comic Sans MS" w:hAnsi="Comic Sans MS"/>
                <w:sz w:val="26"/>
                <w:szCs w:val="26"/>
              </w:rPr>
              <w:t>IMPATIENT</w:t>
            </w:r>
          </w:p>
        </w:tc>
        <w:tc>
          <w:tcPr>
            <w:tcW w:w="2044" w:type="dxa"/>
          </w:tcPr>
          <w:p w:rsidR="0095403E" w:rsidRPr="00C60F09" w:rsidRDefault="00C60F09" w:rsidP="00394AC5">
            <w:pPr>
              <w:pStyle w:val="NoSpacing"/>
              <w:jc w:val="center"/>
              <w:rPr>
                <w:rFonts w:ascii="Comic Sans MS" w:hAnsi="Comic Sans MS"/>
                <w:sz w:val="26"/>
                <w:szCs w:val="26"/>
              </w:rPr>
            </w:pPr>
            <w:r w:rsidRPr="00C60F09">
              <w:rPr>
                <w:rFonts w:ascii="Comic Sans MS" w:hAnsi="Comic Sans MS"/>
                <w:sz w:val="26"/>
                <w:szCs w:val="26"/>
              </w:rPr>
              <w:t>SUPERIOR</w:t>
            </w:r>
          </w:p>
        </w:tc>
        <w:tc>
          <w:tcPr>
            <w:tcW w:w="2296" w:type="dxa"/>
          </w:tcPr>
          <w:p w:rsidR="0095403E" w:rsidRPr="00C60F09" w:rsidRDefault="00C60F09" w:rsidP="00394AC5">
            <w:pPr>
              <w:pStyle w:val="NoSpacing"/>
              <w:jc w:val="center"/>
              <w:rPr>
                <w:rFonts w:ascii="Comic Sans MS" w:hAnsi="Comic Sans MS"/>
                <w:sz w:val="26"/>
                <w:szCs w:val="26"/>
              </w:rPr>
            </w:pPr>
            <w:r w:rsidRPr="00C60F09">
              <w:rPr>
                <w:rFonts w:ascii="Comic Sans MS" w:hAnsi="Comic Sans MS"/>
                <w:sz w:val="26"/>
                <w:szCs w:val="26"/>
              </w:rPr>
              <w:t>POWERFUL</w:t>
            </w:r>
          </w:p>
        </w:tc>
        <w:tc>
          <w:tcPr>
            <w:tcW w:w="2153" w:type="dxa"/>
          </w:tcPr>
          <w:p w:rsidR="0095403E" w:rsidRPr="00C60F09" w:rsidRDefault="00C60F09" w:rsidP="00394AC5">
            <w:pPr>
              <w:pStyle w:val="NoSpacing"/>
              <w:jc w:val="center"/>
              <w:rPr>
                <w:rFonts w:ascii="Comic Sans MS" w:hAnsi="Comic Sans MS"/>
                <w:sz w:val="26"/>
                <w:szCs w:val="26"/>
              </w:rPr>
            </w:pPr>
            <w:r w:rsidRPr="00C60F09">
              <w:rPr>
                <w:rFonts w:ascii="Comic Sans MS" w:hAnsi="Comic Sans MS"/>
                <w:sz w:val="26"/>
                <w:szCs w:val="26"/>
              </w:rPr>
              <w:t>DECEPTIVE</w:t>
            </w:r>
          </w:p>
        </w:tc>
        <w:tc>
          <w:tcPr>
            <w:tcW w:w="2127" w:type="dxa"/>
          </w:tcPr>
          <w:p w:rsidR="0095403E" w:rsidRPr="00C60F09" w:rsidRDefault="00C60F09" w:rsidP="00394AC5">
            <w:pPr>
              <w:pStyle w:val="NoSpacing"/>
              <w:jc w:val="center"/>
              <w:rPr>
                <w:rFonts w:ascii="Comic Sans MS" w:hAnsi="Comic Sans MS"/>
                <w:sz w:val="26"/>
                <w:szCs w:val="26"/>
              </w:rPr>
            </w:pPr>
            <w:r w:rsidRPr="00C60F09">
              <w:rPr>
                <w:rFonts w:ascii="Comic Sans MS" w:hAnsi="Comic Sans MS"/>
                <w:sz w:val="26"/>
                <w:szCs w:val="26"/>
              </w:rPr>
              <w:t>MYSTERIOUS</w:t>
            </w:r>
          </w:p>
        </w:tc>
      </w:tr>
      <w:tr w:rsidR="00C60F09" w:rsidTr="00C60F09">
        <w:tc>
          <w:tcPr>
            <w:tcW w:w="2062" w:type="dxa"/>
          </w:tcPr>
          <w:p w:rsidR="0095403E" w:rsidRPr="00C60F09" w:rsidRDefault="00C60F09" w:rsidP="00394AC5">
            <w:pPr>
              <w:pStyle w:val="NoSpacing"/>
              <w:jc w:val="center"/>
              <w:rPr>
                <w:rFonts w:ascii="Comic Sans MS" w:hAnsi="Comic Sans MS"/>
                <w:sz w:val="26"/>
                <w:szCs w:val="26"/>
              </w:rPr>
            </w:pPr>
            <w:r w:rsidRPr="00C60F09">
              <w:rPr>
                <w:rFonts w:ascii="Comic Sans MS" w:hAnsi="Comic Sans MS"/>
                <w:sz w:val="26"/>
                <w:szCs w:val="26"/>
              </w:rPr>
              <w:t>LYING</w:t>
            </w:r>
          </w:p>
        </w:tc>
        <w:tc>
          <w:tcPr>
            <w:tcW w:w="2044" w:type="dxa"/>
          </w:tcPr>
          <w:p w:rsidR="0095403E" w:rsidRPr="00C60F09" w:rsidRDefault="00C60F09" w:rsidP="00394AC5">
            <w:pPr>
              <w:pStyle w:val="NoSpacing"/>
              <w:jc w:val="center"/>
              <w:rPr>
                <w:rFonts w:ascii="Comic Sans MS" w:hAnsi="Comic Sans MS"/>
                <w:sz w:val="26"/>
                <w:szCs w:val="26"/>
              </w:rPr>
            </w:pPr>
            <w:r w:rsidRPr="00C60F09">
              <w:rPr>
                <w:rFonts w:ascii="Comic Sans MS" w:hAnsi="Comic Sans MS"/>
                <w:sz w:val="26"/>
                <w:szCs w:val="26"/>
              </w:rPr>
              <w:t>VILLIAN</w:t>
            </w:r>
          </w:p>
        </w:tc>
        <w:tc>
          <w:tcPr>
            <w:tcW w:w="2296" w:type="dxa"/>
          </w:tcPr>
          <w:p w:rsidR="0095403E" w:rsidRPr="00C60F09" w:rsidRDefault="00C60F09" w:rsidP="00394AC5">
            <w:pPr>
              <w:pStyle w:val="NoSpacing"/>
              <w:jc w:val="center"/>
              <w:rPr>
                <w:rFonts w:ascii="Comic Sans MS" w:hAnsi="Comic Sans MS"/>
                <w:sz w:val="26"/>
                <w:szCs w:val="26"/>
              </w:rPr>
            </w:pPr>
            <w:r w:rsidRPr="00C60F09">
              <w:rPr>
                <w:rFonts w:ascii="Comic Sans MS" w:hAnsi="Comic Sans MS"/>
                <w:sz w:val="26"/>
                <w:szCs w:val="26"/>
              </w:rPr>
              <w:t>FRUSTRATING</w:t>
            </w:r>
          </w:p>
        </w:tc>
        <w:tc>
          <w:tcPr>
            <w:tcW w:w="2153" w:type="dxa"/>
          </w:tcPr>
          <w:p w:rsidR="0095403E" w:rsidRPr="00C60F09" w:rsidRDefault="00C60F09" w:rsidP="00394AC5">
            <w:pPr>
              <w:pStyle w:val="NoSpacing"/>
              <w:jc w:val="center"/>
              <w:rPr>
                <w:rFonts w:ascii="Comic Sans MS" w:hAnsi="Comic Sans MS"/>
                <w:sz w:val="26"/>
                <w:szCs w:val="26"/>
              </w:rPr>
            </w:pPr>
            <w:r w:rsidRPr="00C60F09">
              <w:rPr>
                <w:rFonts w:ascii="Comic Sans MS" w:hAnsi="Comic Sans MS"/>
                <w:sz w:val="26"/>
                <w:szCs w:val="26"/>
              </w:rPr>
              <w:t>CONSIDERATE</w:t>
            </w:r>
          </w:p>
        </w:tc>
        <w:tc>
          <w:tcPr>
            <w:tcW w:w="2127" w:type="dxa"/>
          </w:tcPr>
          <w:p w:rsidR="0095403E" w:rsidRPr="00C60F09" w:rsidRDefault="00C60F09" w:rsidP="00394AC5">
            <w:pPr>
              <w:pStyle w:val="NoSpacing"/>
              <w:jc w:val="center"/>
              <w:rPr>
                <w:rFonts w:ascii="Comic Sans MS" w:hAnsi="Comic Sans MS"/>
                <w:sz w:val="26"/>
                <w:szCs w:val="26"/>
              </w:rPr>
            </w:pPr>
            <w:r>
              <w:rPr>
                <w:rFonts w:ascii="Comic Sans MS" w:hAnsi="Comic Sans MS"/>
                <w:sz w:val="26"/>
                <w:szCs w:val="26"/>
              </w:rPr>
              <w:t>MATURE</w:t>
            </w:r>
          </w:p>
        </w:tc>
      </w:tr>
      <w:tr w:rsidR="00C60F09" w:rsidTr="00C60F09">
        <w:tc>
          <w:tcPr>
            <w:tcW w:w="2062" w:type="dxa"/>
          </w:tcPr>
          <w:p w:rsidR="0095403E" w:rsidRPr="00C60F09" w:rsidRDefault="00C60F09" w:rsidP="00394AC5">
            <w:pPr>
              <w:pStyle w:val="NoSpacing"/>
              <w:jc w:val="center"/>
              <w:rPr>
                <w:rFonts w:ascii="Comic Sans MS" w:hAnsi="Comic Sans MS"/>
                <w:sz w:val="28"/>
                <w:szCs w:val="28"/>
              </w:rPr>
            </w:pPr>
            <w:r w:rsidRPr="00C60F09">
              <w:rPr>
                <w:rFonts w:ascii="Comic Sans MS" w:hAnsi="Comic Sans MS"/>
                <w:sz w:val="28"/>
                <w:szCs w:val="28"/>
              </w:rPr>
              <w:t>IMPOSING</w:t>
            </w:r>
          </w:p>
        </w:tc>
        <w:tc>
          <w:tcPr>
            <w:tcW w:w="2044" w:type="dxa"/>
          </w:tcPr>
          <w:p w:rsidR="0095403E" w:rsidRPr="00C60F09" w:rsidRDefault="00C60F09" w:rsidP="00394AC5">
            <w:pPr>
              <w:pStyle w:val="NoSpacing"/>
              <w:jc w:val="center"/>
              <w:rPr>
                <w:rFonts w:ascii="Comic Sans MS" w:hAnsi="Comic Sans MS"/>
                <w:sz w:val="28"/>
                <w:szCs w:val="28"/>
              </w:rPr>
            </w:pPr>
            <w:r w:rsidRPr="00C60F09">
              <w:rPr>
                <w:rFonts w:ascii="Comic Sans MS" w:hAnsi="Comic Sans MS"/>
                <w:sz w:val="28"/>
                <w:szCs w:val="28"/>
              </w:rPr>
              <w:t>CARING</w:t>
            </w:r>
          </w:p>
        </w:tc>
        <w:tc>
          <w:tcPr>
            <w:tcW w:w="2296" w:type="dxa"/>
          </w:tcPr>
          <w:p w:rsidR="0095403E" w:rsidRPr="00C60F09" w:rsidRDefault="00C60F09" w:rsidP="00394AC5">
            <w:pPr>
              <w:pStyle w:val="NoSpacing"/>
              <w:jc w:val="center"/>
              <w:rPr>
                <w:rFonts w:ascii="Comic Sans MS" w:hAnsi="Comic Sans MS"/>
                <w:sz w:val="28"/>
                <w:szCs w:val="28"/>
              </w:rPr>
            </w:pPr>
            <w:r>
              <w:rPr>
                <w:rFonts w:ascii="Comic Sans MS" w:hAnsi="Comic Sans MS"/>
                <w:sz w:val="28"/>
                <w:szCs w:val="28"/>
              </w:rPr>
              <w:t>INSISTENT</w:t>
            </w:r>
          </w:p>
        </w:tc>
        <w:tc>
          <w:tcPr>
            <w:tcW w:w="2153" w:type="dxa"/>
          </w:tcPr>
          <w:p w:rsidR="0095403E" w:rsidRPr="00C60F09" w:rsidRDefault="00C60F09" w:rsidP="00394AC5">
            <w:pPr>
              <w:pStyle w:val="NoSpacing"/>
              <w:jc w:val="center"/>
              <w:rPr>
                <w:rFonts w:ascii="Comic Sans MS" w:hAnsi="Comic Sans MS"/>
                <w:sz w:val="28"/>
                <w:szCs w:val="28"/>
              </w:rPr>
            </w:pPr>
            <w:r>
              <w:rPr>
                <w:rFonts w:ascii="Comic Sans MS" w:hAnsi="Comic Sans MS"/>
                <w:sz w:val="28"/>
                <w:szCs w:val="28"/>
              </w:rPr>
              <w:t>MISERABLE</w:t>
            </w:r>
          </w:p>
        </w:tc>
        <w:tc>
          <w:tcPr>
            <w:tcW w:w="2127" w:type="dxa"/>
          </w:tcPr>
          <w:p w:rsidR="0095403E" w:rsidRPr="00C60F09" w:rsidRDefault="00C60F09" w:rsidP="00394AC5">
            <w:pPr>
              <w:pStyle w:val="NoSpacing"/>
              <w:jc w:val="center"/>
              <w:rPr>
                <w:rFonts w:ascii="Comic Sans MS" w:hAnsi="Comic Sans MS"/>
                <w:sz w:val="28"/>
                <w:szCs w:val="28"/>
              </w:rPr>
            </w:pPr>
            <w:r>
              <w:rPr>
                <w:rFonts w:ascii="Comic Sans MS" w:hAnsi="Comic Sans MS"/>
                <w:sz w:val="28"/>
                <w:szCs w:val="28"/>
              </w:rPr>
              <w:t>DISTRESSED</w:t>
            </w:r>
          </w:p>
        </w:tc>
      </w:tr>
      <w:tr w:rsidR="00C60F09" w:rsidTr="00C60F09">
        <w:tc>
          <w:tcPr>
            <w:tcW w:w="2062" w:type="dxa"/>
          </w:tcPr>
          <w:p w:rsidR="0095403E" w:rsidRPr="00C60F09" w:rsidRDefault="00C60F09" w:rsidP="00394AC5">
            <w:pPr>
              <w:pStyle w:val="NoSpacing"/>
              <w:jc w:val="center"/>
              <w:rPr>
                <w:rFonts w:ascii="Comic Sans MS" w:hAnsi="Comic Sans MS"/>
                <w:sz w:val="28"/>
                <w:szCs w:val="28"/>
              </w:rPr>
            </w:pPr>
            <w:r>
              <w:rPr>
                <w:rFonts w:ascii="Comic Sans MS" w:hAnsi="Comic Sans MS"/>
                <w:sz w:val="28"/>
                <w:szCs w:val="28"/>
              </w:rPr>
              <w:t>FORCEFUL</w:t>
            </w:r>
          </w:p>
        </w:tc>
        <w:tc>
          <w:tcPr>
            <w:tcW w:w="2044" w:type="dxa"/>
          </w:tcPr>
          <w:p w:rsidR="0095403E" w:rsidRPr="00C60F09" w:rsidRDefault="00C60F09" w:rsidP="00394AC5">
            <w:pPr>
              <w:pStyle w:val="NoSpacing"/>
              <w:jc w:val="center"/>
              <w:rPr>
                <w:rFonts w:ascii="Comic Sans MS" w:hAnsi="Comic Sans MS"/>
                <w:sz w:val="28"/>
                <w:szCs w:val="28"/>
              </w:rPr>
            </w:pPr>
            <w:r>
              <w:rPr>
                <w:rFonts w:ascii="Comic Sans MS" w:hAnsi="Comic Sans MS"/>
                <w:sz w:val="28"/>
                <w:szCs w:val="28"/>
              </w:rPr>
              <w:t>BITTER</w:t>
            </w:r>
          </w:p>
        </w:tc>
        <w:tc>
          <w:tcPr>
            <w:tcW w:w="2296" w:type="dxa"/>
          </w:tcPr>
          <w:p w:rsidR="0095403E" w:rsidRPr="00C60F09" w:rsidRDefault="00C60F09" w:rsidP="00394AC5">
            <w:pPr>
              <w:pStyle w:val="NoSpacing"/>
              <w:jc w:val="center"/>
              <w:rPr>
                <w:rFonts w:ascii="Comic Sans MS" w:hAnsi="Comic Sans MS"/>
                <w:sz w:val="28"/>
                <w:szCs w:val="28"/>
              </w:rPr>
            </w:pPr>
            <w:r>
              <w:rPr>
                <w:rFonts w:ascii="Comic Sans MS" w:hAnsi="Comic Sans MS"/>
                <w:sz w:val="28"/>
                <w:szCs w:val="28"/>
              </w:rPr>
              <w:t>PANICED</w:t>
            </w:r>
          </w:p>
        </w:tc>
        <w:tc>
          <w:tcPr>
            <w:tcW w:w="2153" w:type="dxa"/>
          </w:tcPr>
          <w:p w:rsidR="0095403E" w:rsidRPr="00C60F09" w:rsidRDefault="00C60F09" w:rsidP="00394AC5">
            <w:pPr>
              <w:pStyle w:val="NoSpacing"/>
              <w:jc w:val="center"/>
              <w:rPr>
                <w:rFonts w:ascii="Comic Sans MS" w:hAnsi="Comic Sans MS"/>
                <w:sz w:val="28"/>
                <w:szCs w:val="28"/>
              </w:rPr>
            </w:pPr>
            <w:r>
              <w:rPr>
                <w:rFonts w:ascii="Comic Sans MS" w:hAnsi="Comic Sans MS"/>
                <w:sz w:val="28"/>
                <w:szCs w:val="28"/>
              </w:rPr>
              <w:t>GUILTY</w:t>
            </w:r>
          </w:p>
        </w:tc>
        <w:tc>
          <w:tcPr>
            <w:tcW w:w="2127" w:type="dxa"/>
          </w:tcPr>
          <w:p w:rsidR="0095403E" w:rsidRPr="00C60F09" w:rsidRDefault="00C60F09" w:rsidP="00394AC5">
            <w:pPr>
              <w:pStyle w:val="NoSpacing"/>
              <w:jc w:val="center"/>
              <w:rPr>
                <w:rFonts w:ascii="Comic Sans MS" w:hAnsi="Comic Sans MS"/>
                <w:sz w:val="28"/>
                <w:szCs w:val="28"/>
              </w:rPr>
            </w:pPr>
            <w:r>
              <w:rPr>
                <w:rFonts w:ascii="Comic Sans MS" w:hAnsi="Comic Sans MS"/>
                <w:sz w:val="28"/>
                <w:szCs w:val="28"/>
              </w:rPr>
              <w:t>PLAYFUL</w:t>
            </w:r>
          </w:p>
        </w:tc>
      </w:tr>
      <w:tr w:rsidR="00AF4F5A" w:rsidTr="00C60F09">
        <w:tc>
          <w:tcPr>
            <w:tcW w:w="2062" w:type="dxa"/>
          </w:tcPr>
          <w:p w:rsidR="00AF4F5A" w:rsidRDefault="00AF4F5A" w:rsidP="00394AC5">
            <w:pPr>
              <w:pStyle w:val="NoSpacing"/>
              <w:jc w:val="center"/>
              <w:rPr>
                <w:rFonts w:ascii="Comic Sans MS" w:hAnsi="Comic Sans MS"/>
                <w:sz w:val="28"/>
                <w:szCs w:val="28"/>
              </w:rPr>
            </w:pPr>
          </w:p>
        </w:tc>
        <w:tc>
          <w:tcPr>
            <w:tcW w:w="2044" w:type="dxa"/>
          </w:tcPr>
          <w:p w:rsidR="00AF4F5A" w:rsidRDefault="00AF4F5A" w:rsidP="00394AC5">
            <w:pPr>
              <w:pStyle w:val="NoSpacing"/>
              <w:jc w:val="center"/>
              <w:rPr>
                <w:rFonts w:ascii="Comic Sans MS" w:hAnsi="Comic Sans MS"/>
                <w:sz w:val="28"/>
                <w:szCs w:val="28"/>
              </w:rPr>
            </w:pPr>
          </w:p>
        </w:tc>
        <w:tc>
          <w:tcPr>
            <w:tcW w:w="2296" w:type="dxa"/>
          </w:tcPr>
          <w:p w:rsidR="00AF4F5A" w:rsidRDefault="00AF4F5A" w:rsidP="00394AC5">
            <w:pPr>
              <w:pStyle w:val="NoSpacing"/>
              <w:jc w:val="center"/>
              <w:rPr>
                <w:rFonts w:ascii="Comic Sans MS" w:hAnsi="Comic Sans MS"/>
                <w:sz w:val="28"/>
                <w:szCs w:val="28"/>
              </w:rPr>
            </w:pPr>
          </w:p>
        </w:tc>
        <w:tc>
          <w:tcPr>
            <w:tcW w:w="2153" w:type="dxa"/>
          </w:tcPr>
          <w:p w:rsidR="00AF4F5A" w:rsidRDefault="00AF4F5A" w:rsidP="00394AC5">
            <w:pPr>
              <w:pStyle w:val="NoSpacing"/>
              <w:jc w:val="center"/>
              <w:rPr>
                <w:rFonts w:ascii="Comic Sans MS" w:hAnsi="Comic Sans MS"/>
                <w:sz w:val="28"/>
                <w:szCs w:val="28"/>
              </w:rPr>
            </w:pPr>
          </w:p>
        </w:tc>
        <w:tc>
          <w:tcPr>
            <w:tcW w:w="2127" w:type="dxa"/>
          </w:tcPr>
          <w:p w:rsidR="00AF4F5A" w:rsidRDefault="00AF4F5A" w:rsidP="00394AC5">
            <w:pPr>
              <w:pStyle w:val="NoSpacing"/>
              <w:jc w:val="center"/>
              <w:rPr>
                <w:rFonts w:ascii="Comic Sans MS" w:hAnsi="Comic Sans MS"/>
                <w:sz w:val="28"/>
                <w:szCs w:val="28"/>
              </w:rPr>
            </w:pPr>
          </w:p>
        </w:tc>
      </w:tr>
      <w:tr w:rsidR="00AF4F5A" w:rsidTr="00C60F09">
        <w:tc>
          <w:tcPr>
            <w:tcW w:w="2062" w:type="dxa"/>
          </w:tcPr>
          <w:p w:rsidR="00AF4F5A" w:rsidRDefault="00AF4F5A" w:rsidP="00394AC5">
            <w:pPr>
              <w:pStyle w:val="NoSpacing"/>
              <w:jc w:val="center"/>
              <w:rPr>
                <w:rFonts w:ascii="Comic Sans MS" w:hAnsi="Comic Sans MS"/>
                <w:sz w:val="28"/>
                <w:szCs w:val="28"/>
              </w:rPr>
            </w:pPr>
          </w:p>
        </w:tc>
        <w:tc>
          <w:tcPr>
            <w:tcW w:w="2044" w:type="dxa"/>
          </w:tcPr>
          <w:p w:rsidR="00AF4F5A" w:rsidRDefault="00AF4F5A" w:rsidP="00394AC5">
            <w:pPr>
              <w:pStyle w:val="NoSpacing"/>
              <w:jc w:val="center"/>
              <w:rPr>
                <w:rFonts w:ascii="Comic Sans MS" w:hAnsi="Comic Sans MS"/>
                <w:sz w:val="28"/>
                <w:szCs w:val="28"/>
              </w:rPr>
            </w:pPr>
          </w:p>
        </w:tc>
        <w:tc>
          <w:tcPr>
            <w:tcW w:w="2296" w:type="dxa"/>
          </w:tcPr>
          <w:p w:rsidR="00AF4F5A" w:rsidRDefault="00AF4F5A" w:rsidP="00394AC5">
            <w:pPr>
              <w:pStyle w:val="NoSpacing"/>
              <w:jc w:val="center"/>
              <w:rPr>
                <w:rFonts w:ascii="Comic Sans MS" w:hAnsi="Comic Sans MS"/>
                <w:sz w:val="28"/>
                <w:szCs w:val="28"/>
              </w:rPr>
            </w:pPr>
          </w:p>
        </w:tc>
        <w:tc>
          <w:tcPr>
            <w:tcW w:w="2153" w:type="dxa"/>
          </w:tcPr>
          <w:p w:rsidR="00AF4F5A" w:rsidRDefault="00AF4F5A" w:rsidP="00394AC5">
            <w:pPr>
              <w:pStyle w:val="NoSpacing"/>
              <w:jc w:val="center"/>
              <w:rPr>
                <w:rFonts w:ascii="Comic Sans MS" w:hAnsi="Comic Sans MS"/>
                <w:sz w:val="28"/>
                <w:szCs w:val="28"/>
              </w:rPr>
            </w:pPr>
          </w:p>
        </w:tc>
        <w:tc>
          <w:tcPr>
            <w:tcW w:w="2127" w:type="dxa"/>
          </w:tcPr>
          <w:p w:rsidR="00AF4F5A" w:rsidRDefault="00AF4F5A" w:rsidP="00394AC5">
            <w:pPr>
              <w:pStyle w:val="NoSpacing"/>
              <w:jc w:val="center"/>
              <w:rPr>
                <w:rFonts w:ascii="Comic Sans MS" w:hAnsi="Comic Sans MS"/>
                <w:sz w:val="28"/>
                <w:szCs w:val="28"/>
              </w:rPr>
            </w:pPr>
          </w:p>
        </w:tc>
      </w:tr>
    </w:tbl>
    <w:p w:rsidR="00AF4F5A" w:rsidRDefault="00AF4F5A" w:rsidP="00394AC5">
      <w:pPr>
        <w:pStyle w:val="NoSpacing"/>
        <w:jc w:val="center"/>
        <w:rPr>
          <w:rFonts w:ascii="Comic Sans MS" w:hAnsi="Comic Sans MS"/>
          <w:b/>
          <w:sz w:val="28"/>
          <w:szCs w:val="28"/>
        </w:rPr>
      </w:pPr>
    </w:p>
    <w:p w:rsidR="00FE425D" w:rsidRDefault="005C36F0" w:rsidP="00394AC5">
      <w:pPr>
        <w:pStyle w:val="NoSpacing"/>
        <w:jc w:val="center"/>
        <w:rPr>
          <w:rFonts w:ascii="Comic Sans MS" w:hAnsi="Comic Sans MS"/>
          <w:b/>
          <w:sz w:val="28"/>
          <w:szCs w:val="28"/>
        </w:rPr>
      </w:pPr>
      <w:r>
        <w:rPr>
          <w:rFonts w:ascii="Comic Sans MS" w:hAnsi="Comic Sans MS"/>
          <w:b/>
          <w:noProof/>
          <w:sz w:val="28"/>
          <w:szCs w:val="28"/>
          <w:lang w:eastAsia="en-GB"/>
        </w:rPr>
        <mc:AlternateContent>
          <mc:Choice Requires="wps">
            <w:drawing>
              <wp:anchor distT="0" distB="0" distL="114300" distR="114300" simplePos="0" relativeHeight="251712512" behindDoc="0" locked="0" layoutInCell="1" allowOverlap="1">
                <wp:simplePos x="0" y="0"/>
                <wp:positionH relativeFrom="column">
                  <wp:posOffset>3366770</wp:posOffset>
                </wp:positionH>
                <wp:positionV relativeFrom="paragraph">
                  <wp:posOffset>210820</wp:posOffset>
                </wp:positionV>
                <wp:extent cx="2727325" cy="1800225"/>
                <wp:effectExtent l="52070" t="0" r="135255" b="0"/>
                <wp:wrapNone/>
                <wp:docPr id="824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70376">
                          <a:off x="0" y="0"/>
                          <a:ext cx="2727325" cy="1800225"/>
                        </a:xfrm>
                        <a:prstGeom prst="irregularSeal2">
                          <a:avLst/>
                        </a:prstGeom>
                        <a:solidFill>
                          <a:srgbClr val="FFFFFF"/>
                        </a:solidFill>
                        <a:ln w="28575">
                          <a:solidFill>
                            <a:srgbClr val="000000"/>
                          </a:solidFill>
                          <a:miter lim="800000"/>
                          <a:headEnd/>
                          <a:tailEnd/>
                        </a:ln>
                      </wps:spPr>
                      <wps:txbx>
                        <w:txbxContent>
                          <w:p w:rsidR="0061668A" w:rsidRPr="002C3152" w:rsidRDefault="0061668A" w:rsidP="002C3152">
                            <w:pPr>
                              <w:pStyle w:val="NoSpacing"/>
                              <w:jc w:val="center"/>
                              <w:rPr>
                                <w:rFonts w:ascii="Comic Sans MS" w:hAnsi="Comic Sans MS"/>
                                <w:sz w:val="36"/>
                                <w:szCs w:val="36"/>
                              </w:rPr>
                            </w:pPr>
                            <w:r w:rsidRPr="002C3152">
                              <w:rPr>
                                <w:rFonts w:ascii="Comic Sans MS" w:hAnsi="Comic Sans MS"/>
                                <w:sz w:val="36"/>
                                <w:szCs w:val="36"/>
                              </w:rPr>
                              <w:t>Sheila Birling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28" o:spid="_x0000_s1028" type="#_x0000_t72" style="position:absolute;left:0;text-align:left;margin-left:265.1pt;margin-top:16.6pt;width:214.75pt;height:141.75pt;rotation:1059909fd;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" strokeweight="2.25pt">
                <v:textbox>
                  <w:txbxContent>
                    <w:p w:rsidR="0061668A" w:rsidRPr="002C3152" w:rsidRDefault="0061668A" w:rsidP="002C3152">
                      <w:pPr>
                        <w:pStyle w:val="NoSpacing"/>
                        <w:jc w:val="center"/>
                        <w:rPr>
                          <w:rFonts w:ascii="Comic Sans MS" w:hAnsi="Comic Sans MS"/>
                          <w:sz w:val="36"/>
                          <w:szCs w:val="36"/>
                        </w:rPr>
                      </w:pPr>
                      <w:r w:rsidRPr="002C3152">
                        <w:rPr>
                          <w:rFonts w:ascii="Comic Sans MS" w:hAnsi="Comic Sans MS"/>
                          <w:sz w:val="36"/>
                          <w:szCs w:val="36"/>
                        </w:rPr>
                        <w:t>Sheila Birling</w:t>
                      </w:r>
                    </w:p>
                  </w:txbxContent>
                </v:textbox>
              </v:shape>
            </w:pict>
          </mc:Fallback>
        </mc:AlternateContent>
      </w:r>
    </w:p>
    <w:p w:rsidR="00FE425D" w:rsidRDefault="005C36F0" w:rsidP="00394AC5">
      <w:pPr>
        <w:pStyle w:val="NoSpacing"/>
        <w:jc w:val="center"/>
        <w:rPr>
          <w:rFonts w:ascii="Comic Sans MS" w:hAnsi="Comic Sans MS"/>
          <w:b/>
          <w:sz w:val="28"/>
          <w:szCs w:val="28"/>
        </w:rPr>
      </w:pPr>
      <w:r>
        <w:rPr>
          <w:rFonts w:ascii="Comic Sans MS" w:hAnsi="Comic Sans MS"/>
          <w:b/>
          <w:noProof/>
          <w:sz w:val="28"/>
          <w:szCs w:val="28"/>
          <w:lang w:eastAsia="en-GB"/>
        </w:rPr>
        <mc:AlternateContent>
          <mc:Choice Requires="wps">
            <w:drawing>
              <wp:anchor distT="0" distB="0" distL="114300" distR="114300" simplePos="0" relativeHeight="251710464" behindDoc="0" locked="0" layoutInCell="1" allowOverlap="1">
                <wp:simplePos x="0" y="0"/>
                <wp:positionH relativeFrom="column">
                  <wp:posOffset>447675</wp:posOffset>
                </wp:positionH>
                <wp:positionV relativeFrom="paragraph">
                  <wp:posOffset>151765</wp:posOffset>
                </wp:positionV>
                <wp:extent cx="2305050" cy="1409700"/>
                <wp:effectExtent l="19050" t="21590" r="19050" b="16510"/>
                <wp:wrapNone/>
                <wp:docPr id="8239"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409700"/>
                        </a:xfrm>
                        <a:prstGeom prst="ellipse">
                          <a:avLst/>
                        </a:prstGeom>
                        <a:solidFill>
                          <a:srgbClr val="FFFFFF"/>
                        </a:solidFill>
                        <a:ln w="28575">
                          <a:solidFill>
                            <a:srgbClr val="000000"/>
                          </a:solidFill>
                          <a:round/>
                          <a:headEnd/>
                          <a:tailEnd/>
                        </a:ln>
                      </wps:spPr>
                      <wps:txbx>
                        <w:txbxContent>
                          <w:p w:rsidR="0061668A" w:rsidRPr="002C3152" w:rsidRDefault="0061668A" w:rsidP="002C3152">
                            <w:pPr>
                              <w:pStyle w:val="NoSpacing"/>
                              <w:jc w:val="center"/>
                              <w:rPr>
                                <w:rFonts w:ascii="Comic Sans MS" w:hAnsi="Comic Sans MS"/>
                                <w:sz w:val="40"/>
                                <w:szCs w:val="40"/>
                              </w:rPr>
                            </w:pPr>
                            <w:r w:rsidRPr="002C3152">
                              <w:rPr>
                                <w:rFonts w:ascii="Comic Sans MS" w:hAnsi="Comic Sans MS"/>
                                <w:sz w:val="40"/>
                                <w:szCs w:val="40"/>
                              </w:rPr>
                              <w:t>Arthur Birling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29" style="position:absolute;left:0;text-align:left;margin-left:35.25pt;margin-top:11.95pt;width:181.5pt;height:11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" strokeweight="2.25pt">
                <v:textbox>
                  <w:txbxContent>
                    <w:p w:rsidR="0061668A" w:rsidRPr="002C3152" w:rsidRDefault="0061668A" w:rsidP="002C3152">
                      <w:pPr>
                        <w:pStyle w:val="NoSpacing"/>
                        <w:jc w:val="center"/>
                        <w:rPr>
                          <w:rFonts w:ascii="Comic Sans MS" w:hAnsi="Comic Sans MS"/>
                          <w:sz w:val="40"/>
                          <w:szCs w:val="40"/>
                        </w:rPr>
                      </w:pPr>
                      <w:r w:rsidRPr="002C3152">
                        <w:rPr>
                          <w:rFonts w:ascii="Comic Sans MS" w:hAnsi="Comic Sans MS"/>
                          <w:sz w:val="40"/>
                          <w:szCs w:val="40"/>
                        </w:rPr>
                        <w:t>Arthur Birling</w:t>
                      </w:r>
                    </w:p>
                  </w:txbxContent>
                </v:textbox>
              </v:oval>
            </w:pict>
          </mc:Fallback>
        </mc:AlternateContent>
      </w:r>
    </w:p>
    <w:p w:rsidR="00FE425D" w:rsidRDefault="00FE425D" w:rsidP="00394AC5">
      <w:pPr>
        <w:pStyle w:val="NoSpacing"/>
        <w:jc w:val="center"/>
        <w:rPr>
          <w:rFonts w:ascii="Comic Sans MS" w:hAnsi="Comic Sans MS"/>
          <w:b/>
          <w:sz w:val="28"/>
          <w:szCs w:val="28"/>
        </w:rPr>
      </w:pPr>
    </w:p>
    <w:p w:rsidR="00FE425D" w:rsidRDefault="00FE425D" w:rsidP="00394AC5">
      <w:pPr>
        <w:pStyle w:val="NoSpacing"/>
        <w:jc w:val="center"/>
        <w:rPr>
          <w:rFonts w:ascii="Comic Sans MS" w:hAnsi="Comic Sans MS"/>
          <w:b/>
          <w:sz w:val="28"/>
          <w:szCs w:val="28"/>
        </w:rPr>
      </w:pPr>
    </w:p>
    <w:p w:rsidR="00FE425D" w:rsidRDefault="00FE425D" w:rsidP="00394AC5">
      <w:pPr>
        <w:pStyle w:val="NoSpacing"/>
        <w:jc w:val="center"/>
        <w:rPr>
          <w:rFonts w:ascii="Comic Sans MS" w:hAnsi="Comic Sans MS"/>
          <w:b/>
          <w:sz w:val="28"/>
          <w:szCs w:val="28"/>
        </w:rPr>
      </w:pPr>
    </w:p>
    <w:p w:rsidR="0095403E" w:rsidRDefault="0095403E" w:rsidP="00394AC5">
      <w:pPr>
        <w:pStyle w:val="NoSpacing"/>
        <w:jc w:val="center"/>
        <w:rPr>
          <w:rFonts w:ascii="Comic Sans MS" w:hAnsi="Comic Sans MS"/>
          <w:b/>
          <w:sz w:val="28"/>
          <w:szCs w:val="28"/>
        </w:rPr>
      </w:pPr>
    </w:p>
    <w:p w:rsidR="0095403E" w:rsidRDefault="0095403E" w:rsidP="00394AC5">
      <w:pPr>
        <w:pStyle w:val="NoSpacing"/>
        <w:jc w:val="center"/>
        <w:rPr>
          <w:rFonts w:ascii="Comic Sans MS" w:hAnsi="Comic Sans MS"/>
          <w:b/>
          <w:sz w:val="28"/>
          <w:szCs w:val="28"/>
        </w:rPr>
      </w:pPr>
    </w:p>
    <w:p w:rsidR="0095403E" w:rsidRDefault="0095403E" w:rsidP="00394AC5">
      <w:pPr>
        <w:pStyle w:val="NoSpacing"/>
        <w:jc w:val="center"/>
        <w:rPr>
          <w:rFonts w:ascii="Comic Sans MS" w:hAnsi="Comic Sans MS"/>
          <w:b/>
          <w:sz w:val="28"/>
          <w:szCs w:val="28"/>
        </w:rPr>
      </w:pPr>
    </w:p>
    <w:p w:rsidR="0095403E" w:rsidRDefault="005C36F0" w:rsidP="00394AC5">
      <w:pPr>
        <w:pStyle w:val="NoSpacing"/>
        <w:jc w:val="center"/>
        <w:rPr>
          <w:rFonts w:ascii="Comic Sans MS" w:hAnsi="Comic Sans MS"/>
          <w:b/>
          <w:sz w:val="28"/>
          <w:szCs w:val="28"/>
        </w:rPr>
      </w:pPr>
      <w:r>
        <w:rPr>
          <w:rFonts w:ascii="Comic Sans MS" w:hAnsi="Comic Sans MS"/>
          <w:b/>
          <w:noProof/>
          <w:sz w:val="28"/>
          <w:szCs w:val="28"/>
          <w:lang w:eastAsia="en-GB"/>
        </w:rPr>
        <mc:AlternateContent>
          <mc:Choice Requires="wps">
            <w:drawing>
              <wp:anchor distT="0" distB="0" distL="114300" distR="114300" simplePos="0" relativeHeight="251713536" behindDoc="0" locked="0" layoutInCell="1" allowOverlap="1">
                <wp:simplePos x="0" y="0"/>
                <wp:positionH relativeFrom="column">
                  <wp:posOffset>3696970</wp:posOffset>
                </wp:positionH>
                <wp:positionV relativeFrom="paragraph">
                  <wp:posOffset>186690</wp:posOffset>
                </wp:positionV>
                <wp:extent cx="1990725" cy="1647825"/>
                <wp:effectExtent l="20320" t="19050" r="17780" b="19050"/>
                <wp:wrapNone/>
                <wp:docPr id="8238"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647825"/>
                        </a:xfrm>
                        <a:prstGeom prst="ellipse">
                          <a:avLst/>
                        </a:prstGeom>
                        <a:solidFill>
                          <a:srgbClr val="FFFFFF"/>
                        </a:solidFill>
                        <a:ln w="28575">
                          <a:solidFill>
                            <a:srgbClr val="000000"/>
                          </a:solidFill>
                          <a:round/>
                          <a:headEnd/>
                          <a:tailEnd/>
                        </a:ln>
                      </wps:spPr>
                      <wps:txbx>
                        <w:txbxContent>
                          <w:p w:rsidR="0061668A" w:rsidRDefault="0061668A" w:rsidP="00AF4F5A">
                            <w:pPr>
                              <w:pStyle w:val="NoSpacing"/>
                              <w:jc w:val="center"/>
                              <w:rPr>
                                <w:rFonts w:ascii="Comic Sans MS" w:hAnsi="Comic Sans MS"/>
                                <w:sz w:val="8"/>
                                <w:szCs w:val="8"/>
                              </w:rPr>
                            </w:pPr>
                          </w:p>
                          <w:p w:rsidR="0061668A" w:rsidRDefault="0061668A" w:rsidP="00AF4F5A">
                            <w:pPr>
                              <w:pStyle w:val="NoSpacing"/>
                              <w:jc w:val="center"/>
                              <w:rPr>
                                <w:rFonts w:ascii="Comic Sans MS" w:hAnsi="Comic Sans MS"/>
                                <w:sz w:val="8"/>
                                <w:szCs w:val="8"/>
                              </w:rPr>
                            </w:pPr>
                          </w:p>
                          <w:p w:rsidR="0061668A" w:rsidRDefault="0061668A" w:rsidP="00AF4F5A">
                            <w:pPr>
                              <w:pStyle w:val="NoSpacing"/>
                              <w:jc w:val="center"/>
                              <w:rPr>
                                <w:rFonts w:ascii="Comic Sans MS" w:hAnsi="Comic Sans MS"/>
                                <w:sz w:val="8"/>
                                <w:szCs w:val="8"/>
                              </w:rPr>
                            </w:pPr>
                          </w:p>
                          <w:p w:rsidR="0061668A" w:rsidRDefault="0061668A" w:rsidP="00AF4F5A">
                            <w:pPr>
                              <w:pStyle w:val="NoSpacing"/>
                              <w:jc w:val="center"/>
                              <w:rPr>
                                <w:rFonts w:ascii="Comic Sans MS" w:hAnsi="Comic Sans MS"/>
                                <w:sz w:val="8"/>
                                <w:szCs w:val="8"/>
                              </w:rPr>
                            </w:pPr>
                          </w:p>
                          <w:p w:rsidR="0061668A" w:rsidRDefault="0061668A" w:rsidP="00AF4F5A">
                            <w:pPr>
                              <w:pStyle w:val="NoSpacing"/>
                              <w:jc w:val="center"/>
                              <w:rPr>
                                <w:rFonts w:ascii="Comic Sans MS" w:hAnsi="Comic Sans MS"/>
                                <w:sz w:val="8"/>
                                <w:szCs w:val="8"/>
                              </w:rPr>
                            </w:pPr>
                          </w:p>
                          <w:p w:rsidR="0061668A" w:rsidRPr="00AF4F5A" w:rsidRDefault="0061668A" w:rsidP="00AF4F5A">
                            <w:pPr>
                              <w:pStyle w:val="NoSpacing"/>
                              <w:jc w:val="center"/>
                              <w:rPr>
                                <w:rFonts w:ascii="Comic Sans MS" w:hAnsi="Comic Sans MS"/>
                                <w:sz w:val="32"/>
                                <w:szCs w:val="32"/>
                              </w:rPr>
                            </w:pPr>
                            <w:r w:rsidRPr="00AF4F5A">
                              <w:rPr>
                                <w:rFonts w:ascii="Comic Sans MS" w:hAnsi="Comic Sans MS"/>
                                <w:sz w:val="32"/>
                                <w:szCs w:val="32"/>
                              </w:rPr>
                              <w:t>Sybil Birling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 o:spid="_x0000_s1030" style="position:absolute;left:0;text-align:left;margin-left:291.1pt;margin-top:14.7pt;width:156.75pt;height:12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" strokeweight="2.25pt">
                <v:textbox>
                  <w:txbxContent>
                    <w:p w:rsidR="0061668A" w:rsidRDefault="0061668A" w:rsidP="00AF4F5A">
                      <w:pPr>
                        <w:pStyle w:val="NoSpacing"/>
                        <w:jc w:val="center"/>
                        <w:rPr>
                          <w:rFonts w:ascii="Comic Sans MS" w:hAnsi="Comic Sans MS"/>
                          <w:sz w:val="8"/>
                          <w:szCs w:val="8"/>
                        </w:rPr>
                      </w:pPr>
                    </w:p>
                    <w:p w:rsidR="0061668A" w:rsidRDefault="0061668A" w:rsidP="00AF4F5A">
                      <w:pPr>
                        <w:pStyle w:val="NoSpacing"/>
                        <w:jc w:val="center"/>
                        <w:rPr>
                          <w:rFonts w:ascii="Comic Sans MS" w:hAnsi="Comic Sans MS"/>
                          <w:sz w:val="8"/>
                          <w:szCs w:val="8"/>
                        </w:rPr>
                      </w:pPr>
                    </w:p>
                    <w:p w:rsidR="0061668A" w:rsidRDefault="0061668A" w:rsidP="00AF4F5A">
                      <w:pPr>
                        <w:pStyle w:val="NoSpacing"/>
                        <w:jc w:val="center"/>
                        <w:rPr>
                          <w:rFonts w:ascii="Comic Sans MS" w:hAnsi="Comic Sans MS"/>
                          <w:sz w:val="8"/>
                          <w:szCs w:val="8"/>
                        </w:rPr>
                      </w:pPr>
                    </w:p>
                    <w:p w:rsidR="0061668A" w:rsidRDefault="0061668A" w:rsidP="00AF4F5A">
                      <w:pPr>
                        <w:pStyle w:val="NoSpacing"/>
                        <w:jc w:val="center"/>
                        <w:rPr>
                          <w:rFonts w:ascii="Comic Sans MS" w:hAnsi="Comic Sans MS"/>
                          <w:sz w:val="8"/>
                          <w:szCs w:val="8"/>
                        </w:rPr>
                      </w:pPr>
                    </w:p>
                    <w:p w:rsidR="0061668A" w:rsidRDefault="0061668A" w:rsidP="00AF4F5A">
                      <w:pPr>
                        <w:pStyle w:val="NoSpacing"/>
                        <w:jc w:val="center"/>
                        <w:rPr>
                          <w:rFonts w:ascii="Comic Sans MS" w:hAnsi="Comic Sans MS"/>
                          <w:sz w:val="8"/>
                          <w:szCs w:val="8"/>
                        </w:rPr>
                      </w:pPr>
                    </w:p>
                    <w:p w:rsidR="0061668A" w:rsidRPr="00AF4F5A" w:rsidRDefault="0061668A" w:rsidP="00AF4F5A">
                      <w:pPr>
                        <w:pStyle w:val="NoSpacing"/>
                        <w:jc w:val="center"/>
                        <w:rPr>
                          <w:rFonts w:ascii="Comic Sans MS" w:hAnsi="Comic Sans MS"/>
                          <w:sz w:val="32"/>
                          <w:szCs w:val="32"/>
                        </w:rPr>
                      </w:pPr>
                      <w:r w:rsidRPr="00AF4F5A">
                        <w:rPr>
                          <w:rFonts w:ascii="Comic Sans MS" w:hAnsi="Comic Sans MS"/>
                          <w:sz w:val="32"/>
                          <w:szCs w:val="32"/>
                        </w:rPr>
                        <w:t>Sybil Birling</w:t>
                      </w:r>
                    </w:p>
                  </w:txbxContent>
                </v:textbox>
              </v:oval>
            </w:pict>
          </mc:Fallback>
        </mc:AlternateContent>
      </w:r>
    </w:p>
    <w:p w:rsidR="0095403E" w:rsidRDefault="005C36F0" w:rsidP="00394AC5">
      <w:pPr>
        <w:pStyle w:val="NoSpacing"/>
        <w:jc w:val="center"/>
        <w:rPr>
          <w:rFonts w:ascii="Comic Sans MS" w:hAnsi="Comic Sans MS"/>
          <w:b/>
          <w:sz w:val="28"/>
          <w:szCs w:val="28"/>
        </w:rPr>
      </w:pPr>
      <w:r>
        <w:rPr>
          <w:rFonts w:ascii="Comic Sans MS" w:hAnsi="Comic Sans MS"/>
          <w:b/>
          <w:noProof/>
          <w:sz w:val="28"/>
          <w:szCs w:val="28"/>
          <w:lang w:eastAsia="en-GB"/>
        </w:rPr>
        <mc:AlternateContent>
          <mc:Choice Requires="wps">
            <w:drawing>
              <wp:anchor distT="0" distB="0" distL="114300" distR="114300" simplePos="0" relativeHeight="251711488" behindDoc="0" locked="0" layoutInCell="1" allowOverlap="1">
                <wp:simplePos x="0" y="0"/>
                <wp:positionH relativeFrom="column">
                  <wp:posOffset>595630</wp:posOffset>
                </wp:positionH>
                <wp:positionV relativeFrom="paragraph">
                  <wp:posOffset>218440</wp:posOffset>
                </wp:positionV>
                <wp:extent cx="2495550" cy="600075"/>
                <wp:effectExtent l="14605" t="22860" r="23495" b="15240"/>
                <wp:wrapNone/>
                <wp:docPr id="823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600075"/>
                        </a:xfrm>
                        <a:prstGeom prst="rect">
                          <a:avLst/>
                        </a:prstGeom>
                        <a:solidFill>
                          <a:srgbClr val="FFFFFF"/>
                        </a:solidFill>
                        <a:ln w="28575">
                          <a:solidFill>
                            <a:srgbClr val="000000"/>
                          </a:solidFill>
                          <a:miter lim="800000"/>
                          <a:headEnd/>
                          <a:tailEnd/>
                        </a:ln>
                      </wps:spPr>
                      <wps:txbx>
                        <w:txbxContent>
                          <w:p w:rsidR="0061668A" w:rsidRDefault="0061668A" w:rsidP="002C3152">
                            <w:pPr>
                              <w:pStyle w:val="NoSpacing"/>
                              <w:jc w:val="center"/>
                              <w:rPr>
                                <w:rFonts w:ascii="Comic Sans MS" w:hAnsi="Comic Sans MS"/>
                                <w:sz w:val="8"/>
                                <w:szCs w:val="8"/>
                              </w:rPr>
                            </w:pPr>
                          </w:p>
                          <w:p w:rsidR="0061668A" w:rsidRPr="002C3152" w:rsidRDefault="0061668A" w:rsidP="002C3152">
                            <w:pPr>
                              <w:pStyle w:val="NoSpacing"/>
                              <w:jc w:val="center"/>
                              <w:rPr>
                                <w:rFonts w:ascii="Comic Sans MS" w:hAnsi="Comic Sans MS"/>
                                <w:sz w:val="36"/>
                                <w:szCs w:val="36"/>
                              </w:rPr>
                            </w:pPr>
                            <w:r w:rsidRPr="002C3152">
                              <w:rPr>
                                <w:rFonts w:ascii="Comic Sans MS" w:hAnsi="Comic Sans MS"/>
                                <w:sz w:val="36"/>
                                <w:szCs w:val="36"/>
                              </w:rPr>
                              <w:t>Eric Birling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1" style="position:absolute;left:0;text-align:left;margin-left:46.9pt;margin-top:17.2pt;width:196.5pt;height:4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" strokeweight="2.25pt">
                <v:textbox>
                  <w:txbxContent>
                    <w:p w:rsidR="0061668A" w:rsidRDefault="0061668A" w:rsidP="002C3152">
                      <w:pPr>
                        <w:pStyle w:val="NoSpacing"/>
                        <w:jc w:val="center"/>
                        <w:rPr>
                          <w:rFonts w:ascii="Comic Sans MS" w:hAnsi="Comic Sans MS"/>
                          <w:sz w:val="8"/>
                          <w:szCs w:val="8"/>
                        </w:rPr>
                      </w:pPr>
                    </w:p>
                    <w:p w:rsidR="0061668A" w:rsidRPr="002C3152" w:rsidRDefault="0061668A" w:rsidP="002C3152">
                      <w:pPr>
                        <w:pStyle w:val="NoSpacing"/>
                        <w:jc w:val="center"/>
                        <w:rPr>
                          <w:rFonts w:ascii="Comic Sans MS" w:hAnsi="Comic Sans MS"/>
                          <w:sz w:val="36"/>
                          <w:szCs w:val="36"/>
                        </w:rPr>
                      </w:pPr>
                      <w:r w:rsidRPr="002C3152">
                        <w:rPr>
                          <w:rFonts w:ascii="Comic Sans MS" w:hAnsi="Comic Sans MS"/>
                          <w:sz w:val="36"/>
                          <w:szCs w:val="36"/>
                        </w:rPr>
                        <w:t>Eric Birling</w:t>
                      </w:r>
                    </w:p>
                  </w:txbxContent>
                </v:textbox>
              </v:rect>
            </w:pict>
          </mc:Fallback>
        </mc:AlternateContent>
      </w:r>
    </w:p>
    <w:p w:rsidR="0095403E" w:rsidRDefault="0095403E" w:rsidP="00394AC5">
      <w:pPr>
        <w:pStyle w:val="NoSpacing"/>
        <w:jc w:val="center"/>
        <w:rPr>
          <w:rFonts w:ascii="Comic Sans MS" w:hAnsi="Comic Sans MS"/>
          <w:b/>
          <w:sz w:val="28"/>
          <w:szCs w:val="28"/>
        </w:rPr>
      </w:pPr>
    </w:p>
    <w:p w:rsidR="0095403E" w:rsidRDefault="0095403E" w:rsidP="00394AC5">
      <w:pPr>
        <w:pStyle w:val="NoSpacing"/>
        <w:jc w:val="center"/>
        <w:rPr>
          <w:rFonts w:ascii="Comic Sans MS" w:hAnsi="Comic Sans MS"/>
          <w:b/>
          <w:sz w:val="28"/>
          <w:szCs w:val="28"/>
        </w:rPr>
      </w:pPr>
    </w:p>
    <w:p w:rsidR="0095403E" w:rsidRDefault="0095403E" w:rsidP="00394AC5">
      <w:pPr>
        <w:pStyle w:val="NoSpacing"/>
        <w:jc w:val="center"/>
        <w:rPr>
          <w:rFonts w:ascii="Comic Sans MS" w:hAnsi="Comic Sans MS"/>
          <w:b/>
          <w:sz w:val="28"/>
          <w:szCs w:val="28"/>
        </w:rPr>
      </w:pPr>
    </w:p>
    <w:p w:rsidR="0095403E" w:rsidRDefault="005C36F0" w:rsidP="00394AC5">
      <w:pPr>
        <w:pStyle w:val="NoSpacing"/>
        <w:jc w:val="center"/>
        <w:rPr>
          <w:rFonts w:ascii="Comic Sans MS" w:hAnsi="Comic Sans MS"/>
          <w:b/>
          <w:sz w:val="28"/>
          <w:szCs w:val="28"/>
        </w:rPr>
      </w:pPr>
      <w:r>
        <w:rPr>
          <w:rFonts w:ascii="Comic Sans MS" w:hAnsi="Comic Sans MS"/>
          <w:b/>
          <w:noProof/>
          <w:sz w:val="28"/>
          <w:szCs w:val="28"/>
          <w:lang w:eastAsia="en-GB"/>
        </w:rPr>
        <mc:AlternateContent>
          <mc:Choice Requires="wps">
            <w:drawing>
              <wp:anchor distT="0" distB="0" distL="114300" distR="114300" simplePos="0" relativeHeight="251715584" behindDoc="0" locked="0" layoutInCell="1" allowOverlap="1">
                <wp:simplePos x="0" y="0"/>
                <wp:positionH relativeFrom="column">
                  <wp:posOffset>298450</wp:posOffset>
                </wp:positionH>
                <wp:positionV relativeFrom="paragraph">
                  <wp:posOffset>233045</wp:posOffset>
                </wp:positionV>
                <wp:extent cx="3068320" cy="2128520"/>
                <wp:effectExtent l="69850" t="56515" r="90805" b="62865"/>
                <wp:wrapNone/>
                <wp:docPr id="823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320" cy="2128520"/>
                        </a:xfrm>
                        <a:prstGeom prst="irregularSeal1">
                          <a:avLst/>
                        </a:prstGeom>
                        <a:solidFill>
                          <a:srgbClr val="FFFFFF"/>
                        </a:solidFill>
                        <a:ln w="28575">
                          <a:solidFill>
                            <a:srgbClr val="000000"/>
                          </a:solidFill>
                          <a:miter lim="800000"/>
                          <a:headEnd/>
                          <a:tailEnd/>
                        </a:ln>
                      </wps:spPr>
                      <wps:txbx>
                        <w:txbxContent>
                          <w:p w:rsidR="0061668A" w:rsidRDefault="0061668A" w:rsidP="00AF4F5A">
                            <w:pPr>
                              <w:pStyle w:val="NoSpacing"/>
                              <w:jc w:val="center"/>
                              <w:rPr>
                                <w:rFonts w:ascii="Comic Sans MS" w:hAnsi="Comic Sans MS"/>
                                <w:sz w:val="8"/>
                                <w:szCs w:val="8"/>
                              </w:rPr>
                            </w:pPr>
                          </w:p>
                          <w:p w:rsidR="0061668A" w:rsidRDefault="0061668A" w:rsidP="00AF4F5A">
                            <w:pPr>
                              <w:pStyle w:val="NoSpacing"/>
                              <w:jc w:val="center"/>
                              <w:rPr>
                                <w:rFonts w:ascii="Comic Sans MS" w:hAnsi="Comic Sans MS"/>
                                <w:sz w:val="8"/>
                                <w:szCs w:val="8"/>
                              </w:rPr>
                            </w:pPr>
                          </w:p>
                          <w:p w:rsidR="0061668A" w:rsidRDefault="0061668A" w:rsidP="00AF4F5A">
                            <w:pPr>
                              <w:pStyle w:val="NoSpacing"/>
                              <w:jc w:val="center"/>
                              <w:rPr>
                                <w:rFonts w:ascii="Comic Sans MS" w:hAnsi="Comic Sans MS"/>
                                <w:sz w:val="8"/>
                                <w:szCs w:val="8"/>
                              </w:rPr>
                            </w:pPr>
                          </w:p>
                          <w:p w:rsidR="0061668A" w:rsidRPr="00AF4F5A" w:rsidRDefault="0061668A" w:rsidP="00AF4F5A">
                            <w:pPr>
                              <w:pStyle w:val="NoSpacing"/>
                              <w:jc w:val="center"/>
                              <w:rPr>
                                <w:rFonts w:ascii="Comic Sans MS" w:hAnsi="Comic Sans MS"/>
                                <w:sz w:val="36"/>
                                <w:szCs w:val="36"/>
                              </w:rPr>
                            </w:pPr>
                            <w:r w:rsidRPr="00AF4F5A">
                              <w:rPr>
                                <w:rFonts w:ascii="Comic Sans MS" w:hAnsi="Comic Sans MS"/>
                                <w:sz w:val="36"/>
                                <w:szCs w:val="36"/>
                              </w:rPr>
                              <w:t>Eva Smith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31" o:spid="_x0000_s1032" type="#_x0000_t71" style="position:absolute;left:0;text-align:left;margin-left:23.5pt;margin-top:18.35pt;width:241.6pt;height:167.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" strokeweight="2.25pt">
                <v:textbox>
                  <w:txbxContent>
                    <w:p w:rsidR="0061668A" w:rsidRDefault="0061668A" w:rsidP="00AF4F5A">
                      <w:pPr>
                        <w:pStyle w:val="NoSpacing"/>
                        <w:jc w:val="center"/>
                        <w:rPr>
                          <w:rFonts w:ascii="Comic Sans MS" w:hAnsi="Comic Sans MS"/>
                          <w:sz w:val="8"/>
                          <w:szCs w:val="8"/>
                        </w:rPr>
                      </w:pPr>
                    </w:p>
                    <w:p w:rsidR="0061668A" w:rsidRDefault="0061668A" w:rsidP="00AF4F5A">
                      <w:pPr>
                        <w:pStyle w:val="NoSpacing"/>
                        <w:jc w:val="center"/>
                        <w:rPr>
                          <w:rFonts w:ascii="Comic Sans MS" w:hAnsi="Comic Sans MS"/>
                          <w:sz w:val="8"/>
                          <w:szCs w:val="8"/>
                        </w:rPr>
                      </w:pPr>
                    </w:p>
                    <w:p w:rsidR="0061668A" w:rsidRDefault="0061668A" w:rsidP="00AF4F5A">
                      <w:pPr>
                        <w:pStyle w:val="NoSpacing"/>
                        <w:jc w:val="center"/>
                        <w:rPr>
                          <w:rFonts w:ascii="Comic Sans MS" w:hAnsi="Comic Sans MS"/>
                          <w:sz w:val="8"/>
                          <w:szCs w:val="8"/>
                        </w:rPr>
                      </w:pPr>
                    </w:p>
                    <w:p w:rsidR="0061668A" w:rsidRPr="00AF4F5A" w:rsidRDefault="0061668A" w:rsidP="00AF4F5A">
                      <w:pPr>
                        <w:pStyle w:val="NoSpacing"/>
                        <w:jc w:val="center"/>
                        <w:rPr>
                          <w:rFonts w:ascii="Comic Sans MS" w:hAnsi="Comic Sans MS"/>
                          <w:sz w:val="36"/>
                          <w:szCs w:val="36"/>
                        </w:rPr>
                      </w:pPr>
                      <w:r w:rsidRPr="00AF4F5A">
                        <w:rPr>
                          <w:rFonts w:ascii="Comic Sans MS" w:hAnsi="Comic Sans MS"/>
                          <w:sz w:val="36"/>
                          <w:szCs w:val="36"/>
                        </w:rPr>
                        <w:t>Eva Smith</w:t>
                      </w:r>
                    </w:p>
                  </w:txbxContent>
                </v:textbox>
              </v:shape>
            </w:pict>
          </mc:Fallback>
        </mc:AlternateContent>
      </w:r>
    </w:p>
    <w:p w:rsidR="0095403E" w:rsidRDefault="0095403E" w:rsidP="00394AC5">
      <w:pPr>
        <w:pStyle w:val="NoSpacing"/>
        <w:jc w:val="center"/>
        <w:rPr>
          <w:rFonts w:ascii="Comic Sans MS" w:hAnsi="Comic Sans MS"/>
          <w:b/>
          <w:sz w:val="28"/>
          <w:szCs w:val="28"/>
        </w:rPr>
      </w:pPr>
    </w:p>
    <w:p w:rsidR="0095403E" w:rsidRDefault="0095403E" w:rsidP="00394AC5">
      <w:pPr>
        <w:pStyle w:val="NoSpacing"/>
        <w:jc w:val="center"/>
        <w:rPr>
          <w:rFonts w:ascii="Comic Sans MS" w:hAnsi="Comic Sans MS"/>
          <w:b/>
          <w:sz w:val="28"/>
          <w:szCs w:val="28"/>
        </w:rPr>
      </w:pPr>
    </w:p>
    <w:p w:rsidR="0095403E" w:rsidRDefault="0095403E" w:rsidP="00394AC5">
      <w:pPr>
        <w:pStyle w:val="NoSpacing"/>
        <w:jc w:val="center"/>
        <w:rPr>
          <w:rFonts w:ascii="Comic Sans MS" w:hAnsi="Comic Sans MS"/>
          <w:b/>
          <w:sz w:val="28"/>
          <w:szCs w:val="28"/>
        </w:rPr>
      </w:pPr>
    </w:p>
    <w:p w:rsidR="0095403E" w:rsidRDefault="005C36F0" w:rsidP="00394AC5">
      <w:pPr>
        <w:pStyle w:val="NoSpacing"/>
        <w:jc w:val="center"/>
        <w:rPr>
          <w:rFonts w:ascii="Comic Sans MS" w:hAnsi="Comic Sans MS"/>
          <w:b/>
          <w:sz w:val="28"/>
          <w:szCs w:val="28"/>
        </w:rPr>
      </w:pPr>
      <w:r>
        <w:rPr>
          <w:rFonts w:ascii="Comic Sans MS" w:hAnsi="Comic Sans MS"/>
          <w:b/>
          <w:noProof/>
          <w:sz w:val="28"/>
          <w:szCs w:val="28"/>
          <w:lang w:eastAsia="en-GB"/>
        </w:rPr>
        <mc:AlternateContent>
          <mc:Choice Requires="wps">
            <w:drawing>
              <wp:anchor distT="0" distB="0" distL="114300" distR="114300" simplePos="0" relativeHeight="251714560" behindDoc="0" locked="0" layoutInCell="1" allowOverlap="1">
                <wp:simplePos x="0" y="0"/>
                <wp:positionH relativeFrom="column">
                  <wp:posOffset>3790950</wp:posOffset>
                </wp:positionH>
                <wp:positionV relativeFrom="paragraph">
                  <wp:posOffset>34290</wp:posOffset>
                </wp:positionV>
                <wp:extent cx="2057400" cy="712470"/>
                <wp:effectExtent l="19050" t="20320" r="19050" b="19685"/>
                <wp:wrapNone/>
                <wp:docPr id="823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12470"/>
                        </a:xfrm>
                        <a:prstGeom prst="rect">
                          <a:avLst/>
                        </a:prstGeom>
                        <a:solidFill>
                          <a:srgbClr val="FFFFFF"/>
                        </a:solidFill>
                        <a:ln w="28575">
                          <a:solidFill>
                            <a:srgbClr val="000000"/>
                          </a:solidFill>
                          <a:miter lim="800000"/>
                          <a:headEnd/>
                          <a:tailEnd/>
                        </a:ln>
                      </wps:spPr>
                      <wps:txbx>
                        <w:txbxContent>
                          <w:p w:rsidR="0061668A" w:rsidRDefault="0061668A" w:rsidP="00AF4F5A">
                            <w:pPr>
                              <w:pStyle w:val="NoSpacing"/>
                              <w:jc w:val="center"/>
                              <w:rPr>
                                <w:rFonts w:ascii="Comic Sans MS" w:hAnsi="Comic Sans MS"/>
                                <w:sz w:val="8"/>
                                <w:szCs w:val="8"/>
                              </w:rPr>
                            </w:pPr>
                          </w:p>
                          <w:p w:rsidR="0061668A" w:rsidRDefault="0061668A" w:rsidP="00AF4F5A">
                            <w:pPr>
                              <w:pStyle w:val="NoSpacing"/>
                              <w:jc w:val="center"/>
                              <w:rPr>
                                <w:rFonts w:ascii="Comic Sans MS" w:hAnsi="Comic Sans MS"/>
                                <w:sz w:val="8"/>
                                <w:szCs w:val="8"/>
                              </w:rPr>
                            </w:pPr>
                          </w:p>
                          <w:p w:rsidR="0061668A" w:rsidRPr="00AF4F5A" w:rsidRDefault="0061668A" w:rsidP="00AF4F5A">
                            <w:pPr>
                              <w:pStyle w:val="NoSpacing"/>
                              <w:jc w:val="center"/>
                              <w:rPr>
                                <w:rFonts w:ascii="Comic Sans MS" w:hAnsi="Comic Sans MS"/>
                                <w:sz w:val="32"/>
                                <w:szCs w:val="32"/>
                              </w:rPr>
                            </w:pPr>
                            <w:r w:rsidRPr="00AF4F5A">
                              <w:rPr>
                                <w:rFonts w:ascii="Comic Sans MS" w:hAnsi="Comic Sans MS"/>
                                <w:sz w:val="32"/>
                                <w:szCs w:val="32"/>
                              </w:rPr>
                              <w:t>Gerald Croft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3" style="position:absolute;left:0;text-align:left;margin-left:298.5pt;margin-top:2.7pt;width:162pt;height:56.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" strokeweight="2.25pt">
                <v:textbox>
                  <w:txbxContent>
                    <w:p w:rsidR="0061668A" w:rsidRDefault="0061668A" w:rsidP="00AF4F5A">
                      <w:pPr>
                        <w:pStyle w:val="NoSpacing"/>
                        <w:jc w:val="center"/>
                        <w:rPr>
                          <w:rFonts w:ascii="Comic Sans MS" w:hAnsi="Comic Sans MS"/>
                          <w:sz w:val="8"/>
                          <w:szCs w:val="8"/>
                        </w:rPr>
                      </w:pPr>
                    </w:p>
                    <w:p w:rsidR="0061668A" w:rsidRDefault="0061668A" w:rsidP="00AF4F5A">
                      <w:pPr>
                        <w:pStyle w:val="NoSpacing"/>
                        <w:jc w:val="center"/>
                        <w:rPr>
                          <w:rFonts w:ascii="Comic Sans MS" w:hAnsi="Comic Sans MS"/>
                          <w:sz w:val="8"/>
                          <w:szCs w:val="8"/>
                        </w:rPr>
                      </w:pPr>
                    </w:p>
                    <w:p w:rsidR="0061668A" w:rsidRPr="00AF4F5A" w:rsidRDefault="0061668A" w:rsidP="00AF4F5A">
                      <w:pPr>
                        <w:pStyle w:val="NoSpacing"/>
                        <w:jc w:val="center"/>
                        <w:rPr>
                          <w:rFonts w:ascii="Comic Sans MS" w:hAnsi="Comic Sans MS"/>
                          <w:sz w:val="32"/>
                          <w:szCs w:val="32"/>
                        </w:rPr>
                      </w:pPr>
                      <w:r w:rsidRPr="00AF4F5A">
                        <w:rPr>
                          <w:rFonts w:ascii="Comic Sans MS" w:hAnsi="Comic Sans MS"/>
                          <w:sz w:val="32"/>
                          <w:szCs w:val="32"/>
                        </w:rPr>
                        <w:t>Gerald Croft</w:t>
                      </w:r>
                    </w:p>
                  </w:txbxContent>
                </v:textbox>
              </v:rect>
            </w:pict>
          </mc:Fallback>
        </mc:AlternateContent>
      </w:r>
    </w:p>
    <w:p w:rsidR="0095403E" w:rsidRDefault="0095403E" w:rsidP="00394AC5">
      <w:pPr>
        <w:pStyle w:val="NoSpacing"/>
        <w:jc w:val="center"/>
        <w:rPr>
          <w:rFonts w:ascii="Comic Sans MS" w:hAnsi="Comic Sans MS"/>
          <w:b/>
          <w:sz w:val="28"/>
          <w:szCs w:val="28"/>
        </w:rPr>
      </w:pPr>
    </w:p>
    <w:p w:rsidR="0095403E" w:rsidRDefault="0095403E" w:rsidP="00394AC5">
      <w:pPr>
        <w:pStyle w:val="NoSpacing"/>
        <w:jc w:val="center"/>
        <w:rPr>
          <w:rFonts w:ascii="Comic Sans MS" w:hAnsi="Comic Sans MS"/>
          <w:b/>
          <w:sz w:val="28"/>
          <w:szCs w:val="28"/>
        </w:rPr>
      </w:pPr>
    </w:p>
    <w:p w:rsidR="0095403E" w:rsidRDefault="0095403E" w:rsidP="00394AC5">
      <w:pPr>
        <w:pStyle w:val="NoSpacing"/>
        <w:jc w:val="center"/>
        <w:rPr>
          <w:rFonts w:ascii="Comic Sans MS" w:hAnsi="Comic Sans MS"/>
          <w:b/>
          <w:sz w:val="28"/>
          <w:szCs w:val="28"/>
        </w:rPr>
      </w:pPr>
    </w:p>
    <w:p w:rsidR="0095403E" w:rsidRDefault="0095403E" w:rsidP="00394AC5">
      <w:pPr>
        <w:pStyle w:val="NoSpacing"/>
        <w:jc w:val="center"/>
        <w:rPr>
          <w:rFonts w:ascii="Comic Sans MS" w:hAnsi="Comic Sans MS"/>
          <w:b/>
          <w:sz w:val="28"/>
          <w:szCs w:val="28"/>
        </w:rPr>
      </w:pPr>
    </w:p>
    <w:p w:rsidR="0095403E" w:rsidRDefault="0095403E" w:rsidP="00394AC5">
      <w:pPr>
        <w:pStyle w:val="NoSpacing"/>
        <w:jc w:val="center"/>
        <w:rPr>
          <w:rFonts w:ascii="Comic Sans MS" w:hAnsi="Comic Sans MS"/>
          <w:b/>
          <w:sz w:val="28"/>
          <w:szCs w:val="28"/>
        </w:rPr>
      </w:pPr>
    </w:p>
    <w:p w:rsidR="00E22321" w:rsidRDefault="00E22321" w:rsidP="00394AC5">
      <w:pPr>
        <w:pStyle w:val="NoSpacing"/>
        <w:jc w:val="center"/>
        <w:rPr>
          <w:rFonts w:ascii="Comic Sans MS" w:hAnsi="Comic Sans MS"/>
          <w:b/>
          <w:sz w:val="28"/>
          <w:szCs w:val="28"/>
        </w:rPr>
      </w:pPr>
    </w:p>
    <w:p w:rsidR="00331995" w:rsidRDefault="00331995" w:rsidP="00011FD5">
      <w:pPr>
        <w:autoSpaceDE w:val="0"/>
        <w:autoSpaceDN w:val="0"/>
        <w:adjustRightInd w:val="0"/>
        <w:jc w:val="center"/>
        <w:rPr>
          <w:rFonts w:ascii="Comic Sans MS" w:eastAsiaTheme="minorHAnsi" w:hAnsi="Comic Sans MS" w:cs="Californian FB"/>
          <w:b/>
          <w:color w:val="000000"/>
          <w:sz w:val="28"/>
          <w:szCs w:val="28"/>
          <w:lang w:eastAsia="en-US"/>
        </w:rPr>
      </w:pPr>
      <w:r w:rsidRPr="00011FD5">
        <w:rPr>
          <w:rFonts w:ascii="Comic Sans MS" w:eastAsiaTheme="minorHAnsi" w:hAnsi="Comic Sans MS" w:cs="Californian FB"/>
          <w:b/>
          <w:color w:val="000000"/>
          <w:sz w:val="28"/>
          <w:szCs w:val="28"/>
          <w:lang w:eastAsia="en-US"/>
        </w:rPr>
        <w:t>How well do you know the characters?</w:t>
      </w:r>
    </w:p>
    <w:p w:rsidR="00011FD5" w:rsidRDefault="00011FD5" w:rsidP="00011FD5">
      <w:pPr>
        <w:autoSpaceDE w:val="0"/>
        <w:autoSpaceDN w:val="0"/>
        <w:adjustRightInd w:val="0"/>
        <w:jc w:val="center"/>
        <w:rPr>
          <w:rFonts w:ascii="Comic Sans MS" w:eastAsiaTheme="minorHAnsi" w:hAnsi="Comic Sans MS" w:cs="Californian FB"/>
          <w:b/>
          <w:color w:val="000000"/>
          <w:sz w:val="28"/>
          <w:szCs w:val="28"/>
          <w:lang w:eastAsia="en-US"/>
        </w:rPr>
      </w:pPr>
    </w:p>
    <w:p w:rsidR="005E1A3D" w:rsidRPr="00011FD5" w:rsidRDefault="005E1A3D" w:rsidP="00011FD5">
      <w:pPr>
        <w:autoSpaceDE w:val="0"/>
        <w:autoSpaceDN w:val="0"/>
        <w:adjustRightInd w:val="0"/>
        <w:jc w:val="center"/>
        <w:rPr>
          <w:rFonts w:ascii="Comic Sans MS" w:eastAsiaTheme="minorHAnsi" w:hAnsi="Comic Sans MS" w:cs="Californian FB"/>
          <w:b/>
          <w:color w:val="000000"/>
          <w:sz w:val="28"/>
          <w:szCs w:val="28"/>
          <w:lang w:eastAsia="en-US"/>
        </w:rPr>
      </w:pPr>
    </w:p>
    <w:p w:rsidR="00331995" w:rsidRDefault="00331995" w:rsidP="00331995">
      <w:pPr>
        <w:autoSpaceDE w:val="0"/>
        <w:autoSpaceDN w:val="0"/>
        <w:adjustRightInd w:val="0"/>
        <w:rPr>
          <w:rFonts w:ascii="Comic Sans MS" w:eastAsiaTheme="minorHAnsi" w:hAnsi="Comic Sans MS" w:cs="Californian FB"/>
          <w:color w:val="000000"/>
          <w:sz w:val="23"/>
          <w:szCs w:val="23"/>
          <w:lang w:eastAsia="en-US"/>
        </w:rPr>
      </w:pPr>
    </w:p>
    <w:p w:rsidR="00331995" w:rsidRDefault="00331995" w:rsidP="00AC6E48">
      <w:pPr>
        <w:pStyle w:val="ListParagraph"/>
        <w:numPr>
          <w:ilvl w:val="0"/>
          <w:numId w:val="2"/>
        </w:numPr>
        <w:autoSpaceDE w:val="0"/>
        <w:autoSpaceDN w:val="0"/>
        <w:adjustRightInd w:val="0"/>
        <w:rPr>
          <w:rFonts w:ascii="Comic Sans MS" w:eastAsiaTheme="minorHAnsi" w:hAnsi="Comic Sans MS" w:cs="Californian FB"/>
          <w:color w:val="000000"/>
          <w:sz w:val="23"/>
          <w:szCs w:val="23"/>
          <w:lang w:eastAsia="en-US"/>
        </w:rPr>
      </w:pPr>
      <w:r>
        <w:rPr>
          <w:rFonts w:ascii="Comic Sans MS" w:eastAsiaTheme="minorHAnsi" w:hAnsi="Comic Sans MS" w:cs="Californian FB"/>
          <w:color w:val="000000"/>
          <w:sz w:val="23"/>
          <w:szCs w:val="23"/>
          <w:lang w:eastAsia="en-US"/>
        </w:rPr>
        <w:t>Do you think the change in Sheila reflects J.B. Priestly’s ideas? How?</w:t>
      </w:r>
    </w:p>
    <w:p w:rsidR="00331995" w:rsidRDefault="00331995" w:rsidP="00331995">
      <w:pPr>
        <w:pStyle w:val="ListParagraph"/>
        <w:autoSpaceDE w:val="0"/>
        <w:autoSpaceDN w:val="0"/>
        <w:adjustRightInd w:val="0"/>
        <w:rPr>
          <w:rFonts w:ascii="Comic Sans MS" w:eastAsiaTheme="minorHAnsi" w:hAnsi="Comic Sans MS" w:cs="Californian FB"/>
          <w:color w:val="000000"/>
          <w:sz w:val="23"/>
          <w:szCs w:val="23"/>
          <w:lang w:eastAsia="en-US"/>
        </w:rPr>
      </w:pPr>
    </w:p>
    <w:p w:rsidR="005E1A3D" w:rsidRDefault="005E1A3D" w:rsidP="00331995">
      <w:pPr>
        <w:pStyle w:val="ListParagraph"/>
        <w:autoSpaceDE w:val="0"/>
        <w:autoSpaceDN w:val="0"/>
        <w:adjustRightInd w:val="0"/>
        <w:rPr>
          <w:rFonts w:ascii="Comic Sans MS" w:eastAsiaTheme="minorHAnsi" w:hAnsi="Comic Sans MS" w:cs="Californian FB"/>
          <w:color w:val="000000"/>
          <w:sz w:val="23"/>
          <w:szCs w:val="23"/>
          <w:lang w:eastAsia="en-US"/>
        </w:rPr>
      </w:pPr>
    </w:p>
    <w:p w:rsidR="005E1A3D" w:rsidRDefault="005E1A3D" w:rsidP="00331995">
      <w:pPr>
        <w:pStyle w:val="ListParagraph"/>
        <w:autoSpaceDE w:val="0"/>
        <w:autoSpaceDN w:val="0"/>
        <w:adjustRightInd w:val="0"/>
        <w:rPr>
          <w:rFonts w:ascii="Comic Sans MS" w:eastAsiaTheme="minorHAnsi" w:hAnsi="Comic Sans MS" w:cs="Californian FB"/>
          <w:color w:val="000000"/>
          <w:sz w:val="23"/>
          <w:szCs w:val="23"/>
          <w:lang w:eastAsia="en-US"/>
        </w:rPr>
      </w:pPr>
    </w:p>
    <w:p w:rsidR="005E1A3D" w:rsidRDefault="005E1A3D" w:rsidP="00331995">
      <w:pPr>
        <w:pStyle w:val="ListParagraph"/>
        <w:autoSpaceDE w:val="0"/>
        <w:autoSpaceDN w:val="0"/>
        <w:adjustRightInd w:val="0"/>
        <w:rPr>
          <w:rFonts w:ascii="Comic Sans MS" w:eastAsiaTheme="minorHAnsi" w:hAnsi="Comic Sans MS" w:cs="Californian FB"/>
          <w:color w:val="000000"/>
          <w:sz w:val="8"/>
          <w:szCs w:val="8"/>
          <w:lang w:eastAsia="en-US"/>
        </w:rPr>
      </w:pPr>
    </w:p>
    <w:p w:rsidR="0057474B" w:rsidRPr="005E1A3D" w:rsidRDefault="0057474B" w:rsidP="00331995">
      <w:pPr>
        <w:pStyle w:val="ListParagraph"/>
        <w:autoSpaceDE w:val="0"/>
        <w:autoSpaceDN w:val="0"/>
        <w:adjustRightInd w:val="0"/>
        <w:rPr>
          <w:rFonts w:ascii="Comic Sans MS" w:eastAsiaTheme="minorHAnsi" w:hAnsi="Comic Sans MS" w:cs="Californian FB"/>
          <w:color w:val="000000"/>
          <w:sz w:val="8"/>
          <w:szCs w:val="8"/>
          <w:lang w:eastAsia="en-US"/>
        </w:rPr>
      </w:pPr>
    </w:p>
    <w:p w:rsidR="00331995" w:rsidRDefault="00331995" w:rsidP="00AC6E48">
      <w:pPr>
        <w:pStyle w:val="ListParagraph"/>
        <w:numPr>
          <w:ilvl w:val="0"/>
          <w:numId w:val="2"/>
        </w:numPr>
        <w:autoSpaceDE w:val="0"/>
        <w:autoSpaceDN w:val="0"/>
        <w:adjustRightInd w:val="0"/>
        <w:rPr>
          <w:rFonts w:ascii="Comic Sans MS" w:eastAsiaTheme="minorHAnsi" w:hAnsi="Comic Sans MS" w:cs="Californian FB"/>
          <w:color w:val="000000"/>
          <w:sz w:val="23"/>
          <w:szCs w:val="23"/>
          <w:lang w:eastAsia="en-US"/>
        </w:rPr>
      </w:pPr>
      <w:r>
        <w:rPr>
          <w:rFonts w:ascii="Comic Sans MS" w:eastAsiaTheme="minorHAnsi" w:hAnsi="Comic Sans MS" w:cs="Californian FB"/>
          <w:color w:val="000000"/>
          <w:sz w:val="23"/>
          <w:szCs w:val="23"/>
          <w:lang w:eastAsia="en-US"/>
        </w:rPr>
        <w:t>Why do you think the audience never meet Eva Smith? What effect does this have?</w:t>
      </w:r>
    </w:p>
    <w:p w:rsidR="00331995" w:rsidRDefault="00331995" w:rsidP="00331995">
      <w:pPr>
        <w:pStyle w:val="ListParagraph"/>
        <w:autoSpaceDE w:val="0"/>
        <w:autoSpaceDN w:val="0"/>
        <w:adjustRightInd w:val="0"/>
        <w:rPr>
          <w:rFonts w:ascii="Comic Sans MS" w:eastAsiaTheme="minorHAnsi" w:hAnsi="Comic Sans MS" w:cs="Californian FB"/>
          <w:color w:val="000000"/>
          <w:sz w:val="23"/>
          <w:szCs w:val="23"/>
          <w:lang w:eastAsia="en-US"/>
        </w:rPr>
      </w:pPr>
    </w:p>
    <w:p w:rsidR="005E1A3D" w:rsidRDefault="005E1A3D" w:rsidP="00331995">
      <w:pPr>
        <w:pStyle w:val="ListParagraph"/>
        <w:autoSpaceDE w:val="0"/>
        <w:autoSpaceDN w:val="0"/>
        <w:adjustRightInd w:val="0"/>
        <w:rPr>
          <w:rFonts w:ascii="Comic Sans MS" w:eastAsiaTheme="minorHAnsi" w:hAnsi="Comic Sans MS" w:cs="Californian FB"/>
          <w:color w:val="000000"/>
          <w:sz w:val="23"/>
          <w:szCs w:val="23"/>
          <w:lang w:eastAsia="en-US"/>
        </w:rPr>
      </w:pPr>
    </w:p>
    <w:p w:rsidR="005E1A3D" w:rsidRPr="005E1A3D" w:rsidRDefault="005E1A3D" w:rsidP="00331995">
      <w:pPr>
        <w:pStyle w:val="ListParagraph"/>
        <w:autoSpaceDE w:val="0"/>
        <w:autoSpaceDN w:val="0"/>
        <w:adjustRightInd w:val="0"/>
        <w:rPr>
          <w:rFonts w:ascii="Comic Sans MS" w:eastAsiaTheme="minorHAnsi" w:hAnsi="Comic Sans MS" w:cs="Californian FB"/>
          <w:color w:val="000000"/>
          <w:sz w:val="8"/>
          <w:szCs w:val="8"/>
          <w:lang w:eastAsia="en-US"/>
        </w:rPr>
      </w:pPr>
    </w:p>
    <w:p w:rsidR="005E1A3D" w:rsidRDefault="005E1A3D" w:rsidP="00331995">
      <w:pPr>
        <w:pStyle w:val="ListParagraph"/>
        <w:autoSpaceDE w:val="0"/>
        <w:autoSpaceDN w:val="0"/>
        <w:adjustRightInd w:val="0"/>
        <w:rPr>
          <w:rFonts w:ascii="Comic Sans MS" w:eastAsiaTheme="minorHAnsi" w:hAnsi="Comic Sans MS" w:cs="Californian FB"/>
          <w:color w:val="000000"/>
          <w:sz w:val="23"/>
          <w:szCs w:val="23"/>
          <w:lang w:eastAsia="en-US"/>
        </w:rPr>
      </w:pPr>
    </w:p>
    <w:p w:rsidR="00331995" w:rsidRDefault="00331995" w:rsidP="00AC6E48">
      <w:pPr>
        <w:pStyle w:val="ListParagraph"/>
        <w:numPr>
          <w:ilvl w:val="0"/>
          <w:numId w:val="2"/>
        </w:numPr>
        <w:autoSpaceDE w:val="0"/>
        <w:autoSpaceDN w:val="0"/>
        <w:adjustRightInd w:val="0"/>
        <w:rPr>
          <w:rFonts w:ascii="Comic Sans MS" w:eastAsiaTheme="minorHAnsi" w:hAnsi="Comic Sans MS" w:cs="Californian FB"/>
          <w:color w:val="000000"/>
          <w:sz w:val="23"/>
          <w:szCs w:val="23"/>
          <w:lang w:eastAsia="en-US"/>
        </w:rPr>
      </w:pPr>
      <w:r>
        <w:rPr>
          <w:rFonts w:ascii="Comic Sans MS" w:eastAsiaTheme="minorHAnsi" w:hAnsi="Comic Sans MS" w:cs="Californian FB"/>
          <w:color w:val="000000"/>
          <w:sz w:val="23"/>
          <w:szCs w:val="23"/>
          <w:lang w:eastAsia="en-US"/>
        </w:rPr>
        <w:t>How does the younger generation differ from the older generation?</w:t>
      </w:r>
    </w:p>
    <w:p w:rsidR="00331995" w:rsidRDefault="00331995" w:rsidP="00331995">
      <w:pPr>
        <w:pStyle w:val="ListParagraph"/>
        <w:autoSpaceDE w:val="0"/>
        <w:autoSpaceDN w:val="0"/>
        <w:adjustRightInd w:val="0"/>
        <w:rPr>
          <w:rFonts w:ascii="Comic Sans MS" w:eastAsiaTheme="minorHAnsi" w:hAnsi="Comic Sans MS" w:cs="Californian FB"/>
          <w:color w:val="000000"/>
          <w:sz w:val="23"/>
          <w:szCs w:val="23"/>
          <w:lang w:eastAsia="en-US"/>
        </w:rPr>
      </w:pPr>
    </w:p>
    <w:p w:rsidR="005E1A3D" w:rsidRPr="005E1A3D" w:rsidRDefault="005E1A3D" w:rsidP="00331995">
      <w:pPr>
        <w:pStyle w:val="ListParagraph"/>
        <w:autoSpaceDE w:val="0"/>
        <w:autoSpaceDN w:val="0"/>
        <w:adjustRightInd w:val="0"/>
        <w:rPr>
          <w:rFonts w:ascii="Comic Sans MS" w:eastAsiaTheme="minorHAnsi" w:hAnsi="Comic Sans MS" w:cs="Californian FB"/>
          <w:color w:val="000000"/>
          <w:sz w:val="8"/>
          <w:szCs w:val="8"/>
          <w:lang w:eastAsia="en-US"/>
        </w:rPr>
      </w:pPr>
    </w:p>
    <w:p w:rsidR="005E1A3D" w:rsidRDefault="005E1A3D" w:rsidP="00331995">
      <w:pPr>
        <w:pStyle w:val="ListParagraph"/>
        <w:autoSpaceDE w:val="0"/>
        <w:autoSpaceDN w:val="0"/>
        <w:adjustRightInd w:val="0"/>
        <w:rPr>
          <w:rFonts w:ascii="Comic Sans MS" w:eastAsiaTheme="minorHAnsi" w:hAnsi="Comic Sans MS" w:cs="Californian FB"/>
          <w:color w:val="000000"/>
          <w:sz w:val="23"/>
          <w:szCs w:val="23"/>
          <w:lang w:eastAsia="en-US"/>
        </w:rPr>
      </w:pPr>
    </w:p>
    <w:p w:rsidR="005E1A3D" w:rsidRDefault="005E1A3D" w:rsidP="00331995">
      <w:pPr>
        <w:pStyle w:val="ListParagraph"/>
        <w:autoSpaceDE w:val="0"/>
        <w:autoSpaceDN w:val="0"/>
        <w:adjustRightInd w:val="0"/>
        <w:rPr>
          <w:rFonts w:ascii="Comic Sans MS" w:eastAsiaTheme="minorHAnsi" w:hAnsi="Comic Sans MS" w:cs="Californian FB"/>
          <w:color w:val="000000"/>
          <w:sz w:val="23"/>
          <w:szCs w:val="23"/>
          <w:lang w:eastAsia="en-US"/>
        </w:rPr>
      </w:pPr>
    </w:p>
    <w:p w:rsidR="00331995" w:rsidRDefault="00331995" w:rsidP="00AC6E48">
      <w:pPr>
        <w:pStyle w:val="ListParagraph"/>
        <w:numPr>
          <w:ilvl w:val="0"/>
          <w:numId w:val="2"/>
        </w:numPr>
        <w:autoSpaceDE w:val="0"/>
        <w:autoSpaceDN w:val="0"/>
        <w:adjustRightInd w:val="0"/>
        <w:rPr>
          <w:rFonts w:ascii="Comic Sans MS" w:eastAsiaTheme="minorHAnsi" w:hAnsi="Comic Sans MS" w:cs="Californian FB"/>
          <w:color w:val="000000"/>
          <w:sz w:val="23"/>
          <w:szCs w:val="23"/>
          <w:lang w:eastAsia="en-US"/>
        </w:rPr>
      </w:pPr>
      <w:r>
        <w:rPr>
          <w:rFonts w:ascii="Comic Sans MS" w:eastAsiaTheme="minorHAnsi" w:hAnsi="Comic Sans MS" w:cs="Californian FB"/>
          <w:color w:val="000000"/>
          <w:sz w:val="23"/>
          <w:szCs w:val="23"/>
          <w:lang w:eastAsia="en-US"/>
        </w:rPr>
        <w:t>What do we discover about family relationships</w:t>
      </w:r>
      <w:r w:rsidR="0057474B">
        <w:rPr>
          <w:rFonts w:ascii="Comic Sans MS" w:eastAsiaTheme="minorHAnsi" w:hAnsi="Comic Sans MS" w:cs="Californian FB"/>
          <w:color w:val="000000"/>
          <w:sz w:val="23"/>
          <w:szCs w:val="23"/>
          <w:lang w:eastAsia="en-US"/>
        </w:rPr>
        <w:t xml:space="preserve"> in the play</w:t>
      </w:r>
      <w:r>
        <w:rPr>
          <w:rFonts w:ascii="Comic Sans MS" w:eastAsiaTheme="minorHAnsi" w:hAnsi="Comic Sans MS" w:cs="Californian FB"/>
          <w:color w:val="000000"/>
          <w:sz w:val="23"/>
          <w:szCs w:val="23"/>
          <w:lang w:eastAsia="en-US"/>
        </w:rPr>
        <w:t>?</w:t>
      </w:r>
    </w:p>
    <w:p w:rsidR="00331995" w:rsidRDefault="00331995" w:rsidP="00331995">
      <w:pPr>
        <w:pStyle w:val="ListParagraph"/>
        <w:autoSpaceDE w:val="0"/>
        <w:autoSpaceDN w:val="0"/>
        <w:adjustRightInd w:val="0"/>
        <w:rPr>
          <w:rFonts w:ascii="Comic Sans MS" w:eastAsiaTheme="minorHAnsi" w:hAnsi="Comic Sans MS" w:cs="Californian FB"/>
          <w:color w:val="000000"/>
          <w:sz w:val="23"/>
          <w:szCs w:val="23"/>
          <w:lang w:eastAsia="en-US"/>
        </w:rPr>
      </w:pPr>
    </w:p>
    <w:p w:rsidR="005E1A3D" w:rsidRDefault="005E1A3D" w:rsidP="00331995">
      <w:pPr>
        <w:pStyle w:val="ListParagraph"/>
        <w:autoSpaceDE w:val="0"/>
        <w:autoSpaceDN w:val="0"/>
        <w:adjustRightInd w:val="0"/>
        <w:rPr>
          <w:rFonts w:ascii="Comic Sans MS" w:eastAsiaTheme="minorHAnsi" w:hAnsi="Comic Sans MS" w:cs="Californian FB"/>
          <w:color w:val="000000"/>
          <w:sz w:val="23"/>
          <w:szCs w:val="23"/>
          <w:lang w:eastAsia="en-US"/>
        </w:rPr>
      </w:pPr>
    </w:p>
    <w:p w:rsidR="005E1A3D" w:rsidRDefault="005E1A3D" w:rsidP="00331995">
      <w:pPr>
        <w:pStyle w:val="ListParagraph"/>
        <w:autoSpaceDE w:val="0"/>
        <w:autoSpaceDN w:val="0"/>
        <w:adjustRightInd w:val="0"/>
        <w:rPr>
          <w:rFonts w:ascii="Comic Sans MS" w:eastAsiaTheme="minorHAnsi" w:hAnsi="Comic Sans MS" w:cs="Californian FB"/>
          <w:color w:val="000000"/>
          <w:sz w:val="23"/>
          <w:szCs w:val="23"/>
          <w:lang w:eastAsia="en-US"/>
        </w:rPr>
      </w:pPr>
    </w:p>
    <w:p w:rsidR="005E1A3D" w:rsidRPr="005E1A3D" w:rsidRDefault="005E1A3D" w:rsidP="00331995">
      <w:pPr>
        <w:pStyle w:val="ListParagraph"/>
        <w:autoSpaceDE w:val="0"/>
        <w:autoSpaceDN w:val="0"/>
        <w:adjustRightInd w:val="0"/>
        <w:rPr>
          <w:rFonts w:ascii="Comic Sans MS" w:eastAsiaTheme="minorHAnsi" w:hAnsi="Comic Sans MS" w:cs="Californian FB"/>
          <w:color w:val="000000"/>
          <w:sz w:val="8"/>
          <w:szCs w:val="8"/>
          <w:lang w:eastAsia="en-US"/>
        </w:rPr>
      </w:pPr>
    </w:p>
    <w:p w:rsidR="00331995" w:rsidRDefault="00331995" w:rsidP="00AC6E48">
      <w:pPr>
        <w:pStyle w:val="ListParagraph"/>
        <w:numPr>
          <w:ilvl w:val="0"/>
          <w:numId w:val="2"/>
        </w:numPr>
        <w:autoSpaceDE w:val="0"/>
        <w:autoSpaceDN w:val="0"/>
        <w:adjustRightInd w:val="0"/>
        <w:rPr>
          <w:rFonts w:ascii="Comic Sans MS" w:eastAsiaTheme="minorHAnsi" w:hAnsi="Comic Sans MS" w:cs="Californian FB"/>
          <w:color w:val="000000"/>
          <w:sz w:val="23"/>
          <w:szCs w:val="23"/>
          <w:lang w:eastAsia="en-US"/>
        </w:rPr>
      </w:pPr>
      <w:r>
        <w:rPr>
          <w:rFonts w:ascii="Comic Sans MS" w:eastAsiaTheme="minorHAnsi" w:hAnsi="Comic Sans MS" w:cs="Californian FB"/>
          <w:color w:val="000000"/>
          <w:sz w:val="23"/>
          <w:szCs w:val="23"/>
          <w:lang w:eastAsia="en-US"/>
        </w:rPr>
        <w:t>What are the different attitudes of the characters towards Eva Smith?</w:t>
      </w:r>
    </w:p>
    <w:p w:rsidR="00011FD5" w:rsidRDefault="00011FD5" w:rsidP="00011FD5">
      <w:pPr>
        <w:pStyle w:val="ListParagraph"/>
        <w:rPr>
          <w:rFonts w:ascii="Comic Sans MS" w:eastAsiaTheme="minorHAnsi" w:hAnsi="Comic Sans MS" w:cs="Californian FB"/>
          <w:color w:val="000000"/>
          <w:sz w:val="23"/>
          <w:szCs w:val="23"/>
          <w:lang w:eastAsia="en-US"/>
        </w:rPr>
      </w:pPr>
    </w:p>
    <w:p w:rsidR="005E1A3D" w:rsidRDefault="005E1A3D" w:rsidP="00011FD5">
      <w:pPr>
        <w:pStyle w:val="ListParagraph"/>
        <w:rPr>
          <w:rFonts w:ascii="Comic Sans MS" w:eastAsiaTheme="minorHAnsi" w:hAnsi="Comic Sans MS" w:cs="Californian FB"/>
          <w:color w:val="000000"/>
          <w:sz w:val="23"/>
          <w:szCs w:val="23"/>
          <w:lang w:eastAsia="en-US"/>
        </w:rPr>
      </w:pPr>
    </w:p>
    <w:p w:rsidR="005E1A3D" w:rsidRDefault="005E1A3D" w:rsidP="00011FD5">
      <w:pPr>
        <w:pStyle w:val="ListParagraph"/>
        <w:rPr>
          <w:rFonts w:ascii="Comic Sans MS" w:eastAsiaTheme="minorHAnsi" w:hAnsi="Comic Sans MS" w:cs="Californian FB"/>
          <w:color w:val="000000"/>
          <w:sz w:val="23"/>
          <w:szCs w:val="23"/>
          <w:lang w:eastAsia="en-US"/>
        </w:rPr>
      </w:pPr>
    </w:p>
    <w:p w:rsidR="005E1A3D" w:rsidRPr="005E1A3D" w:rsidRDefault="005E1A3D" w:rsidP="00011FD5">
      <w:pPr>
        <w:pStyle w:val="ListParagraph"/>
        <w:rPr>
          <w:rFonts w:ascii="Comic Sans MS" w:eastAsiaTheme="minorHAnsi" w:hAnsi="Comic Sans MS" w:cs="Californian FB"/>
          <w:color w:val="000000"/>
          <w:sz w:val="8"/>
          <w:szCs w:val="8"/>
          <w:lang w:eastAsia="en-US"/>
        </w:rPr>
      </w:pPr>
    </w:p>
    <w:p w:rsidR="00011FD5" w:rsidRDefault="00011FD5" w:rsidP="00AC6E48">
      <w:pPr>
        <w:pStyle w:val="ListParagraph"/>
        <w:numPr>
          <w:ilvl w:val="0"/>
          <w:numId w:val="2"/>
        </w:numPr>
        <w:autoSpaceDE w:val="0"/>
        <w:autoSpaceDN w:val="0"/>
        <w:adjustRightInd w:val="0"/>
        <w:rPr>
          <w:rFonts w:ascii="Comic Sans MS" w:eastAsiaTheme="minorHAnsi" w:hAnsi="Comic Sans MS" w:cs="Californian FB"/>
          <w:color w:val="000000"/>
          <w:sz w:val="23"/>
          <w:szCs w:val="23"/>
          <w:lang w:eastAsia="en-US"/>
        </w:rPr>
      </w:pPr>
      <w:r>
        <w:rPr>
          <w:rFonts w:ascii="Comic Sans MS" w:eastAsiaTheme="minorHAnsi" w:hAnsi="Comic Sans MS" w:cs="Californian FB"/>
          <w:color w:val="000000"/>
          <w:sz w:val="23"/>
          <w:szCs w:val="23"/>
          <w:lang w:eastAsia="en-US"/>
        </w:rPr>
        <w:t>What is the significance of Inspector Goole interr</w:t>
      </w:r>
      <w:r w:rsidR="00331C30">
        <w:rPr>
          <w:rFonts w:ascii="Comic Sans MS" w:eastAsiaTheme="minorHAnsi" w:hAnsi="Comic Sans MS" w:cs="Californian FB"/>
          <w:color w:val="000000"/>
          <w:sz w:val="23"/>
          <w:szCs w:val="23"/>
          <w:lang w:eastAsia="en-US"/>
        </w:rPr>
        <w:t>ogating Mrs Birling before Eric</w:t>
      </w:r>
      <w:r>
        <w:rPr>
          <w:rFonts w:ascii="Comic Sans MS" w:eastAsiaTheme="minorHAnsi" w:hAnsi="Comic Sans MS" w:cs="Californian FB"/>
          <w:color w:val="000000"/>
          <w:sz w:val="23"/>
          <w:szCs w:val="23"/>
          <w:lang w:eastAsia="en-US"/>
        </w:rPr>
        <w:t>?</w:t>
      </w:r>
    </w:p>
    <w:p w:rsidR="00331C30" w:rsidRDefault="00331C30" w:rsidP="00331C30">
      <w:pPr>
        <w:pStyle w:val="ListParagraph"/>
        <w:rPr>
          <w:rFonts w:ascii="Comic Sans MS" w:eastAsiaTheme="minorHAnsi" w:hAnsi="Comic Sans MS" w:cs="Californian FB"/>
          <w:color w:val="000000"/>
          <w:sz w:val="23"/>
          <w:szCs w:val="23"/>
          <w:lang w:eastAsia="en-US"/>
        </w:rPr>
      </w:pPr>
    </w:p>
    <w:p w:rsidR="005E1A3D" w:rsidRDefault="005E1A3D" w:rsidP="00331C30">
      <w:pPr>
        <w:pStyle w:val="ListParagraph"/>
        <w:rPr>
          <w:rFonts w:ascii="Comic Sans MS" w:eastAsiaTheme="minorHAnsi" w:hAnsi="Comic Sans MS" w:cs="Californian FB"/>
          <w:color w:val="000000"/>
          <w:sz w:val="23"/>
          <w:szCs w:val="23"/>
          <w:lang w:eastAsia="en-US"/>
        </w:rPr>
      </w:pPr>
    </w:p>
    <w:p w:rsidR="005E1A3D" w:rsidRDefault="005E1A3D" w:rsidP="00331C30">
      <w:pPr>
        <w:pStyle w:val="ListParagraph"/>
        <w:rPr>
          <w:rFonts w:ascii="Comic Sans MS" w:eastAsiaTheme="minorHAnsi" w:hAnsi="Comic Sans MS" w:cs="Californian FB"/>
          <w:color w:val="000000"/>
          <w:sz w:val="23"/>
          <w:szCs w:val="23"/>
          <w:lang w:eastAsia="en-US"/>
        </w:rPr>
      </w:pPr>
    </w:p>
    <w:p w:rsidR="005E1A3D" w:rsidRPr="005E1A3D" w:rsidRDefault="005E1A3D" w:rsidP="00331C30">
      <w:pPr>
        <w:pStyle w:val="ListParagraph"/>
        <w:rPr>
          <w:rFonts w:ascii="Comic Sans MS" w:eastAsiaTheme="minorHAnsi" w:hAnsi="Comic Sans MS" w:cs="Californian FB"/>
          <w:color w:val="000000"/>
          <w:sz w:val="8"/>
          <w:szCs w:val="8"/>
          <w:lang w:eastAsia="en-US"/>
        </w:rPr>
      </w:pPr>
    </w:p>
    <w:p w:rsidR="00331C30" w:rsidRDefault="00331C30" w:rsidP="00AC6E48">
      <w:pPr>
        <w:pStyle w:val="ListParagraph"/>
        <w:numPr>
          <w:ilvl w:val="0"/>
          <w:numId w:val="2"/>
        </w:numPr>
        <w:autoSpaceDE w:val="0"/>
        <w:autoSpaceDN w:val="0"/>
        <w:adjustRightInd w:val="0"/>
        <w:rPr>
          <w:rFonts w:ascii="Comic Sans MS" w:eastAsiaTheme="minorHAnsi" w:hAnsi="Comic Sans MS" w:cs="Californian FB"/>
          <w:color w:val="000000"/>
          <w:sz w:val="23"/>
          <w:szCs w:val="23"/>
          <w:lang w:eastAsia="en-US"/>
        </w:rPr>
      </w:pPr>
      <w:r>
        <w:rPr>
          <w:rFonts w:ascii="Comic Sans MS" w:eastAsiaTheme="minorHAnsi" w:hAnsi="Comic Sans MS" w:cs="Californian FB"/>
          <w:color w:val="000000"/>
          <w:sz w:val="23"/>
          <w:szCs w:val="23"/>
          <w:lang w:eastAsia="en-US"/>
        </w:rPr>
        <w:t>How does the relationship between Sheila and Gerald develop during the play?</w:t>
      </w:r>
    </w:p>
    <w:p w:rsidR="005E1A3D" w:rsidRDefault="005E1A3D" w:rsidP="005E1A3D">
      <w:pPr>
        <w:pStyle w:val="ListParagraph"/>
        <w:autoSpaceDE w:val="0"/>
        <w:autoSpaceDN w:val="0"/>
        <w:adjustRightInd w:val="0"/>
        <w:rPr>
          <w:rFonts w:ascii="Comic Sans MS" w:eastAsiaTheme="minorHAnsi" w:hAnsi="Comic Sans MS" w:cs="Californian FB"/>
          <w:color w:val="000000"/>
          <w:sz w:val="23"/>
          <w:szCs w:val="23"/>
          <w:lang w:eastAsia="en-US"/>
        </w:rPr>
      </w:pPr>
    </w:p>
    <w:p w:rsidR="005E1A3D" w:rsidRDefault="005E1A3D" w:rsidP="005E1A3D">
      <w:pPr>
        <w:pStyle w:val="ListParagraph"/>
        <w:autoSpaceDE w:val="0"/>
        <w:autoSpaceDN w:val="0"/>
        <w:adjustRightInd w:val="0"/>
        <w:rPr>
          <w:rFonts w:ascii="Comic Sans MS" w:eastAsiaTheme="minorHAnsi" w:hAnsi="Comic Sans MS" w:cs="Californian FB"/>
          <w:color w:val="000000"/>
          <w:sz w:val="23"/>
          <w:szCs w:val="23"/>
          <w:lang w:eastAsia="en-US"/>
        </w:rPr>
      </w:pPr>
    </w:p>
    <w:p w:rsidR="005E1A3D" w:rsidRPr="005E1A3D" w:rsidRDefault="005E1A3D" w:rsidP="005E1A3D">
      <w:pPr>
        <w:pStyle w:val="ListParagraph"/>
        <w:autoSpaceDE w:val="0"/>
        <w:autoSpaceDN w:val="0"/>
        <w:adjustRightInd w:val="0"/>
        <w:rPr>
          <w:rFonts w:ascii="Comic Sans MS" w:eastAsiaTheme="minorHAnsi" w:hAnsi="Comic Sans MS" w:cs="Californian FB"/>
          <w:color w:val="000000"/>
          <w:sz w:val="8"/>
          <w:szCs w:val="8"/>
          <w:lang w:eastAsia="en-US"/>
        </w:rPr>
      </w:pPr>
    </w:p>
    <w:p w:rsidR="005E1A3D" w:rsidRDefault="005E1A3D" w:rsidP="005E1A3D">
      <w:pPr>
        <w:pStyle w:val="ListParagraph"/>
        <w:autoSpaceDE w:val="0"/>
        <w:autoSpaceDN w:val="0"/>
        <w:adjustRightInd w:val="0"/>
        <w:rPr>
          <w:rFonts w:ascii="Comic Sans MS" w:eastAsiaTheme="minorHAnsi" w:hAnsi="Comic Sans MS" w:cs="Californian FB"/>
          <w:color w:val="000000"/>
          <w:sz w:val="23"/>
          <w:szCs w:val="23"/>
          <w:lang w:eastAsia="en-US"/>
        </w:rPr>
      </w:pPr>
    </w:p>
    <w:p w:rsidR="005E1A3D" w:rsidRDefault="005E1A3D" w:rsidP="00AC6E48">
      <w:pPr>
        <w:pStyle w:val="ListParagraph"/>
        <w:numPr>
          <w:ilvl w:val="0"/>
          <w:numId w:val="2"/>
        </w:numPr>
        <w:autoSpaceDE w:val="0"/>
        <w:autoSpaceDN w:val="0"/>
        <w:adjustRightInd w:val="0"/>
        <w:rPr>
          <w:rFonts w:ascii="Comic Sans MS" w:eastAsiaTheme="minorHAnsi" w:hAnsi="Comic Sans MS" w:cs="Californian FB"/>
          <w:color w:val="000000"/>
          <w:sz w:val="23"/>
          <w:szCs w:val="23"/>
          <w:lang w:eastAsia="en-US"/>
        </w:rPr>
      </w:pPr>
      <w:r>
        <w:rPr>
          <w:rFonts w:ascii="Comic Sans MS" w:eastAsiaTheme="minorHAnsi" w:hAnsi="Comic Sans MS" w:cs="Californian FB"/>
          <w:color w:val="000000"/>
          <w:sz w:val="23"/>
          <w:szCs w:val="23"/>
          <w:lang w:eastAsia="en-US"/>
        </w:rPr>
        <w:t>To what extend do you feel sympathy for Mrs Birling?</w:t>
      </w:r>
    </w:p>
    <w:p w:rsidR="005E1A3D" w:rsidRDefault="005E1A3D" w:rsidP="005E1A3D">
      <w:pPr>
        <w:autoSpaceDE w:val="0"/>
        <w:autoSpaceDN w:val="0"/>
        <w:adjustRightInd w:val="0"/>
        <w:rPr>
          <w:rFonts w:ascii="Comic Sans MS" w:eastAsiaTheme="minorHAnsi" w:hAnsi="Comic Sans MS" w:cs="Californian FB"/>
          <w:color w:val="000000"/>
          <w:sz w:val="23"/>
          <w:szCs w:val="23"/>
          <w:lang w:eastAsia="en-US"/>
        </w:rPr>
      </w:pPr>
    </w:p>
    <w:p w:rsidR="005E1A3D" w:rsidRDefault="005E1A3D" w:rsidP="005E1A3D">
      <w:pPr>
        <w:autoSpaceDE w:val="0"/>
        <w:autoSpaceDN w:val="0"/>
        <w:adjustRightInd w:val="0"/>
        <w:rPr>
          <w:rFonts w:ascii="Comic Sans MS" w:eastAsiaTheme="minorHAnsi" w:hAnsi="Comic Sans MS" w:cs="Californian FB"/>
          <w:color w:val="000000"/>
          <w:sz w:val="23"/>
          <w:szCs w:val="23"/>
          <w:lang w:eastAsia="en-US"/>
        </w:rPr>
      </w:pPr>
    </w:p>
    <w:p w:rsidR="005E1A3D" w:rsidRDefault="005E1A3D" w:rsidP="005E1A3D">
      <w:pPr>
        <w:autoSpaceDE w:val="0"/>
        <w:autoSpaceDN w:val="0"/>
        <w:adjustRightInd w:val="0"/>
        <w:rPr>
          <w:rFonts w:ascii="Comic Sans MS" w:eastAsiaTheme="minorHAnsi" w:hAnsi="Comic Sans MS" w:cs="Californian FB"/>
          <w:color w:val="000000"/>
          <w:sz w:val="23"/>
          <w:szCs w:val="23"/>
          <w:lang w:eastAsia="en-US"/>
        </w:rPr>
      </w:pPr>
    </w:p>
    <w:p w:rsidR="005E1A3D" w:rsidRPr="005E1A3D" w:rsidRDefault="005E1A3D" w:rsidP="005E1A3D">
      <w:pPr>
        <w:autoSpaceDE w:val="0"/>
        <w:autoSpaceDN w:val="0"/>
        <w:adjustRightInd w:val="0"/>
        <w:rPr>
          <w:rFonts w:ascii="Comic Sans MS" w:eastAsiaTheme="minorHAnsi" w:hAnsi="Comic Sans MS" w:cs="Californian FB"/>
          <w:color w:val="000000"/>
          <w:sz w:val="8"/>
          <w:szCs w:val="8"/>
          <w:lang w:eastAsia="en-US"/>
        </w:rPr>
      </w:pPr>
    </w:p>
    <w:p w:rsidR="00331995" w:rsidRPr="003D13B7" w:rsidRDefault="005E1A3D" w:rsidP="005E1A3D">
      <w:pPr>
        <w:pStyle w:val="NoSpacing"/>
        <w:numPr>
          <w:ilvl w:val="0"/>
          <w:numId w:val="2"/>
        </w:numPr>
        <w:rPr>
          <w:rFonts w:ascii="Comic Sans MS" w:hAnsi="Comic Sans MS"/>
          <w:sz w:val="23"/>
          <w:szCs w:val="23"/>
        </w:rPr>
      </w:pPr>
      <w:r w:rsidRPr="003D13B7">
        <w:rPr>
          <w:rFonts w:ascii="Comic Sans MS" w:hAnsi="Comic Sans MS"/>
          <w:sz w:val="23"/>
          <w:szCs w:val="23"/>
        </w:rPr>
        <w:t>Who do you think if the most responsible for Eva Smith’s death? Why?</w:t>
      </w:r>
    </w:p>
    <w:p w:rsidR="00596D59" w:rsidRDefault="00596D59" w:rsidP="00394AC5">
      <w:pPr>
        <w:pStyle w:val="NoSpacing"/>
        <w:jc w:val="center"/>
        <w:rPr>
          <w:rFonts w:ascii="Comic Sans MS" w:hAnsi="Comic Sans MS"/>
          <w:b/>
          <w:sz w:val="28"/>
          <w:szCs w:val="28"/>
        </w:rPr>
      </w:pPr>
    </w:p>
    <w:p w:rsidR="00596D59" w:rsidRDefault="00596D59" w:rsidP="00394AC5">
      <w:pPr>
        <w:pStyle w:val="NoSpacing"/>
        <w:jc w:val="center"/>
        <w:rPr>
          <w:rFonts w:ascii="Comic Sans MS" w:hAnsi="Comic Sans MS"/>
          <w:b/>
          <w:sz w:val="28"/>
          <w:szCs w:val="28"/>
        </w:rPr>
      </w:pPr>
    </w:p>
    <w:p w:rsidR="00596D59" w:rsidRDefault="00596D59" w:rsidP="00394AC5">
      <w:pPr>
        <w:pStyle w:val="NoSpacing"/>
        <w:jc w:val="center"/>
        <w:rPr>
          <w:rFonts w:ascii="Comic Sans MS" w:hAnsi="Comic Sans MS"/>
          <w:b/>
          <w:sz w:val="28"/>
          <w:szCs w:val="28"/>
        </w:rPr>
      </w:pPr>
    </w:p>
    <w:p w:rsidR="00596D59" w:rsidRDefault="00596D59" w:rsidP="00394AC5">
      <w:pPr>
        <w:pStyle w:val="NoSpacing"/>
        <w:jc w:val="center"/>
        <w:rPr>
          <w:rFonts w:ascii="Comic Sans MS" w:hAnsi="Comic Sans MS"/>
          <w:b/>
          <w:sz w:val="28"/>
          <w:szCs w:val="28"/>
        </w:rPr>
      </w:pPr>
    </w:p>
    <w:p w:rsidR="00331995" w:rsidRPr="00011FD5" w:rsidRDefault="00E02165" w:rsidP="00394AC5">
      <w:pPr>
        <w:pStyle w:val="NoSpacing"/>
        <w:jc w:val="center"/>
        <w:rPr>
          <w:rFonts w:ascii="Comic Sans MS" w:hAnsi="Comic Sans MS"/>
          <w:b/>
          <w:sz w:val="28"/>
          <w:szCs w:val="28"/>
        </w:rPr>
      </w:pPr>
      <w:r w:rsidRPr="00011FD5">
        <w:rPr>
          <w:rFonts w:ascii="Comic Sans MS" w:hAnsi="Comic Sans MS"/>
          <w:b/>
          <w:sz w:val="28"/>
          <w:szCs w:val="28"/>
        </w:rPr>
        <w:t>Dramatic Tension</w:t>
      </w:r>
    </w:p>
    <w:p w:rsidR="00E02165" w:rsidRDefault="00E02165" w:rsidP="00E02165">
      <w:pPr>
        <w:pStyle w:val="NoSpacing"/>
        <w:rPr>
          <w:rFonts w:ascii="Comic Sans MS" w:hAnsi="Comic Sans MS"/>
          <w:sz w:val="24"/>
          <w:szCs w:val="24"/>
        </w:rPr>
      </w:pPr>
    </w:p>
    <w:p w:rsidR="00E02165" w:rsidRDefault="00E02165" w:rsidP="00E02165">
      <w:pPr>
        <w:pStyle w:val="NoSpacing"/>
        <w:rPr>
          <w:rFonts w:ascii="Comic Sans MS" w:hAnsi="Comic Sans MS"/>
          <w:sz w:val="24"/>
          <w:szCs w:val="24"/>
        </w:rPr>
      </w:pPr>
      <w:r>
        <w:rPr>
          <w:rFonts w:ascii="Comic Sans MS" w:hAnsi="Comic Sans MS"/>
          <w:sz w:val="24"/>
          <w:szCs w:val="24"/>
        </w:rPr>
        <w:t xml:space="preserve">With the arrival of Inspector Goole, </w:t>
      </w:r>
      <w:r w:rsidRPr="00E02165">
        <w:rPr>
          <w:rFonts w:ascii="Comic Sans MS" w:hAnsi="Comic Sans MS"/>
          <w:b/>
          <w:sz w:val="24"/>
          <w:szCs w:val="24"/>
        </w:rPr>
        <w:t>tension</w:t>
      </w:r>
      <w:r>
        <w:rPr>
          <w:rFonts w:ascii="Comic Sans MS" w:hAnsi="Comic Sans MS"/>
          <w:sz w:val="24"/>
          <w:szCs w:val="24"/>
        </w:rPr>
        <w:t xml:space="preserve"> mounts. The following quotations/comments are relev</w:t>
      </w:r>
      <w:r w:rsidR="0057474B">
        <w:rPr>
          <w:rFonts w:ascii="Comic Sans MS" w:hAnsi="Comic Sans MS"/>
          <w:sz w:val="24"/>
          <w:szCs w:val="24"/>
        </w:rPr>
        <w:t>ant to the opening moments (p10-</w:t>
      </w:r>
      <w:r>
        <w:rPr>
          <w:rFonts w:ascii="Comic Sans MS" w:hAnsi="Comic Sans MS"/>
          <w:sz w:val="24"/>
          <w:szCs w:val="24"/>
        </w:rPr>
        <w:t xml:space="preserve">13). </w:t>
      </w:r>
    </w:p>
    <w:p w:rsidR="00052B0D" w:rsidRDefault="00052B0D" w:rsidP="00E02165">
      <w:pPr>
        <w:pStyle w:val="NoSpacing"/>
        <w:rPr>
          <w:rFonts w:ascii="Comic Sans MS" w:hAnsi="Comic Sans MS"/>
          <w:b/>
          <w:sz w:val="24"/>
          <w:szCs w:val="24"/>
          <w:u w:val="single"/>
        </w:rPr>
      </w:pPr>
    </w:p>
    <w:p w:rsidR="00E02165" w:rsidRPr="00E02165" w:rsidRDefault="00E02165" w:rsidP="00E02165">
      <w:pPr>
        <w:pStyle w:val="NoSpacing"/>
        <w:rPr>
          <w:rFonts w:ascii="Comic Sans MS" w:hAnsi="Comic Sans MS"/>
          <w:b/>
          <w:sz w:val="24"/>
          <w:szCs w:val="24"/>
          <w:u w:val="single"/>
        </w:rPr>
      </w:pPr>
      <w:r w:rsidRPr="00E02165">
        <w:rPr>
          <w:rFonts w:ascii="Comic Sans MS" w:hAnsi="Comic Sans MS"/>
          <w:b/>
          <w:sz w:val="24"/>
          <w:szCs w:val="24"/>
          <w:u w:val="single"/>
        </w:rPr>
        <w:t>Task:</w:t>
      </w:r>
      <w:r>
        <w:rPr>
          <w:rFonts w:ascii="Comic Sans MS" w:hAnsi="Comic Sans MS"/>
          <w:sz w:val="24"/>
          <w:szCs w:val="24"/>
        </w:rPr>
        <w:t xml:space="preserve"> Put the events into the </w:t>
      </w:r>
      <w:r w:rsidRPr="00E02165">
        <w:rPr>
          <w:rFonts w:ascii="Comic Sans MS" w:hAnsi="Comic Sans MS"/>
          <w:b/>
          <w:sz w:val="24"/>
          <w:szCs w:val="24"/>
        </w:rPr>
        <w:t>correct order</w:t>
      </w:r>
      <w:r>
        <w:rPr>
          <w:rFonts w:ascii="Comic Sans MS" w:hAnsi="Comic Sans MS"/>
          <w:sz w:val="24"/>
          <w:szCs w:val="24"/>
        </w:rPr>
        <w:t xml:space="preserve"> starting with the </w:t>
      </w:r>
      <w:r w:rsidRPr="00E02165">
        <w:rPr>
          <w:rFonts w:ascii="Comic Sans MS" w:hAnsi="Comic Sans MS"/>
          <w:sz w:val="24"/>
          <w:szCs w:val="24"/>
          <w:u w:val="single"/>
        </w:rPr>
        <w:t>least tense moment.</w:t>
      </w:r>
      <w:r>
        <w:rPr>
          <w:rFonts w:ascii="Comic Sans MS" w:hAnsi="Comic Sans MS"/>
          <w:sz w:val="24"/>
          <w:szCs w:val="24"/>
        </w:rPr>
        <w:t xml:space="preserve"> Put numbers in the boxes to show which order they happen.</w:t>
      </w:r>
      <w:r>
        <w:rPr>
          <w:rFonts w:ascii="Comic Sans MS" w:hAnsi="Comic Sans MS"/>
          <w:b/>
          <w:sz w:val="24"/>
          <w:szCs w:val="24"/>
          <w:u w:val="single"/>
        </w:rPr>
        <w:t xml:space="preserve"> </w:t>
      </w:r>
    </w:p>
    <w:p w:rsidR="00331995" w:rsidRDefault="00331995" w:rsidP="00394AC5">
      <w:pPr>
        <w:pStyle w:val="NoSpacing"/>
        <w:jc w:val="center"/>
        <w:rPr>
          <w:rFonts w:ascii="Comic Sans MS" w:hAnsi="Comic Sans MS"/>
          <w:b/>
          <w:sz w:val="28"/>
          <w:szCs w:val="28"/>
        </w:rPr>
      </w:pPr>
    </w:p>
    <w:p w:rsidR="00E02165" w:rsidRDefault="00E02165" w:rsidP="00394AC5">
      <w:pPr>
        <w:pStyle w:val="NoSpacing"/>
        <w:jc w:val="center"/>
        <w:rPr>
          <w:rFonts w:ascii="Comic Sans MS" w:hAnsi="Comic Sans MS"/>
          <w:b/>
          <w:sz w:val="28"/>
          <w:szCs w:val="28"/>
        </w:rPr>
      </w:pPr>
    </w:p>
    <w:tbl>
      <w:tblPr>
        <w:tblStyle w:val="TableGrid"/>
        <w:tblW w:w="0" w:type="auto"/>
        <w:tblLook w:val="04A0" w:firstRow="1" w:lastRow="0" w:firstColumn="1" w:lastColumn="0" w:noHBand="0" w:noVBand="1"/>
      </w:tblPr>
      <w:tblGrid>
        <w:gridCol w:w="817"/>
        <w:gridCol w:w="4523"/>
        <w:gridCol w:w="864"/>
        <w:gridCol w:w="4478"/>
      </w:tblGrid>
      <w:tr w:rsidR="00E02165" w:rsidTr="00E02165">
        <w:tc>
          <w:tcPr>
            <w:tcW w:w="817" w:type="dxa"/>
          </w:tcPr>
          <w:p w:rsidR="00E02165" w:rsidRDefault="00E02165" w:rsidP="00394AC5">
            <w:pPr>
              <w:pStyle w:val="NoSpacing"/>
              <w:jc w:val="center"/>
              <w:rPr>
                <w:rFonts w:ascii="Comic Sans MS" w:hAnsi="Comic Sans MS"/>
                <w:b/>
                <w:sz w:val="28"/>
                <w:szCs w:val="28"/>
              </w:rPr>
            </w:pPr>
          </w:p>
        </w:tc>
        <w:tc>
          <w:tcPr>
            <w:tcW w:w="4523" w:type="dxa"/>
          </w:tcPr>
          <w:p w:rsidR="00E02165" w:rsidRPr="00E02165" w:rsidRDefault="00E02165" w:rsidP="00E02165">
            <w:pPr>
              <w:jc w:val="both"/>
              <w:rPr>
                <w:rFonts w:ascii="Comic Sans MS" w:eastAsia="Calibri" w:hAnsi="Comic Sans MS"/>
                <w:lang w:val="en-US" w:eastAsia="en-US"/>
              </w:rPr>
            </w:pPr>
            <w:r w:rsidRPr="00E02165">
              <w:rPr>
                <w:rFonts w:ascii="Comic Sans MS" w:eastAsia="Calibri" w:hAnsi="Comic Sans MS"/>
                <w:lang w:val="en-US" w:eastAsia="en-US"/>
              </w:rPr>
              <w:t xml:space="preserve">Birling’s boasts about his many positions in society fail to impress the Inspector.  Birling realizes, almost immediately, that the Inspector is not like the other ‘Brumley police officers’ and he reacts with a ‘touch of impatience’.  </w:t>
            </w:r>
          </w:p>
        </w:tc>
        <w:tc>
          <w:tcPr>
            <w:tcW w:w="864" w:type="dxa"/>
          </w:tcPr>
          <w:p w:rsidR="00E02165" w:rsidRDefault="00E02165" w:rsidP="00394AC5">
            <w:pPr>
              <w:pStyle w:val="NoSpacing"/>
              <w:jc w:val="center"/>
              <w:rPr>
                <w:rFonts w:ascii="Comic Sans MS" w:hAnsi="Comic Sans MS"/>
                <w:b/>
                <w:sz w:val="28"/>
                <w:szCs w:val="28"/>
              </w:rPr>
            </w:pPr>
          </w:p>
        </w:tc>
        <w:tc>
          <w:tcPr>
            <w:tcW w:w="4478" w:type="dxa"/>
          </w:tcPr>
          <w:p w:rsidR="00E02165" w:rsidRPr="00E02165" w:rsidRDefault="00E02165" w:rsidP="00E02165">
            <w:pPr>
              <w:pStyle w:val="NoSpacing"/>
              <w:rPr>
                <w:rFonts w:ascii="Comic Sans MS" w:hAnsi="Comic Sans MS"/>
                <w:b/>
              </w:rPr>
            </w:pPr>
            <w:r w:rsidRPr="00E02165">
              <w:rPr>
                <w:rFonts w:ascii="Comic Sans MS" w:eastAsia="Calibri" w:hAnsi="Comic Sans MS"/>
                <w:lang w:val="en-US"/>
              </w:rPr>
              <w:t>Both Eric and Gerald are ‘surprised and rather annoyed’ when the Inspector stops them from seeing the photograph.  Birling shares their feelings.</w:t>
            </w:r>
          </w:p>
        </w:tc>
      </w:tr>
      <w:tr w:rsidR="00E02165" w:rsidTr="00E02165">
        <w:tc>
          <w:tcPr>
            <w:tcW w:w="817" w:type="dxa"/>
          </w:tcPr>
          <w:p w:rsidR="00E02165" w:rsidRDefault="00E02165" w:rsidP="00394AC5">
            <w:pPr>
              <w:pStyle w:val="NoSpacing"/>
              <w:jc w:val="center"/>
              <w:rPr>
                <w:rFonts w:ascii="Comic Sans MS" w:hAnsi="Comic Sans MS"/>
                <w:b/>
                <w:sz w:val="28"/>
                <w:szCs w:val="28"/>
              </w:rPr>
            </w:pPr>
          </w:p>
        </w:tc>
        <w:tc>
          <w:tcPr>
            <w:tcW w:w="4523" w:type="dxa"/>
          </w:tcPr>
          <w:p w:rsidR="00E02165" w:rsidRPr="00E02165" w:rsidRDefault="00E02165" w:rsidP="00E02165">
            <w:pPr>
              <w:pStyle w:val="NoSpacing"/>
              <w:rPr>
                <w:rFonts w:ascii="Comic Sans MS" w:hAnsi="Comic Sans MS"/>
                <w:b/>
              </w:rPr>
            </w:pPr>
            <w:r w:rsidRPr="00E02165">
              <w:rPr>
                <w:rFonts w:ascii="Comic Sans MS" w:eastAsia="Calibri" w:hAnsi="Comic Sans MS"/>
                <w:lang w:val="en-US"/>
              </w:rPr>
              <w:t>The Inspector announces that ‘a young woman’ – Eva Smith - has committed suicide.</w:t>
            </w:r>
          </w:p>
          <w:p w:rsidR="00E02165" w:rsidRDefault="00E02165" w:rsidP="00394AC5">
            <w:pPr>
              <w:pStyle w:val="NoSpacing"/>
              <w:jc w:val="center"/>
              <w:rPr>
                <w:rFonts w:ascii="Comic Sans MS" w:hAnsi="Comic Sans MS"/>
                <w:b/>
                <w:sz w:val="28"/>
                <w:szCs w:val="28"/>
              </w:rPr>
            </w:pPr>
          </w:p>
          <w:p w:rsidR="00E02165" w:rsidRDefault="00E02165" w:rsidP="00394AC5">
            <w:pPr>
              <w:pStyle w:val="NoSpacing"/>
              <w:jc w:val="center"/>
              <w:rPr>
                <w:rFonts w:ascii="Comic Sans MS" w:hAnsi="Comic Sans MS"/>
                <w:b/>
                <w:sz w:val="28"/>
                <w:szCs w:val="28"/>
              </w:rPr>
            </w:pPr>
          </w:p>
        </w:tc>
        <w:tc>
          <w:tcPr>
            <w:tcW w:w="864" w:type="dxa"/>
          </w:tcPr>
          <w:p w:rsidR="00E02165" w:rsidRDefault="00E02165" w:rsidP="00394AC5">
            <w:pPr>
              <w:pStyle w:val="NoSpacing"/>
              <w:jc w:val="center"/>
              <w:rPr>
                <w:rFonts w:ascii="Comic Sans MS" w:hAnsi="Comic Sans MS"/>
                <w:b/>
                <w:sz w:val="28"/>
                <w:szCs w:val="28"/>
              </w:rPr>
            </w:pPr>
          </w:p>
        </w:tc>
        <w:tc>
          <w:tcPr>
            <w:tcW w:w="4478" w:type="dxa"/>
          </w:tcPr>
          <w:p w:rsidR="00E02165" w:rsidRPr="00E02165" w:rsidRDefault="00E02165" w:rsidP="00E02165">
            <w:pPr>
              <w:jc w:val="both"/>
              <w:rPr>
                <w:rFonts w:ascii="Comic Sans MS" w:eastAsia="Calibri" w:hAnsi="Comic Sans MS"/>
                <w:lang w:val="en-US" w:eastAsia="en-US"/>
              </w:rPr>
            </w:pPr>
            <w:r w:rsidRPr="00E02165">
              <w:rPr>
                <w:rFonts w:ascii="Comic Sans MS" w:eastAsia="Calibri" w:hAnsi="Comic Sans MS"/>
                <w:lang w:val="en-US" w:eastAsia="en-US"/>
              </w:rPr>
              <w:t xml:space="preserve">‘Give us some more light.’  (Priestley’s earlier stage directions are written into the script.  The brighter light suggests that an interrogation is about to begin.) </w:t>
            </w:r>
          </w:p>
          <w:p w:rsidR="00E02165" w:rsidRDefault="00E02165" w:rsidP="00394AC5">
            <w:pPr>
              <w:pStyle w:val="NoSpacing"/>
              <w:jc w:val="center"/>
              <w:rPr>
                <w:rFonts w:ascii="Comic Sans MS" w:hAnsi="Comic Sans MS"/>
                <w:b/>
                <w:sz w:val="28"/>
                <w:szCs w:val="28"/>
              </w:rPr>
            </w:pPr>
          </w:p>
        </w:tc>
      </w:tr>
      <w:tr w:rsidR="00E02165" w:rsidTr="00E02165">
        <w:tc>
          <w:tcPr>
            <w:tcW w:w="817" w:type="dxa"/>
          </w:tcPr>
          <w:p w:rsidR="00E02165" w:rsidRDefault="00E02165" w:rsidP="00394AC5">
            <w:pPr>
              <w:pStyle w:val="NoSpacing"/>
              <w:jc w:val="center"/>
              <w:rPr>
                <w:rFonts w:ascii="Comic Sans MS" w:hAnsi="Comic Sans MS"/>
                <w:b/>
                <w:sz w:val="28"/>
                <w:szCs w:val="28"/>
              </w:rPr>
            </w:pPr>
          </w:p>
        </w:tc>
        <w:tc>
          <w:tcPr>
            <w:tcW w:w="4523" w:type="dxa"/>
          </w:tcPr>
          <w:p w:rsidR="00E02165" w:rsidRPr="00E02165" w:rsidRDefault="00E02165" w:rsidP="00E02165">
            <w:pPr>
              <w:pStyle w:val="NoSpacing"/>
              <w:rPr>
                <w:rFonts w:ascii="Comic Sans MS" w:hAnsi="Comic Sans MS"/>
                <w:b/>
              </w:rPr>
            </w:pPr>
            <w:r w:rsidRPr="00E02165">
              <w:rPr>
                <w:rFonts w:ascii="Comic Sans MS" w:eastAsia="Calibri" w:hAnsi="Comic Sans MS"/>
                <w:lang w:val="en-US"/>
              </w:rPr>
              <w:t xml:space="preserve">Before the entrance of the Inspector, Birling and Gerald share a ‘joke’ and Eric is then described as speaking ‘sharply’ and feeling ‘uneasy’.  </w:t>
            </w:r>
          </w:p>
          <w:p w:rsidR="00E02165" w:rsidRDefault="00E02165" w:rsidP="00394AC5">
            <w:pPr>
              <w:pStyle w:val="NoSpacing"/>
              <w:jc w:val="center"/>
              <w:rPr>
                <w:rFonts w:ascii="Comic Sans MS" w:hAnsi="Comic Sans MS"/>
                <w:b/>
                <w:sz w:val="28"/>
                <w:szCs w:val="28"/>
              </w:rPr>
            </w:pPr>
          </w:p>
        </w:tc>
        <w:tc>
          <w:tcPr>
            <w:tcW w:w="864" w:type="dxa"/>
          </w:tcPr>
          <w:p w:rsidR="00E02165" w:rsidRDefault="00E02165" w:rsidP="00394AC5">
            <w:pPr>
              <w:pStyle w:val="NoSpacing"/>
              <w:jc w:val="center"/>
              <w:rPr>
                <w:rFonts w:ascii="Comic Sans MS" w:hAnsi="Comic Sans MS"/>
                <w:b/>
                <w:sz w:val="28"/>
                <w:szCs w:val="28"/>
              </w:rPr>
            </w:pPr>
          </w:p>
        </w:tc>
        <w:tc>
          <w:tcPr>
            <w:tcW w:w="4478" w:type="dxa"/>
          </w:tcPr>
          <w:p w:rsidR="00E02165" w:rsidRPr="00E02165" w:rsidRDefault="00E02165" w:rsidP="00E02165">
            <w:pPr>
              <w:pStyle w:val="NoSpacing"/>
              <w:rPr>
                <w:rFonts w:ascii="Comic Sans MS" w:hAnsi="Comic Sans MS"/>
                <w:b/>
              </w:rPr>
            </w:pPr>
            <w:r w:rsidRPr="00E02165">
              <w:rPr>
                <w:rFonts w:ascii="Comic Sans MS" w:eastAsia="Calibri" w:hAnsi="Comic Sans MS"/>
                <w:lang w:val="en-US"/>
              </w:rPr>
              <w:t>The commanding tone and control of the Inspector unnerves Birling, and he takes his frustrations out on Eric – which reveals cracks in the family circle and its underlying tensions.</w:t>
            </w:r>
          </w:p>
        </w:tc>
      </w:tr>
      <w:tr w:rsidR="00E02165" w:rsidTr="00E02165">
        <w:tc>
          <w:tcPr>
            <w:tcW w:w="817" w:type="dxa"/>
          </w:tcPr>
          <w:p w:rsidR="00E02165" w:rsidRDefault="00E02165" w:rsidP="00394AC5">
            <w:pPr>
              <w:pStyle w:val="NoSpacing"/>
              <w:jc w:val="center"/>
              <w:rPr>
                <w:rFonts w:ascii="Comic Sans MS" w:hAnsi="Comic Sans MS"/>
                <w:b/>
                <w:sz w:val="28"/>
                <w:szCs w:val="28"/>
              </w:rPr>
            </w:pPr>
          </w:p>
        </w:tc>
        <w:tc>
          <w:tcPr>
            <w:tcW w:w="4523" w:type="dxa"/>
          </w:tcPr>
          <w:p w:rsidR="00E02165" w:rsidRPr="00E02165" w:rsidRDefault="00E02165" w:rsidP="00E02165">
            <w:pPr>
              <w:pStyle w:val="NoSpacing"/>
              <w:rPr>
                <w:rFonts w:ascii="Comic Sans MS" w:hAnsi="Comic Sans MS"/>
                <w:b/>
              </w:rPr>
            </w:pPr>
            <w:r w:rsidRPr="00E02165">
              <w:rPr>
                <w:rFonts w:ascii="Comic Sans MS" w:eastAsia="Calibri" w:hAnsi="Comic Sans MS"/>
                <w:lang w:val="en-US"/>
              </w:rPr>
              <w:t>We find out that Eva Smith used to work for Birling.</w:t>
            </w:r>
          </w:p>
          <w:p w:rsidR="00E02165" w:rsidRDefault="00E02165" w:rsidP="00394AC5">
            <w:pPr>
              <w:pStyle w:val="NoSpacing"/>
              <w:jc w:val="center"/>
              <w:rPr>
                <w:rFonts w:ascii="Comic Sans MS" w:hAnsi="Comic Sans MS"/>
                <w:b/>
                <w:sz w:val="28"/>
                <w:szCs w:val="28"/>
              </w:rPr>
            </w:pPr>
          </w:p>
          <w:p w:rsidR="00E02165" w:rsidRDefault="00E02165" w:rsidP="00394AC5">
            <w:pPr>
              <w:pStyle w:val="NoSpacing"/>
              <w:jc w:val="center"/>
              <w:rPr>
                <w:rFonts w:ascii="Comic Sans MS" w:hAnsi="Comic Sans MS"/>
                <w:b/>
                <w:sz w:val="28"/>
                <w:szCs w:val="28"/>
              </w:rPr>
            </w:pPr>
          </w:p>
        </w:tc>
        <w:tc>
          <w:tcPr>
            <w:tcW w:w="864" w:type="dxa"/>
          </w:tcPr>
          <w:p w:rsidR="00E02165" w:rsidRDefault="00E02165" w:rsidP="00394AC5">
            <w:pPr>
              <w:pStyle w:val="NoSpacing"/>
              <w:jc w:val="center"/>
              <w:rPr>
                <w:rFonts w:ascii="Comic Sans MS" w:hAnsi="Comic Sans MS"/>
                <w:b/>
                <w:sz w:val="28"/>
                <w:szCs w:val="28"/>
              </w:rPr>
            </w:pPr>
          </w:p>
        </w:tc>
        <w:tc>
          <w:tcPr>
            <w:tcW w:w="4478" w:type="dxa"/>
          </w:tcPr>
          <w:p w:rsidR="00E02165" w:rsidRPr="00E02165" w:rsidRDefault="00E02165" w:rsidP="00E02165">
            <w:pPr>
              <w:pStyle w:val="NoSpacing"/>
              <w:rPr>
                <w:rFonts w:ascii="Comic Sans MS" w:hAnsi="Comic Sans MS"/>
                <w:b/>
              </w:rPr>
            </w:pPr>
            <w:r w:rsidRPr="00E02165">
              <w:rPr>
                <w:rFonts w:ascii="Comic Sans MS" w:eastAsia="Calibri" w:hAnsi="Comic Sans MS"/>
                <w:lang w:val="en-US"/>
              </w:rPr>
              <w:t>The Inspector enters, is welcomed and offered a drink, which he refuses.</w:t>
            </w:r>
          </w:p>
        </w:tc>
      </w:tr>
      <w:tr w:rsidR="00E02165" w:rsidTr="00E02165">
        <w:tc>
          <w:tcPr>
            <w:tcW w:w="817" w:type="dxa"/>
          </w:tcPr>
          <w:p w:rsidR="00E02165" w:rsidRDefault="00E02165" w:rsidP="00394AC5">
            <w:pPr>
              <w:pStyle w:val="NoSpacing"/>
              <w:jc w:val="center"/>
              <w:rPr>
                <w:rFonts w:ascii="Comic Sans MS" w:hAnsi="Comic Sans MS"/>
                <w:b/>
                <w:sz w:val="28"/>
                <w:szCs w:val="28"/>
              </w:rPr>
            </w:pPr>
          </w:p>
        </w:tc>
        <w:tc>
          <w:tcPr>
            <w:tcW w:w="4523" w:type="dxa"/>
          </w:tcPr>
          <w:p w:rsidR="00E02165" w:rsidRPr="00052B0D" w:rsidRDefault="00052B0D" w:rsidP="00052B0D">
            <w:pPr>
              <w:pStyle w:val="NoSpacing"/>
              <w:rPr>
                <w:rFonts w:ascii="Comic Sans MS" w:hAnsi="Comic Sans MS"/>
                <w:b/>
              </w:rPr>
            </w:pPr>
            <w:r w:rsidRPr="00E02165">
              <w:rPr>
                <w:rFonts w:ascii="Comic Sans MS" w:eastAsia="Calibri" w:hAnsi="Comic Sans MS"/>
                <w:lang w:val="en-US"/>
              </w:rPr>
              <w:t>Edna enters to announce that there’s an Inspector at the door:  ‘Please, sir, an inspector’s called.’</w:t>
            </w:r>
          </w:p>
          <w:p w:rsidR="00E02165" w:rsidRDefault="00E02165" w:rsidP="00394AC5">
            <w:pPr>
              <w:pStyle w:val="NoSpacing"/>
              <w:jc w:val="center"/>
              <w:rPr>
                <w:rFonts w:ascii="Comic Sans MS" w:hAnsi="Comic Sans MS"/>
                <w:b/>
                <w:sz w:val="28"/>
                <w:szCs w:val="28"/>
              </w:rPr>
            </w:pPr>
          </w:p>
          <w:p w:rsidR="00E02165" w:rsidRDefault="00E02165" w:rsidP="00394AC5">
            <w:pPr>
              <w:pStyle w:val="NoSpacing"/>
              <w:jc w:val="center"/>
              <w:rPr>
                <w:rFonts w:ascii="Comic Sans MS" w:hAnsi="Comic Sans MS"/>
                <w:b/>
                <w:sz w:val="28"/>
                <w:szCs w:val="28"/>
              </w:rPr>
            </w:pPr>
          </w:p>
        </w:tc>
        <w:tc>
          <w:tcPr>
            <w:tcW w:w="864" w:type="dxa"/>
          </w:tcPr>
          <w:p w:rsidR="00E02165" w:rsidRDefault="00E02165" w:rsidP="00394AC5">
            <w:pPr>
              <w:pStyle w:val="NoSpacing"/>
              <w:jc w:val="center"/>
              <w:rPr>
                <w:rFonts w:ascii="Comic Sans MS" w:hAnsi="Comic Sans MS"/>
                <w:b/>
                <w:sz w:val="28"/>
                <w:szCs w:val="28"/>
              </w:rPr>
            </w:pPr>
          </w:p>
        </w:tc>
        <w:tc>
          <w:tcPr>
            <w:tcW w:w="4478" w:type="dxa"/>
          </w:tcPr>
          <w:p w:rsidR="00E02165" w:rsidRPr="00052B0D" w:rsidRDefault="00052B0D" w:rsidP="00052B0D">
            <w:pPr>
              <w:pStyle w:val="NoSpacing"/>
              <w:rPr>
                <w:rFonts w:ascii="Comic Sans MS" w:hAnsi="Comic Sans MS"/>
                <w:b/>
              </w:rPr>
            </w:pPr>
            <w:r w:rsidRPr="00E02165">
              <w:rPr>
                <w:rFonts w:ascii="Comic Sans MS" w:eastAsia="Calibri" w:hAnsi="Comic Sans MS"/>
                <w:lang w:val="en-US"/>
              </w:rPr>
              <w:t>Birling recognises the woman in the photograph.</w:t>
            </w:r>
          </w:p>
        </w:tc>
      </w:tr>
    </w:tbl>
    <w:p w:rsidR="00E02165" w:rsidRDefault="00E02165" w:rsidP="00394AC5">
      <w:pPr>
        <w:pStyle w:val="NoSpacing"/>
        <w:jc w:val="center"/>
        <w:rPr>
          <w:rFonts w:ascii="Comic Sans MS" w:hAnsi="Comic Sans MS"/>
          <w:b/>
          <w:sz w:val="28"/>
          <w:szCs w:val="28"/>
        </w:rPr>
      </w:pPr>
    </w:p>
    <w:p w:rsidR="00E02165" w:rsidRDefault="00E02165" w:rsidP="00394AC5">
      <w:pPr>
        <w:pStyle w:val="NoSpacing"/>
        <w:jc w:val="center"/>
        <w:rPr>
          <w:rFonts w:ascii="Comic Sans MS" w:hAnsi="Comic Sans MS"/>
          <w:b/>
          <w:sz w:val="28"/>
          <w:szCs w:val="28"/>
        </w:rPr>
      </w:pPr>
    </w:p>
    <w:p w:rsidR="00E02165" w:rsidRDefault="00E02165" w:rsidP="00394AC5">
      <w:pPr>
        <w:pStyle w:val="NoSpacing"/>
        <w:jc w:val="center"/>
        <w:rPr>
          <w:rFonts w:ascii="Comic Sans MS" w:hAnsi="Comic Sans MS"/>
          <w:b/>
          <w:sz w:val="28"/>
          <w:szCs w:val="28"/>
        </w:rPr>
      </w:pPr>
    </w:p>
    <w:p w:rsidR="00E02165" w:rsidRDefault="00E02165" w:rsidP="00394AC5">
      <w:pPr>
        <w:pStyle w:val="NoSpacing"/>
        <w:jc w:val="center"/>
        <w:rPr>
          <w:rFonts w:ascii="Comic Sans MS" w:hAnsi="Comic Sans MS"/>
          <w:b/>
          <w:sz w:val="28"/>
          <w:szCs w:val="28"/>
        </w:rPr>
      </w:pPr>
    </w:p>
    <w:p w:rsidR="00E02165" w:rsidRDefault="00E02165" w:rsidP="00394AC5">
      <w:pPr>
        <w:pStyle w:val="NoSpacing"/>
        <w:jc w:val="center"/>
        <w:rPr>
          <w:rFonts w:ascii="Comic Sans MS" w:hAnsi="Comic Sans MS"/>
          <w:b/>
          <w:sz w:val="28"/>
          <w:szCs w:val="28"/>
        </w:rPr>
      </w:pPr>
    </w:p>
    <w:p w:rsidR="00331C30" w:rsidRDefault="00331C30" w:rsidP="00394AC5">
      <w:pPr>
        <w:pStyle w:val="NoSpacing"/>
        <w:jc w:val="center"/>
        <w:rPr>
          <w:rFonts w:ascii="Comic Sans MS" w:hAnsi="Comic Sans MS"/>
          <w:b/>
          <w:sz w:val="28"/>
          <w:szCs w:val="28"/>
        </w:rPr>
      </w:pPr>
    </w:p>
    <w:p w:rsidR="00331C30" w:rsidRDefault="00331C30" w:rsidP="00394AC5">
      <w:pPr>
        <w:pStyle w:val="NoSpacing"/>
        <w:jc w:val="center"/>
        <w:rPr>
          <w:rFonts w:ascii="Comic Sans MS" w:hAnsi="Comic Sans MS"/>
          <w:b/>
          <w:sz w:val="28"/>
          <w:szCs w:val="28"/>
        </w:rPr>
      </w:pPr>
    </w:p>
    <w:p w:rsidR="00331C30" w:rsidRDefault="00331C30" w:rsidP="00394AC5">
      <w:pPr>
        <w:pStyle w:val="NoSpacing"/>
        <w:jc w:val="center"/>
        <w:rPr>
          <w:rFonts w:ascii="Comic Sans MS" w:hAnsi="Comic Sans MS"/>
          <w:b/>
          <w:sz w:val="28"/>
          <w:szCs w:val="28"/>
        </w:rPr>
      </w:pPr>
    </w:p>
    <w:p w:rsidR="00331C30" w:rsidRDefault="00331C30" w:rsidP="00394AC5">
      <w:pPr>
        <w:pStyle w:val="NoSpacing"/>
        <w:jc w:val="center"/>
        <w:rPr>
          <w:rFonts w:ascii="Comic Sans MS" w:hAnsi="Comic Sans MS"/>
          <w:b/>
          <w:sz w:val="28"/>
          <w:szCs w:val="28"/>
        </w:rPr>
      </w:pPr>
      <w:r>
        <w:rPr>
          <w:rFonts w:ascii="Comic Sans MS" w:hAnsi="Comic Sans MS"/>
          <w:b/>
          <w:sz w:val="28"/>
          <w:szCs w:val="28"/>
        </w:rPr>
        <w:t>Themes</w:t>
      </w:r>
    </w:p>
    <w:p w:rsidR="00331C30" w:rsidRDefault="00331C30" w:rsidP="00331C30">
      <w:pPr>
        <w:pStyle w:val="NoSpacing"/>
        <w:rPr>
          <w:rFonts w:ascii="Comic Sans MS" w:hAnsi="Comic Sans MS"/>
          <w:b/>
          <w:sz w:val="24"/>
          <w:szCs w:val="24"/>
        </w:rPr>
      </w:pPr>
    </w:p>
    <w:p w:rsidR="00331C30" w:rsidRPr="00812716" w:rsidRDefault="00331C30" w:rsidP="00331C30">
      <w:pPr>
        <w:pStyle w:val="NoSpacing"/>
        <w:rPr>
          <w:rFonts w:ascii="Comic Sans MS" w:hAnsi="Comic Sans MS"/>
          <w:sz w:val="24"/>
          <w:szCs w:val="24"/>
        </w:rPr>
      </w:pPr>
      <w:r w:rsidRPr="00812716">
        <w:rPr>
          <w:rFonts w:ascii="Comic Sans MS" w:hAnsi="Comic Sans MS"/>
          <w:b/>
          <w:sz w:val="24"/>
          <w:szCs w:val="24"/>
          <w:u w:val="single"/>
        </w:rPr>
        <w:t>Task:</w:t>
      </w:r>
      <w:r w:rsidRPr="00812716">
        <w:rPr>
          <w:rFonts w:ascii="Comic Sans MS" w:hAnsi="Comic Sans MS"/>
          <w:sz w:val="24"/>
          <w:szCs w:val="24"/>
        </w:rPr>
        <w:t xml:space="preserve"> </w:t>
      </w:r>
      <w:r w:rsidR="00812716" w:rsidRPr="00812716">
        <w:rPr>
          <w:rFonts w:ascii="Comic Sans MS" w:hAnsi="Comic Sans MS"/>
          <w:sz w:val="24"/>
          <w:szCs w:val="24"/>
        </w:rPr>
        <w:t>Summarise what you know about the</w:t>
      </w:r>
      <w:r w:rsidR="00812716">
        <w:rPr>
          <w:rFonts w:ascii="Comic Sans MS" w:hAnsi="Comic Sans MS"/>
          <w:sz w:val="24"/>
          <w:szCs w:val="24"/>
        </w:rPr>
        <w:t>se</w:t>
      </w:r>
      <w:r w:rsidR="00812716" w:rsidRPr="00812716">
        <w:rPr>
          <w:rFonts w:ascii="Comic Sans MS" w:hAnsi="Comic Sans MS"/>
          <w:sz w:val="24"/>
          <w:szCs w:val="24"/>
        </w:rPr>
        <w:t xml:space="preserve"> themes in An Inspector Calls. </w:t>
      </w:r>
    </w:p>
    <w:p w:rsidR="00FF0ED9" w:rsidRDefault="00FF0ED9" w:rsidP="00394AC5">
      <w:pPr>
        <w:pStyle w:val="NoSpacing"/>
        <w:jc w:val="center"/>
        <w:rPr>
          <w:rFonts w:ascii="Comic Sans MS" w:hAnsi="Comic Sans MS"/>
          <w:b/>
          <w:sz w:val="28"/>
          <w:szCs w:val="28"/>
        </w:rPr>
      </w:pPr>
    </w:p>
    <w:p w:rsidR="00812716" w:rsidRDefault="00812716" w:rsidP="00394AC5">
      <w:pPr>
        <w:pStyle w:val="NoSpacing"/>
        <w:jc w:val="center"/>
        <w:rPr>
          <w:rFonts w:ascii="Comic Sans MS" w:hAnsi="Comic Sans MS"/>
          <w:b/>
          <w:sz w:val="28"/>
          <w:szCs w:val="28"/>
        </w:rPr>
      </w:pPr>
    </w:p>
    <w:p w:rsidR="00812716" w:rsidRDefault="00812716" w:rsidP="00394AC5">
      <w:pPr>
        <w:pStyle w:val="NoSpacing"/>
        <w:jc w:val="center"/>
        <w:rPr>
          <w:rFonts w:ascii="Comic Sans MS" w:hAnsi="Comic Sans MS"/>
          <w:b/>
          <w:sz w:val="28"/>
          <w:szCs w:val="28"/>
        </w:rPr>
      </w:pPr>
    </w:p>
    <w:tbl>
      <w:tblPr>
        <w:tblStyle w:val="TableGrid"/>
        <w:tblW w:w="0" w:type="auto"/>
        <w:tblLook w:val="04A0" w:firstRow="1" w:lastRow="0" w:firstColumn="1" w:lastColumn="0" w:noHBand="0" w:noVBand="1"/>
      </w:tblPr>
      <w:tblGrid>
        <w:gridCol w:w="10682"/>
      </w:tblGrid>
      <w:tr w:rsidR="00812716" w:rsidTr="00812716">
        <w:tc>
          <w:tcPr>
            <w:tcW w:w="10682" w:type="dxa"/>
          </w:tcPr>
          <w:p w:rsidR="00812716" w:rsidRDefault="00812716" w:rsidP="00812716">
            <w:pPr>
              <w:pStyle w:val="NoSpacing"/>
              <w:rPr>
                <w:rFonts w:ascii="Comic Sans MS" w:hAnsi="Comic Sans MS"/>
                <w:b/>
                <w:sz w:val="28"/>
                <w:szCs w:val="28"/>
              </w:rPr>
            </w:pPr>
            <w:r>
              <w:rPr>
                <w:rFonts w:ascii="Comic Sans MS" w:hAnsi="Comic Sans MS"/>
                <w:b/>
                <w:sz w:val="28"/>
                <w:szCs w:val="28"/>
              </w:rPr>
              <w:t>Class/Status/Power</w:t>
            </w:r>
          </w:p>
        </w:tc>
      </w:tr>
      <w:tr w:rsidR="00812716" w:rsidTr="00812716">
        <w:tc>
          <w:tcPr>
            <w:tcW w:w="10682" w:type="dxa"/>
          </w:tcPr>
          <w:p w:rsidR="00812716" w:rsidRDefault="00812716" w:rsidP="00394AC5">
            <w:pPr>
              <w:pStyle w:val="NoSpacing"/>
              <w:jc w:val="center"/>
              <w:rPr>
                <w:rFonts w:ascii="Comic Sans MS" w:hAnsi="Comic Sans MS"/>
                <w:b/>
                <w:sz w:val="28"/>
                <w:szCs w:val="28"/>
              </w:rPr>
            </w:pPr>
          </w:p>
          <w:p w:rsidR="00812716" w:rsidRDefault="00812716" w:rsidP="00394AC5">
            <w:pPr>
              <w:pStyle w:val="NoSpacing"/>
              <w:jc w:val="center"/>
              <w:rPr>
                <w:rFonts w:ascii="Comic Sans MS" w:hAnsi="Comic Sans MS"/>
                <w:b/>
                <w:sz w:val="28"/>
                <w:szCs w:val="28"/>
              </w:rPr>
            </w:pPr>
          </w:p>
          <w:p w:rsidR="00812716" w:rsidRDefault="00812716" w:rsidP="00394AC5">
            <w:pPr>
              <w:pStyle w:val="NoSpacing"/>
              <w:jc w:val="center"/>
              <w:rPr>
                <w:rFonts w:ascii="Comic Sans MS" w:hAnsi="Comic Sans MS"/>
                <w:b/>
                <w:sz w:val="28"/>
                <w:szCs w:val="28"/>
              </w:rPr>
            </w:pPr>
          </w:p>
          <w:p w:rsidR="00812716" w:rsidRDefault="00812716" w:rsidP="00394AC5">
            <w:pPr>
              <w:pStyle w:val="NoSpacing"/>
              <w:jc w:val="center"/>
              <w:rPr>
                <w:rFonts w:ascii="Comic Sans MS" w:hAnsi="Comic Sans MS"/>
                <w:b/>
                <w:sz w:val="28"/>
                <w:szCs w:val="28"/>
              </w:rPr>
            </w:pPr>
          </w:p>
          <w:p w:rsidR="00812716" w:rsidRDefault="00812716" w:rsidP="00394AC5">
            <w:pPr>
              <w:pStyle w:val="NoSpacing"/>
              <w:jc w:val="center"/>
              <w:rPr>
                <w:rFonts w:ascii="Comic Sans MS" w:hAnsi="Comic Sans MS"/>
                <w:b/>
                <w:sz w:val="28"/>
                <w:szCs w:val="28"/>
              </w:rPr>
            </w:pPr>
          </w:p>
        </w:tc>
      </w:tr>
      <w:tr w:rsidR="00812716" w:rsidTr="00812716">
        <w:tc>
          <w:tcPr>
            <w:tcW w:w="10682" w:type="dxa"/>
          </w:tcPr>
          <w:p w:rsidR="00812716" w:rsidRDefault="00812716" w:rsidP="00812716">
            <w:pPr>
              <w:pStyle w:val="NoSpacing"/>
              <w:rPr>
                <w:rFonts w:ascii="Comic Sans MS" w:hAnsi="Comic Sans MS"/>
                <w:b/>
                <w:sz w:val="28"/>
                <w:szCs w:val="28"/>
              </w:rPr>
            </w:pPr>
            <w:r>
              <w:rPr>
                <w:rFonts w:ascii="Comic Sans MS" w:hAnsi="Comic Sans MS"/>
                <w:b/>
                <w:sz w:val="28"/>
                <w:szCs w:val="28"/>
              </w:rPr>
              <w:t>Responsibility</w:t>
            </w:r>
          </w:p>
        </w:tc>
      </w:tr>
      <w:tr w:rsidR="00812716" w:rsidTr="00812716">
        <w:tc>
          <w:tcPr>
            <w:tcW w:w="10682" w:type="dxa"/>
          </w:tcPr>
          <w:p w:rsidR="00812716" w:rsidRDefault="00812716" w:rsidP="00394AC5">
            <w:pPr>
              <w:pStyle w:val="NoSpacing"/>
              <w:jc w:val="center"/>
              <w:rPr>
                <w:rFonts w:ascii="Comic Sans MS" w:hAnsi="Comic Sans MS"/>
                <w:b/>
                <w:sz w:val="28"/>
                <w:szCs w:val="28"/>
              </w:rPr>
            </w:pPr>
            <w:r>
              <w:rPr>
                <w:rFonts w:ascii="Comic Sans MS" w:hAnsi="Comic Sans MS"/>
                <w:b/>
                <w:sz w:val="28"/>
                <w:szCs w:val="28"/>
              </w:rPr>
              <w:t xml:space="preserve">   </w:t>
            </w:r>
          </w:p>
          <w:p w:rsidR="00812716" w:rsidRDefault="00812716" w:rsidP="00394AC5">
            <w:pPr>
              <w:pStyle w:val="NoSpacing"/>
              <w:jc w:val="center"/>
              <w:rPr>
                <w:rFonts w:ascii="Comic Sans MS" w:hAnsi="Comic Sans MS"/>
                <w:b/>
                <w:sz w:val="28"/>
                <w:szCs w:val="28"/>
              </w:rPr>
            </w:pPr>
          </w:p>
          <w:p w:rsidR="00812716" w:rsidRDefault="00812716" w:rsidP="00394AC5">
            <w:pPr>
              <w:pStyle w:val="NoSpacing"/>
              <w:jc w:val="center"/>
              <w:rPr>
                <w:rFonts w:ascii="Comic Sans MS" w:hAnsi="Comic Sans MS"/>
                <w:b/>
                <w:sz w:val="28"/>
                <w:szCs w:val="28"/>
              </w:rPr>
            </w:pPr>
          </w:p>
          <w:p w:rsidR="00812716" w:rsidRDefault="00812716" w:rsidP="00394AC5">
            <w:pPr>
              <w:pStyle w:val="NoSpacing"/>
              <w:jc w:val="center"/>
              <w:rPr>
                <w:rFonts w:ascii="Comic Sans MS" w:hAnsi="Comic Sans MS"/>
                <w:b/>
                <w:sz w:val="28"/>
                <w:szCs w:val="28"/>
              </w:rPr>
            </w:pPr>
          </w:p>
          <w:p w:rsidR="00812716" w:rsidRDefault="00812716" w:rsidP="00394AC5">
            <w:pPr>
              <w:pStyle w:val="NoSpacing"/>
              <w:jc w:val="center"/>
              <w:rPr>
                <w:rFonts w:ascii="Comic Sans MS" w:hAnsi="Comic Sans MS"/>
                <w:b/>
                <w:sz w:val="28"/>
                <w:szCs w:val="28"/>
              </w:rPr>
            </w:pPr>
          </w:p>
        </w:tc>
      </w:tr>
      <w:tr w:rsidR="00812716" w:rsidTr="00812716">
        <w:tc>
          <w:tcPr>
            <w:tcW w:w="10682" w:type="dxa"/>
          </w:tcPr>
          <w:p w:rsidR="00812716" w:rsidRDefault="00812716" w:rsidP="00812716">
            <w:pPr>
              <w:pStyle w:val="NoSpacing"/>
              <w:rPr>
                <w:rFonts w:ascii="Comic Sans MS" w:hAnsi="Comic Sans MS"/>
                <w:b/>
                <w:sz w:val="28"/>
                <w:szCs w:val="28"/>
              </w:rPr>
            </w:pPr>
            <w:r>
              <w:rPr>
                <w:rFonts w:ascii="Comic Sans MS" w:hAnsi="Comic Sans MS"/>
                <w:b/>
                <w:sz w:val="28"/>
                <w:szCs w:val="28"/>
              </w:rPr>
              <w:t>Gender</w:t>
            </w:r>
          </w:p>
        </w:tc>
      </w:tr>
      <w:tr w:rsidR="00812716" w:rsidTr="00812716">
        <w:tc>
          <w:tcPr>
            <w:tcW w:w="10682" w:type="dxa"/>
          </w:tcPr>
          <w:p w:rsidR="00812716" w:rsidRDefault="00812716" w:rsidP="00394AC5">
            <w:pPr>
              <w:pStyle w:val="NoSpacing"/>
              <w:jc w:val="center"/>
              <w:rPr>
                <w:rFonts w:ascii="Comic Sans MS" w:hAnsi="Comic Sans MS"/>
                <w:b/>
                <w:sz w:val="28"/>
                <w:szCs w:val="28"/>
              </w:rPr>
            </w:pPr>
          </w:p>
          <w:p w:rsidR="00812716" w:rsidRDefault="00812716" w:rsidP="00394AC5">
            <w:pPr>
              <w:pStyle w:val="NoSpacing"/>
              <w:jc w:val="center"/>
              <w:rPr>
                <w:rFonts w:ascii="Comic Sans MS" w:hAnsi="Comic Sans MS"/>
                <w:b/>
                <w:sz w:val="28"/>
                <w:szCs w:val="28"/>
              </w:rPr>
            </w:pPr>
          </w:p>
          <w:p w:rsidR="00812716" w:rsidRDefault="00812716" w:rsidP="00394AC5">
            <w:pPr>
              <w:pStyle w:val="NoSpacing"/>
              <w:jc w:val="center"/>
              <w:rPr>
                <w:rFonts w:ascii="Comic Sans MS" w:hAnsi="Comic Sans MS"/>
                <w:b/>
                <w:sz w:val="28"/>
                <w:szCs w:val="28"/>
              </w:rPr>
            </w:pPr>
          </w:p>
          <w:p w:rsidR="00812716" w:rsidRDefault="00812716" w:rsidP="00394AC5">
            <w:pPr>
              <w:pStyle w:val="NoSpacing"/>
              <w:jc w:val="center"/>
              <w:rPr>
                <w:rFonts w:ascii="Comic Sans MS" w:hAnsi="Comic Sans MS"/>
                <w:b/>
                <w:sz w:val="28"/>
                <w:szCs w:val="28"/>
              </w:rPr>
            </w:pPr>
          </w:p>
          <w:p w:rsidR="00812716" w:rsidRDefault="00812716" w:rsidP="00394AC5">
            <w:pPr>
              <w:pStyle w:val="NoSpacing"/>
              <w:jc w:val="center"/>
              <w:rPr>
                <w:rFonts w:ascii="Comic Sans MS" w:hAnsi="Comic Sans MS"/>
                <w:b/>
                <w:sz w:val="28"/>
                <w:szCs w:val="28"/>
              </w:rPr>
            </w:pPr>
          </w:p>
        </w:tc>
      </w:tr>
      <w:tr w:rsidR="00812716" w:rsidTr="00812716">
        <w:tc>
          <w:tcPr>
            <w:tcW w:w="10682" w:type="dxa"/>
          </w:tcPr>
          <w:p w:rsidR="00812716" w:rsidRDefault="00812716" w:rsidP="00812716">
            <w:pPr>
              <w:pStyle w:val="NoSpacing"/>
              <w:rPr>
                <w:rFonts w:ascii="Comic Sans MS" w:hAnsi="Comic Sans MS"/>
                <w:b/>
                <w:sz w:val="28"/>
                <w:szCs w:val="28"/>
              </w:rPr>
            </w:pPr>
            <w:r>
              <w:rPr>
                <w:rFonts w:ascii="Comic Sans MS" w:hAnsi="Comic Sans MS"/>
                <w:b/>
                <w:sz w:val="28"/>
                <w:szCs w:val="28"/>
              </w:rPr>
              <w:t>Age</w:t>
            </w:r>
          </w:p>
        </w:tc>
      </w:tr>
      <w:tr w:rsidR="00812716" w:rsidTr="00812716">
        <w:tc>
          <w:tcPr>
            <w:tcW w:w="10682" w:type="dxa"/>
          </w:tcPr>
          <w:p w:rsidR="00812716" w:rsidRDefault="00812716" w:rsidP="00394AC5">
            <w:pPr>
              <w:pStyle w:val="NoSpacing"/>
              <w:jc w:val="center"/>
              <w:rPr>
                <w:rFonts w:ascii="Comic Sans MS" w:hAnsi="Comic Sans MS"/>
                <w:b/>
                <w:sz w:val="28"/>
                <w:szCs w:val="28"/>
              </w:rPr>
            </w:pPr>
          </w:p>
          <w:p w:rsidR="00812716" w:rsidRDefault="00812716" w:rsidP="00394AC5">
            <w:pPr>
              <w:pStyle w:val="NoSpacing"/>
              <w:jc w:val="center"/>
              <w:rPr>
                <w:rFonts w:ascii="Comic Sans MS" w:hAnsi="Comic Sans MS"/>
                <w:b/>
                <w:sz w:val="28"/>
                <w:szCs w:val="28"/>
              </w:rPr>
            </w:pPr>
          </w:p>
          <w:p w:rsidR="00812716" w:rsidRDefault="00812716" w:rsidP="00394AC5">
            <w:pPr>
              <w:pStyle w:val="NoSpacing"/>
              <w:jc w:val="center"/>
              <w:rPr>
                <w:rFonts w:ascii="Comic Sans MS" w:hAnsi="Comic Sans MS"/>
                <w:b/>
                <w:sz w:val="28"/>
                <w:szCs w:val="28"/>
              </w:rPr>
            </w:pPr>
          </w:p>
          <w:p w:rsidR="00812716" w:rsidRDefault="00812716" w:rsidP="00394AC5">
            <w:pPr>
              <w:pStyle w:val="NoSpacing"/>
              <w:jc w:val="center"/>
              <w:rPr>
                <w:rFonts w:ascii="Comic Sans MS" w:hAnsi="Comic Sans MS"/>
                <w:b/>
                <w:sz w:val="28"/>
                <w:szCs w:val="28"/>
              </w:rPr>
            </w:pPr>
          </w:p>
          <w:p w:rsidR="00812716" w:rsidRDefault="00812716" w:rsidP="00394AC5">
            <w:pPr>
              <w:pStyle w:val="NoSpacing"/>
              <w:jc w:val="center"/>
              <w:rPr>
                <w:rFonts w:ascii="Comic Sans MS" w:hAnsi="Comic Sans MS"/>
                <w:b/>
                <w:sz w:val="28"/>
                <w:szCs w:val="28"/>
              </w:rPr>
            </w:pPr>
          </w:p>
        </w:tc>
      </w:tr>
    </w:tbl>
    <w:p w:rsidR="00812716" w:rsidRDefault="00812716" w:rsidP="00394AC5">
      <w:pPr>
        <w:pStyle w:val="NoSpacing"/>
        <w:jc w:val="center"/>
        <w:rPr>
          <w:rFonts w:ascii="Comic Sans MS" w:hAnsi="Comic Sans MS"/>
          <w:b/>
          <w:sz w:val="28"/>
          <w:szCs w:val="28"/>
        </w:rPr>
        <w:sectPr w:rsidR="00812716" w:rsidSect="00E02165">
          <w:pgSz w:w="11906" w:h="16838"/>
          <w:pgMar w:top="720" w:right="720" w:bottom="720" w:left="720" w:header="709" w:footer="709" w:gutter="0"/>
          <w:cols w:space="708"/>
          <w:docGrid w:linePitch="360"/>
        </w:sectPr>
      </w:pPr>
    </w:p>
    <w:p w:rsidR="00FF0ED9" w:rsidRDefault="00FF0ED9" w:rsidP="00394AC5">
      <w:pPr>
        <w:pStyle w:val="NoSpacing"/>
        <w:jc w:val="center"/>
        <w:rPr>
          <w:rFonts w:ascii="Comic Sans MS" w:hAnsi="Comic Sans MS"/>
          <w:b/>
          <w:sz w:val="28"/>
          <w:szCs w:val="28"/>
        </w:rPr>
      </w:pPr>
      <w:r>
        <w:rPr>
          <w:noProof/>
          <w:lang w:eastAsia="en-GB"/>
        </w:rPr>
        <w:drawing>
          <wp:inline distT="0" distB="0" distL="0" distR="0">
            <wp:extent cx="9826388" cy="6673755"/>
            <wp:effectExtent l="0" t="0" r="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FF0ED9" w:rsidRDefault="00331C30" w:rsidP="00394AC5">
      <w:pPr>
        <w:pStyle w:val="NoSpacing"/>
        <w:jc w:val="center"/>
        <w:rPr>
          <w:rFonts w:ascii="Comic Sans MS" w:hAnsi="Comic Sans MS"/>
          <w:b/>
          <w:sz w:val="28"/>
          <w:szCs w:val="28"/>
        </w:rPr>
      </w:pPr>
      <w:r>
        <w:rPr>
          <w:noProof/>
          <w:lang w:eastAsia="en-GB"/>
        </w:rPr>
        <w:drawing>
          <wp:anchor distT="0" distB="0" distL="114300" distR="114300" simplePos="0" relativeHeight="251851776" behindDoc="0" locked="0" layoutInCell="1" allowOverlap="1">
            <wp:simplePos x="0" y="0"/>
            <wp:positionH relativeFrom="column">
              <wp:posOffset>220980</wp:posOffset>
            </wp:positionH>
            <wp:positionV relativeFrom="paragraph">
              <wp:posOffset>38100</wp:posOffset>
            </wp:positionV>
            <wp:extent cx="1216025" cy="1074420"/>
            <wp:effectExtent l="0" t="0" r="0" b="0"/>
            <wp:wrapSquare wrapText="bothSides"/>
            <wp:docPr id="8217" name="Picture 25" descr="MCj00787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7" name="Picture 25" descr="MCj00787510000[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216025" cy="1074420"/>
                    </a:xfrm>
                    <a:prstGeom prst="rect">
                      <a:avLst/>
                    </a:prstGeom>
                    <a:noFill/>
                    <a:extLst/>
                  </pic:spPr>
                </pic:pic>
              </a:graphicData>
            </a:graphic>
          </wp:anchor>
        </w:drawing>
      </w:r>
    </w:p>
    <w:p w:rsidR="00331C30" w:rsidRDefault="00331C30" w:rsidP="00331C30">
      <w:pPr>
        <w:pStyle w:val="NoSpacing"/>
        <w:rPr>
          <w:rFonts w:ascii="Comic Sans MS" w:eastAsiaTheme="majorEastAsia" w:hAnsi="Comic Sans MS" w:cstheme="majorBidi"/>
          <w:color w:val="000000" w:themeColor="text1"/>
          <w:sz w:val="8"/>
          <w:szCs w:val="8"/>
        </w:rPr>
      </w:pPr>
      <w:r>
        <w:rPr>
          <w:rFonts w:ascii="Comic Sans MS" w:eastAsiaTheme="majorEastAsia" w:hAnsi="Comic Sans MS" w:cstheme="majorBidi"/>
          <w:color w:val="1F497D" w:themeColor="text2"/>
          <w:sz w:val="88"/>
          <w:szCs w:val="88"/>
        </w:rPr>
        <w:t xml:space="preserve">         </w:t>
      </w:r>
      <w:r w:rsidRPr="00331C30">
        <w:rPr>
          <w:rFonts w:ascii="Comic Sans MS" w:eastAsiaTheme="majorEastAsia" w:hAnsi="Comic Sans MS" w:cstheme="majorBidi"/>
          <w:color w:val="000000" w:themeColor="text1"/>
          <w:sz w:val="72"/>
          <w:szCs w:val="72"/>
        </w:rPr>
        <w:t>Class and Status</w:t>
      </w:r>
    </w:p>
    <w:p w:rsidR="00331C30" w:rsidRDefault="00331C30" w:rsidP="00331C30">
      <w:pPr>
        <w:pStyle w:val="NoSpacing"/>
        <w:rPr>
          <w:rFonts w:ascii="Comic Sans MS" w:eastAsiaTheme="majorEastAsia" w:hAnsi="Comic Sans MS" w:cstheme="majorBidi"/>
          <w:color w:val="000000" w:themeColor="text1"/>
          <w:sz w:val="8"/>
          <w:szCs w:val="8"/>
        </w:rPr>
      </w:pPr>
    </w:p>
    <w:p w:rsidR="00331C30" w:rsidRPr="00331C30" w:rsidRDefault="00331C30" w:rsidP="00331C30">
      <w:pPr>
        <w:pStyle w:val="NoSpacing"/>
        <w:rPr>
          <w:rFonts w:ascii="Comic Sans MS" w:eastAsiaTheme="majorEastAsia" w:hAnsi="Comic Sans MS" w:cstheme="majorBidi"/>
          <w:color w:val="000000" w:themeColor="text1"/>
          <w:sz w:val="8"/>
          <w:szCs w:val="8"/>
        </w:rPr>
      </w:pPr>
    </w:p>
    <w:p w:rsidR="00331C30" w:rsidRDefault="00331C30" w:rsidP="00331C30">
      <w:pPr>
        <w:pStyle w:val="NoSpacing"/>
        <w:rPr>
          <w:rFonts w:ascii="Comic Sans MS" w:eastAsiaTheme="majorEastAsia" w:hAnsi="Comic Sans MS" w:cstheme="majorBidi"/>
          <w:color w:val="1F497D" w:themeColor="text2"/>
          <w:sz w:val="24"/>
          <w:szCs w:val="24"/>
        </w:rPr>
      </w:pPr>
    </w:p>
    <w:tbl>
      <w:tblPr>
        <w:tblW w:w="12240" w:type="dxa"/>
        <w:tblInd w:w="1594" w:type="dxa"/>
        <w:tblCellMar>
          <w:left w:w="0" w:type="dxa"/>
          <w:right w:w="0" w:type="dxa"/>
        </w:tblCellMar>
        <w:tblLook w:val="0600" w:firstRow="0" w:lastRow="0" w:firstColumn="0" w:lastColumn="0" w:noHBand="1" w:noVBand="1"/>
      </w:tblPr>
      <w:tblGrid>
        <w:gridCol w:w="3060"/>
        <w:gridCol w:w="3060"/>
        <w:gridCol w:w="3060"/>
        <w:gridCol w:w="3060"/>
      </w:tblGrid>
      <w:tr w:rsidR="00331C30" w:rsidRPr="00331C30" w:rsidTr="00331C30">
        <w:trPr>
          <w:trHeight w:val="3240"/>
        </w:trPr>
        <w:tc>
          <w:tcPr>
            <w:tcW w:w="3060"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31C30" w:rsidRPr="00331C30" w:rsidRDefault="00331C30" w:rsidP="00331C30">
            <w:pPr>
              <w:spacing w:before="58"/>
              <w:textAlignment w:val="baseline"/>
              <w:rPr>
                <w:rFonts w:ascii="Comic Sans MS" w:hAnsi="Comic Sans MS" w:cs="Arial"/>
                <w:sz w:val="36"/>
                <w:szCs w:val="36"/>
              </w:rPr>
            </w:pPr>
            <w:r w:rsidRPr="00812716">
              <w:rPr>
                <w:rFonts w:ascii="Comic Sans MS" w:hAnsi="Comic Sans MS"/>
                <w:color w:val="000000" w:themeColor="text1"/>
                <w:kern w:val="24"/>
              </w:rPr>
              <w:t>Mr Birling has advanced himself socially through his marriage to Mrs Birling.  Gerald is marrying ‘beneath’ him as the Crofts are a wealthier, older family than the Birlings.</w:t>
            </w:r>
          </w:p>
        </w:tc>
        <w:tc>
          <w:tcPr>
            <w:tcW w:w="306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31C30" w:rsidRPr="00331C30" w:rsidRDefault="00331C30" w:rsidP="00331C30">
            <w:pPr>
              <w:spacing w:before="58"/>
              <w:textAlignment w:val="baseline"/>
              <w:rPr>
                <w:rFonts w:ascii="Comic Sans MS" w:hAnsi="Comic Sans MS" w:cs="Arial"/>
                <w:sz w:val="36"/>
                <w:szCs w:val="36"/>
              </w:rPr>
            </w:pPr>
            <w:r w:rsidRPr="00812716">
              <w:rPr>
                <w:rFonts w:ascii="Comic Sans MS" w:hAnsi="Comic Sans MS"/>
                <w:color w:val="000000" w:themeColor="text1"/>
                <w:kern w:val="24"/>
              </w:rPr>
              <w:t>Mrs Birling doesn’t see the lower classes as having rights, dismissing Eva’s refusal to accept stolen money from her unborn baby’s father.  Her actions could potentially bring scandal to the family and lower its status.</w:t>
            </w:r>
          </w:p>
        </w:tc>
        <w:tc>
          <w:tcPr>
            <w:tcW w:w="306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31C30" w:rsidRPr="00331C30" w:rsidRDefault="00331C30" w:rsidP="00331C30">
            <w:pPr>
              <w:spacing w:before="58"/>
              <w:textAlignment w:val="baseline"/>
              <w:rPr>
                <w:rFonts w:ascii="Comic Sans MS" w:hAnsi="Comic Sans MS" w:cs="Arial"/>
                <w:sz w:val="36"/>
                <w:szCs w:val="36"/>
              </w:rPr>
            </w:pPr>
            <w:r w:rsidRPr="00812716">
              <w:rPr>
                <w:rFonts w:ascii="Comic Sans MS" w:hAnsi="Comic Sans MS"/>
                <w:color w:val="000000" w:themeColor="text1"/>
                <w:kern w:val="24"/>
              </w:rPr>
              <w:t>Sheila’s pride causes her to have Eva Smith sacked after she was jealous of her.  Her pride was wounded when the dress suited Eva more than her.</w:t>
            </w:r>
          </w:p>
        </w:tc>
        <w:tc>
          <w:tcPr>
            <w:tcW w:w="3060"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331C30" w:rsidRPr="00331C30" w:rsidRDefault="00331C30" w:rsidP="00331C30">
            <w:pPr>
              <w:spacing w:before="58"/>
              <w:textAlignment w:val="baseline"/>
              <w:rPr>
                <w:rFonts w:ascii="Comic Sans MS" w:hAnsi="Comic Sans MS" w:cs="Arial"/>
                <w:sz w:val="36"/>
                <w:szCs w:val="36"/>
              </w:rPr>
            </w:pPr>
            <w:r w:rsidRPr="00812716">
              <w:rPr>
                <w:rFonts w:ascii="Comic Sans MS" w:hAnsi="Comic Sans MS"/>
                <w:color w:val="000000" w:themeColor="text1"/>
                <w:kern w:val="24"/>
              </w:rPr>
              <w:t>Mr and Mrs Birling both take offence at the Inspector’s methods and tone, believing that they should be treated with more respect.</w:t>
            </w:r>
          </w:p>
        </w:tc>
      </w:tr>
      <w:tr w:rsidR="00331C30" w:rsidRPr="00331C30" w:rsidTr="00331C30">
        <w:trPr>
          <w:trHeight w:val="3240"/>
        </w:trPr>
        <w:tc>
          <w:tcPr>
            <w:tcW w:w="3060"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31C30" w:rsidRPr="00331C30" w:rsidRDefault="00331C30" w:rsidP="00331C30">
            <w:pPr>
              <w:spacing w:before="58"/>
              <w:textAlignment w:val="baseline"/>
              <w:rPr>
                <w:rFonts w:ascii="Comic Sans MS" w:hAnsi="Comic Sans MS" w:cs="Arial"/>
                <w:sz w:val="36"/>
                <w:szCs w:val="36"/>
              </w:rPr>
            </w:pPr>
            <w:r w:rsidRPr="00812716">
              <w:rPr>
                <w:rFonts w:ascii="Comic Sans MS" w:hAnsi="Comic Sans MS"/>
                <w:color w:val="000000" w:themeColor="text1"/>
                <w:kern w:val="24"/>
              </w:rPr>
              <w:t>Alderman Meggarty is revealed to be a womaniser – people in power are shown to abuse their status.</w:t>
            </w:r>
          </w:p>
        </w:tc>
        <w:tc>
          <w:tcPr>
            <w:tcW w:w="306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31C30" w:rsidRPr="00331C30" w:rsidRDefault="00331C30" w:rsidP="00331C30">
            <w:pPr>
              <w:spacing w:before="58"/>
              <w:textAlignment w:val="baseline"/>
              <w:rPr>
                <w:rFonts w:ascii="Comic Sans MS" w:hAnsi="Comic Sans MS" w:cs="Arial"/>
                <w:sz w:val="36"/>
                <w:szCs w:val="36"/>
              </w:rPr>
            </w:pPr>
            <w:r w:rsidRPr="00812716">
              <w:rPr>
                <w:rFonts w:ascii="Comic Sans MS" w:hAnsi="Comic Sans MS"/>
                <w:color w:val="000000" w:themeColor="text1"/>
                <w:kern w:val="24"/>
              </w:rPr>
              <w:t>Mr Birling frequently tries to assert his own status.  He was previously Mayor of Brumley and name drops influential friends.  He hopes to be included on the next Honours list so that he can be knighted.</w:t>
            </w:r>
          </w:p>
        </w:tc>
        <w:tc>
          <w:tcPr>
            <w:tcW w:w="306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31C30" w:rsidRPr="00331C30" w:rsidRDefault="00331C30" w:rsidP="00331C30">
            <w:pPr>
              <w:spacing w:before="58"/>
              <w:textAlignment w:val="baseline"/>
              <w:rPr>
                <w:rFonts w:ascii="Comic Sans MS" w:hAnsi="Comic Sans MS" w:cs="Arial"/>
                <w:sz w:val="36"/>
                <w:szCs w:val="36"/>
              </w:rPr>
            </w:pPr>
            <w:r w:rsidRPr="00812716">
              <w:rPr>
                <w:rFonts w:ascii="Comic Sans MS" w:hAnsi="Comic Sans MS"/>
                <w:color w:val="000000" w:themeColor="text1"/>
                <w:kern w:val="24"/>
              </w:rPr>
              <w:t>Scandal is revealed in terms of Gerald’s relationship with Daisy/Eva.  It was seen as inappropriate for a man of his class to marry a woman from the lower classes, so the relationship would never have become serious for him.</w:t>
            </w:r>
          </w:p>
        </w:tc>
        <w:tc>
          <w:tcPr>
            <w:tcW w:w="306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331C30" w:rsidRPr="00331C30" w:rsidRDefault="00331C30" w:rsidP="00331C30">
            <w:pPr>
              <w:spacing w:before="58"/>
              <w:textAlignment w:val="baseline"/>
              <w:rPr>
                <w:rFonts w:ascii="Comic Sans MS" w:hAnsi="Comic Sans MS" w:cs="Arial"/>
                <w:sz w:val="36"/>
                <w:szCs w:val="36"/>
              </w:rPr>
            </w:pPr>
            <w:r w:rsidRPr="00812716">
              <w:rPr>
                <w:rFonts w:ascii="Comic Sans MS" w:hAnsi="Comic Sans MS"/>
                <w:color w:val="000000" w:themeColor="text1"/>
                <w:kern w:val="24"/>
              </w:rPr>
              <w:t>Scandal is revealed in the family when they learn of Eric’s drinking, theft and fathering Eva’s child.  Mr and Mrs Birling worry about how that will affect people’s perception of the family.</w:t>
            </w:r>
          </w:p>
        </w:tc>
      </w:tr>
    </w:tbl>
    <w:p w:rsidR="00331C30" w:rsidRPr="00331C30" w:rsidRDefault="00331C30" w:rsidP="00331C30">
      <w:pPr>
        <w:pStyle w:val="NoSpacing"/>
        <w:rPr>
          <w:rFonts w:ascii="Comic Sans MS" w:hAnsi="Comic Sans MS"/>
          <w:b/>
          <w:sz w:val="24"/>
          <w:szCs w:val="24"/>
        </w:rPr>
        <w:sectPr w:rsidR="00331C30" w:rsidRPr="00331C30" w:rsidSect="00FF0ED9">
          <w:pgSz w:w="16838" w:h="11906" w:orient="landscape"/>
          <w:pgMar w:top="720" w:right="720" w:bottom="720" w:left="720" w:header="709" w:footer="709" w:gutter="0"/>
          <w:cols w:space="708"/>
          <w:docGrid w:linePitch="360"/>
        </w:sectPr>
      </w:pPr>
    </w:p>
    <w:p w:rsidR="00394AC5" w:rsidRPr="00394AC5" w:rsidRDefault="00394AC5" w:rsidP="00394AC5">
      <w:pPr>
        <w:pStyle w:val="NoSpacing"/>
        <w:jc w:val="center"/>
        <w:rPr>
          <w:rFonts w:ascii="Comic Sans MS" w:hAnsi="Comic Sans MS"/>
          <w:b/>
          <w:sz w:val="28"/>
          <w:szCs w:val="28"/>
        </w:rPr>
      </w:pPr>
      <w:r w:rsidRPr="00394AC5">
        <w:rPr>
          <w:rFonts w:ascii="Comic Sans MS" w:hAnsi="Comic Sans MS"/>
          <w:b/>
          <w:sz w:val="28"/>
          <w:szCs w:val="28"/>
        </w:rPr>
        <w:t>Themes</w:t>
      </w:r>
    </w:p>
    <w:p w:rsidR="00394AC5" w:rsidRPr="00394AC5" w:rsidRDefault="00394AC5" w:rsidP="00394AC5">
      <w:pPr>
        <w:pStyle w:val="NoSpacing"/>
        <w:jc w:val="center"/>
        <w:rPr>
          <w:rFonts w:ascii="Comic Sans MS" w:hAnsi="Comic Sans MS"/>
          <w:i/>
        </w:rPr>
      </w:pPr>
      <w:r w:rsidRPr="00394AC5">
        <w:rPr>
          <w:rFonts w:ascii="Comic Sans MS" w:hAnsi="Comic Sans MS"/>
          <w:i/>
        </w:rPr>
        <w:t>Class, S</w:t>
      </w:r>
      <w:r>
        <w:rPr>
          <w:rFonts w:ascii="Comic Sans MS" w:hAnsi="Comic Sans MS"/>
          <w:i/>
        </w:rPr>
        <w:t>tatus and</w:t>
      </w:r>
      <w:r w:rsidRPr="00394AC5">
        <w:rPr>
          <w:rFonts w:ascii="Comic Sans MS" w:hAnsi="Comic Sans MS"/>
          <w:i/>
        </w:rPr>
        <w:t xml:space="preserve"> Power</w:t>
      </w:r>
    </w:p>
    <w:p w:rsidR="00394AC5" w:rsidRDefault="00394AC5" w:rsidP="00287B1A">
      <w:pPr>
        <w:pStyle w:val="NoSpacing"/>
        <w:rPr>
          <w:rFonts w:ascii="Comic Sans MS" w:hAnsi="Comic Sans MS"/>
          <w:b/>
          <w:sz w:val="8"/>
          <w:szCs w:val="8"/>
          <w:u w:val="single"/>
        </w:rPr>
      </w:pPr>
    </w:p>
    <w:p w:rsidR="00596D59" w:rsidRPr="00596D59" w:rsidRDefault="00596D59" w:rsidP="00287B1A">
      <w:pPr>
        <w:pStyle w:val="NoSpacing"/>
        <w:rPr>
          <w:rFonts w:ascii="Comic Sans MS" w:hAnsi="Comic Sans MS"/>
          <w:b/>
          <w:sz w:val="8"/>
          <w:szCs w:val="8"/>
          <w:u w:val="single"/>
        </w:rPr>
      </w:pPr>
    </w:p>
    <w:p w:rsidR="00394AC5" w:rsidRPr="00394AC5" w:rsidRDefault="00C066D1" w:rsidP="00287B1A">
      <w:pPr>
        <w:pStyle w:val="NoSpacing"/>
        <w:rPr>
          <w:rFonts w:ascii="Comic Sans MS" w:hAnsi="Comic Sans MS"/>
          <w:b/>
        </w:rPr>
      </w:pPr>
      <w:r>
        <w:rPr>
          <w:rFonts w:ascii="Comic Sans MS" w:hAnsi="Comic Sans MS"/>
          <w:b/>
          <w:u w:val="single"/>
        </w:rPr>
        <w:t>Task</w:t>
      </w:r>
      <w:r w:rsidR="00394AC5">
        <w:rPr>
          <w:rFonts w:ascii="Comic Sans MS" w:hAnsi="Comic Sans MS"/>
          <w:b/>
          <w:u w:val="single"/>
        </w:rPr>
        <w:t>:</w:t>
      </w:r>
      <w:r w:rsidR="00394AC5">
        <w:rPr>
          <w:rFonts w:ascii="Comic Sans MS" w:hAnsi="Comic Sans MS"/>
          <w:b/>
        </w:rPr>
        <w:t xml:space="preserve"> </w:t>
      </w:r>
      <w:r w:rsidR="00394AC5" w:rsidRPr="00394AC5">
        <w:rPr>
          <w:rFonts w:ascii="Comic Sans MS" w:hAnsi="Comic Sans MS"/>
        </w:rPr>
        <w:t>Complete the table with</w:t>
      </w:r>
      <w:r w:rsidR="00394AC5">
        <w:rPr>
          <w:rFonts w:ascii="Comic Sans MS" w:hAnsi="Comic Sans MS"/>
          <w:b/>
        </w:rPr>
        <w:t xml:space="preserve"> </w:t>
      </w:r>
      <w:r w:rsidR="00394AC5" w:rsidRPr="00394AC5">
        <w:rPr>
          <w:rFonts w:ascii="Comic Sans MS" w:hAnsi="Comic Sans MS"/>
        </w:rPr>
        <w:t>quotes and explanations to help understand the themes of class, status and power</w:t>
      </w:r>
    </w:p>
    <w:p w:rsidR="00394AC5" w:rsidRDefault="00394AC5" w:rsidP="00287B1A">
      <w:pPr>
        <w:pStyle w:val="NoSpacing"/>
        <w:rPr>
          <w:rFonts w:ascii="Comic Sans MS" w:hAnsi="Comic Sans MS"/>
          <w:b/>
          <w:sz w:val="4"/>
          <w:szCs w:val="4"/>
          <w:u w:val="single"/>
        </w:rPr>
      </w:pPr>
    </w:p>
    <w:p w:rsidR="00596D59" w:rsidRPr="00596D59" w:rsidRDefault="00596D59" w:rsidP="00287B1A">
      <w:pPr>
        <w:pStyle w:val="NoSpacing"/>
        <w:rPr>
          <w:rFonts w:ascii="Comic Sans MS" w:hAnsi="Comic Sans MS"/>
          <w:b/>
          <w:sz w:val="4"/>
          <w:szCs w:val="4"/>
          <w:u w:val="single"/>
        </w:rPr>
      </w:pPr>
    </w:p>
    <w:tbl>
      <w:tblPr>
        <w:tblStyle w:val="TableGrid"/>
        <w:tblW w:w="0" w:type="auto"/>
        <w:tblLook w:val="04A0" w:firstRow="1" w:lastRow="0" w:firstColumn="1" w:lastColumn="0" w:noHBand="0" w:noVBand="1"/>
      </w:tblPr>
      <w:tblGrid>
        <w:gridCol w:w="1101"/>
        <w:gridCol w:w="3118"/>
        <w:gridCol w:w="3119"/>
        <w:gridCol w:w="3119"/>
      </w:tblGrid>
      <w:tr w:rsidR="00394AC5" w:rsidTr="00596D59">
        <w:trPr>
          <w:trHeight w:val="1471"/>
        </w:trPr>
        <w:tc>
          <w:tcPr>
            <w:tcW w:w="1101" w:type="dxa"/>
          </w:tcPr>
          <w:p w:rsidR="00394AC5" w:rsidRDefault="00394AC5" w:rsidP="00287B1A">
            <w:pPr>
              <w:pStyle w:val="NoSpacing"/>
              <w:rPr>
                <w:rFonts w:ascii="Comic Sans MS" w:hAnsi="Comic Sans MS"/>
                <w:b/>
                <w:u w:val="single"/>
              </w:rPr>
            </w:pPr>
          </w:p>
        </w:tc>
        <w:tc>
          <w:tcPr>
            <w:tcW w:w="3118" w:type="dxa"/>
          </w:tcPr>
          <w:tbl>
            <w:tblPr>
              <w:tblW w:w="2349" w:type="dxa"/>
              <w:tblInd w:w="24" w:type="dxa"/>
              <w:tblBorders>
                <w:top w:val="nil"/>
                <w:left w:val="nil"/>
                <w:bottom w:val="nil"/>
                <w:right w:val="nil"/>
              </w:tblBorders>
              <w:tblLook w:val="0000" w:firstRow="0" w:lastRow="0" w:firstColumn="0" w:lastColumn="0" w:noHBand="0" w:noVBand="0"/>
            </w:tblPr>
            <w:tblGrid>
              <w:gridCol w:w="2349"/>
            </w:tblGrid>
            <w:tr w:rsidR="00394AC5" w:rsidRPr="00394AC5" w:rsidTr="00394AC5">
              <w:trPr>
                <w:trHeight w:val="506"/>
              </w:trPr>
              <w:tc>
                <w:tcPr>
                  <w:tcW w:w="0" w:type="auto"/>
                </w:tcPr>
                <w:p w:rsidR="00394AC5" w:rsidRPr="00394AC5" w:rsidRDefault="00394AC5" w:rsidP="00394AC5">
                  <w:pPr>
                    <w:autoSpaceDE w:val="0"/>
                    <w:autoSpaceDN w:val="0"/>
                    <w:adjustRightInd w:val="0"/>
                    <w:jc w:val="center"/>
                    <w:rPr>
                      <w:rFonts w:ascii="Comic Sans MS" w:eastAsiaTheme="minorHAnsi" w:hAnsi="Comic Sans MS" w:cs="Californian FB"/>
                      <w:b/>
                      <w:color w:val="000000"/>
                      <w:lang w:eastAsia="en-US"/>
                    </w:rPr>
                  </w:pPr>
                  <w:r w:rsidRPr="00394AC5">
                    <w:rPr>
                      <w:rFonts w:ascii="Comic Sans MS" w:eastAsiaTheme="minorHAnsi" w:hAnsi="Comic Sans MS" w:cs="Californian FB"/>
                      <w:b/>
                      <w:bCs/>
                      <w:color w:val="000000"/>
                      <w:sz w:val="22"/>
                      <w:szCs w:val="22"/>
                      <w:lang w:eastAsia="en-US"/>
                    </w:rPr>
                    <w:t>CLASS</w:t>
                  </w:r>
                </w:p>
                <w:p w:rsidR="00394AC5" w:rsidRPr="00394AC5" w:rsidRDefault="00394AC5" w:rsidP="00394AC5">
                  <w:pPr>
                    <w:autoSpaceDE w:val="0"/>
                    <w:autoSpaceDN w:val="0"/>
                    <w:adjustRightInd w:val="0"/>
                    <w:jc w:val="center"/>
                    <w:rPr>
                      <w:rFonts w:ascii="Comic Sans MS" w:eastAsiaTheme="minorHAnsi" w:hAnsi="Comic Sans MS" w:cs="Californian FB"/>
                      <w:b/>
                      <w:color w:val="000000"/>
                      <w:sz w:val="20"/>
                      <w:szCs w:val="20"/>
                      <w:lang w:eastAsia="en-US"/>
                    </w:rPr>
                  </w:pPr>
                  <w:r w:rsidRPr="00394AC5">
                    <w:rPr>
                      <w:rFonts w:ascii="Comic Sans MS" w:eastAsiaTheme="minorHAnsi" w:hAnsi="Comic Sans MS" w:cs="Californian FB"/>
                      <w:b/>
                      <w:bCs/>
                      <w:color w:val="000000"/>
                      <w:sz w:val="20"/>
                      <w:szCs w:val="20"/>
                      <w:lang w:eastAsia="en-US"/>
                    </w:rPr>
                    <w:t>What hints are we given about their social class?</w:t>
                  </w:r>
                </w:p>
              </w:tc>
            </w:tr>
          </w:tbl>
          <w:p w:rsidR="00394AC5" w:rsidRPr="00F22DCE" w:rsidRDefault="00394AC5" w:rsidP="00394AC5">
            <w:pPr>
              <w:pStyle w:val="NoSpacing"/>
              <w:jc w:val="center"/>
              <w:rPr>
                <w:rFonts w:ascii="Comic Sans MS" w:hAnsi="Comic Sans MS"/>
                <w:b/>
                <w:u w:val="single"/>
              </w:rPr>
            </w:pPr>
          </w:p>
        </w:tc>
        <w:tc>
          <w:tcPr>
            <w:tcW w:w="3119" w:type="dxa"/>
          </w:tcPr>
          <w:p w:rsidR="00394AC5" w:rsidRPr="00F22DCE" w:rsidRDefault="00394AC5" w:rsidP="00394AC5">
            <w:pPr>
              <w:pStyle w:val="Default"/>
              <w:jc w:val="center"/>
              <w:rPr>
                <w:rFonts w:ascii="Comic Sans MS" w:hAnsi="Comic Sans MS"/>
                <w:b/>
                <w:sz w:val="22"/>
                <w:szCs w:val="22"/>
              </w:rPr>
            </w:pPr>
            <w:r w:rsidRPr="00F22DCE">
              <w:rPr>
                <w:rFonts w:ascii="Comic Sans MS" w:hAnsi="Comic Sans MS"/>
                <w:b/>
                <w:bCs/>
                <w:sz w:val="22"/>
                <w:szCs w:val="22"/>
              </w:rPr>
              <w:t>STATUS</w:t>
            </w:r>
          </w:p>
          <w:p w:rsidR="00394AC5" w:rsidRPr="00F22DCE" w:rsidRDefault="00394AC5" w:rsidP="00394AC5">
            <w:pPr>
              <w:pStyle w:val="NoSpacing"/>
              <w:jc w:val="center"/>
              <w:rPr>
                <w:rFonts w:ascii="Comic Sans MS" w:hAnsi="Comic Sans MS"/>
                <w:b/>
                <w:sz w:val="20"/>
                <w:szCs w:val="20"/>
                <w:u w:val="single"/>
              </w:rPr>
            </w:pPr>
            <w:r w:rsidRPr="00F22DCE">
              <w:rPr>
                <w:rFonts w:ascii="Comic Sans MS" w:hAnsi="Comic Sans MS"/>
                <w:b/>
                <w:bCs/>
                <w:sz w:val="20"/>
                <w:szCs w:val="20"/>
              </w:rPr>
              <w:t>Is this character concerned about their status and reputation? How do you know?</w:t>
            </w:r>
          </w:p>
        </w:tc>
        <w:tc>
          <w:tcPr>
            <w:tcW w:w="3119" w:type="dxa"/>
          </w:tcPr>
          <w:p w:rsidR="00394AC5" w:rsidRPr="00F22DCE" w:rsidRDefault="00394AC5" w:rsidP="00394AC5">
            <w:pPr>
              <w:pStyle w:val="Default"/>
              <w:jc w:val="center"/>
              <w:rPr>
                <w:rFonts w:ascii="Comic Sans MS" w:hAnsi="Comic Sans MS"/>
                <w:b/>
                <w:sz w:val="22"/>
                <w:szCs w:val="22"/>
              </w:rPr>
            </w:pPr>
            <w:r w:rsidRPr="00F22DCE">
              <w:rPr>
                <w:rFonts w:ascii="Comic Sans MS" w:hAnsi="Comic Sans MS"/>
                <w:b/>
                <w:bCs/>
                <w:sz w:val="22"/>
                <w:szCs w:val="22"/>
              </w:rPr>
              <w:t>POWER</w:t>
            </w:r>
          </w:p>
          <w:p w:rsidR="00394AC5" w:rsidRPr="00F22DCE" w:rsidRDefault="00394AC5" w:rsidP="00596D59">
            <w:pPr>
              <w:pStyle w:val="NoSpacing"/>
              <w:jc w:val="center"/>
              <w:rPr>
                <w:rFonts w:ascii="Comic Sans MS" w:hAnsi="Comic Sans MS"/>
                <w:b/>
                <w:sz w:val="20"/>
                <w:szCs w:val="20"/>
                <w:u w:val="single"/>
              </w:rPr>
            </w:pPr>
            <w:r w:rsidRPr="00F22DCE">
              <w:rPr>
                <w:rFonts w:ascii="Comic Sans MS" w:hAnsi="Comic Sans MS"/>
                <w:b/>
                <w:bCs/>
                <w:sz w:val="20"/>
                <w:szCs w:val="20"/>
              </w:rPr>
              <w:t xml:space="preserve">What power does this character </w:t>
            </w:r>
            <w:r w:rsidR="00596D59">
              <w:rPr>
                <w:rFonts w:ascii="Comic Sans MS" w:hAnsi="Comic Sans MS"/>
                <w:b/>
                <w:bCs/>
                <w:sz w:val="20"/>
                <w:szCs w:val="20"/>
              </w:rPr>
              <w:t>have?</w:t>
            </w:r>
            <w:r w:rsidRPr="00F22DCE">
              <w:rPr>
                <w:rFonts w:ascii="Comic Sans MS" w:hAnsi="Comic Sans MS"/>
                <w:b/>
                <w:bCs/>
                <w:sz w:val="20"/>
                <w:szCs w:val="20"/>
              </w:rPr>
              <w:t xml:space="preserve"> Do they use their power well or do they abuse it?</w:t>
            </w:r>
          </w:p>
        </w:tc>
      </w:tr>
      <w:tr w:rsidR="00394AC5" w:rsidTr="00596D59">
        <w:trPr>
          <w:trHeight w:val="310"/>
        </w:trPr>
        <w:tc>
          <w:tcPr>
            <w:tcW w:w="1101" w:type="dxa"/>
          </w:tcPr>
          <w:p w:rsidR="00394AC5" w:rsidRDefault="00394AC5" w:rsidP="00596D59">
            <w:pPr>
              <w:pStyle w:val="NoSpacing"/>
              <w:jc w:val="center"/>
              <w:rPr>
                <w:rFonts w:ascii="Comic Sans MS" w:hAnsi="Comic Sans MS"/>
                <w:b/>
                <w:u w:val="single"/>
              </w:rPr>
            </w:pPr>
          </w:p>
          <w:p w:rsidR="00F22DCE" w:rsidRPr="00F22DCE" w:rsidRDefault="00F22DCE" w:rsidP="00596D59">
            <w:pPr>
              <w:pStyle w:val="NoSpacing"/>
              <w:jc w:val="center"/>
              <w:rPr>
                <w:rFonts w:ascii="Comic Sans MS" w:hAnsi="Comic Sans MS"/>
                <w:b/>
              </w:rPr>
            </w:pPr>
            <w:r>
              <w:rPr>
                <w:rFonts w:ascii="Comic Sans MS" w:hAnsi="Comic Sans MS"/>
                <w:b/>
              </w:rPr>
              <w:t>Arthur Birling</w:t>
            </w:r>
          </w:p>
          <w:p w:rsidR="00F22DCE" w:rsidRDefault="00F22DCE" w:rsidP="00596D59">
            <w:pPr>
              <w:pStyle w:val="NoSpacing"/>
              <w:jc w:val="center"/>
              <w:rPr>
                <w:rFonts w:ascii="Comic Sans MS" w:hAnsi="Comic Sans MS"/>
                <w:b/>
                <w:u w:val="single"/>
              </w:rPr>
            </w:pPr>
          </w:p>
        </w:tc>
        <w:tc>
          <w:tcPr>
            <w:tcW w:w="3118" w:type="dxa"/>
          </w:tcPr>
          <w:p w:rsidR="00394AC5" w:rsidRDefault="00394AC5" w:rsidP="00287B1A">
            <w:pPr>
              <w:pStyle w:val="NoSpacing"/>
              <w:rPr>
                <w:rFonts w:ascii="Comic Sans MS" w:hAnsi="Comic Sans MS"/>
                <w:b/>
                <w:u w:val="single"/>
              </w:rPr>
            </w:pPr>
          </w:p>
        </w:tc>
        <w:tc>
          <w:tcPr>
            <w:tcW w:w="3119" w:type="dxa"/>
          </w:tcPr>
          <w:p w:rsidR="00394AC5" w:rsidRDefault="00394AC5" w:rsidP="00287B1A">
            <w:pPr>
              <w:pStyle w:val="NoSpacing"/>
              <w:rPr>
                <w:rFonts w:ascii="Comic Sans MS" w:hAnsi="Comic Sans MS"/>
                <w:b/>
                <w:u w:val="single"/>
              </w:rPr>
            </w:pPr>
          </w:p>
        </w:tc>
        <w:tc>
          <w:tcPr>
            <w:tcW w:w="3119" w:type="dxa"/>
          </w:tcPr>
          <w:p w:rsidR="00394AC5" w:rsidRDefault="00394AC5" w:rsidP="00287B1A">
            <w:pPr>
              <w:pStyle w:val="NoSpacing"/>
              <w:rPr>
                <w:rFonts w:ascii="Comic Sans MS" w:hAnsi="Comic Sans MS"/>
                <w:b/>
                <w:u w:val="single"/>
              </w:rPr>
            </w:pPr>
          </w:p>
        </w:tc>
      </w:tr>
      <w:tr w:rsidR="00394AC5" w:rsidTr="00596D59">
        <w:trPr>
          <w:trHeight w:val="310"/>
        </w:trPr>
        <w:tc>
          <w:tcPr>
            <w:tcW w:w="1101" w:type="dxa"/>
          </w:tcPr>
          <w:p w:rsidR="00394AC5" w:rsidRDefault="00394AC5" w:rsidP="00596D59">
            <w:pPr>
              <w:pStyle w:val="NoSpacing"/>
              <w:jc w:val="center"/>
              <w:rPr>
                <w:rFonts w:ascii="Comic Sans MS" w:hAnsi="Comic Sans MS"/>
                <w:b/>
                <w:u w:val="single"/>
              </w:rPr>
            </w:pPr>
          </w:p>
          <w:p w:rsidR="00F22DCE" w:rsidRPr="00F22DCE" w:rsidRDefault="00F22DCE" w:rsidP="00596D59">
            <w:pPr>
              <w:pStyle w:val="NoSpacing"/>
              <w:jc w:val="center"/>
              <w:rPr>
                <w:rFonts w:ascii="Comic Sans MS" w:hAnsi="Comic Sans MS"/>
                <w:b/>
              </w:rPr>
            </w:pPr>
            <w:r w:rsidRPr="00F22DCE">
              <w:rPr>
                <w:rFonts w:ascii="Comic Sans MS" w:hAnsi="Comic Sans MS"/>
                <w:b/>
              </w:rPr>
              <w:t>Sheila Birling</w:t>
            </w:r>
          </w:p>
          <w:p w:rsidR="00F22DCE" w:rsidRDefault="00F22DCE" w:rsidP="00596D59">
            <w:pPr>
              <w:pStyle w:val="NoSpacing"/>
              <w:jc w:val="center"/>
              <w:rPr>
                <w:rFonts w:ascii="Comic Sans MS" w:hAnsi="Comic Sans MS"/>
                <w:b/>
                <w:u w:val="single"/>
              </w:rPr>
            </w:pPr>
          </w:p>
        </w:tc>
        <w:tc>
          <w:tcPr>
            <w:tcW w:w="3118" w:type="dxa"/>
          </w:tcPr>
          <w:p w:rsidR="00394AC5" w:rsidRDefault="00394AC5" w:rsidP="00287B1A">
            <w:pPr>
              <w:pStyle w:val="NoSpacing"/>
              <w:rPr>
                <w:rFonts w:ascii="Comic Sans MS" w:hAnsi="Comic Sans MS"/>
                <w:b/>
                <w:u w:val="single"/>
              </w:rPr>
            </w:pPr>
          </w:p>
        </w:tc>
        <w:tc>
          <w:tcPr>
            <w:tcW w:w="3119" w:type="dxa"/>
          </w:tcPr>
          <w:p w:rsidR="00394AC5" w:rsidRDefault="00394AC5" w:rsidP="00287B1A">
            <w:pPr>
              <w:pStyle w:val="NoSpacing"/>
              <w:rPr>
                <w:rFonts w:ascii="Comic Sans MS" w:hAnsi="Comic Sans MS"/>
                <w:b/>
                <w:u w:val="single"/>
              </w:rPr>
            </w:pPr>
          </w:p>
        </w:tc>
        <w:tc>
          <w:tcPr>
            <w:tcW w:w="3119" w:type="dxa"/>
          </w:tcPr>
          <w:p w:rsidR="00394AC5" w:rsidRDefault="00394AC5" w:rsidP="00287B1A">
            <w:pPr>
              <w:pStyle w:val="NoSpacing"/>
              <w:rPr>
                <w:rFonts w:ascii="Comic Sans MS" w:hAnsi="Comic Sans MS"/>
                <w:b/>
                <w:u w:val="single"/>
              </w:rPr>
            </w:pPr>
          </w:p>
        </w:tc>
      </w:tr>
      <w:tr w:rsidR="00394AC5" w:rsidTr="00596D59">
        <w:trPr>
          <w:trHeight w:val="310"/>
        </w:trPr>
        <w:tc>
          <w:tcPr>
            <w:tcW w:w="1101" w:type="dxa"/>
          </w:tcPr>
          <w:p w:rsidR="00394AC5" w:rsidRDefault="00394AC5" w:rsidP="00596D59">
            <w:pPr>
              <w:pStyle w:val="NoSpacing"/>
              <w:jc w:val="center"/>
              <w:rPr>
                <w:rFonts w:ascii="Comic Sans MS" w:hAnsi="Comic Sans MS"/>
                <w:b/>
                <w:u w:val="single"/>
              </w:rPr>
            </w:pPr>
          </w:p>
          <w:p w:rsidR="00F22DCE" w:rsidRPr="00F22DCE" w:rsidRDefault="00F22DCE" w:rsidP="00596D59">
            <w:pPr>
              <w:pStyle w:val="NoSpacing"/>
              <w:jc w:val="center"/>
              <w:rPr>
                <w:rFonts w:ascii="Comic Sans MS" w:hAnsi="Comic Sans MS"/>
                <w:b/>
              </w:rPr>
            </w:pPr>
            <w:r>
              <w:rPr>
                <w:rFonts w:ascii="Comic Sans MS" w:hAnsi="Comic Sans MS"/>
                <w:b/>
              </w:rPr>
              <w:t>Gerald Croft</w:t>
            </w:r>
          </w:p>
          <w:p w:rsidR="00F22DCE" w:rsidRDefault="00F22DCE" w:rsidP="00596D59">
            <w:pPr>
              <w:pStyle w:val="NoSpacing"/>
              <w:jc w:val="center"/>
              <w:rPr>
                <w:rFonts w:ascii="Comic Sans MS" w:hAnsi="Comic Sans MS"/>
                <w:b/>
                <w:u w:val="single"/>
              </w:rPr>
            </w:pPr>
          </w:p>
        </w:tc>
        <w:tc>
          <w:tcPr>
            <w:tcW w:w="3118" w:type="dxa"/>
          </w:tcPr>
          <w:p w:rsidR="00394AC5" w:rsidRDefault="00394AC5" w:rsidP="00287B1A">
            <w:pPr>
              <w:pStyle w:val="NoSpacing"/>
              <w:rPr>
                <w:rFonts w:ascii="Comic Sans MS" w:hAnsi="Comic Sans MS"/>
                <w:b/>
                <w:u w:val="single"/>
              </w:rPr>
            </w:pPr>
          </w:p>
        </w:tc>
        <w:tc>
          <w:tcPr>
            <w:tcW w:w="3119" w:type="dxa"/>
          </w:tcPr>
          <w:p w:rsidR="00394AC5" w:rsidRDefault="00394AC5" w:rsidP="00287B1A">
            <w:pPr>
              <w:pStyle w:val="NoSpacing"/>
              <w:rPr>
                <w:rFonts w:ascii="Comic Sans MS" w:hAnsi="Comic Sans MS"/>
                <w:b/>
                <w:u w:val="single"/>
              </w:rPr>
            </w:pPr>
          </w:p>
        </w:tc>
        <w:tc>
          <w:tcPr>
            <w:tcW w:w="3119" w:type="dxa"/>
          </w:tcPr>
          <w:p w:rsidR="00394AC5" w:rsidRDefault="00394AC5" w:rsidP="00287B1A">
            <w:pPr>
              <w:pStyle w:val="NoSpacing"/>
              <w:rPr>
                <w:rFonts w:ascii="Comic Sans MS" w:hAnsi="Comic Sans MS"/>
                <w:b/>
                <w:u w:val="single"/>
              </w:rPr>
            </w:pPr>
          </w:p>
        </w:tc>
      </w:tr>
      <w:tr w:rsidR="00394AC5" w:rsidTr="00596D59">
        <w:trPr>
          <w:trHeight w:val="310"/>
        </w:trPr>
        <w:tc>
          <w:tcPr>
            <w:tcW w:w="1101" w:type="dxa"/>
          </w:tcPr>
          <w:p w:rsidR="00394AC5" w:rsidRDefault="00394AC5" w:rsidP="00596D59">
            <w:pPr>
              <w:pStyle w:val="NoSpacing"/>
              <w:jc w:val="center"/>
              <w:rPr>
                <w:rFonts w:ascii="Comic Sans MS" w:hAnsi="Comic Sans MS"/>
                <w:b/>
                <w:u w:val="single"/>
              </w:rPr>
            </w:pPr>
          </w:p>
          <w:p w:rsidR="00F22DCE" w:rsidRPr="00F22DCE" w:rsidRDefault="00F22DCE" w:rsidP="00596D59">
            <w:pPr>
              <w:pStyle w:val="NoSpacing"/>
              <w:jc w:val="center"/>
              <w:rPr>
                <w:rFonts w:ascii="Comic Sans MS" w:hAnsi="Comic Sans MS"/>
                <w:b/>
              </w:rPr>
            </w:pPr>
            <w:r w:rsidRPr="00F22DCE">
              <w:rPr>
                <w:rFonts w:ascii="Comic Sans MS" w:hAnsi="Comic Sans MS"/>
                <w:b/>
              </w:rPr>
              <w:t>Eva Smith</w:t>
            </w:r>
          </w:p>
          <w:p w:rsidR="00F22DCE" w:rsidRDefault="00F22DCE" w:rsidP="00596D59">
            <w:pPr>
              <w:pStyle w:val="NoSpacing"/>
              <w:jc w:val="center"/>
              <w:rPr>
                <w:rFonts w:ascii="Comic Sans MS" w:hAnsi="Comic Sans MS"/>
                <w:b/>
                <w:u w:val="single"/>
              </w:rPr>
            </w:pPr>
          </w:p>
        </w:tc>
        <w:tc>
          <w:tcPr>
            <w:tcW w:w="3118" w:type="dxa"/>
          </w:tcPr>
          <w:p w:rsidR="00394AC5" w:rsidRDefault="00394AC5" w:rsidP="00287B1A">
            <w:pPr>
              <w:pStyle w:val="NoSpacing"/>
              <w:rPr>
                <w:rFonts w:ascii="Comic Sans MS" w:hAnsi="Comic Sans MS"/>
                <w:b/>
                <w:u w:val="single"/>
              </w:rPr>
            </w:pPr>
          </w:p>
        </w:tc>
        <w:tc>
          <w:tcPr>
            <w:tcW w:w="3119" w:type="dxa"/>
          </w:tcPr>
          <w:p w:rsidR="00394AC5" w:rsidRDefault="00394AC5" w:rsidP="00287B1A">
            <w:pPr>
              <w:pStyle w:val="NoSpacing"/>
              <w:rPr>
                <w:rFonts w:ascii="Comic Sans MS" w:hAnsi="Comic Sans MS"/>
                <w:b/>
                <w:u w:val="single"/>
              </w:rPr>
            </w:pPr>
          </w:p>
        </w:tc>
        <w:tc>
          <w:tcPr>
            <w:tcW w:w="3119" w:type="dxa"/>
          </w:tcPr>
          <w:p w:rsidR="00394AC5" w:rsidRDefault="00394AC5" w:rsidP="00287B1A">
            <w:pPr>
              <w:pStyle w:val="NoSpacing"/>
              <w:rPr>
                <w:rFonts w:ascii="Comic Sans MS" w:hAnsi="Comic Sans MS"/>
                <w:b/>
                <w:u w:val="single"/>
              </w:rPr>
            </w:pPr>
          </w:p>
        </w:tc>
      </w:tr>
      <w:tr w:rsidR="00394AC5" w:rsidTr="00596D59">
        <w:trPr>
          <w:trHeight w:val="310"/>
        </w:trPr>
        <w:tc>
          <w:tcPr>
            <w:tcW w:w="1101" w:type="dxa"/>
          </w:tcPr>
          <w:p w:rsidR="00394AC5" w:rsidRDefault="00394AC5" w:rsidP="00596D59">
            <w:pPr>
              <w:pStyle w:val="NoSpacing"/>
              <w:jc w:val="center"/>
              <w:rPr>
                <w:rFonts w:ascii="Comic Sans MS" w:hAnsi="Comic Sans MS"/>
                <w:b/>
                <w:u w:val="single"/>
              </w:rPr>
            </w:pPr>
          </w:p>
          <w:p w:rsidR="00F22DCE" w:rsidRPr="00F22DCE" w:rsidRDefault="00F22DCE" w:rsidP="00596D59">
            <w:pPr>
              <w:pStyle w:val="NoSpacing"/>
              <w:jc w:val="center"/>
              <w:rPr>
                <w:rFonts w:ascii="Comic Sans MS" w:hAnsi="Comic Sans MS"/>
                <w:b/>
              </w:rPr>
            </w:pPr>
            <w:r w:rsidRPr="00F22DCE">
              <w:rPr>
                <w:rFonts w:ascii="Comic Sans MS" w:hAnsi="Comic Sans MS"/>
                <w:b/>
              </w:rPr>
              <w:t>Eric Birling</w:t>
            </w:r>
          </w:p>
          <w:p w:rsidR="00F22DCE" w:rsidRDefault="00F22DCE" w:rsidP="00596D59">
            <w:pPr>
              <w:pStyle w:val="NoSpacing"/>
              <w:jc w:val="center"/>
              <w:rPr>
                <w:rFonts w:ascii="Comic Sans MS" w:hAnsi="Comic Sans MS"/>
                <w:b/>
                <w:u w:val="single"/>
              </w:rPr>
            </w:pPr>
          </w:p>
        </w:tc>
        <w:tc>
          <w:tcPr>
            <w:tcW w:w="3118" w:type="dxa"/>
          </w:tcPr>
          <w:p w:rsidR="00394AC5" w:rsidRDefault="00394AC5" w:rsidP="00287B1A">
            <w:pPr>
              <w:pStyle w:val="NoSpacing"/>
              <w:rPr>
                <w:rFonts w:ascii="Comic Sans MS" w:hAnsi="Comic Sans MS"/>
                <w:b/>
                <w:u w:val="single"/>
              </w:rPr>
            </w:pPr>
          </w:p>
        </w:tc>
        <w:tc>
          <w:tcPr>
            <w:tcW w:w="3119" w:type="dxa"/>
          </w:tcPr>
          <w:p w:rsidR="00394AC5" w:rsidRDefault="00394AC5" w:rsidP="00287B1A">
            <w:pPr>
              <w:pStyle w:val="NoSpacing"/>
              <w:rPr>
                <w:rFonts w:ascii="Comic Sans MS" w:hAnsi="Comic Sans MS"/>
                <w:b/>
                <w:u w:val="single"/>
              </w:rPr>
            </w:pPr>
          </w:p>
        </w:tc>
        <w:tc>
          <w:tcPr>
            <w:tcW w:w="3119" w:type="dxa"/>
          </w:tcPr>
          <w:p w:rsidR="00394AC5" w:rsidRDefault="00394AC5" w:rsidP="00287B1A">
            <w:pPr>
              <w:pStyle w:val="NoSpacing"/>
              <w:rPr>
                <w:rFonts w:ascii="Comic Sans MS" w:hAnsi="Comic Sans MS"/>
                <w:b/>
                <w:u w:val="single"/>
              </w:rPr>
            </w:pPr>
          </w:p>
        </w:tc>
      </w:tr>
      <w:tr w:rsidR="00394AC5" w:rsidTr="00596D59">
        <w:trPr>
          <w:trHeight w:val="326"/>
        </w:trPr>
        <w:tc>
          <w:tcPr>
            <w:tcW w:w="1101" w:type="dxa"/>
          </w:tcPr>
          <w:p w:rsidR="00394AC5" w:rsidRDefault="00394AC5" w:rsidP="00596D59">
            <w:pPr>
              <w:pStyle w:val="NoSpacing"/>
              <w:jc w:val="center"/>
              <w:rPr>
                <w:rFonts w:ascii="Comic Sans MS" w:hAnsi="Comic Sans MS"/>
                <w:b/>
                <w:u w:val="single"/>
              </w:rPr>
            </w:pPr>
          </w:p>
          <w:p w:rsidR="00F22DCE" w:rsidRPr="00F22DCE" w:rsidRDefault="00F22DCE" w:rsidP="00596D59">
            <w:pPr>
              <w:pStyle w:val="NoSpacing"/>
              <w:jc w:val="center"/>
              <w:rPr>
                <w:rFonts w:ascii="Comic Sans MS" w:hAnsi="Comic Sans MS"/>
                <w:b/>
              </w:rPr>
            </w:pPr>
            <w:r>
              <w:rPr>
                <w:rFonts w:ascii="Comic Sans MS" w:hAnsi="Comic Sans MS"/>
                <w:b/>
              </w:rPr>
              <w:t>Sybil Birling</w:t>
            </w:r>
          </w:p>
          <w:p w:rsidR="00F22DCE" w:rsidRDefault="00F22DCE" w:rsidP="00596D59">
            <w:pPr>
              <w:pStyle w:val="NoSpacing"/>
              <w:jc w:val="center"/>
              <w:rPr>
                <w:rFonts w:ascii="Comic Sans MS" w:hAnsi="Comic Sans MS"/>
                <w:b/>
                <w:u w:val="single"/>
              </w:rPr>
            </w:pPr>
          </w:p>
        </w:tc>
        <w:tc>
          <w:tcPr>
            <w:tcW w:w="3118" w:type="dxa"/>
          </w:tcPr>
          <w:p w:rsidR="00394AC5" w:rsidRDefault="00394AC5" w:rsidP="00287B1A">
            <w:pPr>
              <w:pStyle w:val="NoSpacing"/>
              <w:rPr>
                <w:rFonts w:ascii="Comic Sans MS" w:hAnsi="Comic Sans MS"/>
                <w:b/>
                <w:u w:val="single"/>
              </w:rPr>
            </w:pPr>
          </w:p>
        </w:tc>
        <w:tc>
          <w:tcPr>
            <w:tcW w:w="3119" w:type="dxa"/>
          </w:tcPr>
          <w:p w:rsidR="00394AC5" w:rsidRDefault="00394AC5" w:rsidP="00287B1A">
            <w:pPr>
              <w:pStyle w:val="NoSpacing"/>
              <w:rPr>
                <w:rFonts w:ascii="Comic Sans MS" w:hAnsi="Comic Sans MS"/>
                <w:b/>
                <w:u w:val="single"/>
              </w:rPr>
            </w:pPr>
          </w:p>
        </w:tc>
        <w:tc>
          <w:tcPr>
            <w:tcW w:w="3119" w:type="dxa"/>
          </w:tcPr>
          <w:p w:rsidR="00394AC5" w:rsidRDefault="00394AC5" w:rsidP="00287B1A">
            <w:pPr>
              <w:pStyle w:val="NoSpacing"/>
              <w:rPr>
                <w:rFonts w:ascii="Comic Sans MS" w:hAnsi="Comic Sans MS"/>
                <w:b/>
                <w:u w:val="single"/>
              </w:rPr>
            </w:pPr>
          </w:p>
        </w:tc>
      </w:tr>
    </w:tbl>
    <w:p w:rsidR="00394AC5" w:rsidRDefault="00394AC5" w:rsidP="00287B1A">
      <w:pPr>
        <w:pStyle w:val="NoSpacing"/>
        <w:rPr>
          <w:rFonts w:ascii="Comic Sans MS" w:hAnsi="Comic Sans MS"/>
          <w:b/>
          <w:u w:val="single"/>
        </w:rPr>
      </w:pPr>
    </w:p>
    <w:p w:rsidR="0057474B" w:rsidRPr="0057474B" w:rsidRDefault="0057474B" w:rsidP="00287B1A">
      <w:pPr>
        <w:pStyle w:val="NoSpacing"/>
        <w:rPr>
          <w:rFonts w:ascii="Comic Sans MS" w:hAnsi="Comic Sans MS"/>
          <w:b/>
          <w:sz w:val="8"/>
          <w:szCs w:val="8"/>
          <w:u w:val="single"/>
        </w:rPr>
      </w:pPr>
    </w:p>
    <w:tbl>
      <w:tblPr>
        <w:tblStyle w:val="TableGrid"/>
        <w:tblW w:w="0" w:type="auto"/>
        <w:tblLook w:val="0000" w:firstRow="0" w:lastRow="0" w:firstColumn="0" w:lastColumn="0" w:noHBand="0" w:noVBand="0"/>
      </w:tblPr>
      <w:tblGrid>
        <w:gridCol w:w="3664"/>
        <w:gridCol w:w="1149"/>
        <w:gridCol w:w="5869"/>
      </w:tblGrid>
      <w:tr w:rsidR="00596D59" w:rsidRPr="009B1A04" w:rsidTr="0057474B">
        <w:tc>
          <w:tcPr>
            <w:tcW w:w="0" w:type="auto"/>
          </w:tcPr>
          <w:p w:rsidR="0057474B" w:rsidRPr="003D13B7" w:rsidRDefault="0057474B" w:rsidP="00BB7B58">
            <w:pPr>
              <w:rPr>
                <w:rFonts w:ascii="Comic Sans MS" w:hAnsi="Comic Sans MS" w:cs="Arial"/>
                <w:color w:val="000000"/>
                <w:sz w:val="18"/>
                <w:szCs w:val="18"/>
              </w:rPr>
            </w:pPr>
          </w:p>
          <w:p w:rsidR="00596D59" w:rsidRPr="003D13B7" w:rsidRDefault="00596D59" w:rsidP="00BB7B58">
            <w:pPr>
              <w:rPr>
                <w:rFonts w:ascii="Comic Sans MS" w:hAnsi="Comic Sans MS" w:cs="Arial"/>
                <w:color w:val="000000"/>
                <w:sz w:val="18"/>
                <w:szCs w:val="18"/>
              </w:rPr>
            </w:pPr>
            <w:r w:rsidRPr="003D13B7">
              <w:rPr>
                <w:rFonts w:ascii="Comic Sans MS" w:hAnsi="Comic Sans MS" w:cs="Arial"/>
                <w:color w:val="000000"/>
                <w:sz w:val="18"/>
                <w:szCs w:val="18"/>
              </w:rPr>
              <w:t>ATTITUDES TO THE LOWER CLASS:</w:t>
            </w:r>
          </w:p>
        </w:tc>
        <w:tc>
          <w:tcPr>
            <w:tcW w:w="0" w:type="auto"/>
          </w:tcPr>
          <w:p w:rsidR="00596D59" w:rsidRPr="003D13B7" w:rsidRDefault="00596D59" w:rsidP="00BB7B58">
            <w:pPr>
              <w:rPr>
                <w:rFonts w:ascii="Comic Sans MS" w:hAnsi="Comic Sans MS" w:cs="Arial"/>
                <w:color w:val="000000"/>
                <w:sz w:val="18"/>
                <w:szCs w:val="18"/>
              </w:rPr>
            </w:pPr>
            <w:r w:rsidRPr="003D13B7">
              <w:rPr>
                <w:rFonts w:ascii="Comic Sans MS" w:hAnsi="Comic Sans MS" w:cs="Arial"/>
                <w:color w:val="000000"/>
                <w:sz w:val="18"/>
                <w:szCs w:val="18"/>
              </w:rPr>
              <w:t> </w:t>
            </w:r>
          </w:p>
        </w:tc>
        <w:tc>
          <w:tcPr>
            <w:tcW w:w="0" w:type="auto"/>
          </w:tcPr>
          <w:p w:rsidR="0057474B" w:rsidRPr="003D13B7" w:rsidRDefault="0057474B" w:rsidP="00BB7B58">
            <w:pPr>
              <w:rPr>
                <w:rFonts w:ascii="Comic Sans MS" w:hAnsi="Comic Sans MS" w:cs="Arial"/>
                <w:color w:val="000000"/>
                <w:sz w:val="18"/>
                <w:szCs w:val="18"/>
              </w:rPr>
            </w:pPr>
          </w:p>
          <w:p w:rsidR="00596D59" w:rsidRPr="003D13B7" w:rsidRDefault="00596D59" w:rsidP="00BB7B58">
            <w:pPr>
              <w:rPr>
                <w:rFonts w:ascii="Comic Sans MS" w:hAnsi="Comic Sans MS" w:cs="Arial"/>
                <w:color w:val="000000"/>
                <w:sz w:val="18"/>
                <w:szCs w:val="18"/>
              </w:rPr>
            </w:pPr>
            <w:r w:rsidRPr="003D13B7">
              <w:rPr>
                <w:rFonts w:ascii="Comic Sans MS" w:hAnsi="Comic Sans MS" w:cs="Arial"/>
                <w:color w:val="000000"/>
                <w:sz w:val="18"/>
                <w:szCs w:val="18"/>
              </w:rPr>
              <w:t>ATTITUDES TO THE UPPER CLASS:</w:t>
            </w:r>
          </w:p>
        </w:tc>
      </w:tr>
      <w:tr w:rsidR="00596D59" w:rsidRPr="009B1A04" w:rsidTr="0057474B">
        <w:tc>
          <w:tcPr>
            <w:tcW w:w="0" w:type="auto"/>
          </w:tcPr>
          <w:p w:rsidR="0057474B" w:rsidRPr="003D13B7" w:rsidRDefault="0057474B" w:rsidP="00BB7B58">
            <w:pPr>
              <w:rPr>
                <w:rFonts w:ascii="Comic Sans MS" w:hAnsi="Comic Sans MS" w:cs="Arial"/>
                <w:b/>
                <w:bCs/>
                <w:color w:val="000000"/>
                <w:sz w:val="18"/>
                <w:szCs w:val="18"/>
              </w:rPr>
            </w:pPr>
          </w:p>
          <w:p w:rsidR="00596D59" w:rsidRPr="003D13B7" w:rsidRDefault="00596D59" w:rsidP="00BB7B58">
            <w:pPr>
              <w:rPr>
                <w:rFonts w:ascii="Comic Sans MS" w:hAnsi="Comic Sans MS" w:cs="Arial"/>
                <w:color w:val="000000"/>
                <w:sz w:val="18"/>
                <w:szCs w:val="18"/>
              </w:rPr>
            </w:pPr>
            <w:r w:rsidRPr="003D13B7">
              <w:rPr>
                <w:rFonts w:ascii="Comic Sans MS" w:hAnsi="Comic Sans MS" w:cs="Arial"/>
                <w:b/>
                <w:bCs/>
                <w:color w:val="000000"/>
                <w:sz w:val="18"/>
                <w:szCs w:val="18"/>
              </w:rPr>
              <w:t>To this character, Eva was...</w:t>
            </w:r>
            <w:r w:rsidRPr="003D13B7">
              <w:rPr>
                <w:rFonts w:ascii="Comic Sans MS" w:hAnsi="Comic Sans MS" w:cs="Arial"/>
                <w:color w:val="000000"/>
                <w:sz w:val="18"/>
                <w:szCs w:val="18"/>
              </w:rPr>
              <w:t xml:space="preserve"> </w:t>
            </w:r>
          </w:p>
        </w:tc>
        <w:tc>
          <w:tcPr>
            <w:tcW w:w="0" w:type="auto"/>
          </w:tcPr>
          <w:p w:rsidR="00596D59" w:rsidRPr="003D13B7" w:rsidRDefault="00596D59" w:rsidP="00BB7B58">
            <w:pPr>
              <w:rPr>
                <w:rFonts w:ascii="Comic Sans MS" w:hAnsi="Comic Sans MS" w:cs="Arial"/>
                <w:color w:val="000000"/>
                <w:sz w:val="18"/>
                <w:szCs w:val="18"/>
              </w:rPr>
            </w:pPr>
            <w:r w:rsidRPr="003D13B7">
              <w:rPr>
                <w:rFonts w:ascii="Comic Sans MS" w:hAnsi="Comic Sans MS" w:cs="Arial"/>
                <w:color w:val="000000"/>
                <w:sz w:val="18"/>
                <w:szCs w:val="18"/>
              </w:rPr>
              <w:t> </w:t>
            </w:r>
          </w:p>
        </w:tc>
        <w:tc>
          <w:tcPr>
            <w:tcW w:w="0" w:type="auto"/>
          </w:tcPr>
          <w:p w:rsidR="0057474B" w:rsidRPr="003D13B7" w:rsidRDefault="0057474B" w:rsidP="00BB7B58">
            <w:pPr>
              <w:rPr>
                <w:rFonts w:ascii="Comic Sans MS" w:hAnsi="Comic Sans MS" w:cs="Arial"/>
                <w:b/>
                <w:bCs/>
                <w:color w:val="000000"/>
                <w:sz w:val="18"/>
                <w:szCs w:val="18"/>
              </w:rPr>
            </w:pPr>
          </w:p>
          <w:p w:rsidR="0057474B" w:rsidRPr="003D13B7" w:rsidRDefault="00596D59" w:rsidP="0057474B">
            <w:pPr>
              <w:rPr>
                <w:rFonts w:ascii="Comic Sans MS" w:hAnsi="Comic Sans MS" w:cs="Arial"/>
                <w:color w:val="000000"/>
                <w:sz w:val="18"/>
                <w:szCs w:val="18"/>
              </w:rPr>
            </w:pPr>
            <w:r w:rsidRPr="003D13B7">
              <w:rPr>
                <w:rFonts w:ascii="Comic Sans MS" w:hAnsi="Comic Sans MS" w:cs="Arial"/>
                <w:b/>
                <w:bCs/>
                <w:color w:val="000000"/>
                <w:sz w:val="18"/>
                <w:szCs w:val="18"/>
              </w:rPr>
              <w:t>At the start of the play, this character was:</w:t>
            </w:r>
            <w:r w:rsidRPr="003D13B7">
              <w:rPr>
                <w:rFonts w:ascii="Comic Sans MS" w:hAnsi="Comic Sans MS" w:cs="Arial"/>
                <w:color w:val="000000"/>
                <w:sz w:val="18"/>
                <w:szCs w:val="18"/>
              </w:rPr>
              <w:t xml:space="preserve"> </w:t>
            </w:r>
          </w:p>
          <w:p w:rsidR="0057474B" w:rsidRPr="003D13B7" w:rsidRDefault="0057474B" w:rsidP="0057474B">
            <w:pPr>
              <w:rPr>
                <w:rFonts w:ascii="Comic Sans MS" w:hAnsi="Comic Sans MS" w:cs="Arial"/>
                <w:color w:val="000000"/>
                <w:sz w:val="18"/>
                <w:szCs w:val="18"/>
              </w:rPr>
            </w:pPr>
          </w:p>
        </w:tc>
      </w:tr>
      <w:tr w:rsidR="00596D59" w:rsidRPr="009B1A04" w:rsidTr="0057474B">
        <w:tc>
          <w:tcPr>
            <w:tcW w:w="0" w:type="auto"/>
          </w:tcPr>
          <w:p w:rsidR="00596D59" w:rsidRPr="003D13B7" w:rsidRDefault="00596D59" w:rsidP="00BB7B58">
            <w:pPr>
              <w:rPr>
                <w:rFonts w:ascii="Comic Sans MS" w:hAnsi="Comic Sans MS" w:cs="Arial"/>
                <w:color w:val="000000"/>
                <w:sz w:val="18"/>
                <w:szCs w:val="18"/>
              </w:rPr>
            </w:pPr>
            <w:r w:rsidRPr="003D13B7">
              <w:rPr>
                <w:rFonts w:ascii="Comic Sans MS" w:hAnsi="Comic Sans MS" w:cs="Arial"/>
                <w:color w:val="000000"/>
                <w:sz w:val="18"/>
                <w:szCs w:val="18"/>
              </w:rPr>
              <w:t>cheap labour</w:t>
            </w:r>
          </w:p>
        </w:tc>
        <w:tc>
          <w:tcPr>
            <w:tcW w:w="0" w:type="auto"/>
          </w:tcPr>
          <w:p w:rsidR="00596D59" w:rsidRPr="003D13B7" w:rsidRDefault="00596D59" w:rsidP="00BB7B58">
            <w:pPr>
              <w:rPr>
                <w:rFonts w:ascii="Comic Sans MS" w:hAnsi="Comic Sans MS" w:cs="Arial"/>
                <w:color w:val="000000"/>
                <w:sz w:val="18"/>
                <w:szCs w:val="18"/>
              </w:rPr>
            </w:pPr>
            <w:r w:rsidRPr="003D13B7">
              <w:rPr>
                <w:rFonts w:ascii="Comic Sans MS" w:hAnsi="Comic Sans MS" w:cs="Arial"/>
                <w:b/>
                <w:bCs/>
                <w:color w:val="000000"/>
                <w:sz w:val="18"/>
                <w:szCs w:val="18"/>
              </w:rPr>
              <w:t>Mr Birling</w:t>
            </w:r>
          </w:p>
        </w:tc>
        <w:tc>
          <w:tcPr>
            <w:tcW w:w="0" w:type="auto"/>
          </w:tcPr>
          <w:p w:rsidR="00596D59" w:rsidRPr="003D13B7" w:rsidRDefault="00596D59" w:rsidP="00BB7B58">
            <w:pPr>
              <w:rPr>
                <w:rFonts w:ascii="Comic Sans MS" w:hAnsi="Comic Sans MS" w:cs="Arial"/>
                <w:color w:val="000000"/>
                <w:sz w:val="18"/>
                <w:szCs w:val="18"/>
              </w:rPr>
            </w:pPr>
            <w:r w:rsidRPr="003D13B7">
              <w:rPr>
                <w:rFonts w:ascii="Comic Sans MS" w:hAnsi="Comic Sans MS" w:cs="Arial"/>
                <w:color w:val="000000"/>
                <w:sz w:val="18"/>
                <w:szCs w:val="18"/>
              </w:rPr>
              <w:t>keen to be knighted to cement his hard-fought rise to the upper class</w:t>
            </w:r>
          </w:p>
        </w:tc>
      </w:tr>
      <w:tr w:rsidR="00596D59" w:rsidRPr="009B1A04" w:rsidTr="0057474B">
        <w:tc>
          <w:tcPr>
            <w:tcW w:w="0" w:type="auto"/>
          </w:tcPr>
          <w:p w:rsidR="00596D59" w:rsidRPr="003D13B7" w:rsidRDefault="00596D59" w:rsidP="00BB7B58">
            <w:pPr>
              <w:rPr>
                <w:rFonts w:ascii="Comic Sans MS" w:hAnsi="Comic Sans MS" w:cs="Arial"/>
                <w:color w:val="000000"/>
                <w:sz w:val="18"/>
                <w:szCs w:val="18"/>
              </w:rPr>
            </w:pPr>
            <w:r w:rsidRPr="003D13B7">
              <w:rPr>
                <w:rFonts w:ascii="Comic Sans MS" w:hAnsi="Comic Sans MS" w:cs="Arial"/>
                <w:color w:val="000000"/>
                <w:sz w:val="18"/>
                <w:szCs w:val="18"/>
              </w:rPr>
              <w:t>someone who could be fired out of spite</w:t>
            </w:r>
          </w:p>
        </w:tc>
        <w:tc>
          <w:tcPr>
            <w:tcW w:w="0" w:type="auto"/>
          </w:tcPr>
          <w:p w:rsidR="00596D59" w:rsidRPr="003D13B7" w:rsidRDefault="00596D59" w:rsidP="00BB7B58">
            <w:pPr>
              <w:rPr>
                <w:rFonts w:ascii="Comic Sans MS" w:hAnsi="Comic Sans MS" w:cs="Arial"/>
                <w:color w:val="000000"/>
                <w:sz w:val="18"/>
                <w:szCs w:val="18"/>
              </w:rPr>
            </w:pPr>
            <w:r w:rsidRPr="003D13B7">
              <w:rPr>
                <w:rFonts w:ascii="Comic Sans MS" w:hAnsi="Comic Sans MS" w:cs="Arial"/>
                <w:b/>
                <w:bCs/>
                <w:color w:val="000000"/>
                <w:sz w:val="18"/>
                <w:szCs w:val="18"/>
              </w:rPr>
              <w:t>Sheila</w:t>
            </w:r>
          </w:p>
        </w:tc>
        <w:tc>
          <w:tcPr>
            <w:tcW w:w="0" w:type="auto"/>
          </w:tcPr>
          <w:p w:rsidR="00596D59" w:rsidRPr="003D13B7" w:rsidRDefault="00596D59" w:rsidP="00BB7B58">
            <w:pPr>
              <w:rPr>
                <w:rFonts w:ascii="Comic Sans MS" w:hAnsi="Comic Sans MS" w:cs="Arial"/>
                <w:color w:val="000000"/>
                <w:sz w:val="18"/>
                <w:szCs w:val="18"/>
              </w:rPr>
            </w:pPr>
            <w:r w:rsidRPr="003D13B7">
              <w:rPr>
                <w:rFonts w:ascii="Comic Sans MS" w:hAnsi="Comic Sans MS" w:cs="Arial"/>
                <w:color w:val="000000"/>
                <w:sz w:val="18"/>
                <w:szCs w:val="18"/>
              </w:rPr>
              <w:t>happy spending a lot of time in expensive shops</w:t>
            </w:r>
          </w:p>
        </w:tc>
      </w:tr>
      <w:tr w:rsidR="00596D59" w:rsidRPr="009B1A04" w:rsidTr="0057474B">
        <w:tc>
          <w:tcPr>
            <w:tcW w:w="0" w:type="auto"/>
          </w:tcPr>
          <w:p w:rsidR="00596D59" w:rsidRPr="003D13B7" w:rsidRDefault="00596D59" w:rsidP="00BB7B58">
            <w:pPr>
              <w:rPr>
                <w:rFonts w:ascii="Comic Sans MS" w:hAnsi="Comic Sans MS" w:cs="Arial"/>
                <w:color w:val="000000"/>
                <w:sz w:val="18"/>
                <w:szCs w:val="18"/>
              </w:rPr>
            </w:pPr>
            <w:r w:rsidRPr="003D13B7">
              <w:rPr>
                <w:rFonts w:ascii="Comic Sans MS" w:hAnsi="Comic Sans MS" w:cs="Arial"/>
                <w:color w:val="000000"/>
                <w:sz w:val="18"/>
                <w:szCs w:val="18"/>
              </w:rPr>
              <w:t>a mistress who could be discarded at will</w:t>
            </w:r>
          </w:p>
        </w:tc>
        <w:tc>
          <w:tcPr>
            <w:tcW w:w="0" w:type="auto"/>
          </w:tcPr>
          <w:p w:rsidR="00596D59" w:rsidRPr="003D13B7" w:rsidRDefault="00596D59" w:rsidP="00BB7B58">
            <w:pPr>
              <w:rPr>
                <w:rFonts w:ascii="Comic Sans MS" w:hAnsi="Comic Sans MS" w:cs="Arial"/>
                <w:color w:val="000000"/>
                <w:sz w:val="18"/>
                <w:szCs w:val="18"/>
              </w:rPr>
            </w:pPr>
            <w:r w:rsidRPr="003D13B7">
              <w:rPr>
                <w:rFonts w:ascii="Comic Sans MS" w:hAnsi="Comic Sans MS" w:cs="Arial"/>
                <w:b/>
                <w:bCs/>
                <w:color w:val="000000"/>
                <w:sz w:val="18"/>
                <w:szCs w:val="18"/>
              </w:rPr>
              <w:t>Gerald</w:t>
            </w:r>
          </w:p>
        </w:tc>
        <w:tc>
          <w:tcPr>
            <w:tcW w:w="0" w:type="auto"/>
          </w:tcPr>
          <w:p w:rsidR="00596D59" w:rsidRPr="003D13B7" w:rsidRDefault="00596D59" w:rsidP="00BB7B58">
            <w:pPr>
              <w:rPr>
                <w:rFonts w:ascii="Comic Sans MS" w:hAnsi="Comic Sans MS" w:cs="Arial"/>
                <w:color w:val="000000"/>
                <w:sz w:val="18"/>
                <w:szCs w:val="18"/>
              </w:rPr>
            </w:pPr>
            <w:r w:rsidRPr="003D13B7">
              <w:rPr>
                <w:rFonts w:ascii="Comic Sans MS" w:hAnsi="Comic Sans MS" w:cs="Arial"/>
                <w:color w:val="000000"/>
                <w:sz w:val="18"/>
                <w:szCs w:val="18"/>
              </w:rPr>
              <w:t>prepared to marry Sheila, despite her lower social position</w:t>
            </w:r>
          </w:p>
        </w:tc>
      </w:tr>
      <w:tr w:rsidR="00596D59" w:rsidRPr="009B1A04" w:rsidTr="0057474B">
        <w:tc>
          <w:tcPr>
            <w:tcW w:w="0" w:type="auto"/>
          </w:tcPr>
          <w:p w:rsidR="00596D59" w:rsidRPr="003D13B7" w:rsidRDefault="00596D59" w:rsidP="00BB7B58">
            <w:pPr>
              <w:rPr>
                <w:rFonts w:ascii="Comic Sans MS" w:hAnsi="Comic Sans MS" w:cs="Arial"/>
                <w:color w:val="000000"/>
                <w:sz w:val="18"/>
                <w:szCs w:val="18"/>
              </w:rPr>
            </w:pPr>
            <w:r w:rsidRPr="003D13B7">
              <w:rPr>
                <w:rFonts w:ascii="Comic Sans MS" w:hAnsi="Comic Sans MS" w:cs="Arial"/>
                <w:color w:val="000000"/>
                <w:sz w:val="18"/>
                <w:szCs w:val="18"/>
              </w:rPr>
              <w:t>easy sex at the end of a drunken night out</w:t>
            </w:r>
          </w:p>
        </w:tc>
        <w:tc>
          <w:tcPr>
            <w:tcW w:w="0" w:type="auto"/>
          </w:tcPr>
          <w:p w:rsidR="00596D59" w:rsidRPr="003D13B7" w:rsidRDefault="00596D59" w:rsidP="00BB7B58">
            <w:pPr>
              <w:rPr>
                <w:rFonts w:ascii="Comic Sans MS" w:hAnsi="Comic Sans MS" w:cs="Arial"/>
                <w:color w:val="000000"/>
                <w:sz w:val="18"/>
                <w:szCs w:val="18"/>
              </w:rPr>
            </w:pPr>
            <w:r w:rsidRPr="003D13B7">
              <w:rPr>
                <w:rFonts w:ascii="Comic Sans MS" w:hAnsi="Comic Sans MS" w:cs="Arial"/>
                <w:b/>
                <w:bCs/>
                <w:color w:val="000000"/>
                <w:sz w:val="18"/>
                <w:szCs w:val="18"/>
              </w:rPr>
              <w:t>Eric</w:t>
            </w:r>
          </w:p>
        </w:tc>
        <w:tc>
          <w:tcPr>
            <w:tcW w:w="0" w:type="auto"/>
          </w:tcPr>
          <w:p w:rsidR="00596D59" w:rsidRPr="003D13B7" w:rsidRDefault="00596D59" w:rsidP="00BB7B58">
            <w:pPr>
              <w:rPr>
                <w:rFonts w:ascii="Comic Sans MS" w:hAnsi="Comic Sans MS" w:cs="Arial"/>
                <w:color w:val="000000"/>
                <w:sz w:val="18"/>
                <w:szCs w:val="18"/>
              </w:rPr>
            </w:pPr>
            <w:r w:rsidRPr="003D13B7">
              <w:rPr>
                <w:rFonts w:ascii="Comic Sans MS" w:hAnsi="Comic Sans MS" w:cs="Arial"/>
                <w:color w:val="000000"/>
                <w:sz w:val="18"/>
                <w:szCs w:val="18"/>
              </w:rPr>
              <w:t>awkward about his 'public-school-and-Varsity' life</w:t>
            </w:r>
          </w:p>
        </w:tc>
      </w:tr>
      <w:tr w:rsidR="00596D59" w:rsidRPr="009B1A04" w:rsidTr="0057474B">
        <w:trPr>
          <w:trHeight w:val="575"/>
        </w:trPr>
        <w:tc>
          <w:tcPr>
            <w:tcW w:w="0" w:type="auto"/>
          </w:tcPr>
          <w:p w:rsidR="00596D59" w:rsidRPr="003D13B7" w:rsidRDefault="00596D59" w:rsidP="00BB7B58">
            <w:pPr>
              <w:rPr>
                <w:rFonts w:ascii="Comic Sans MS" w:hAnsi="Comic Sans MS" w:cs="Arial"/>
                <w:color w:val="000000"/>
                <w:sz w:val="18"/>
                <w:szCs w:val="18"/>
              </w:rPr>
            </w:pPr>
            <w:r w:rsidRPr="003D13B7">
              <w:rPr>
                <w:rFonts w:ascii="Comic Sans MS" w:hAnsi="Comic Sans MS" w:cs="Arial"/>
                <w:color w:val="000000"/>
                <w:sz w:val="18"/>
                <w:szCs w:val="18"/>
              </w:rPr>
              <w:t>a presumptuous upstart</w:t>
            </w:r>
          </w:p>
        </w:tc>
        <w:tc>
          <w:tcPr>
            <w:tcW w:w="0" w:type="auto"/>
          </w:tcPr>
          <w:p w:rsidR="00596D59" w:rsidRPr="003D13B7" w:rsidRDefault="00596D59" w:rsidP="00BB7B58">
            <w:pPr>
              <w:rPr>
                <w:rFonts w:ascii="Comic Sans MS" w:hAnsi="Comic Sans MS" w:cs="Arial"/>
                <w:color w:val="000000"/>
                <w:sz w:val="18"/>
                <w:szCs w:val="18"/>
              </w:rPr>
            </w:pPr>
            <w:r w:rsidRPr="003D13B7">
              <w:rPr>
                <w:rFonts w:ascii="Comic Sans MS" w:hAnsi="Comic Sans MS" w:cs="Arial"/>
                <w:b/>
                <w:bCs/>
                <w:color w:val="000000"/>
                <w:sz w:val="18"/>
                <w:szCs w:val="18"/>
              </w:rPr>
              <w:t>Mrs Birling</w:t>
            </w:r>
          </w:p>
        </w:tc>
        <w:tc>
          <w:tcPr>
            <w:tcW w:w="0" w:type="auto"/>
          </w:tcPr>
          <w:p w:rsidR="00596D59" w:rsidRPr="003D13B7" w:rsidRDefault="00596D59" w:rsidP="00BB7B58">
            <w:pPr>
              <w:rPr>
                <w:rFonts w:ascii="Comic Sans MS" w:hAnsi="Comic Sans MS" w:cs="Arial"/>
                <w:color w:val="000000"/>
                <w:sz w:val="18"/>
                <w:szCs w:val="18"/>
              </w:rPr>
            </w:pPr>
            <w:r w:rsidRPr="003D13B7">
              <w:rPr>
                <w:rFonts w:ascii="Comic Sans MS" w:hAnsi="Comic Sans MS" w:cs="Arial"/>
                <w:color w:val="000000"/>
                <w:sz w:val="18"/>
                <w:szCs w:val="18"/>
              </w:rPr>
              <w:t>socially superior to her husband, and embarrassed at his gaffes</w:t>
            </w:r>
          </w:p>
        </w:tc>
      </w:tr>
    </w:tbl>
    <w:p w:rsidR="00812716" w:rsidRDefault="00812716" w:rsidP="00F22DCE">
      <w:pPr>
        <w:pStyle w:val="NoSpacing"/>
        <w:jc w:val="center"/>
        <w:rPr>
          <w:rFonts w:ascii="Comic Sans MS" w:hAnsi="Comic Sans MS"/>
          <w:b/>
          <w:sz w:val="28"/>
          <w:szCs w:val="28"/>
        </w:rPr>
        <w:sectPr w:rsidR="00812716" w:rsidSect="00FF0ED9">
          <w:pgSz w:w="11906" w:h="16838"/>
          <w:pgMar w:top="720" w:right="720" w:bottom="720" w:left="720" w:header="709" w:footer="709" w:gutter="0"/>
          <w:cols w:space="708"/>
          <w:docGrid w:linePitch="360"/>
        </w:sectPr>
      </w:pPr>
    </w:p>
    <w:p w:rsidR="00812716" w:rsidRDefault="00812716" w:rsidP="00812716">
      <w:pPr>
        <w:pStyle w:val="NoSpacing"/>
        <w:jc w:val="center"/>
        <w:rPr>
          <w:rFonts w:ascii="Comic Sans MS" w:hAnsi="Comic Sans MS"/>
          <w:sz w:val="72"/>
          <w:szCs w:val="72"/>
        </w:rPr>
      </w:pPr>
      <w:r>
        <w:rPr>
          <w:noProof/>
          <w:lang w:eastAsia="en-GB"/>
        </w:rPr>
        <w:drawing>
          <wp:anchor distT="0" distB="0" distL="114300" distR="114300" simplePos="0" relativeHeight="251853824" behindDoc="0" locked="0" layoutInCell="1" allowOverlap="1">
            <wp:simplePos x="0" y="0"/>
            <wp:positionH relativeFrom="column">
              <wp:posOffset>8208010</wp:posOffset>
            </wp:positionH>
            <wp:positionV relativeFrom="paragraph">
              <wp:posOffset>104140</wp:posOffset>
            </wp:positionV>
            <wp:extent cx="1017270" cy="1079500"/>
            <wp:effectExtent l="0" t="0" r="0" b="0"/>
            <wp:wrapSquare wrapText="bothSides"/>
            <wp:docPr id="2090" name="Picture 42" descr="MCj037033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 name="Picture 42" descr="MCj03703320000[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017270" cy="1079500"/>
                    </a:xfrm>
                    <a:prstGeom prst="rect">
                      <a:avLst/>
                    </a:prstGeom>
                    <a:noFill/>
                    <a:extLst/>
                  </pic:spPr>
                </pic:pic>
              </a:graphicData>
            </a:graphic>
          </wp:anchor>
        </w:drawing>
      </w:r>
      <w:r>
        <w:rPr>
          <w:noProof/>
          <w:lang w:eastAsia="en-GB"/>
        </w:rPr>
        <w:drawing>
          <wp:anchor distT="0" distB="0" distL="114300" distR="114300" simplePos="0" relativeHeight="251852800" behindDoc="0" locked="0" layoutInCell="1" allowOverlap="1">
            <wp:simplePos x="0" y="0"/>
            <wp:positionH relativeFrom="column">
              <wp:posOffset>688975</wp:posOffset>
            </wp:positionH>
            <wp:positionV relativeFrom="paragraph">
              <wp:posOffset>180340</wp:posOffset>
            </wp:positionV>
            <wp:extent cx="717550" cy="873125"/>
            <wp:effectExtent l="0" t="0" r="0" b="0"/>
            <wp:wrapSquare wrapText="bothSides"/>
            <wp:docPr id="2089" name="Picture 41" descr="MCj039103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 name="Picture 41" descr="MCj03910340000[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17550" cy="873125"/>
                    </a:xfrm>
                    <a:prstGeom prst="rect">
                      <a:avLst/>
                    </a:prstGeom>
                    <a:noFill/>
                    <a:extLst/>
                  </pic:spPr>
                </pic:pic>
              </a:graphicData>
            </a:graphic>
          </wp:anchor>
        </w:drawing>
      </w:r>
    </w:p>
    <w:p w:rsidR="00812716" w:rsidRDefault="00812716" w:rsidP="00812716">
      <w:pPr>
        <w:pStyle w:val="NoSpacing"/>
        <w:jc w:val="center"/>
        <w:rPr>
          <w:rFonts w:ascii="Comic Sans MS" w:hAnsi="Comic Sans MS"/>
          <w:sz w:val="8"/>
          <w:szCs w:val="8"/>
        </w:rPr>
      </w:pPr>
      <w:r w:rsidRPr="00812716">
        <w:rPr>
          <w:rFonts w:ascii="Comic Sans MS" w:hAnsi="Comic Sans MS"/>
          <w:sz w:val="72"/>
          <w:szCs w:val="72"/>
        </w:rPr>
        <w:t>Responsibility</w:t>
      </w:r>
    </w:p>
    <w:p w:rsidR="00812716" w:rsidRDefault="00812716" w:rsidP="00812716">
      <w:pPr>
        <w:pStyle w:val="NoSpacing"/>
        <w:jc w:val="center"/>
        <w:rPr>
          <w:rFonts w:ascii="Comic Sans MS" w:hAnsi="Comic Sans MS"/>
          <w:sz w:val="8"/>
          <w:szCs w:val="8"/>
        </w:rPr>
      </w:pPr>
    </w:p>
    <w:p w:rsidR="00812716" w:rsidRDefault="00812716" w:rsidP="00812716">
      <w:pPr>
        <w:pStyle w:val="NoSpacing"/>
        <w:jc w:val="center"/>
        <w:rPr>
          <w:rFonts w:ascii="Comic Sans MS" w:hAnsi="Comic Sans MS"/>
          <w:sz w:val="8"/>
          <w:szCs w:val="8"/>
        </w:rPr>
      </w:pPr>
    </w:p>
    <w:p w:rsidR="00812716" w:rsidRPr="00812716" w:rsidRDefault="00812716" w:rsidP="00812716">
      <w:pPr>
        <w:pStyle w:val="NoSpacing"/>
        <w:jc w:val="center"/>
        <w:rPr>
          <w:rFonts w:ascii="Comic Sans MS" w:hAnsi="Comic Sans MS"/>
          <w:sz w:val="8"/>
          <w:szCs w:val="8"/>
        </w:rPr>
      </w:pPr>
    </w:p>
    <w:tbl>
      <w:tblPr>
        <w:tblpPr w:leftFromText="180" w:rightFromText="180" w:vertAnchor="text" w:horzAnchor="margin" w:tblpXSpec="center" w:tblpY="185"/>
        <w:tblW w:w="12240" w:type="dxa"/>
        <w:tblCellMar>
          <w:left w:w="0" w:type="dxa"/>
          <w:right w:w="0" w:type="dxa"/>
        </w:tblCellMar>
        <w:tblLook w:val="0600" w:firstRow="0" w:lastRow="0" w:firstColumn="0" w:lastColumn="0" w:noHBand="1" w:noVBand="1"/>
      </w:tblPr>
      <w:tblGrid>
        <w:gridCol w:w="3060"/>
        <w:gridCol w:w="3060"/>
        <w:gridCol w:w="3060"/>
        <w:gridCol w:w="3060"/>
      </w:tblGrid>
      <w:tr w:rsidR="00812716" w:rsidRPr="00812716" w:rsidTr="00812716">
        <w:trPr>
          <w:trHeight w:val="3240"/>
        </w:trPr>
        <w:tc>
          <w:tcPr>
            <w:tcW w:w="3060"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12716" w:rsidRPr="00812716" w:rsidRDefault="00812716" w:rsidP="00812716">
            <w:pPr>
              <w:spacing w:before="58"/>
              <w:textAlignment w:val="baseline"/>
              <w:rPr>
                <w:rFonts w:ascii="Arial" w:hAnsi="Arial" w:cs="Arial"/>
                <w:sz w:val="36"/>
                <w:szCs w:val="36"/>
              </w:rPr>
            </w:pPr>
            <w:r w:rsidRPr="00812716">
              <w:rPr>
                <w:rFonts w:ascii="Comic Sans MS" w:hAnsi="Comic Sans MS"/>
                <w:color w:val="000000" w:themeColor="text1"/>
                <w:kern w:val="24"/>
              </w:rPr>
              <w:t>Two views of society – individuals versus responsibility for each other.</w:t>
            </w:r>
          </w:p>
        </w:tc>
        <w:tc>
          <w:tcPr>
            <w:tcW w:w="306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12716" w:rsidRPr="00812716" w:rsidRDefault="00812716" w:rsidP="00812716">
            <w:pPr>
              <w:spacing w:before="58"/>
              <w:textAlignment w:val="baseline"/>
              <w:rPr>
                <w:rFonts w:ascii="Arial" w:hAnsi="Arial" w:cs="Arial"/>
                <w:sz w:val="36"/>
                <w:szCs w:val="36"/>
              </w:rPr>
            </w:pPr>
            <w:r w:rsidRPr="00812716">
              <w:rPr>
                <w:rFonts w:ascii="Comic Sans MS" w:hAnsi="Comic Sans MS"/>
                <w:color w:val="000000" w:themeColor="text1"/>
                <w:kern w:val="24"/>
              </w:rPr>
              <w:t>The Inspector’s aim is for each member of the family to accept responsibility for their actions in their dealings with Eva Smith.</w:t>
            </w:r>
          </w:p>
        </w:tc>
        <w:tc>
          <w:tcPr>
            <w:tcW w:w="306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12716" w:rsidRPr="00812716" w:rsidRDefault="00812716" w:rsidP="00812716">
            <w:pPr>
              <w:spacing w:before="58"/>
              <w:textAlignment w:val="baseline"/>
              <w:rPr>
                <w:rFonts w:ascii="Arial" w:hAnsi="Arial" w:cs="Arial"/>
                <w:sz w:val="36"/>
                <w:szCs w:val="36"/>
              </w:rPr>
            </w:pPr>
            <w:r w:rsidRPr="00812716">
              <w:rPr>
                <w:rFonts w:ascii="Comic Sans MS" w:hAnsi="Comic Sans MS"/>
                <w:color w:val="000000" w:themeColor="text1"/>
                <w:kern w:val="24"/>
              </w:rPr>
              <w:t>Mr Birling accepts no responsibility for his actions.  He believes that every man is responsible for himself and his family – the Inspector arrives immediately after this speech to challenge this view.</w:t>
            </w:r>
          </w:p>
        </w:tc>
        <w:tc>
          <w:tcPr>
            <w:tcW w:w="3060"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812716" w:rsidRPr="00812716" w:rsidRDefault="00812716" w:rsidP="00812716">
            <w:pPr>
              <w:spacing w:before="58"/>
              <w:textAlignment w:val="baseline"/>
              <w:rPr>
                <w:rFonts w:ascii="Arial" w:hAnsi="Arial" w:cs="Arial"/>
                <w:sz w:val="36"/>
                <w:szCs w:val="36"/>
              </w:rPr>
            </w:pPr>
            <w:r w:rsidRPr="00812716">
              <w:rPr>
                <w:rFonts w:ascii="Comic Sans MS" w:hAnsi="Comic Sans MS"/>
                <w:color w:val="000000" w:themeColor="text1"/>
                <w:kern w:val="24"/>
              </w:rPr>
              <w:t>Mrs Birling takes no responsibility for her own actions regarding Eva Smith, and in fact tries to pass the blame on to others (the father of the unborn baby – Eric!).</w:t>
            </w:r>
          </w:p>
        </w:tc>
      </w:tr>
      <w:tr w:rsidR="00812716" w:rsidRPr="00812716" w:rsidTr="00812716">
        <w:trPr>
          <w:trHeight w:val="3240"/>
        </w:trPr>
        <w:tc>
          <w:tcPr>
            <w:tcW w:w="3060"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812716" w:rsidRPr="00812716" w:rsidRDefault="00812716" w:rsidP="00812716">
            <w:pPr>
              <w:spacing w:before="58"/>
              <w:textAlignment w:val="baseline"/>
              <w:rPr>
                <w:rFonts w:ascii="Arial" w:hAnsi="Arial" w:cs="Arial"/>
                <w:sz w:val="36"/>
                <w:szCs w:val="36"/>
              </w:rPr>
            </w:pPr>
            <w:r w:rsidRPr="00812716">
              <w:rPr>
                <w:rFonts w:ascii="Comic Sans MS" w:hAnsi="Comic Sans MS"/>
                <w:color w:val="000000" w:themeColor="text1"/>
                <w:kern w:val="24"/>
              </w:rPr>
              <w:t>Sheila takes responsibility for her actions and is immediately remorseful.</w:t>
            </w:r>
          </w:p>
        </w:tc>
        <w:tc>
          <w:tcPr>
            <w:tcW w:w="306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812716" w:rsidRPr="00812716" w:rsidRDefault="00812716" w:rsidP="00812716">
            <w:pPr>
              <w:spacing w:before="58"/>
              <w:textAlignment w:val="baseline"/>
              <w:rPr>
                <w:rFonts w:ascii="Arial" w:hAnsi="Arial" w:cs="Arial"/>
                <w:sz w:val="36"/>
                <w:szCs w:val="36"/>
              </w:rPr>
            </w:pPr>
            <w:r w:rsidRPr="00812716">
              <w:rPr>
                <w:rFonts w:ascii="Comic Sans MS" w:hAnsi="Comic Sans MS"/>
                <w:color w:val="000000" w:themeColor="text1"/>
                <w:kern w:val="24"/>
              </w:rPr>
              <w:t>Gerald accepts responsibility at first, but when the Inspector is believed to be a fake, he is unconcerned about what has happened.</w:t>
            </w:r>
          </w:p>
        </w:tc>
        <w:tc>
          <w:tcPr>
            <w:tcW w:w="306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812716" w:rsidRPr="00812716" w:rsidRDefault="00812716" w:rsidP="00812716">
            <w:pPr>
              <w:spacing w:before="58"/>
              <w:textAlignment w:val="baseline"/>
              <w:rPr>
                <w:rFonts w:ascii="Arial" w:hAnsi="Arial" w:cs="Arial"/>
                <w:sz w:val="36"/>
                <w:szCs w:val="36"/>
              </w:rPr>
            </w:pPr>
            <w:r w:rsidRPr="00812716">
              <w:rPr>
                <w:rFonts w:ascii="Comic Sans MS" w:hAnsi="Comic Sans MS"/>
                <w:color w:val="000000" w:themeColor="text1"/>
                <w:kern w:val="24"/>
              </w:rPr>
              <w:t>Eric accepts responsibility for his role.  He also blames his mother for failing to help and is angry and resentful.</w:t>
            </w:r>
          </w:p>
        </w:tc>
        <w:tc>
          <w:tcPr>
            <w:tcW w:w="306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812716" w:rsidRPr="00812716" w:rsidRDefault="00812716" w:rsidP="00812716">
            <w:pPr>
              <w:spacing w:before="58"/>
              <w:textAlignment w:val="baseline"/>
              <w:rPr>
                <w:rFonts w:ascii="Arial" w:hAnsi="Arial" w:cs="Arial"/>
                <w:sz w:val="36"/>
                <w:szCs w:val="36"/>
              </w:rPr>
            </w:pPr>
            <w:r w:rsidRPr="00812716">
              <w:rPr>
                <w:rFonts w:ascii="Comic Sans MS" w:hAnsi="Comic Sans MS"/>
                <w:color w:val="000000" w:themeColor="text1"/>
                <w:kern w:val="24"/>
              </w:rPr>
              <w:t>Age – the older generation is set their ways and less likely to accept responsibility.  The younger characters are more accepting of responsibility and more willing to change.</w:t>
            </w:r>
          </w:p>
        </w:tc>
      </w:tr>
    </w:tbl>
    <w:p w:rsidR="00812716" w:rsidRDefault="00812716" w:rsidP="00F22DCE">
      <w:pPr>
        <w:pStyle w:val="NoSpacing"/>
        <w:jc w:val="center"/>
        <w:rPr>
          <w:rFonts w:ascii="Comic Sans MS" w:hAnsi="Comic Sans MS"/>
          <w:b/>
          <w:sz w:val="28"/>
          <w:szCs w:val="28"/>
        </w:rPr>
      </w:pPr>
    </w:p>
    <w:p w:rsidR="00812716" w:rsidRDefault="00812716" w:rsidP="00F22DCE">
      <w:pPr>
        <w:pStyle w:val="NoSpacing"/>
        <w:jc w:val="center"/>
        <w:rPr>
          <w:rFonts w:ascii="Comic Sans MS" w:hAnsi="Comic Sans MS"/>
          <w:b/>
          <w:sz w:val="28"/>
          <w:szCs w:val="28"/>
        </w:rPr>
      </w:pPr>
    </w:p>
    <w:p w:rsidR="00812716" w:rsidRDefault="00812716" w:rsidP="00F22DCE">
      <w:pPr>
        <w:pStyle w:val="NoSpacing"/>
        <w:jc w:val="center"/>
        <w:rPr>
          <w:rFonts w:ascii="Comic Sans MS" w:hAnsi="Comic Sans MS"/>
          <w:b/>
          <w:sz w:val="28"/>
          <w:szCs w:val="28"/>
        </w:rPr>
      </w:pPr>
    </w:p>
    <w:p w:rsidR="00812716" w:rsidRDefault="00812716" w:rsidP="00F22DCE">
      <w:pPr>
        <w:pStyle w:val="NoSpacing"/>
        <w:jc w:val="center"/>
        <w:rPr>
          <w:rFonts w:ascii="Comic Sans MS" w:hAnsi="Comic Sans MS"/>
          <w:b/>
          <w:sz w:val="28"/>
          <w:szCs w:val="28"/>
        </w:rPr>
      </w:pPr>
    </w:p>
    <w:p w:rsidR="00812716" w:rsidRDefault="00812716" w:rsidP="00F22DCE">
      <w:pPr>
        <w:pStyle w:val="NoSpacing"/>
        <w:jc w:val="center"/>
        <w:rPr>
          <w:rFonts w:ascii="Comic Sans MS" w:hAnsi="Comic Sans MS"/>
          <w:b/>
          <w:sz w:val="28"/>
          <w:szCs w:val="28"/>
        </w:rPr>
      </w:pPr>
    </w:p>
    <w:p w:rsidR="00812716" w:rsidRDefault="00812716" w:rsidP="00F22DCE">
      <w:pPr>
        <w:pStyle w:val="NoSpacing"/>
        <w:jc w:val="center"/>
        <w:rPr>
          <w:rFonts w:ascii="Comic Sans MS" w:hAnsi="Comic Sans MS"/>
          <w:b/>
          <w:sz w:val="28"/>
          <w:szCs w:val="28"/>
        </w:rPr>
      </w:pPr>
    </w:p>
    <w:p w:rsidR="00812716" w:rsidRDefault="00812716" w:rsidP="00F22DCE">
      <w:pPr>
        <w:pStyle w:val="NoSpacing"/>
        <w:jc w:val="center"/>
        <w:rPr>
          <w:rFonts w:ascii="Comic Sans MS" w:hAnsi="Comic Sans MS"/>
          <w:b/>
          <w:sz w:val="28"/>
          <w:szCs w:val="28"/>
        </w:rPr>
      </w:pPr>
    </w:p>
    <w:p w:rsidR="00812716" w:rsidRDefault="00812716" w:rsidP="00F22DCE">
      <w:pPr>
        <w:pStyle w:val="NoSpacing"/>
        <w:jc w:val="center"/>
        <w:rPr>
          <w:rFonts w:ascii="Comic Sans MS" w:hAnsi="Comic Sans MS"/>
          <w:b/>
          <w:sz w:val="28"/>
          <w:szCs w:val="28"/>
        </w:rPr>
      </w:pPr>
    </w:p>
    <w:p w:rsidR="00812716" w:rsidRDefault="00812716" w:rsidP="00F22DCE">
      <w:pPr>
        <w:pStyle w:val="NoSpacing"/>
        <w:jc w:val="center"/>
        <w:rPr>
          <w:rFonts w:ascii="Comic Sans MS" w:hAnsi="Comic Sans MS"/>
          <w:b/>
          <w:sz w:val="28"/>
          <w:szCs w:val="28"/>
        </w:rPr>
      </w:pPr>
    </w:p>
    <w:p w:rsidR="00812716" w:rsidRDefault="00812716" w:rsidP="00F22DCE">
      <w:pPr>
        <w:pStyle w:val="NoSpacing"/>
        <w:jc w:val="center"/>
        <w:rPr>
          <w:rFonts w:ascii="Comic Sans MS" w:hAnsi="Comic Sans MS"/>
          <w:b/>
          <w:sz w:val="28"/>
          <w:szCs w:val="28"/>
        </w:rPr>
      </w:pPr>
    </w:p>
    <w:p w:rsidR="00812716" w:rsidRDefault="00812716" w:rsidP="00F22DCE">
      <w:pPr>
        <w:pStyle w:val="NoSpacing"/>
        <w:jc w:val="center"/>
        <w:rPr>
          <w:rFonts w:ascii="Comic Sans MS" w:hAnsi="Comic Sans MS"/>
          <w:b/>
          <w:sz w:val="28"/>
          <w:szCs w:val="28"/>
        </w:rPr>
      </w:pPr>
    </w:p>
    <w:p w:rsidR="00812716" w:rsidRDefault="00812716" w:rsidP="00F22DCE">
      <w:pPr>
        <w:pStyle w:val="NoSpacing"/>
        <w:jc w:val="center"/>
        <w:rPr>
          <w:rFonts w:ascii="Comic Sans MS" w:hAnsi="Comic Sans MS"/>
          <w:b/>
          <w:sz w:val="28"/>
          <w:szCs w:val="28"/>
        </w:rPr>
      </w:pPr>
    </w:p>
    <w:p w:rsidR="00812716" w:rsidRDefault="00812716" w:rsidP="00F22DCE">
      <w:pPr>
        <w:pStyle w:val="NoSpacing"/>
        <w:jc w:val="center"/>
        <w:rPr>
          <w:rFonts w:ascii="Comic Sans MS" w:hAnsi="Comic Sans MS"/>
          <w:b/>
          <w:sz w:val="28"/>
          <w:szCs w:val="28"/>
        </w:rPr>
      </w:pPr>
    </w:p>
    <w:p w:rsidR="00812716" w:rsidRDefault="00812716" w:rsidP="00F22DCE">
      <w:pPr>
        <w:pStyle w:val="NoSpacing"/>
        <w:jc w:val="center"/>
        <w:rPr>
          <w:rFonts w:ascii="Comic Sans MS" w:hAnsi="Comic Sans MS"/>
          <w:b/>
          <w:sz w:val="28"/>
          <w:szCs w:val="28"/>
        </w:rPr>
      </w:pPr>
    </w:p>
    <w:p w:rsidR="00812716" w:rsidRDefault="00812716" w:rsidP="00F22DCE">
      <w:pPr>
        <w:pStyle w:val="NoSpacing"/>
        <w:jc w:val="center"/>
        <w:rPr>
          <w:rFonts w:ascii="Comic Sans MS" w:hAnsi="Comic Sans MS"/>
          <w:b/>
          <w:sz w:val="28"/>
          <w:szCs w:val="28"/>
        </w:rPr>
      </w:pPr>
    </w:p>
    <w:p w:rsidR="00812716" w:rsidRDefault="00812716" w:rsidP="00F22DCE">
      <w:pPr>
        <w:pStyle w:val="NoSpacing"/>
        <w:jc w:val="center"/>
        <w:rPr>
          <w:rFonts w:ascii="Comic Sans MS" w:hAnsi="Comic Sans MS"/>
          <w:b/>
          <w:sz w:val="28"/>
          <w:szCs w:val="28"/>
        </w:rPr>
      </w:pPr>
    </w:p>
    <w:p w:rsidR="00812716" w:rsidRDefault="00812716" w:rsidP="00F22DCE">
      <w:pPr>
        <w:pStyle w:val="NoSpacing"/>
        <w:jc w:val="center"/>
        <w:rPr>
          <w:rFonts w:ascii="Comic Sans MS" w:hAnsi="Comic Sans MS"/>
          <w:b/>
          <w:sz w:val="28"/>
          <w:szCs w:val="28"/>
        </w:rPr>
      </w:pPr>
    </w:p>
    <w:p w:rsidR="00812716" w:rsidRDefault="00812716" w:rsidP="00F22DCE">
      <w:pPr>
        <w:pStyle w:val="NoSpacing"/>
        <w:jc w:val="center"/>
        <w:rPr>
          <w:rFonts w:ascii="Comic Sans MS" w:hAnsi="Comic Sans MS"/>
          <w:b/>
          <w:sz w:val="28"/>
          <w:szCs w:val="28"/>
        </w:rPr>
      </w:pPr>
    </w:p>
    <w:p w:rsidR="00812716" w:rsidRDefault="00812716" w:rsidP="00F22DCE">
      <w:pPr>
        <w:pStyle w:val="NoSpacing"/>
        <w:jc w:val="center"/>
        <w:rPr>
          <w:rFonts w:ascii="Comic Sans MS" w:hAnsi="Comic Sans MS"/>
          <w:b/>
          <w:sz w:val="28"/>
          <w:szCs w:val="28"/>
        </w:rPr>
      </w:pPr>
    </w:p>
    <w:p w:rsidR="00812716" w:rsidRDefault="005C36F0" w:rsidP="00812716">
      <w:pPr>
        <w:rPr>
          <w:lang w:eastAsia="en-US"/>
        </w:rPr>
      </w:pPr>
      <w:r>
        <w:rPr>
          <w:noProof/>
        </w:rPr>
        <mc:AlternateContent>
          <mc:Choice Requires="wps">
            <w:drawing>
              <wp:anchor distT="0" distB="0" distL="114300" distR="114300" simplePos="0" relativeHeight="251875328" behindDoc="0" locked="0" layoutInCell="1" allowOverlap="1">
                <wp:simplePos x="0" y="0"/>
                <wp:positionH relativeFrom="column">
                  <wp:align>left</wp:align>
                </wp:positionH>
                <wp:positionV relativeFrom="paragraph">
                  <wp:posOffset>96520</wp:posOffset>
                </wp:positionV>
                <wp:extent cx="1184910" cy="307340"/>
                <wp:effectExtent l="9525" t="13335" r="15240" b="12700"/>
                <wp:wrapNone/>
                <wp:docPr id="8234"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30734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800080"/>
                              </a:solidFill>
                            </a14:hiddenFill>
                          </a:ext>
                        </a:extLst>
                      </wps:spPr>
                      <wps:txbx>
                        <w:txbxContent>
                          <w:p w:rsidR="0061668A" w:rsidRPr="00635416" w:rsidRDefault="0061668A" w:rsidP="00812716">
                            <w:pPr>
                              <w:jc w:val="center"/>
                              <w:rPr>
                                <w:rFonts w:ascii="Comic Sans MS" w:hAnsi="Comic Sans MS"/>
                                <w:b/>
                                <w:sz w:val="20"/>
                                <w:szCs w:val="20"/>
                              </w:rPr>
                            </w:pPr>
                            <w:r w:rsidRPr="00635416">
                              <w:rPr>
                                <w:rFonts w:ascii="Comic Sans MS" w:hAnsi="Comic Sans MS"/>
                                <w:b/>
                                <w:sz w:val="20"/>
                                <w:szCs w:val="20"/>
                              </w:rPr>
                              <w:t>Spring 1912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8" o:spid="_x0000_s1034" type="#_x0000_t202" style="position:absolute;margin-left:0;margin-top:7.6pt;width:93.3pt;height:24.2pt;z-index:25187532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" filled="f" fillcolor="purple" strokecolor="black [3213]" strokeweight="1.5pt">
                <v:textbox>
                  <w:txbxContent>
                    <w:p w:rsidR="0061668A" w:rsidRPr="00635416" w:rsidRDefault="0061668A" w:rsidP="00812716">
                      <w:pPr>
                        <w:jc w:val="center"/>
                        <w:rPr>
                          <w:rFonts w:ascii="Comic Sans MS" w:hAnsi="Comic Sans MS"/>
                          <w:b/>
                          <w:sz w:val="20"/>
                          <w:szCs w:val="20"/>
                        </w:rPr>
                      </w:pPr>
                      <w:r w:rsidRPr="00635416">
                        <w:rPr>
                          <w:rFonts w:ascii="Comic Sans MS" w:hAnsi="Comic Sans MS"/>
                          <w:b/>
                          <w:sz w:val="20"/>
                          <w:szCs w:val="20"/>
                        </w:rPr>
                        <w:t>Spring 1912</w:t>
                      </w:r>
                    </w:p>
                  </w:txbxContent>
                </v:textbox>
              </v:shape>
            </w:pict>
          </mc:Fallback>
        </mc:AlternateContent>
      </w:r>
      <w:r>
        <w:rPr>
          <w:noProof/>
        </w:rPr>
        <mc:AlternateContent>
          <mc:Choice Requires="wps">
            <w:drawing>
              <wp:anchor distT="0" distB="0" distL="114300" distR="114300" simplePos="0" relativeHeight="251867136" behindDoc="0" locked="0" layoutInCell="1" allowOverlap="1">
                <wp:simplePos x="0" y="0"/>
                <wp:positionH relativeFrom="column">
                  <wp:posOffset>5718810</wp:posOffset>
                </wp:positionH>
                <wp:positionV relativeFrom="paragraph">
                  <wp:posOffset>88265</wp:posOffset>
                </wp:positionV>
                <wp:extent cx="941070" cy="315595"/>
                <wp:effectExtent l="13335" t="12065" r="17145" b="15240"/>
                <wp:wrapNone/>
                <wp:docPr id="8233"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315595"/>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800080"/>
                              </a:solidFill>
                            </a14:hiddenFill>
                          </a:ext>
                        </a:extLst>
                      </wps:spPr>
                      <wps:txbx>
                        <w:txbxContent>
                          <w:p w:rsidR="0061668A" w:rsidRPr="00635416" w:rsidRDefault="0061668A" w:rsidP="00812716">
                            <w:pPr>
                              <w:jc w:val="center"/>
                              <w:rPr>
                                <w:rFonts w:ascii="Georgia" w:hAnsi="Georgia"/>
                                <w:b/>
                                <w:sz w:val="20"/>
                                <w:szCs w:val="20"/>
                              </w:rPr>
                            </w:pPr>
                            <w:r w:rsidRPr="00635416">
                              <w:rPr>
                                <w:rFonts w:ascii="Georgia" w:hAnsi="Georgia"/>
                                <w:b/>
                                <w:sz w:val="20"/>
                                <w:szCs w:val="20"/>
                              </w:rPr>
                              <w:t>Mid–1909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035" type="#_x0000_t202" style="position:absolute;margin-left:450.3pt;margin-top:6.95pt;width:74.1pt;height:24.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" filled="f" fillcolor="purple" strokecolor="black [3213]" strokeweight="1.5pt">
                <v:textbox>
                  <w:txbxContent>
                    <w:p w:rsidR="0061668A" w:rsidRPr="00635416" w:rsidRDefault="0061668A" w:rsidP="00812716">
                      <w:pPr>
                        <w:jc w:val="center"/>
                        <w:rPr>
                          <w:rFonts w:ascii="Georgia" w:hAnsi="Georgia"/>
                          <w:b/>
                          <w:sz w:val="20"/>
                          <w:szCs w:val="20"/>
                        </w:rPr>
                      </w:pPr>
                      <w:r w:rsidRPr="00635416">
                        <w:rPr>
                          <w:rFonts w:ascii="Georgia" w:hAnsi="Georgia"/>
                          <w:b/>
                          <w:sz w:val="20"/>
                          <w:szCs w:val="20"/>
                        </w:rPr>
                        <w:t>Mid–1909</w:t>
                      </w:r>
                    </w:p>
                  </w:txbxContent>
                </v:textbox>
              </v:shape>
            </w:pict>
          </mc:Fallback>
        </mc:AlternateContent>
      </w:r>
    </w:p>
    <w:p w:rsidR="00812716" w:rsidRPr="00331995" w:rsidRDefault="005C36F0" w:rsidP="00812716">
      <w:pPr>
        <w:rPr>
          <w:lang w:eastAsia="en-US"/>
        </w:rPr>
      </w:pPr>
      <w:r>
        <w:rPr>
          <w:noProof/>
        </w:rPr>
        <mc:AlternateContent>
          <mc:Choice Requires="wps">
            <w:drawing>
              <wp:anchor distT="0" distB="0" distL="114300" distR="114300" simplePos="0" relativeHeight="251910144" behindDoc="0" locked="0" layoutInCell="1" allowOverlap="1">
                <wp:simplePos x="0" y="0"/>
                <wp:positionH relativeFrom="column">
                  <wp:posOffset>1339215</wp:posOffset>
                </wp:positionH>
                <wp:positionV relativeFrom="paragraph">
                  <wp:posOffset>1371600</wp:posOffset>
                </wp:positionV>
                <wp:extent cx="579120" cy="179705"/>
                <wp:effectExtent l="24765" t="99060" r="53340" b="159385"/>
                <wp:wrapNone/>
                <wp:docPr id="8232" name="Auto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503001">
                          <a:off x="0" y="0"/>
                          <a:ext cx="579120" cy="179705"/>
                        </a:xfrm>
                        <a:prstGeom prst="rightArrow">
                          <a:avLst>
                            <a:gd name="adj1" fmla="val 50000"/>
                            <a:gd name="adj2" fmla="val 80565"/>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1691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82" o:spid="_x0000_s1026" type="#_x0000_t13" style="position:absolute;margin-left:105.45pt;margin-top:108pt;width:45.6pt;height:14.15pt;rotation:-9936349fd;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" fillcolor="black [3200]" strokecolor="#f2f2f2 [3041]" strokeweight="3pt">
                <v:shadow on="t" color="#7f7f7f [1601]" opacity=".5" offset="1pt"/>
              </v:shape>
            </w:pict>
          </mc:Fallback>
        </mc:AlternateContent>
      </w:r>
      <w:r>
        <w:rPr>
          <w:noProof/>
        </w:rPr>
        <mc:AlternateContent>
          <mc:Choice Requires="wps">
            <w:drawing>
              <wp:anchor distT="0" distB="0" distL="114300" distR="114300" simplePos="0" relativeHeight="251909120" behindDoc="0" locked="0" layoutInCell="1" allowOverlap="1">
                <wp:simplePos x="0" y="0"/>
                <wp:positionH relativeFrom="column">
                  <wp:posOffset>1055370</wp:posOffset>
                </wp:positionH>
                <wp:positionV relativeFrom="paragraph">
                  <wp:posOffset>4108450</wp:posOffset>
                </wp:positionV>
                <wp:extent cx="615315" cy="228600"/>
                <wp:effectExtent l="7620" t="35560" r="15240" b="50165"/>
                <wp:wrapNone/>
                <wp:docPr id="8231"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856744">
                          <a:off x="0" y="0"/>
                          <a:ext cx="615315" cy="228600"/>
                        </a:xfrm>
                        <a:prstGeom prst="rightArrow">
                          <a:avLst>
                            <a:gd name="adj1" fmla="val 50000"/>
                            <a:gd name="adj2" fmla="val 67292"/>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6FE81" id="AutoShape 281" o:spid="_x0000_s1026" type="#_x0000_t13" style="position:absolute;margin-left:83.1pt;margin-top:323.5pt;width:48.45pt;height:18pt;rotation:10766193fd;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" fillcolor="black [3213]" strokecolor="black [3213]"/>
            </w:pict>
          </mc:Fallback>
        </mc:AlternateContent>
      </w:r>
      <w:r>
        <w:rPr>
          <w:noProof/>
        </w:rPr>
        <mc:AlternateContent>
          <mc:Choice Requires="wps">
            <w:drawing>
              <wp:anchor distT="0" distB="0" distL="114300" distR="114300" simplePos="0" relativeHeight="251908096" behindDoc="0" locked="0" layoutInCell="1" allowOverlap="1">
                <wp:simplePos x="0" y="0"/>
                <wp:positionH relativeFrom="column">
                  <wp:posOffset>4867910</wp:posOffset>
                </wp:positionH>
                <wp:positionV relativeFrom="paragraph">
                  <wp:posOffset>5228590</wp:posOffset>
                </wp:positionV>
                <wp:extent cx="579120" cy="179705"/>
                <wp:effectExtent l="0" t="3810" r="1270" b="7620"/>
                <wp:wrapNone/>
                <wp:docPr id="8230" name="Auto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79120" cy="179705"/>
                        </a:xfrm>
                        <a:prstGeom prst="rightArrow">
                          <a:avLst>
                            <a:gd name="adj1" fmla="val 50000"/>
                            <a:gd name="adj2" fmla="val 80565"/>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4B3ED" id="AutoShape 280" o:spid="_x0000_s1026" type="#_x0000_t13" style="position:absolute;margin-left:383.3pt;margin-top:411.7pt;width:45.6pt;height:14.15pt;rotation:90;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" fillcolor="black [3213]" stroked="f"/>
            </w:pict>
          </mc:Fallback>
        </mc:AlternateContent>
      </w:r>
      <w:r>
        <w:rPr>
          <w:noProof/>
        </w:rPr>
        <mc:AlternateContent>
          <mc:Choice Requires="wps">
            <w:drawing>
              <wp:anchor distT="0" distB="0" distL="114300" distR="114300" simplePos="0" relativeHeight="251907072" behindDoc="0" locked="0" layoutInCell="1" allowOverlap="1">
                <wp:simplePos x="0" y="0"/>
                <wp:positionH relativeFrom="column">
                  <wp:posOffset>7705090</wp:posOffset>
                </wp:positionH>
                <wp:positionV relativeFrom="paragraph">
                  <wp:posOffset>4131945</wp:posOffset>
                </wp:positionV>
                <wp:extent cx="579120" cy="139065"/>
                <wp:effectExtent l="0" t="106680" r="0" b="78105"/>
                <wp:wrapNone/>
                <wp:docPr id="8229"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14212">
                          <a:off x="0" y="0"/>
                          <a:ext cx="579120" cy="139065"/>
                        </a:xfrm>
                        <a:prstGeom prst="rightArrow">
                          <a:avLst>
                            <a:gd name="adj1" fmla="val 50000"/>
                            <a:gd name="adj2" fmla="val 104110"/>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B1ECE" id="AutoShape 279" o:spid="_x0000_s1026" type="#_x0000_t13" style="position:absolute;margin-left:606.7pt;margin-top:325.35pt;width:45.6pt;height:10.95pt;rotation:1872377fd;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" fillcolor="black [3213]" stroked="f"/>
            </w:pict>
          </mc:Fallback>
        </mc:AlternateContent>
      </w:r>
      <w:r>
        <w:rPr>
          <w:noProof/>
        </w:rPr>
        <mc:AlternateContent>
          <mc:Choice Requires="wps">
            <w:drawing>
              <wp:anchor distT="0" distB="0" distL="114300" distR="114300" simplePos="0" relativeHeight="251906048" behindDoc="0" locked="0" layoutInCell="1" allowOverlap="1">
                <wp:simplePos x="0" y="0"/>
                <wp:positionH relativeFrom="column">
                  <wp:posOffset>7771130</wp:posOffset>
                </wp:positionH>
                <wp:positionV relativeFrom="paragraph">
                  <wp:posOffset>1624965</wp:posOffset>
                </wp:positionV>
                <wp:extent cx="506730" cy="139065"/>
                <wp:effectExtent l="0" t="66675" r="0" b="99060"/>
                <wp:wrapNone/>
                <wp:docPr id="8228"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24322">
                          <a:off x="0" y="0"/>
                          <a:ext cx="506730" cy="139065"/>
                        </a:xfrm>
                        <a:prstGeom prst="rightArrow">
                          <a:avLst>
                            <a:gd name="adj1" fmla="val 50000"/>
                            <a:gd name="adj2" fmla="val 91096"/>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3F7C1" id="AutoShape 278" o:spid="_x0000_s1026" type="#_x0000_t13" style="position:absolute;margin-left:611.9pt;margin-top:127.95pt;width:39.9pt;height:10.95pt;rotation:-2101873fd;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" fillcolor="black [3213]" stroked="f"/>
            </w:pict>
          </mc:Fallback>
        </mc:AlternateContent>
      </w:r>
      <w:r>
        <w:rPr>
          <w:noProof/>
        </w:rPr>
        <mc:AlternateContent>
          <mc:Choice Requires="wps">
            <w:drawing>
              <wp:anchor distT="0" distB="0" distL="114300" distR="114300" simplePos="0" relativeHeight="251904000" behindDoc="0" locked="0" layoutInCell="1" allowOverlap="1">
                <wp:simplePos x="0" y="0"/>
                <wp:positionH relativeFrom="column">
                  <wp:posOffset>-96520</wp:posOffset>
                </wp:positionH>
                <wp:positionV relativeFrom="paragraph">
                  <wp:posOffset>3430270</wp:posOffset>
                </wp:positionV>
                <wp:extent cx="1145540" cy="228600"/>
                <wp:effectExtent l="114300" t="70485" r="104775" b="69850"/>
                <wp:wrapNone/>
                <wp:docPr id="8227"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256643">
                          <a:off x="0" y="0"/>
                          <a:ext cx="1145540" cy="228600"/>
                        </a:xfrm>
                        <a:prstGeom prst="rightArrow">
                          <a:avLst>
                            <a:gd name="adj1" fmla="val 54620"/>
                            <a:gd name="adj2" fmla="val 146668"/>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02A0B" id="AutoShape 276" o:spid="_x0000_s1026" type="#_x0000_t13" style="position:absolute;margin-left:-7.6pt;margin-top:270.1pt;width:90.2pt;height:18pt;rotation:-5086296fd;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" adj="15278,4901" fillcolor="black [3200]" strokecolor="#f2f2f2 [3041]" strokeweight="3pt">
                <v:shadow on="t" color="#7f7f7f [1601]" opacity=".5" offset="1pt"/>
              </v:shape>
            </w:pict>
          </mc:Fallback>
        </mc:AlternateContent>
      </w:r>
      <w:r>
        <w:rPr>
          <w:noProof/>
        </w:rPr>
        <mc:AlternateContent>
          <mc:Choice Requires="wps">
            <w:drawing>
              <wp:anchor distT="0" distB="0" distL="114300" distR="114300" simplePos="0" relativeHeight="251902976" behindDoc="0" locked="0" layoutInCell="1" allowOverlap="1">
                <wp:simplePos x="0" y="0"/>
                <wp:positionH relativeFrom="column">
                  <wp:posOffset>372745</wp:posOffset>
                </wp:positionH>
                <wp:positionV relativeFrom="paragraph">
                  <wp:posOffset>5064760</wp:posOffset>
                </wp:positionV>
                <wp:extent cx="1013460" cy="228600"/>
                <wp:effectExtent l="127000" t="37465" r="177800" b="63500"/>
                <wp:wrapNone/>
                <wp:docPr id="8226"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001604">
                          <a:off x="0" y="0"/>
                          <a:ext cx="1013460" cy="228600"/>
                        </a:xfrm>
                        <a:prstGeom prst="rightArrow">
                          <a:avLst>
                            <a:gd name="adj1" fmla="val 50000"/>
                            <a:gd name="adj2" fmla="val 110833"/>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DABE0" id="AutoShape 275" o:spid="_x0000_s1026" type="#_x0000_t13" style="position:absolute;margin-left:29.35pt;margin-top:398.8pt;width:79.8pt;height:18pt;rotation:-7207208fd;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" fillcolor="black [3200]" strokecolor="#f2f2f2 [3041]" strokeweight="3pt">
                <v:shadow on="t" color="#7f7f7f [1601]" opacity=".5" offset="1pt"/>
              </v:shape>
            </w:pict>
          </mc:Fallback>
        </mc:AlternateContent>
      </w:r>
      <w:r>
        <w:rPr>
          <w:noProof/>
        </w:rPr>
        <mc:AlternateContent>
          <mc:Choice Requires="wps">
            <w:drawing>
              <wp:anchor distT="0" distB="0" distL="114300" distR="114300" simplePos="0" relativeHeight="251901952" behindDoc="0" locked="0" layoutInCell="1" allowOverlap="1">
                <wp:simplePos x="0" y="0"/>
                <wp:positionH relativeFrom="column">
                  <wp:posOffset>2606040</wp:posOffset>
                </wp:positionH>
                <wp:positionV relativeFrom="paragraph">
                  <wp:posOffset>5600700</wp:posOffset>
                </wp:positionV>
                <wp:extent cx="1470660" cy="228600"/>
                <wp:effectExtent l="91440" t="51435" r="38100" b="72390"/>
                <wp:wrapNone/>
                <wp:docPr id="8225"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70660" cy="228600"/>
                        </a:xfrm>
                        <a:prstGeom prst="rightArrow">
                          <a:avLst>
                            <a:gd name="adj1" fmla="val 50000"/>
                            <a:gd name="adj2" fmla="val 160833"/>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CCF88" id="AutoShape 274" o:spid="_x0000_s1026" type="#_x0000_t13" style="position:absolute;margin-left:205.2pt;margin-top:441pt;width:115.8pt;height:18pt;rotation:180;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" fillcolor="black [3200]" strokecolor="#f2f2f2 [3041]" strokeweight="3pt">
                <v:shadow on="t" color="#7f7f7f [1601]" opacity=".5" offset="1pt"/>
              </v:shape>
            </w:pict>
          </mc:Fallback>
        </mc:AlternateContent>
      </w:r>
      <w:r>
        <w:rPr>
          <w:noProof/>
        </w:rPr>
        <mc:AlternateContent>
          <mc:Choice Requires="wps">
            <w:drawing>
              <wp:anchor distT="0" distB="0" distL="114300" distR="114300" simplePos="0" relativeHeight="251900928" behindDoc="0" locked="0" layoutInCell="1" allowOverlap="1">
                <wp:simplePos x="0" y="0"/>
                <wp:positionH relativeFrom="column">
                  <wp:posOffset>5284470</wp:posOffset>
                </wp:positionH>
                <wp:positionV relativeFrom="paragraph">
                  <wp:posOffset>5600700</wp:posOffset>
                </wp:positionV>
                <wp:extent cx="1072515" cy="228600"/>
                <wp:effectExtent l="74295" t="51435" r="34290" b="81915"/>
                <wp:wrapNone/>
                <wp:docPr id="8224"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72515" cy="228600"/>
                        </a:xfrm>
                        <a:prstGeom prst="rightArrow">
                          <a:avLst>
                            <a:gd name="adj1" fmla="val 50000"/>
                            <a:gd name="adj2" fmla="val 117292"/>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17E04" id="AutoShape 273" o:spid="_x0000_s1026" type="#_x0000_t13" style="position:absolute;margin-left:416.1pt;margin-top:441pt;width:84.45pt;height:18pt;rotation:180;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" fillcolor="black [3200]" strokecolor="#f2f2f2 [3041]" strokeweight="3pt">
                <v:shadow on="t" color="#7f7f7f [1601]" opacity=".5" offset="1pt"/>
              </v:shape>
            </w:pict>
          </mc:Fallback>
        </mc:AlternateContent>
      </w:r>
      <w:r>
        <w:rPr>
          <w:noProof/>
        </w:rPr>
        <mc:AlternateContent>
          <mc:Choice Requires="wps">
            <w:drawing>
              <wp:anchor distT="0" distB="0" distL="114300" distR="114300" simplePos="0" relativeHeight="251899904" behindDoc="0" locked="0" layoutInCell="1" allowOverlap="1">
                <wp:simplePos x="0" y="0"/>
                <wp:positionH relativeFrom="column">
                  <wp:posOffset>7639685</wp:posOffset>
                </wp:positionH>
                <wp:positionV relativeFrom="paragraph">
                  <wp:posOffset>4906010</wp:posOffset>
                </wp:positionV>
                <wp:extent cx="782955" cy="228600"/>
                <wp:effectExtent l="0" t="233045" r="6985" b="214630"/>
                <wp:wrapNone/>
                <wp:docPr id="8223" name="AutoShap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364481">
                          <a:off x="0" y="0"/>
                          <a:ext cx="782955" cy="228600"/>
                        </a:xfrm>
                        <a:prstGeom prst="rightArrow">
                          <a:avLst>
                            <a:gd name="adj1" fmla="val 50000"/>
                            <a:gd name="adj2" fmla="val 85625"/>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B1BCD" id="AutoShape 272" o:spid="_x0000_s1026" type="#_x0000_t13" style="position:absolute;margin-left:601.55pt;margin-top:386.3pt;width:61.65pt;height:18pt;rotation:9136244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" fillcolor="black [3200]" strokecolor="#f2f2f2 [3041]" strokeweight="3pt">
                <v:shadow on="t" color="#7f7f7f [1601]" opacity=".5" offset="1pt"/>
              </v:shape>
            </w:pict>
          </mc:Fallback>
        </mc:AlternateContent>
      </w:r>
      <w:r>
        <w:rPr>
          <w:noProof/>
        </w:rPr>
        <mc:AlternateContent>
          <mc:Choice Requires="wps">
            <w:drawing>
              <wp:anchor distT="0" distB="0" distL="114300" distR="114300" simplePos="0" relativeHeight="251898880" behindDoc="0" locked="0" layoutInCell="1" allowOverlap="1">
                <wp:simplePos x="0" y="0"/>
                <wp:positionH relativeFrom="column">
                  <wp:posOffset>8355330</wp:posOffset>
                </wp:positionH>
                <wp:positionV relativeFrom="paragraph">
                  <wp:posOffset>3886200</wp:posOffset>
                </wp:positionV>
                <wp:extent cx="457200" cy="228600"/>
                <wp:effectExtent l="87630" t="51435" r="64770" b="72390"/>
                <wp:wrapNone/>
                <wp:docPr id="8222"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976147">
                          <a:off x="0" y="0"/>
                          <a:ext cx="457200" cy="228600"/>
                        </a:xfrm>
                        <a:prstGeom prst="rightArrow">
                          <a:avLst>
                            <a:gd name="adj1" fmla="val 50000"/>
                            <a:gd name="adj2" fmla="val 5000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E4869" id="AutoShape 271" o:spid="_x0000_s1026" type="#_x0000_t13" style="position:absolute;margin-left:657.9pt;margin-top:306pt;width:36pt;height:18pt;rotation:6527546fd;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" fillcolor="black [3200]" strokecolor="#f2f2f2 [3041]" strokeweight="3pt">
                <v:shadow on="t" color="#7f7f7f [1601]" opacity=".5" offset="1pt"/>
              </v:shape>
            </w:pict>
          </mc:Fallback>
        </mc:AlternateContent>
      </w:r>
      <w:r>
        <w:rPr>
          <w:noProof/>
        </w:rPr>
        <mc:AlternateContent>
          <mc:Choice Requires="wps">
            <w:drawing>
              <wp:anchor distT="0" distB="0" distL="114300" distR="114300" simplePos="0" relativeHeight="251897856" behindDoc="0" locked="0" layoutInCell="1" allowOverlap="1">
                <wp:simplePos x="0" y="0"/>
                <wp:positionH relativeFrom="column">
                  <wp:posOffset>7843520</wp:posOffset>
                </wp:positionH>
                <wp:positionV relativeFrom="paragraph">
                  <wp:posOffset>2262505</wp:posOffset>
                </wp:positionV>
                <wp:extent cx="1320165" cy="228600"/>
                <wp:effectExtent l="102870" t="43815" r="106680" b="93345"/>
                <wp:wrapNone/>
                <wp:docPr id="8221"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976147">
                          <a:off x="0" y="0"/>
                          <a:ext cx="1320165" cy="228600"/>
                        </a:xfrm>
                        <a:prstGeom prst="rightArrow">
                          <a:avLst>
                            <a:gd name="adj1" fmla="val 50000"/>
                            <a:gd name="adj2" fmla="val 144375"/>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031C9" id="AutoShape 270" o:spid="_x0000_s1026" type="#_x0000_t13" style="position:absolute;margin-left:617.6pt;margin-top:178.15pt;width:103.95pt;height:18pt;rotation:6527546fd;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" fillcolor="black [3200]" strokecolor="#f2f2f2 [3041]" strokeweight="3pt">
                <v:shadow on="t" color="#7f7f7f [1601]" opacity=".5" offset="1pt"/>
              </v:shape>
            </w:pict>
          </mc:Fallback>
        </mc:AlternateContent>
      </w:r>
      <w:r>
        <w:rPr>
          <w:noProof/>
        </w:rPr>
        <mc:AlternateContent>
          <mc:Choice Requires="wps">
            <w:drawing>
              <wp:anchor distT="0" distB="0" distL="114300" distR="114300" simplePos="0" relativeHeight="251896832" behindDoc="0" locked="0" layoutInCell="1" allowOverlap="1">
                <wp:simplePos x="0" y="0"/>
                <wp:positionH relativeFrom="column">
                  <wp:posOffset>7564755</wp:posOffset>
                </wp:positionH>
                <wp:positionV relativeFrom="paragraph">
                  <wp:posOffset>683895</wp:posOffset>
                </wp:positionV>
                <wp:extent cx="977265" cy="228600"/>
                <wp:effectExtent l="30480" t="182880" r="40005" b="160020"/>
                <wp:wrapNone/>
                <wp:docPr id="8220" name="AutoShap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08514">
                          <a:off x="0" y="0"/>
                          <a:ext cx="977265" cy="228600"/>
                        </a:xfrm>
                        <a:prstGeom prst="rightArrow">
                          <a:avLst>
                            <a:gd name="adj1" fmla="val 50000"/>
                            <a:gd name="adj2" fmla="val 106875"/>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D365C" id="AutoShape 269" o:spid="_x0000_s1026" type="#_x0000_t13" style="position:absolute;margin-left:595.65pt;margin-top:53.85pt;width:76.95pt;height:18pt;rotation:1538473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" fillcolor="black [3200]" strokecolor="#f2f2f2 [3041]" strokeweight="3pt">
                <v:shadow on="t" color="#7f7f7f [1601]" opacity=".5" offset="1pt"/>
              </v:shape>
            </w:pict>
          </mc:Fallback>
        </mc:AlternateContent>
      </w:r>
      <w:r>
        <w:rPr>
          <w:noProof/>
        </w:rPr>
        <mc:AlternateContent>
          <mc:Choice Requires="wps">
            <w:drawing>
              <wp:anchor distT="0" distB="0" distL="114300" distR="114300" simplePos="0" relativeHeight="251895808" behindDoc="0" locked="0" layoutInCell="1" allowOverlap="1">
                <wp:simplePos x="0" y="0"/>
                <wp:positionH relativeFrom="column">
                  <wp:posOffset>3221355</wp:posOffset>
                </wp:positionH>
                <wp:positionV relativeFrom="paragraph">
                  <wp:posOffset>1714500</wp:posOffset>
                </wp:positionV>
                <wp:extent cx="398145" cy="228600"/>
                <wp:effectExtent l="87630" t="118110" r="28575" b="34290"/>
                <wp:wrapNone/>
                <wp:docPr id="8219"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8145" cy="228600"/>
                        </a:xfrm>
                        <a:prstGeom prst="line">
                          <a:avLst/>
                        </a:prstGeom>
                        <a:noFill/>
                        <a:ln w="571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C7BEF" id="Line 268" o:spid="_x0000_s1026" style="position:absolute;flip:x y;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5pt,135pt" to="28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" strokecolor="black [3213]" strokeweight="4.5pt">
                <v:stroke endarrow="block"/>
              </v:line>
            </w:pict>
          </mc:Fallback>
        </mc:AlternateContent>
      </w:r>
      <w:r>
        <w:rPr>
          <w:noProof/>
        </w:rPr>
        <mc:AlternateContent>
          <mc:Choice Requires="wps">
            <w:drawing>
              <wp:anchor distT="0" distB="0" distL="114300" distR="114300" simplePos="0" relativeHeight="251894784" behindDoc="0" locked="0" layoutInCell="1" allowOverlap="1">
                <wp:simplePos x="0" y="0"/>
                <wp:positionH relativeFrom="column">
                  <wp:posOffset>2787015</wp:posOffset>
                </wp:positionH>
                <wp:positionV relativeFrom="paragraph">
                  <wp:posOffset>2628900</wp:posOffset>
                </wp:positionV>
                <wp:extent cx="327660" cy="327660"/>
                <wp:effectExtent l="120015" t="3810" r="57150" b="87630"/>
                <wp:wrapNone/>
                <wp:docPr id="8218" name="Freeform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975455">
                          <a:off x="0" y="0"/>
                          <a:ext cx="327660" cy="327660"/>
                        </a:xfrm>
                        <a:custGeom>
                          <a:avLst/>
                          <a:gdLst>
                            <a:gd name="T0" fmla="*/ 0 w 573"/>
                            <a:gd name="T1" fmla="*/ 0 h 516"/>
                            <a:gd name="T2" fmla="*/ 573 w 573"/>
                            <a:gd name="T3" fmla="*/ 516 h 516"/>
                          </a:gdLst>
                          <a:ahLst/>
                          <a:cxnLst>
                            <a:cxn ang="0">
                              <a:pos x="T0" y="T1"/>
                            </a:cxn>
                            <a:cxn ang="0">
                              <a:pos x="T2" y="T3"/>
                            </a:cxn>
                          </a:cxnLst>
                          <a:rect l="0" t="0" r="r" b="b"/>
                          <a:pathLst>
                            <a:path w="573" h="516">
                              <a:moveTo>
                                <a:pt x="0" y="0"/>
                              </a:moveTo>
                              <a:lnTo>
                                <a:pt x="573" y="516"/>
                              </a:lnTo>
                            </a:path>
                          </a:pathLst>
                        </a:custGeom>
                        <a:noFill/>
                        <a:ln w="57150">
                          <a:solidFill>
                            <a:schemeClr val="tx1">
                              <a:lumMod val="100000"/>
                              <a:lumOff val="0"/>
                            </a:scheme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62612" id="Freeform 267" o:spid="_x0000_s1026" style="position:absolute;margin-left:219.45pt;margin-top:207pt;width:25.8pt;height:25.8pt;rotation:6526790fd;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3,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" path="m,l573,516e" filled="f" strokecolor="black [3213]" strokeweight="4.5pt">
                <v:stroke endarrow="block"/>
                <v:path arrowok="t" o:connecttype="custom" o:connectlocs="0,0;327660,327660" o:connectangles="0,0"/>
              </v:shape>
            </w:pict>
          </mc:Fallback>
        </mc:AlternateContent>
      </w:r>
      <w:r>
        <w:rPr>
          <w:noProof/>
        </w:rPr>
        <mc:AlternateContent>
          <mc:Choice Requires="wps">
            <w:drawing>
              <wp:anchor distT="0" distB="0" distL="114300" distR="114300" simplePos="0" relativeHeight="251893760" behindDoc="0" locked="0" layoutInCell="1" allowOverlap="1">
                <wp:simplePos x="0" y="0"/>
                <wp:positionH relativeFrom="column">
                  <wp:posOffset>4597400</wp:posOffset>
                </wp:positionH>
                <wp:positionV relativeFrom="paragraph">
                  <wp:posOffset>3423285</wp:posOffset>
                </wp:positionV>
                <wp:extent cx="6985" cy="348615"/>
                <wp:effectExtent l="92075" t="26670" r="91440" b="62865"/>
                <wp:wrapNone/>
                <wp:docPr id="8216" name="Freeform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 cy="348615"/>
                        </a:xfrm>
                        <a:custGeom>
                          <a:avLst/>
                          <a:gdLst>
                            <a:gd name="T0" fmla="*/ 11 w 11"/>
                            <a:gd name="T1" fmla="*/ 0 h 549"/>
                            <a:gd name="T2" fmla="*/ 0 w 11"/>
                            <a:gd name="T3" fmla="*/ 549 h 549"/>
                          </a:gdLst>
                          <a:ahLst/>
                          <a:cxnLst>
                            <a:cxn ang="0">
                              <a:pos x="T0" y="T1"/>
                            </a:cxn>
                            <a:cxn ang="0">
                              <a:pos x="T2" y="T3"/>
                            </a:cxn>
                          </a:cxnLst>
                          <a:rect l="0" t="0" r="r" b="b"/>
                          <a:pathLst>
                            <a:path w="11" h="549">
                              <a:moveTo>
                                <a:pt x="11" y="0"/>
                              </a:moveTo>
                              <a:lnTo>
                                <a:pt x="0" y="549"/>
                              </a:lnTo>
                            </a:path>
                          </a:pathLst>
                        </a:custGeom>
                        <a:solidFill>
                          <a:schemeClr val="dk1">
                            <a:lumMod val="100000"/>
                            <a:lumOff val="0"/>
                          </a:schemeClr>
                        </a:solidFill>
                        <a:ln w="38100">
                          <a:solidFill>
                            <a:schemeClr val="tx1">
                              <a:lumMod val="100000"/>
                              <a:lumOff val="0"/>
                            </a:schemeClr>
                          </a:solidFill>
                          <a:round/>
                          <a:headEnd/>
                          <a:tailEnd type="triangle" w="med" len="me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B560F6" id="Freeform 266" o:spid="_x0000_s1026"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2.55pt,269.55pt,362pt,297pt" coordsize="1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" fillcolor="black [3200]" strokecolor="black [3213]" strokeweight="3pt">
                <v:stroke endarrow="block"/>
                <v:shadow on="t" color="#7f7f7f [1601]" opacity=".5" offset="1pt"/>
                <v:path arrowok="t" o:connecttype="custom" o:connectlocs="6985,0;0,348615" o:connectangles="0,0"/>
              </v:polyline>
            </w:pict>
          </mc:Fallback>
        </mc:AlternateContent>
      </w:r>
      <w:r>
        <w:rPr>
          <w:noProof/>
        </w:rPr>
        <mc:AlternateContent>
          <mc:Choice Requires="wps">
            <w:drawing>
              <wp:anchor distT="0" distB="0" distL="114300" distR="114300" simplePos="0" relativeHeight="251892736" behindDoc="0" locked="0" layoutInCell="1" allowOverlap="1">
                <wp:simplePos x="0" y="0"/>
                <wp:positionH relativeFrom="column">
                  <wp:posOffset>5718175</wp:posOffset>
                </wp:positionH>
                <wp:positionV relativeFrom="paragraph">
                  <wp:posOffset>2860675</wp:posOffset>
                </wp:positionV>
                <wp:extent cx="327660" cy="327660"/>
                <wp:effectExtent l="3175" t="64135" r="88265" b="122555"/>
                <wp:wrapNone/>
                <wp:docPr id="8215" name="Freeform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42328">
                          <a:off x="0" y="0"/>
                          <a:ext cx="327660" cy="327660"/>
                        </a:xfrm>
                        <a:custGeom>
                          <a:avLst/>
                          <a:gdLst>
                            <a:gd name="T0" fmla="*/ 0 w 573"/>
                            <a:gd name="T1" fmla="*/ 0 h 516"/>
                            <a:gd name="T2" fmla="*/ 573 w 573"/>
                            <a:gd name="T3" fmla="*/ 516 h 516"/>
                          </a:gdLst>
                          <a:ahLst/>
                          <a:cxnLst>
                            <a:cxn ang="0">
                              <a:pos x="T0" y="T1"/>
                            </a:cxn>
                            <a:cxn ang="0">
                              <a:pos x="T2" y="T3"/>
                            </a:cxn>
                          </a:cxnLst>
                          <a:rect l="0" t="0" r="r" b="b"/>
                          <a:pathLst>
                            <a:path w="573" h="516">
                              <a:moveTo>
                                <a:pt x="0" y="0"/>
                              </a:moveTo>
                              <a:lnTo>
                                <a:pt x="573" y="516"/>
                              </a:lnTo>
                            </a:path>
                          </a:pathLst>
                        </a:custGeom>
                        <a:noFill/>
                        <a:ln w="57150">
                          <a:solidFill>
                            <a:schemeClr val="tx1">
                              <a:lumMod val="100000"/>
                              <a:lumOff val="0"/>
                            </a:scheme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931EF" id="Freeform 265" o:spid="_x0000_s1026" style="position:absolute;margin-left:450.25pt;margin-top:225.25pt;width:25.8pt;height:25.8pt;rotation:701593fd;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3,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" path="m,l573,516e" filled="f" strokecolor="black [3213]" strokeweight="4.5pt">
                <v:stroke endarrow="block"/>
                <v:path arrowok="t" o:connecttype="custom" o:connectlocs="0,0;327660,327660" o:connectangles="0,0"/>
              </v:shape>
            </w:pict>
          </mc:Fallback>
        </mc:AlternateContent>
      </w:r>
      <w:r>
        <w:rPr>
          <w:noProof/>
        </w:rPr>
        <mc:AlternateContent>
          <mc:Choice Requires="wps">
            <w:drawing>
              <wp:anchor distT="0" distB="0" distL="114300" distR="114300" simplePos="0" relativeHeight="251891712" behindDoc="0" locked="0" layoutInCell="1" allowOverlap="1">
                <wp:simplePos x="0" y="0"/>
                <wp:positionH relativeFrom="column">
                  <wp:posOffset>5501640</wp:posOffset>
                </wp:positionH>
                <wp:positionV relativeFrom="paragraph">
                  <wp:posOffset>1600200</wp:posOffset>
                </wp:positionV>
                <wp:extent cx="398145" cy="228600"/>
                <wp:effectExtent l="34290" t="118110" r="91440" b="34290"/>
                <wp:wrapNone/>
                <wp:docPr id="8214"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8145" cy="228600"/>
                        </a:xfrm>
                        <a:prstGeom prst="line">
                          <a:avLst/>
                        </a:prstGeom>
                        <a:noFill/>
                        <a:ln w="571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8C82F" id="Line 264" o:spid="_x0000_s1026" style="position:absolute;flip:y;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2pt,126pt" to="464.5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" strokecolor="black [3213]" strokeweight="4.5pt">
                <v:stroke endarrow="block"/>
              </v:line>
            </w:pict>
          </mc:Fallback>
        </mc:AlternateContent>
      </w:r>
      <w:r>
        <w:rPr>
          <w:noProof/>
        </w:rPr>
        <mc:AlternateContent>
          <mc:Choice Requires="wpg">
            <w:drawing>
              <wp:anchor distT="0" distB="0" distL="114300" distR="114300" simplePos="0" relativeHeight="251857920" behindDoc="0" locked="0" layoutInCell="1" allowOverlap="1">
                <wp:simplePos x="0" y="0"/>
                <wp:positionH relativeFrom="column">
                  <wp:posOffset>7854315</wp:posOffset>
                </wp:positionH>
                <wp:positionV relativeFrom="paragraph">
                  <wp:posOffset>2971800</wp:posOffset>
                </wp:positionV>
                <wp:extent cx="1592580" cy="914400"/>
                <wp:effectExtent l="24765" t="22860" r="20955" b="24765"/>
                <wp:wrapNone/>
                <wp:docPr id="8211"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2580" cy="914400"/>
                          <a:chOff x="3756" y="5094"/>
                          <a:chExt cx="2508" cy="1440"/>
                        </a:xfrm>
                      </wpg:grpSpPr>
                      <wps:wsp>
                        <wps:cNvPr id="8212" name="Oval 204"/>
                        <wps:cNvSpPr>
                          <a:spLocks noChangeArrowheads="1"/>
                        </wps:cNvSpPr>
                        <wps:spPr bwMode="auto">
                          <a:xfrm>
                            <a:off x="3756" y="5094"/>
                            <a:ext cx="2508" cy="1440"/>
                          </a:xfrm>
                          <a:prstGeom prst="ellipse">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8213" name="Text Box 205"/>
                        <wps:cNvSpPr txBox="1">
                          <a:spLocks noChangeArrowheads="1"/>
                        </wps:cNvSpPr>
                        <wps:spPr bwMode="auto">
                          <a:xfrm>
                            <a:off x="3984" y="5274"/>
                            <a:ext cx="2052" cy="108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1668A" w:rsidRPr="00EF36D4" w:rsidRDefault="0061668A" w:rsidP="00812716">
                              <w:pPr>
                                <w:widowControl w:val="0"/>
                                <w:jc w:val="center"/>
                                <w:rPr>
                                  <w:rFonts w:ascii="Comic Sans MS" w:hAnsi="Comic Sans MS"/>
                                  <w:bCs/>
                                  <w:sz w:val="17"/>
                                  <w:szCs w:val="17"/>
                                </w:rPr>
                              </w:pPr>
                              <w:r w:rsidRPr="00EF36D4">
                                <w:rPr>
                                  <w:rFonts w:ascii="Comic Sans MS" w:hAnsi="Comic Sans MS"/>
                                  <w:bCs/>
                                  <w:sz w:val="17"/>
                                  <w:szCs w:val="17"/>
                                </w:rPr>
                                <w:t xml:space="preserve">Seeks work.  Finds </w:t>
                              </w:r>
                            </w:p>
                            <w:p w:rsidR="0061668A" w:rsidRPr="00EF36D4" w:rsidRDefault="0061668A" w:rsidP="00812716">
                              <w:pPr>
                                <w:widowControl w:val="0"/>
                                <w:jc w:val="center"/>
                                <w:rPr>
                                  <w:rFonts w:ascii="Comic Sans MS" w:hAnsi="Comic Sans MS"/>
                                  <w:bCs/>
                                  <w:sz w:val="17"/>
                                  <w:szCs w:val="17"/>
                                </w:rPr>
                              </w:pPr>
                              <w:r w:rsidRPr="00EF36D4">
                                <w:rPr>
                                  <w:rFonts w:ascii="Comic Sans MS" w:hAnsi="Comic Sans MS"/>
                                  <w:bCs/>
                                  <w:sz w:val="17"/>
                                  <w:szCs w:val="17"/>
                                </w:rPr>
                                <w:t>it during flu epidemic at Milward’s Store.</w:t>
                              </w:r>
                            </w:p>
                            <w:p w:rsidR="0061668A" w:rsidRPr="00EF36D4" w:rsidRDefault="0061668A" w:rsidP="00812716">
                              <w:pPr>
                                <w:widowControl w:val="0"/>
                                <w:rPr>
                                  <w:rFonts w:ascii="Comic Sans MS" w:hAnsi="Comic Sans MS"/>
                                  <w:sz w:val="17"/>
                                  <w:szCs w:val="17"/>
                                </w:rPr>
                              </w:pPr>
                            </w:p>
                            <w:p w:rsidR="0061668A" w:rsidRPr="00EF36D4" w:rsidRDefault="0061668A" w:rsidP="00812716">
                              <w:pPr>
                                <w:jc w:val="center"/>
                                <w:rPr>
                                  <w:rFonts w:ascii="Comic Sans MS" w:hAnsi="Comic Sans MS"/>
                                  <w:sz w:val="17"/>
                                  <w:szCs w:val="17"/>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3" o:spid="_x0000_s1036" style="position:absolute;margin-left:618.45pt;margin-top:234pt;width:125.4pt;height:1in;z-index:251857920" coordorigin="3756,5094" coordsize="2508,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">
                <v:oval id="Oval 204" o:spid="_x0000_s1037" style="position:absolute;left:3756;top:5094;width:250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" fillcolor="white [3201]" strokecolor="black [3200]" strokeweight="2.5pt">
                  <v:shadow color="#868686"/>
                </v:oval>
                <v:shape id="Text Box 205" o:spid="_x0000_s1038" type="#_x0000_t202" style="position:absolute;left:3984;top:5274;width:2052;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" fillcolor="white [3201]" strokecolor="black [3200]" strokeweight="2.5pt">
                  <v:shadow color="#868686"/>
                  <v:textbox>
                    <w:txbxContent>
                      <w:p w:rsidR="0061668A" w:rsidRPr="00EF36D4" w:rsidRDefault="0061668A" w:rsidP="00812716">
                        <w:pPr>
                          <w:widowControl w:val="0"/>
                          <w:jc w:val="center"/>
                          <w:rPr>
                            <w:rFonts w:ascii="Comic Sans MS" w:hAnsi="Comic Sans MS"/>
                            <w:bCs/>
                            <w:sz w:val="17"/>
                            <w:szCs w:val="17"/>
                          </w:rPr>
                        </w:pPr>
                        <w:r w:rsidRPr="00EF36D4">
                          <w:rPr>
                            <w:rFonts w:ascii="Comic Sans MS" w:hAnsi="Comic Sans MS"/>
                            <w:bCs/>
                            <w:sz w:val="17"/>
                            <w:szCs w:val="17"/>
                          </w:rPr>
                          <w:t xml:space="preserve">Seeks work.  Finds </w:t>
                        </w:r>
                      </w:p>
                      <w:p w:rsidR="0061668A" w:rsidRPr="00EF36D4" w:rsidRDefault="0061668A" w:rsidP="00812716">
                        <w:pPr>
                          <w:widowControl w:val="0"/>
                          <w:jc w:val="center"/>
                          <w:rPr>
                            <w:rFonts w:ascii="Comic Sans MS" w:hAnsi="Comic Sans MS"/>
                            <w:bCs/>
                            <w:sz w:val="17"/>
                            <w:szCs w:val="17"/>
                          </w:rPr>
                        </w:pPr>
                        <w:r w:rsidRPr="00EF36D4">
                          <w:rPr>
                            <w:rFonts w:ascii="Comic Sans MS" w:hAnsi="Comic Sans MS"/>
                            <w:bCs/>
                            <w:sz w:val="17"/>
                            <w:szCs w:val="17"/>
                          </w:rPr>
                          <w:t>it during flu epidemic at Milward’s Store.</w:t>
                        </w:r>
                      </w:p>
                      <w:p w:rsidR="0061668A" w:rsidRPr="00EF36D4" w:rsidRDefault="0061668A" w:rsidP="00812716">
                        <w:pPr>
                          <w:widowControl w:val="0"/>
                          <w:rPr>
                            <w:rFonts w:ascii="Comic Sans MS" w:hAnsi="Comic Sans MS"/>
                            <w:sz w:val="17"/>
                            <w:szCs w:val="17"/>
                          </w:rPr>
                        </w:pPr>
                      </w:p>
                      <w:p w:rsidR="0061668A" w:rsidRPr="00EF36D4" w:rsidRDefault="0061668A" w:rsidP="00812716">
                        <w:pPr>
                          <w:jc w:val="center"/>
                          <w:rPr>
                            <w:rFonts w:ascii="Comic Sans MS" w:hAnsi="Comic Sans MS"/>
                            <w:sz w:val="17"/>
                            <w:szCs w:val="17"/>
                          </w:rPr>
                        </w:pPr>
                      </w:p>
                    </w:txbxContent>
                  </v:textbox>
                </v:shape>
              </v:group>
            </w:pict>
          </mc:Fallback>
        </mc:AlternateContent>
      </w:r>
      <w:r>
        <w:rPr>
          <w:noProof/>
        </w:rPr>
        <mc:AlternateContent>
          <mc:Choice Requires="wpg">
            <w:drawing>
              <wp:anchor distT="0" distB="0" distL="114300" distR="114300" simplePos="0" relativeHeight="251862016" behindDoc="0" locked="0" layoutInCell="1" allowOverlap="1">
                <wp:simplePos x="0" y="0"/>
                <wp:positionH relativeFrom="column">
                  <wp:posOffset>8071485</wp:posOffset>
                </wp:positionH>
                <wp:positionV relativeFrom="paragraph">
                  <wp:posOffset>1028700</wp:posOffset>
                </wp:positionV>
                <wp:extent cx="1411605" cy="685800"/>
                <wp:effectExtent l="22860" t="22860" r="22860" b="24765"/>
                <wp:wrapNone/>
                <wp:docPr id="8208"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1605" cy="685800"/>
                          <a:chOff x="13503" y="3474"/>
                          <a:chExt cx="2223" cy="1080"/>
                        </a:xfrm>
                      </wpg:grpSpPr>
                      <wps:wsp>
                        <wps:cNvPr id="8209" name="AutoShape 216"/>
                        <wps:cNvSpPr>
                          <a:spLocks noChangeArrowheads="1"/>
                        </wps:cNvSpPr>
                        <wps:spPr bwMode="auto">
                          <a:xfrm>
                            <a:off x="13617" y="3474"/>
                            <a:ext cx="2066" cy="1074"/>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8210" name="Text Box 217"/>
                        <wps:cNvSpPr txBox="1">
                          <a:spLocks noChangeArrowheads="1"/>
                        </wps:cNvSpPr>
                        <wps:spPr bwMode="auto">
                          <a:xfrm>
                            <a:off x="13503" y="3474"/>
                            <a:ext cx="2223" cy="108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1668A" w:rsidRDefault="0061668A" w:rsidP="00812716">
                              <w:pPr>
                                <w:jc w:val="center"/>
                                <w:rPr>
                                  <w:rFonts w:ascii="Georgia" w:hAnsi="Georgia"/>
                                  <w:b/>
                                  <w:sz w:val="20"/>
                                  <w:szCs w:val="20"/>
                                </w:rPr>
                              </w:pPr>
                              <w:r>
                                <w:rPr>
                                  <w:rFonts w:ascii="Georgia" w:hAnsi="Georgia"/>
                                  <w:b/>
                                  <w:sz w:val="20"/>
                                  <w:szCs w:val="20"/>
                                </w:rPr>
                                <w:t>Consequence</w:t>
                              </w:r>
                            </w:p>
                            <w:p w:rsidR="0061668A" w:rsidRDefault="0061668A" w:rsidP="00812716">
                              <w:pPr>
                                <w:jc w:val="center"/>
                                <w:rPr>
                                  <w:rFonts w:ascii="Georgia" w:hAnsi="Georgia"/>
                                  <w:sz w:val="20"/>
                                  <w:szCs w:val="20"/>
                                </w:rPr>
                              </w:pPr>
                              <w:r>
                                <w:rPr>
                                  <w:rFonts w:ascii="Georgia" w:hAnsi="Georgia"/>
                                  <w:sz w:val="20"/>
                                  <w:szCs w:val="20"/>
                                </w:rPr>
                                <w:t>Out of work for two months and facing hunger.</w:t>
                              </w:r>
                            </w:p>
                            <w:p w:rsidR="0061668A" w:rsidRPr="00BF177D" w:rsidRDefault="0061668A" w:rsidP="00812716">
                              <w:pPr>
                                <w:jc w:val="center"/>
                                <w:rPr>
                                  <w:rFonts w:ascii="Georgia" w:hAnsi="Georgia"/>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5" o:spid="_x0000_s1039" style="position:absolute;margin-left:635.55pt;margin-top:81pt;width:111.15pt;height:54pt;z-index:251862016" coordorigin="13503,3474" coordsize="2223,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">
                <v:roundrect id="AutoShape 216" o:spid="_x0000_s1040" style="position:absolute;left:13617;top:3474;width:2066;height:10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" fillcolor="white [3201]" strokecolor="black [3200]" strokeweight="2.5pt">
                  <v:shadow color="#868686"/>
                </v:roundrect>
                <v:shape id="Text Box 217" o:spid="_x0000_s1041" type="#_x0000_t202" style="position:absolute;left:13503;top:3474;width:2223;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" fillcolor="white [3201]" strokecolor="black [3200]" strokeweight="2.5pt">
                  <v:shadow color="#868686"/>
                  <v:textbox>
                    <w:txbxContent>
                      <w:p w:rsidR="0061668A" w:rsidRDefault="0061668A" w:rsidP="00812716">
                        <w:pPr>
                          <w:jc w:val="center"/>
                          <w:rPr>
                            <w:rFonts w:ascii="Georgia" w:hAnsi="Georgia"/>
                            <w:b/>
                            <w:sz w:val="20"/>
                            <w:szCs w:val="20"/>
                          </w:rPr>
                        </w:pPr>
                        <w:r>
                          <w:rPr>
                            <w:rFonts w:ascii="Georgia" w:hAnsi="Georgia"/>
                            <w:b/>
                            <w:sz w:val="20"/>
                            <w:szCs w:val="20"/>
                          </w:rPr>
                          <w:t>Consequence</w:t>
                        </w:r>
                      </w:p>
                      <w:p w:rsidR="0061668A" w:rsidRDefault="0061668A" w:rsidP="00812716">
                        <w:pPr>
                          <w:jc w:val="center"/>
                          <w:rPr>
                            <w:rFonts w:ascii="Georgia" w:hAnsi="Georgia"/>
                            <w:sz w:val="20"/>
                            <w:szCs w:val="20"/>
                          </w:rPr>
                        </w:pPr>
                        <w:r>
                          <w:rPr>
                            <w:rFonts w:ascii="Georgia" w:hAnsi="Georgia"/>
                            <w:sz w:val="20"/>
                            <w:szCs w:val="20"/>
                          </w:rPr>
                          <w:t>Out of work for two months and facing hunger.</w:t>
                        </w:r>
                      </w:p>
                      <w:p w:rsidR="0061668A" w:rsidRPr="00BF177D" w:rsidRDefault="0061668A" w:rsidP="00812716">
                        <w:pPr>
                          <w:jc w:val="center"/>
                          <w:rPr>
                            <w:rFonts w:ascii="Georgia" w:hAnsi="Georgia"/>
                            <w:sz w:val="20"/>
                            <w:szCs w:val="20"/>
                          </w:rPr>
                        </w:pPr>
                      </w:p>
                    </w:txbxContent>
                  </v:textbox>
                </v:shape>
              </v:group>
            </w:pict>
          </mc:Fallback>
        </mc:AlternateContent>
      </w:r>
      <w:r>
        <w:rPr>
          <w:noProof/>
        </w:rPr>
        <mc:AlternateContent>
          <mc:Choice Requires="wps">
            <w:drawing>
              <wp:anchor distT="0" distB="0" distL="114300" distR="114300" simplePos="0" relativeHeight="251877376" behindDoc="0" locked="0" layoutInCell="1" allowOverlap="1">
                <wp:simplePos x="0" y="0"/>
                <wp:positionH relativeFrom="column">
                  <wp:posOffset>6370320</wp:posOffset>
                </wp:positionH>
                <wp:positionV relativeFrom="paragraph">
                  <wp:posOffset>3771900</wp:posOffset>
                </wp:positionV>
                <wp:extent cx="1483995" cy="914400"/>
                <wp:effectExtent l="17145" t="22860" r="22860" b="24765"/>
                <wp:wrapNone/>
                <wp:docPr id="8207"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9144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1668A" w:rsidRPr="00E31A16" w:rsidRDefault="0061668A" w:rsidP="00812716">
                            <w:pPr>
                              <w:jc w:val="center"/>
                              <w:rPr>
                                <w:rFonts w:ascii="Georgia" w:hAnsi="Georgia"/>
                                <w:b/>
                                <w:sz w:val="12"/>
                                <w:szCs w:val="12"/>
                              </w:rPr>
                            </w:pPr>
                          </w:p>
                          <w:p w:rsidR="0061668A" w:rsidRPr="00884FAC" w:rsidRDefault="0061668A" w:rsidP="00812716">
                            <w:pPr>
                              <w:jc w:val="center"/>
                              <w:rPr>
                                <w:rFonts w:ascii="Georgia" w:hAnsi="Georgia"/>
                                <w:b/>
                                <w:sz w:val="18"/>
                                <w:szCs w:val="18"/>
                              </w:rPr>
                            </w:pPr>
                            <w:r w:rsidRPr="00884FAC">
                              <w:rPr>
                                <w:rFonts w:ascii="Georgia" w:hAnsi="Georgia"/>
                                <w:b/>
                                <w:sz w:val="18"/>
                                <w:szCs w:val="18"/>
                              </w:rPr>
                              <w:t>Motive</w:t>
                            </w:r>
                          </w:p>
                          <w:p w:rsidR="0061668A" w:rsidRPr="00884FAC" w:rsidRDefault="0061668A" w:rsidP="00812716">
                            <w:pPr>
                              <w:jc w:val="center"/>
                              <w:rPr>
                                <w:rFonts w:ascii="Georgia" w:hAnsi="Georgia"/>
                                <w:sz w:val="18"/>
                                <w:szCs w:val="18"/>
                              </w:rPr>
                            </w:pPr>
                            <w:r>
                              <w:rPr>
                                <w:rFonts w:ascii="Georgia" w:hAnsi="Georgia"/>
                                <w:sz w:val="18"/>
                                <w:szCs w:val="18"/>
                              </w:rPr>
                              <w:t>Temper and jealousy.  The assistant looked prettier in the dress, and had smiled.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042" type="#_x0000_t202" style="position:absolute;margin-left:501.6pt;margin-top:297pt;width:116.85pt;height:1in;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" fillcolor="white [3201]" strokecolor="black [3200]" strokeweight="2.5pt">
                <v:shadow color="#868686"/>
                <v:textbox>
                  <w:txbxContent>
                    <w:p w:rsidR="0061668A" w:rsidRPr="00E31A16" w:rsidRDefault="0061668A" w:rsidP="00812716">
                      <w:pPr>
                        <w:jc w:val="center"/>
                        <w:rPr>
                          <w:rFonts w:ascii="Georgia" w:hAnsi="Georgia"/>
                          <w:b/>
                          <w:sz w:val="12"/>
                          <w:szCs w:val="12"/>
                        </w:rPr>
                      </w:pPr>
                    </w:p>
                    <w:p w:rsidR="0061668A" w:rsidRPr="00884FAC" w:rsidRDefault="0061668A" w:rsidP="00812716">
                      <w:pPr>
                        <w:jc w:val="center"/>
                        <w:rPr>
                          <w:rFonts w:ascii="Georgia" w:hAnsi="Georgia"/>
                          <w:b/>
                          <w:sz w:val="18"/>
                          <w:szCs w:val="18"/>
                        </w:rPr>
                      </w:pPr>
                      <w:r w:rsidRPr="00884FAC">
                        <w:rPr>
                          <w:rFonts w:ascii="Georgia" w:hAnsi="Georgia"/>
                          <w:b/>
                          <w:sz w:val="18"/>
                          <w:szCs w:val="18"/>
                        </w:rPr>
                        <w:t>Motive</w:t>
                      </w:r>
                    </w:p>
                    <w:p w:rsidR="0061668A" w:rsidRPr="00884FAC" w:rsidRDefault="0061668A" w:rsidP="00812716">
                      <w:pPr>
                        <w:jc w:val="center"/>
                        <w:rPr>
                          <w:rFonts w:ascii="Georgia" w:hAnsi="Georgia"/>
                          <w:sz w:val="18"/>
                          <w:szCs w:val="18"/>
                        </w:rPr>
                      </w:pPr>
                      <w:r>
                        <w:rPr>
                          <w:rFonts w:ascii="Georgia" w:hAnsi="Georgia"/>
                          <w:sz w:val="18"/>
                          <w:szCs w:val="18"/>
                        </w:rPr>
                        <w:t>Temper and jealousy.  The assistant looked prettier in the dress, and had smiled.</w:t>
                      </w:r>
                    </w:p>
                  </w:txbxContent>
                </v:textbox>
              </v:shape>
            </w:pict>
          </mc:Fallback>
        </mc:AlternateContent>
      </w:r>
      <w:r>
        <w:rPr>
          <w:noProof/>
        </w:rPr>
        <mc:AlternateContent>
          <mc:Choice Requires="wpg">
            <w:drawing>
              <wp:anchor distT="0" distB="0" distL="114300" distR="114300" simplePos="0" relativeHeight="251889664" behindDoc="0" locked="0" layoutInCell="1" allowOverlap="1">
                <wp:simplePos x="0" y="0"/>
                <wp:positionH relativeFrom="column">
                  <wp:posOffset>5827395</wp:posOffset>
                </wp:positionH>
                <wp:positionV relativeFrom="paragraph">
                  <wp:posOffset>3200400</wp:posOffset>
                </wp:positionV>
                <wp:extent cx="1049655" cy="685800"/>
                <wp:effectExtent l="17145" t="22860" r="19050" b="24765"/>
                <wp:wrapNone/>
                <wp:docPr id="8204"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9655" cy="685800"/>
                          <a:chOff x="4611" y="2754"/>
                          <a:chExt cx="1653" cy="1080"/>
                        </a:xfrm>
                      </wpg:grpSpPr>
                      <wps:wsp>
                        <wps:cNvPr id="8205" name="AutoShape 259"/>
                        <wps:cNvSpPr>
                          <a:spLocks noChangeArrowheads="1"/>
                        </wps:cNvSpPr>
                        <wps:spPr bwMode="auto">
                          <a:xfrm>
                            <a:off x="4611" y="2754"/>
                            <a:ext cx="1596" cy="108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8206" name="Text Box 260"/>
                        <wps:cNvSpPr txBox="1">
                          <a:spLocks noChangeArrowheads="1"/>
                        </wps:cNvSpPr>
                        <wps:spPr bwMode="auto">
                          <a:xfrm>
                            <a:off x="4611" y="2754"/>
                            <a:ext cx="1653" cy="108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1668A" w:rsidRDefault="0061668A" w:rsidP="00812716">
                              <w:pPr>
                                <w:jc w:val="center"/>
                                <w:rPr>
                                  <w:rFonts w:ascii="Georgia" w:hAnsi="Georgia"/>
                                  <w:b/>
                                  <w:sz w:val="20"/>
                                  <w:szCs w:val="20"/>
                                </w:rPr>
                              </w:pPr>
                              <w:r>
                                <w:rPr>
                                  <w:rFonts w:ascii="Georgia" w:hAnsi="Georgia"/>
                                  <w:b/>
                                  <w:sz w:val="20"/>
                                  <w:szCs w:val="20"/>
                                </w:rPr>
                                <w:t>Action</w:t>
                              </w:r>
                            </w:p>
                            <w:p w:rsidR="0061668A" w:rsidRDefault="0061668A" w:rsidP="00812716">
                              <w:pPr>
                                <w:jc w:val="center"/>
                                <w:rPr>
                                  <w:rFonts w:ascii="Georgia" w:hAnsi="Georgia"/>
                                  <w:sz w:val="20"/>
                                  <w:szCs w:val="20"/>
                                </w:rPr>
                              </w:pPr>
                              <w:r>
                                <w:rPr>
                                  <w:rFonts w:ascii="Georgia" w:hAnsi="Georgia"/>
                                  <w:sz w:val="20"/>
                                  <w:szCs w:val="20"/>
                                </w:rPr>
                                <w:t>Insisted a shop assistant was dismissed.</w:t>
                              </w:r>
                            </w:p>
                            <w:p w:rsidR="0061668A" w:rsidRPr="00884FAC" w:rsidRDefault="0061668A" w:rsidP="00812716">
                              <w:pPr>
                                <w:jc w:val="center"/>
                                <w:rPr>
                                  <w:rFonts w:ascii="Georgia" w:hAnsi="Georgia"/>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8" o:spid="_x0000_s1043" style="position:absolute;margin-left:458.85pt;margin-top:252pt;width:82.65pt;height:54pt;z-index:251889664" coordorigin="4611,2754" coordsize="1653,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">
                <v:roundrect id="AutoShape 259" o:spid="_x0000_s1044" style="position:absolute;left:4611;top:2754;width:1596;height:10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" fillcolor="white [3201]" strokecolor="black [3200]" strokeweight="2.5pt">
                  <v:shadow color="#868686"/>
                </v:roundrect>
                <v:shape id="Text Box 260" o:spid="_x0000_s1045" type="#_x0000_t202" style="position:absolute;left:4611;top:2754;width:1653;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" fillcolor="white [3201]" strokecolor="black [3200]" strokeweight="2.5pt">
                  <v:shadow color="#868686"/>
                  <v:textbox>
                    <w:txbxContent>
                      <w:p w:rsidR="0061668A" w:rsidRDefault="0061668A" w:rsidP="00812716">
                        <w:pPr>
                          <w:jc w:val="center"/>
                          <w:rPr>
                            <w:rFonts w:ascii="Georgia" w:hAnsi="Georgia"/>
                            <w:b/>
                            <w:sz w:val="20"/>
                            <w:szCs w:val="20"/>
                          </w:rPr>
                        </w:pPr>
                        <w:r>
                          <w:rPr>
                            <w:rFonts w:ascii="Georgia" w:hAnsi="Georgia"/>
                            <w:b/>
                            <w:sz w:val="20"/>
                            <w:szCs w:val="20"/>
                          </w:rPr>
                          <w:t>Action</w:t>
                        </w:r>
                      </w:p>
                      <w:p w:rsidR="0061668A" w:rsidRDefault="0061668A" w:rsidP="00812716">
                        <w:pPr>
                          <w:jc w:val="center"/>
                          <w:rPr>
                            <w:rFonts w:ascii="Georgia" w:hAnsi="Georgia"/>
                            <w:sz w:val="20"/>
                            <w:szCs w:val="20"/>
                          </w:rPr>
                        </w:pPr>
                        <w:r>
                          <w:rPr>
                            <w:rFonts w:ascii="Georgia" w:hAnsi="Georgia"/>
                            <w:sz w:val="20"/>
                            <w:szCs w:val="20"/>
                          </w:rPr>
                          <w:t>Insisted a shop assistant was dismissed.</w:t>
                        </w:r>
                      </w:p>
                      <w:p w:rsidR="0061668A" w:rsidRPr="00884FAC" w:rsidRDefault="0061668A" w:rsidP="00812716">
                        <w:pPr>
                          <w:jc w:val="center"/>
                          <w:rPr>
                            <w:rFonts w:ascii="Georgia" w:hAnsi="Georgia"/>
                            <w:sz w:val="20"/>
                            <w:szCs w:val="20"/>
                          </w:rPr>
                        </w:pPr>
                      </w:p>
                    </w:txbxContent>
                  </v:textbox>
                </v:shape>
              </v:group>
            </w:pict>
          </mc:Fallback>
        </mc:AlternateContent>
      </w:r>
      <w:r>
        <w:rPr>
          <w:noProof/>
        </w:rPr>
        <mc:AlternateContent>
          <mc:Choice Requires="wps">
            <w:drawing>
              <wp:anchor distT="0" distB="0" distL="114300" distR="114300" simplePos="0" relativeHeight="251886592" behindDoc="0" locked="0" layoutInCell="1" allowOverlap="1">
                <wp:simplePos x="0" y="0"/>
                <wp:positionH relativeFrom="column">
                  <wp:posOffset>3836670</wp:posOffset>
                </wp:positionH>
                <wp:positionV relativeFrom="paragraph">
                  <wp:posOffset>4343400</wp:posOffset>
                </wp:positionV>
                <wp:extent cx="1520190" cy="808990"/>
                <wp:effectExtent l="17145" t="22860" r="24765" b="25400"/>
                <wp:wrapNone/>
                <wp:docPr id="8203"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80899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1668A" w:rsidRDefault="0061668A" w:rsidP="00812716">
                            <w:pPr>
                              <w:jc w:val="center"/>
                              <w:rPr>
                                <w:rFonts w:ascii="Georgia" w:hAnsi="Georgia"/>
                                <w:b/>
                                <w:sz w:val="18"/>
                                <w:szCs w:val="18"/>
                              </w:rPr>
                            </w:pPr>
                          </w:p>
                          <w:p w:rsidR="0061668A" w:rsidRPr="00884FAC" w:rsidRDefault="0061668A" w:rsidP="00812716">
                            <w:pPr>
                              <w:jc w:val="center"/>
                              <w:rPr>
                                <w:rFonts w:ascii="Georgia" w:hAnsi="Georgia"/>
                                <w:b/>
                                <w:sz w:val="18"/>
                                <w:szCs w:val="18"/>
                              </w:rPr>
                            </w:pPr>
                            <w:r w:rsidRPr="00884FAC">
                              <w:rPr>
                                <w:rFonts w:ascii="Georgia" w:hAnsi="Georgia"/>
                                <w:b/>
                                <w:sz w:val="18"/>
                                <w:szCs w:val="18"/>
                              </w:rPr>
                              <w:t>Motive</w:t>
                            </w:r>
                          </w:p>
                          <w:p w:rsidR="0061668A" w:rsidRDefault="0061668A" w:rsidP="00AC6E48">
                            <w:pPr>
                              <w:numPr>
                                <w:ilvl w:val="0"/>
                                <w:numId w:val="1"/>
                              </w:numPr>
                              <w:rPr>
                                <w:rFonts w:ascii="Georgia" w:hAnsi="Georgia"/>
                                <w:sz w:val="18"/>
                                <w:szCs w:val="18"/>
                              </w:rPr>
                            </w:pPr>
                            <w:r>
                              <w:rPr>
                                <w:rFonts w:ascii="Georgia" w:hAnsi="Georgia"/>
                                <w:sz w:val="18"/>
                                <w:szCs w:val="18"/>
                              </w:rPr>
                              <w:t>Pity.</w:t>
                            </w:r>
                          </w:p>
                          <w:p w:rsidR="0061668A" w:rsidRDefault="0061668A" w:rsidP="00AC6E48">
                            <w:pPr>
                              <w:numPr>
                                <w:ilvl w:val="0"/>
                                <w:numId w:val="1"/>
                              </w:numPr>
                              <w:rPr>
                                <w:rFonts w:ascii="Georgia" w:hAnsi="Georgia"/>
                                <w:sz w:val="18"/>
                                <w:szCs w:val="18"/>
                              </w:rPr>
                            </w:pPr>
                            <w:r>
                              <w:rPr>
                                <w:rFonts w:ascii="Georgia" w:hAnsi="Georgia"/>
                                <w:sz w:val="18"/>
                                <w:szCs w:val="18"/>
                              </w:rPr>
                              <w:t>Enjoyed being her ‘Fairy Prince’.</w:t>
                            </w:r>
                          </w:p>
                          <w:p w:rsidR="0061668A" w:rsidRPr="00884FAC" w:rsidRDefault="0061668A" w:rsidP="00812716">
                            <w:pPr>
                              <w:jc w:val="center"/>
                              <w:rPr>
                                <w:rFonts w:ascii="Georgia" w:hAnsi="Georgi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46" type="#_x0000_t202" style="position:absolute;margin-left:302.1pt;margin-top:342pt;width:119.7pt;height:63.7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" fillcolor="white [3201]" strokecolor="black [3200]" strokeweight="2.5pt">
                <v:shadow color="#868686"/>
                <v:textbox>
                  <w:txbxContent>
                    <w:p w:rsidR="0061668A" w:rsidRDefault="0061668A" w:rsidP="00812716">
                      <w:pPr>
                        <w:jc w:val="center"/>
                        <w:rPr>
                          <w:rFonts w:ascii="Georgia" w:hAnsi="Georgia"/>
                          <w:b/>
                          <w:sz w:val="18"/>
                          <w:szCs w:val="18"/>
                        </w:rPr>
                      </w:pPr>
                    </w:p>
                    <w:p w:rsidR="0061668A" w:rsidRPr="00884FAC" w:rsidRDefault="0061668A" w:rsidP="00812716">
                      <w:pPr>
                        <w:jc w:val="center"/>
                        <w:rPr>
                          <w:rFonts w:ascii="Georgia" w:hAnsi="Georgia"/>
                          <w:b/>
                          <w:sz w:val="18"/>
                          <w:szCs w:val="18"/>
                        </w:rPr>
                      </w:pPr>
                      <w:r w:rsidRPr="00884FAC">
                        <w:rPr>
                          <w:rFonts w:ascii="Georgia" w:hAnsi="Georgia"/>
                          <w:b/>
                          <w:sz w:val="18"/>
                          <w:szCs w:val="18"/>
                        </w:rPr>
                        <w:t>Motive</w:t>
                      </w:r>
                    </w:p>
                    <w:p w:rsidR="0061668A" w:rsidRDefault="0061668A" w:rsidP="00AC6E48">
                      <w:pPr>
                        <w:numPr>
                          <w:ilvl w:val="0"/>
                          <w:numId w:val="1"/>
                        </w:numPr>
                        <w:rPr>
                          <w:rFonts w:ascii="Georgia" w:hAnsi="Georgia"/>
                          <w:sz w:val="18"/>
                          <w:szCs w:val="18"/>
                        </w:rPr>
                      </w:pPr>
                      <w:r>
                        <w:rPr>
                          <w:rFonts w:ascii="Georgia" w:hAnsi="Georgia"/>
                          <w:sz w:val="18"/>
                          <w:szCs w:val="18"/>
                        </w:rPr>
                        <w:t>Pity.</w:t>
                      </w:r>
                    </w:p>
                    <w:p w:rsidR="0061668A" w:rsidRDefault="0061668A" w:rsidP="00AC6E48">
                      <w:pPr>
                        <w:numPr>
                          <w:ilvl w:val="0"/>
                          <w:numId w:val="1"/>
                        </w:numPr>
                        <w:rPr>
                          <w:rFonts w:ascii="Georgia" w:hAnsi="Georgia"/>
                          <w:sz w:val="18"/>
                          <w:szCs w:val="18"/>
                        </w:rPr>
                      </w:pPr>
                      <w:r>
                        <w:rPr>
                          <w:rFonts w:ascii="Georgia" w:hAnsi="Georgia"/>
                          <w:sz w:val="18"/>
                          <w:szCs w:val="18"/>
                        </w:rPr>
                        <w:t>Enjoyed being her ‘Fairy Prince’.</w:t>
                      </w:r>
                    </w:p>
                    <w:p w:rsidR="0061668A" w:rsidRPr="00884FAC" w:rsidRDefault="0061668A" w:rsidP="00812716">
                      <w:pPr>
                        <w:jc w:val="center"/>
                        <w:rPr>
                          <w:rFonts w:ascii="Georgia" w:hAnsi="Georgia"/>
                          <w:sz w:val="18"/>
                          <w:szCs w:val="18"/>
                        </w:rPr>
                      </w:pPr>
                    </w:p>
                  </w:txbxContent>
                </v:textbox>
              </v:shape>
            </w:pict>
          </mc:Fallback>
        </mc:AlternateContent>
      </w:r>
      <w:r>
        <w:rPr>
          <w:noProof/>
        </w:rPr>
        <mc:AlternateContent>
          <mc:Choice Requires="wpg">
            <w:drawing>
              <wp:anchor distT="0" distB="0" distL="114300" distR="114300" simplePos="0" relativeHeight="251887616" behindDoc="0" locked="0" layoutInCell="1" allowOverlap="1">
                <wp:simplePos x="0" y="0"/>
                <wp:positionH relativeFrom="column">
                  <wp:posOffset>3945255</wp:posOffset>
                </wp:positionH>
                <wp:positionV relativeFrom="paragraph">
                  <wp:posOffset>3771900</wp:posOffset>
                </wp:positionV>
                <wp:extent cx="1375410" cy="685800"/>
                <wp:effectExtent l="20955" t="22860" r="22860" b="24765"/>
                <wp:wrapNone/>
                <wp:docPr id="8200"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5410" cy="685800"/>
                          <a:chOff x="4611" y="2754"/>
                          <a:chExt cx="1653" cy="1080"/>
                        </a:xfrm>
                      </wpg:grpSpPr>
                      <wps:wsp>
                        <wps:cNvPr id="8201" name="AutoShape 253"/>
                        <wps:cNvSpPr>
                          <a:spLocks noChangeArrowheads="1"/>
                        </wps:cNvSpPr>
                        <wps:spPr bwMode="auto">
                          <a:xfrm>
                            <a:off x="4611" y="2754"/>
                            <a:ext cx="1596" cy="108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8202" name="Text Box 254"/>
                        <wps:cNvSpPr txBox="1">
                          <a:spLocks noChangeArrowheads="1"/>
                        </wps:cNvSpPr>
                        <wps:spPr bwMode="auto">
                          <a:xfrm>
                            <a:off x="4611" y="2754"/>
                            <a:ext cx="1653" cy="108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1668A" w:rsidRDefault="0061668A" w:rsidP="00812716">
                              <w:pPr>
                                <w:jc w:val="center"/>
                                <w:rPr>
                                  <w:rFonts w:ascii="Georgia" w:hAnsi="Georgia"/>
                                  <w:b/>
                                  <w:sz w:val="20"/>
                                  <w:szCs w:val="20"/>
                                </w:rPr>
                              </w:pPr>
                              <w:r>
                                <w:rPr>
                                  <w:rFonts w:ascii="Georgia" w:hAnsi="Georgia"/>
                                  <w:b/>
                                  <w:sz w:val="20"/>
                                  <w:szCs w:val="20"/>
                                </w:rPr>
                                <w:t>Action</w:t>
                              </w:r>
                            </w:p>
                            <w:p w:rsidR="0061668A" w:rsidRDefault="0061668A" w:rsidP="00812716">
                              <w:pPr>
                                <w:rPr>
                                  <w:rFonts w:ascii="Georgia" w:hAnsi="Georgia"/>
                                  <w:sz w:val="20"/>
                                  <w:szCs w:val="20"/>
                                </w:rPr>
                              </w:pPr>
                              <w:r w:rsidRPr="00824EB8">
                                <w:rPr>
                                  <w:rFonts w:ascii="Georgia" w:hAnsi="Georgia"/>
                                  <w:b/>
                                  <w:sz w:val="20"/>
                                  <w:szCs w:val="20"/>
                                </w:rPr>
                                <w:t>1.</w:t>
                              </w:r>
                              <w:r>
                                <w:rPr>
                                  <w:rFonts w:ascii="Georgia" w:hAnsi="Georgia"/>
                                  <w:sz w:val="20"/>
                                  <w:szCs w:val="20"/>
                                </w:rPr>
                                <w:t xml:space="preserve"> Fed her and found her a flat.</w:t>
                              </w:r>
                            </w:p>
                            <w:p w:rsidR="0061668A" w:rsidRPr="00884FAC" w:rsidRDefault="0061668A" w:rsidP="00812716">
                              <w:pPr>
                                <w:rPr>
                                  <w:rFonts w:ascii="Georgia" w:hAnsi="Georgia"/>
                                  <w:sz w:val="20"/>
                                  <w:szCs w:val="20"/>
                                </w:rPr>
                              </w:pPr>
                              <w:r w:rsidRPr="00824EB8">
                                <w:rPr>
                                  <w:rFonts w:ascii="Georgia" w:hAnsi="Georgia"/>
                                  <w:b/>
                                  <w:sz w:val="20"/>
                                  <w:szCs w:val="20"/>
                                </w:rPr>
                                <w:t>2.</w:t>
                              </w:r>
                              <w:r>
                                <w:rPr>
                                  <w:rFonts w:ascii="Georgia" w:hAnsi="Georgia"/>
                                  <w:sz w:val="20"/>
                                  <w:szCs w:val="20"/>
                                </w:rPr>
                                <w:t xml:space="preserve"> Became her lover.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2" o:spid="_x0000_s1047" style="position:absolute;margin-left:310.65pt;margin-top:297pt;width:108.3pt;height:54pt;z-index:251887616" coordorigin="4611,2754" coordsize="1653,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">
                <v:roundrect id="AutoShape 253" o:spid="_x0000_s1048" style="position:absolute;left:4611;top:2754;width:1596;height:10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" fillcolor="white [3201]" strokecolor="black [3200]" strokeweight="2.5pt">
                  <v:shadow color="#868686"/>
                </v:roundrect>
                <v:shape id="Text Box 254" o:spid="_x0000_s1049" type="#_x0000_t202" style="position:absolute;left:4611;top:2754;width:1653;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" fillcolor="white [3201]" strokecolor="black [3200]" strokeweight="2.5pt">
                  <v:shadow color="#868686"/>
                  <v:textbox>
                    <w:txbxContent>
                      <w:p w:rsidR="0061668A" w:rsidRDefault="0061668A" w:rsidP="00812716">
                        <w:pPr>
                          <w:jc w:val="center"/>
                          <w:rPr>
                            <w:rFonts w:ascii="Georgia" w:hAnsi="Georgia"/>
                            <w:b/>
                            <w:sz w:val="20"/>
                            <w:szCs w:val="20"/>
                          </w:rPr>
                        </w:pPr>
                        <w:r>
                          <w:rPr>
                            <w:rFonts w:ascii="Georgia" w:hAnsi="Georgia"/>
                            <w:b/>
                            <w:sz w:val="20"/>
                            <w:szCs w:val="20"/>
                          </w:rPr>
                          <w:t>Action</w:t>
                        </w:r>
                      </w:p>
                      <w:p w:rsidR="0061668A" w:rsidRDefault="0061668A" w:rsidP="00812716">
                        <w:pPr>
                          <w:rPr>
                            <w:rFonts w:ascii="Georgia" w:hAnsi="Georgia"/>
                            <w:sz w:val="20"/>
                            <w:szCs w:val="20"/>
                          </w:rPr>
                        </w:pPr>
                        <w:r w:rsidRPr="00824EB8">
                          <w:rPr>
                            <w:rFonts w:ascii="Georgia" w:hAnsi="Georgia"/>
                            <w:b/>
                            <w:sz w:val="20"/>
                            <w:szCs w:val="20"/>
                          </w:rPr>
                          <w:t>1.</w:t>
                        </w:r>
                        <w:r>
                          <w:rPr>
                            <w:rFonts w:ascii="Georgia" w:hAnsi="Georgia"/>
                            <w:sz w:val="20"/>
                            <w:szCs w:val="20"/>
                          </w:rPr>
                          <w:t xml:space="preserve"> Fed her and found her a flat.</w:t>
                        </w:r>
                      </w:p>
                      <w:p w:rsidR="0061668A" w:rsidRPr="00884FAC" w:rsidRDefault="0061668A" w:rsidP="00812716">
                        <w:pPr>
                          <w:rPr>
                            <w:rFonts w:ascii="Georgia" w:hAnsi="Georgia"/>
                            <w:sz w:val="20"/>
                            <w:szCs w:val="20"/>
                          </w:rPr>
                        </w:pPr>
                        <w:r w:rsidRPr="00824EB8">
                          <w:rPr>
                            <w:rFonts w:ascii="Georgia" w:hAnsi="Georgia"/>
                            <w:b/>
                            <w:sz w:val="20"/>
                            <w:szCs w:val="20"/>
                          </w:rPr>
                          <w:t>2.</w:t>
                        </w:r>
                        <w:r>
                          <w:rPr>
                            <w:rFonts w:ascii="Georgia" w:hAnsi="Georgia"/>
                            <w:sz w:val="20"/>
                            <w:szCs w:val="20"/>
                          </w:rPr>
                          <w:t xml:space="preserve"> Became her lover.</w:t>
                        </w:r>
                      </w:p>
                    </w:txbxContent>
                  </v:textbox>
                </v:shape>
              </v:group>
            </w:pict>
          </mc:Fallback>
        </mc:AlternateContent>
      </w:r>
      <w:r>
        <w:rPr>
          <w:noProof/>
        </w:rPr>
        <mc:AlternateContent>
          <mc:Choice Requires="wps">
            <w:drawing>
              <wp:anchor distT="0" distB="0" distL="114300" distR="114300" simplePos="0" relativeHeight="251879424" behindDoc="0" locked="0" layoutInCell="1" allowOverlap="1">
                <wp:simplePos x="0" y="0"/>
                <wp:positionH relativeFrom="column">
                  <wp:posOffset>1628775</wp:posOffset>
                </wp:positionH>
                <wp:positionV relativeFrom="paragraph">
                  <wp:posOffset>4000500</wp:posOffset>
                </wp:positionV>
                <wp:extent cx="1520190" cy="808990"/>
                <wp:effectExtent l="19050" t="22860" r="22860" b="15875"/>
                <wp:wrapNone/>
                <wp:docPr id="8199"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80899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1668A" w:rsidRDefault="0061668A" w:rsidP="00812716">
                            <w:pPr>
                              <w:jc w:val="center"/>
                              <w:rPr>
                                <w:rFonts w:ascii="Georgia" w:hAnsi="Georgia"/>
                                <w:b/>
                                <w:sz w:val="18"/>
                                <w:szCs w:val="18"/>
                              </w:rPr>
                            </w:pPr>
                          </w:p>
                          <w:p w:rsidR="0061668A" w:rsidRPr="00884FAC" w:rsidRDefault="0061668A" w:rsidP="00812716">
                            <w:pPr>
                              <w:jc w:val="center"/>
                              <w:rPr>
                                <w:rFonts w:ascii="Georgia" w:hAnsi="Georgia"/>
                                <w:b/>
                                <w:sz w:val="18"/>
                                <w:szCs w:val="18"/>
                              </w:rPr>
                            </w:pPr>
                            <w:r w:rsidRPr="00884FAC">
                              <w:rPr>
                                <w:rFonts w:ascii="Georgia" w:hAnsi="Georgia"/>
                                <w:b/>
                                <w:sz w:val="18"/>
                                <w:szCs w:val="18"/>
                              </w:rPr>
                              <w:t>Motive</w:t>
                            </w:r>
                          </w:p>
                          <w:p w:rsidR="0061668A" w:rsidRDefault="0061668A" w:rsidP="00812716">
                            <w:pPr>
                              <w:jc w:val="center"/>
                              <w:rPr>
                                <w:rFonts w:ascii="Georgia" w:hAnsi="Georgia"/>
                                <w:sz w:val="18"/>
                                <w:szCs w:val="18"/>
                              </w:rPr>
                            </w:pPr>
                            <w:r>
                              <w:rPr>
                                <w:rFonts w:ascii="Georgia" w:hAnsi="Georgia"/>
                                <w:sz w:val="18"/>
                                <w:szCs w:val="18"/>
                              </w:rPr>
                              <w:t>Drunkenness and a childish desire to emulate the men around him.</w:t>
                            </w:r>
                          </w:p>
                          <w:p w:rsidR="0061668A" w:rsidRDefault="0061668A" w:rsidP="00812716">
                            <w:pPr>
                              <w:jc w:val="center"/>
                              <w:rPr>
                                <w:rFonts w:ascii="Georgia" w:hAnsi="Georgia"/>
                                <w:sz w:val="18"/>
                                <w:szCs w:val="18"/>
                              </w:rPr>
                            </w:pPr>
                          </w:p>
                          <w:p w:rsidR="0061668A" w:rsidRPr="00884FAC" w:rsidRDefault="0061668A" w:rsidP="00812716">
                            <w:pPr>
                              <w:jc w:val="center"/>
                              <w:rPr>
                                <w:rFonts w:ascii="Georgia" w:hAnsi="Georgi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2" o:spid="_x0000_s1050" type="#_x0000_t202" style="position:absolute;margin-left:128.25pt;margin-top:315pt;width:119.7pt;height:63.7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" fillcolor="white [3201]" strokecolor="black [3200]" strokeweight="2.5pt">
                <v:shadow color="#868686"/>
                <v:textbox>
                  <w:txbxContent>
                    <w:p w:rsidR="0061668A" w:rsidRDefault="0061668A" w:rsidP="00812716">
                      <w:pPr>
                        <w:jc w:val="center"/>
                        <w:rPr>
                          <w:rFonts w:ascii="Georgia" w:hAnsi="Georgia"/>
                          <w:b/>
                          <w:sz w:val="18"/>
                          <w:szCs w:val="18"/>
                        </w:rPr>
                      </w:pPr>
                    </w:p>
                    <w:p w:rsidR="0061668A" w:rsidRPr="00884FAC" w:rsidRDefault="0061668A" w:rsidP="00812716">
                      <w:pPr>
                        <w:jc w:val="center"/>
                        <w:rPr>
                          <w:rFonts w:ascii="Georgia" w:hAnsi="Georgia"/>
                          <w:b/>
                          <w:sz w:val="18"/>
                          <w:szCs w:val="18"/>
                        </w:rPr>
                      </w:pPr>
                      <w:r w:rsidRPr="00884FAC">
                        <w:rPr>
                          <w:rFonts w:ascii="Georgia" w:hAnsi="Georgia"/>
                          <w:b/>
                          <w:sz w:val="18"/>
                          <w:szCs w:val="18"/>
                        </w:rPr>
                        <w:t>Motive</w:t>
                      </w:r>
                    </w:p>
                    <w:p w:rsidR="0061668A" w:rsidRDefault="0061668A" w:rsidP="00812716">
                      <w:pPr>
                        <w:jc w:val="center"/>
                        <w:rPr>
                          <w:rFonts w:ascii="Georgia" w:hAnsi="Georgia"/>
                          <w:sz w:val="18"/>
                          <w:szCs w:val="18"/>
                        </w:rPr>
                      </w:pPr>
                      <w:r>
                        <w:rPr>
                          <w:rFonts w:ascii="Georgia" w:hAnsi="Georgia"/>
                          <w:sz w:val="18"/>
                          <w:szCs w:val="18"/>
                        </w:rPr>
                        <w:t>Drunkenness and a childish desire to emulate the men around him.</w:t>
                      </w:r>
                    </w:p>
                    <w:p w:rsidR="0061668A" w:rsidRDefault="0061668A" w:rsidP="00812716">
                      <w:pPr>
                        <w:jc w:val="center"/>
                        <w:rPr>
                          <w:rFonts w:ascii="Georgia" w:hAnsi="Georgia"/>
                          <w:sz w:val="18"/>
                          <w:szCs w:val="18"/>
                        </w:rPr>
                      </w:pPr>
                    </w:p>
                    <w:p w:rsidR="0061668A" w:rsidRPr="00884FAC" w:rsidRDefault="0061668A" w:rsidP="00812716">
                      <w:pPr>
                        <w:jc w:val="center"/>
                        <w:rPr>
                          <w:rFonts w:ascii="Georgia" w:hAnsi="Georgia"/>
                          <w:sz w:val="18"/>
                          <w:szCs w:val="18"/>
                        </w:rPr>
                      </w:pPr>
                    </w:p>
                  </w:txbxContent>
                </v:textbox>
              </v:shape>
            </w:pict>
          </mc:Fallback>
        </mc:AlternateContent>
      </w:r>
      <w:r>
        <w:rPr>
          <w:noProof/>
        </w:rPr>
        <mc:AlternateContent>
          <mc:Choice Requires="wpg">
            <w:drawing>
              <wp:anchor distT="0" distB="0" distL="114300" distR="114300" simplePos="0" relativeHeight="251885568" behindDoc="0" locked="0" layoutInCell="1" allowOverlap="1">
                <wp:simplePos x="0" y="0"/>
                <wp:positionH relativeFrom="column">
                  <wp:posOffset>1954530</wp:posOffset>
                </wp:positionH>
                <wp:positionV relativeFrom="paragraph">
                  <wp:posOffset>2971800</wp:posOffset>
                </wp:positionV>
                <wp:extent cx="1628775" cy="1143000"/>
                <wp:effectExtent l="20955" t="22860" r="17145" b="24765"/>
                <wp:wrapNone/>
                <wp:docPr id="8196"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8775" cy="1143000"/>
                          <a:chOff x="5181" y="7254"/>
                          <a:chExt cx="2565" cy="1800"/>
                        </a:xfrm>
                      </wpg:grpSpPr>
                      <wps:wsp>
                        <wps:cNvPr id="8197" name="AutoShape 249"/>
                        <wps:cNvSpPr>
                          <a:spLocks noChangeArrowheads="1"/>
                        </wps:cNvSpPr>
                        <wps:spPr bwMode="auto">
                          <a:xfrm>
                            <a:off x="5181" y="7254"/>
                            <a:ext cx="2565" cy="180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8198" name="Text Box 250"/>
                        <wps:cNvSpPr txBox="1">
                          <a:spLocks noChangeArrowheads="1"/>
                        </wps:cNvSpPr>
                        <wps:spPr bwMode="auto">
                          <a:xfrm>
                            <a:off x="5238" y="7254"/>
                            <a:ext cx="2508" cy="18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1668A" w:rsidRDefault="0061668A" w:rsidP="00812716">
                              <w:pPr>
                                <w:jc w:val="center"/>
                                <w:rPr>
                                  <w:rFonts w:ascii="Georgia" w:hAnsi="Georgia"/>
                                  <w:b/>
                                  <w:sz w:val="20"/>
                                  <w:szCs w:val="20"/>
                                </w:rPr>
                              </w:pPr>
                              <w:r>
                                <w:rPr>
                                  <w:rFonts w:ascii="Georgia" w:hAnsi="Georgia"/>
                                  <w:b/>
                                  <w:sz w:val="20"/>
                                  <w:szCs w:val="20"/>
                                </w:rPr>
                                <w:t>Action</w:t>
                              </w:r>
                            </w:p>
                            <w:p w:rsidR="0061668A" w:rsidRDefault="0061668A" w:rsidP="00812716">
                              <w:pPr>
                                <w:rPr>
                                  <w:rFonts w:ascii="Georgia" w:hAnsi="Georgia"/>
                                  <w:sz w:val="20"/>
                                  <w:szCs w:val="20"/>
                                </w:rPr>
                              </w:pPr>
                              <w:r w:rsidRPr="00824EB8">
                                <w:rPr>
                                  <w:rFonts w:ascii="Georgia" w:hAnsi="Georgia"/>
                                  <w:b/>
                                  <w:sz w:val="20"/>
                                  <w:szCs w:val="20"/>
                                </w:rPr>
                                <w:t>1.</w:t>
                              </w:r>
                              <w:r>
                                <w:rPr>
                                  <w:rFonts w:ascii="Georgia" w:hAnsi="Georgia"/>
                                  <w:b/>
                                  <w:sz w:val="20"/>
                                  <w:szCs w:val="20"/>
                                </w:rPr>
                                <w:t xml:space="preserve"> </w:t>
                              </w:r>
                              <w:r>
                                <w:rPr>
                                  <w:rFonts w:ascii="Georgia" w:hAnsi="Georgia"/>
                                  <w:sz w:val="20"/>
                                  <w:szCs w:val="20"/>
                                </w:rPr>
                                <w:t>Took advantage by force of a girl weakened by hunger.</w:t>
                              </w:r>
                            </w:p>
                            <w:p w:rsidR="0061668A" w:rsidRPr="00884FAC" w:rsidRDefault="0061668A" w:rsidP="00812716">
                              <w:pPr>
                                <w:rPr>
                                  <w:rFonts w:ascii="Georgia" w:hAnsi="Georgia"/>
                                  <w:sz w:val="20"/>
                                  <w:szCs w:val="20"/>
                                </w:rPr>
                              </w:pPr>
                              <w:r w:rsidRPr="00824EB8">
                                <w:rPr>
                                  <w:rFonts w:ascii="Georgia" w:hAnsi="Georgia"/>
                                  <w:b/>
                                  <w:sz w:val="20"/>
                                  <w:szCs w:val="20"/>
                                </w:rPr>
                                <w:t>2.</w:t>
                              </w:r>
                              <w:r>
                                <w:rPr>
                                  <w:rFonts w:ascii="Georgia" w:hAnsi="Georgia"/>
                                  <w:sz w:val="20"/>
                                  <w:szCs w:val="20"/>
                                </w:rPr>
                                <w:t xml:space="preserve"> Kept her on stolen money until she found out.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8" o:spid="_x0000_s1051" style="position:absolute;margin-left:153.9pt;margin-top:234pt;width:128.25pt;height:90pt;z-index:251885568" coordorigin="5181,7254" coordsize="256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">
                <v:roundrect id="AutoShape 249" o:spid="_x0000_s1052" style="position:absolute;left:5181;top:7254;width:2565;height:18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" fillcolor="white [3201]" strokecolor="black [3200]" strokeweight="2.5pt">
                  <v:shadow color="#868686"/>
                </v:roundrect>
                <v:shape id="Text Box 250" o:spid="_x0000_s1053" type="#_x0000_t202" style="position:absolute;left:5238;top:7254;width:2508;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" fillcolor="white [3201]" strokecolor="black [3200]" strokeweight="2.5pt">
                  <v:shadow color="#868686"/>
                  <v:textbox>
                    <w:txbxContent>
                      <w:p w:rsidR="0061668A" w:rsidRDefault="0061668A" w:rsidP="00812716">
                        <w:pPr>
                          <w:jc w:val="center"/>
                          <w:rPr>
                            <w:rFonts w:ascii="Georgia" w:hAnsi="Georgia"/>
                            <w:b/>
                            <w:sz w:val="20"/>
                            <w:szCs w:val="20"/>
                          </w:rPr>
                        </w:pPr>
                        <w:r>
                          <w:rPr>
                            <w:rFonts w:ascii="Georgia" w:hAnsi="Georgia"/>
                            <w:b/>
                            <w:sz w:val="20"/>
                            <w:szCs w:val="20"/>
                          </w:rPr>
                          <w:t>Action</w:t>
                        </w:r>
                      </w:p>
                      <w:p w:rsidR="0061668A" w:rsidRDefault="0061668A" w:rsidP="00812716">
                        <w:pPr>
                          <w:rPr>
                            <w:rFonts w:ascii="Georgia" w:hAnsi="Georgia"/>
                            <w:sz w:val="20"/>
                            <w:szCs w:val="20"/>
                          </w:rPr>
                        </w:pPr>
                        <w:r w:rsidRPr="00824EB8">
                          <w:rPr>
                            <w:rFonts w:ascii="Georgia" w:hAnsi="Georgia"/>
                            <w:b/>
                            <w:sz w:val="20"/>
                            <w:szCs w:val="20"/>
                          </w:rPr>
                          <w:t>1.</w:t>
                        </w:r>
                        <w:r>
                          <w:rPr>
                            <w:rFonts w:ascii="Georgia" w:hAnsi="Georgia"/>
                            <w:b/>
                            <w:sz w:val="20"/>
                            <w:szCs w:val="20"/>
                          </w:rPr>
                          <w:t xml:space="preserve"> </w:t>
                        </w:r>
                        <w:r>
                          <w:rPr>
                            <w:rFonts w:ascii="Georgia" w:hAnsi="Georgia"/>
                            <w:sz w:val="20"/>
                            <w:szCs w:val="20"/>
                          </w:rPr>
                          <w:t>Took advantage by force of a girl weakened by hunger.</w:t>
                        </w:r>
                      </w:p>
                      <w:p w:rsidR="0061668A" w:rsidRPr="00884FAC" w:rsidRDefault="0061668A" w:rsidP="00812716">
                        <w:pPr>
                          <w:rPr>
                            <w:rFonts w:ascii="Georgia" w:hAnsi="Georgia"/>
                            <w:sz w:val="20"/>
                            <w:szCs w:val="20"/>
                          </w:rPr>
                        </w:pPr>
                        <w:r w:rsidRPr="00824EB8">
                          <w:rPr>
                            <w:rFonts w:ascii="Georgia" w:hAnsi="Georgia"/>
                            <w:b/>
                            <w:sz w:val="20"/>
                            <w:szCs w:val="20"/>
                          </w:rPr>
                          <w:t>2.</w:t>
                        </w:r>
                        <w:r>
                          <w:rPr>
                            <w:rFonts w:ascii="Georgia" w:hAnsi="Georgia"/>
                            <w:sz w:val="20"/>
                            <w:szCs w:val="20"/>
                          </w:rPr>
                          <w:t xml:space="preserve"> Kept her on stolen money until she found out.</w:t>
                        </w:r>
                      </w:p>
                    </w:txbxContent>
                  </v:textbox>
                </v:shape>
              </v:group>
            </w:pict>
          </mc:Fallback>
        </mc:AlternateContent>
      </w:r>
      <w:r w:rsidR="00E47D64">
        <w:rPr>
          <w:noProof/>
        </w:rPr>
        <mc:AlternateContent>
          <mc:Choice Requires="wps">
            <w:drawing>
              <wp:anchor distT="0" distB="0" distL="114300" distR="114300" simplePos="0" relativeHeight="251882496" behindDoc="0" locked="0" layoutInCell="1" allowOverlap="1">
                <wp:simplePos x="0" y="0"/>
                <wp:positionH relativeFrom="column">
                  <wp:posOffset>3221355</wp:posOffset>
                </wp:positionH>
                <wp:positionV relativeFrom="paragraph">
                  <wp:posOffset>2514600</wp:posOffset>
                </wp:positionV>
                <wp:extent cx="1303020" cy="342900"/>
                <wp:effectExtent l="11430" t="13335" r="19050" b="5715"/>
                <wp:wrapNone/>
                <wp:docPr id="39" name="WordArt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03020" cy="342900"/>
                        </a:xfrm>
                        <a:prstGeom prst="rect">
                          <a:avLst/>
                        </a:prstGeom>
                        <a:extLst>
                          <a:ext uri="{AF507438-7753-43E0-B8FC-AC1667EBCBE1}">
                            <a14:hiddenEffects xmlns:a14="http://schemas.microsoft.com/office/drawing/2010/main">
                              <a:effectLst/>
                            </a14:hiddenEffects>
                          </a:ext>
                        </a:extLst>
                      </wps:spPr>
                      <wps:txbx>
                        <w:txbxContent>
                          <w:p w:rsidR="00E47D64" w:rsidRDefault="00E47D64" w:rsidP="00E47D64">
                            <w:pPr>
                              <w:pStyle w:val="NormalWeb"/>
                              <w:spacing w:before="0" w:beforeAutospacing="0" w:after="0" w:afterAutospacing="0"/>
                              <w:jc w:val="center"/>
                            </w:pPr>
                            <w:r>
                              <w:rPr>
                                <w:rFonts w:ascii="Georgia" w:hAnsi="Georgia"/>
                                <w:b/>
                                <w:bCs/>
                                <w:i/>
                                <w:iCs/>
                                <w:sz w:val="72"/>
                                <w:szCs w:val="72"/>
                                <w14:textOutline w14:w="9525" w14:cap="flat" w14:cmpd="sng" w14:algn="ctr">
                                  <w14:solidFill>
                                    <w14:srgbClr w14:val="000000"/>
                                  </w14:solidFill>
                                  <w14:prstDash w14:val="solid"/>
                                  <w14:round/>
                                </w14:textOutline>
                              </w:rPr>
                              <w:t>Eric Birling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45" o:spid="_x0000_s1054" type="#_x0000_t202" style="position:absolute;margin-left:253.65pt;margin-top:198pt;width:102.6pt;height:27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" filled="f" stroked="f">
                <o:lock v:ext="edit" shapetype="t"/>
                <v:textbox style="mso-fit-shape-to-text:t">
                  <w:txbxContent>
                    <w:p w:rsidR="00E47D64" w:rsidRDefault="00E47D64" w:rsidP="00E47D64">
                      <w:pPr>
                        <w:pStyle w:val="NormalWeb"/>
                        <w:spacing w:before="0" w:beforeAutospacing="0" w:after="0" w:afterAutospacing="0"/>
                        <w:jc w:val="center"/>
                      </w:pPr>
                      <w:r>
                        <w:rPr>
                          <w:rFonts w:ascii="Georgia" w:hAnsi="Georgia"/>
                          <w:b/>
                          <w:bCs/>
                          <w:i/>
                          <w:iCs/>
                          <w:sz w:val="72"/>
                          <w:szCs w:val="72"/>
                          <w14:textOutline w14:w="9525" w14:cap="flat" w14:cmpd="sng" w14:algn="ctr">
                            <w14:solidFill>
                              <w14:srgbClr w14:val="000000"/>
                            </w14:solidFill>
                            <w14:prstDash w14:val="solid"/>
                            <w14:round/>
                          </w14:textOutline>
                        </w:rPr>
                        <w:t>Eric Birling</w:t>
                      </w:r>
                    </w:p>
                  </w:txbxContent>
                </v:textbox>
              </v:shape>
            </w:pict>
          </mc:Fallback>
        </mc:AlternateContent>
      </w:r>
      <w:r w:rsidR="00E47D64">
        <w:rPr>
          <w:noProof/>
        </w:rPr>
        <mc:AlternateContent>
          <mc:Choice Requires="wps">
            <w:drawing>
              <wp:anchor distT="0" distB="0" distL="114300" distR="114300" simplePos="0" relativeHeight="251880448" behindDoc="0" locked="0" layoutInCell="1" allowOverlap="1">
                <wp:simplePos x="0" y="0"/>
                <wp:positionH relativeFrom="column">
                  <wp:posOffset>3329940</wp:posOffset>
                </wp:positionH>
                <wp:positionV relativeFrom="paragraph">
                  <wp:posOffset>1943100</wp:posOffset>
                </wp:positionV>
                <wp:extent cx="1194435" cy="342900"/>
                <wp:effectExtent l="15240" t="13335" r="19050" b="5715"/>
                <wp:wrapNone/>
                <wp:docPr id="38" name="WordArt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94435" cy="342900"/>
                        </a:xfrm>
                        <a:prstGeom prst="rect">
                          <a:avLst/>
                        </a:prstGeom>
                        <a:extLst>
                          <a:ext uri="{AF507438-7753-43E0-B8FC-AC1667EBCBE1}">
                            <a14:hiddenEffects xmlns:a14="http://schemas.microsoft.com/office/drawing/2010/main">
                              <a:effectLst/>
                            </a14:hiddenEffects>
                          </a:ext>
                        </a:extLst>
                      </wps:spPr>
                      <wps:txbx>
                        <w:txbxContent>
                          <w:p w:rsidR="00E47D64" w:rsidRDefault="00E47D64" w:rsidP="00E47D64">
                            <w:pPr>
                              <w:pStyle w:val="NormalWeb"/>
                              <w:spacing w:before="0" w:beforeAutospacing="0" w:after="0" w:afterAutospacing="0"/>
                              <w:jc w:val="center"/>
                            </w:pPr>
                            <w:r>
                              <w:rPr>
                                <w:rFonts w:ascii="Georgia" w:hAnsi="Georgia"/>
                                <w:b/>
                                <w:bCs/>
                                <w:i/>
                                <w:iCs/>
                                <w:sz w:val="72"/>
                                <w:szCs w:val="72"/>
                                <w14:textOutline w14:w="9525" w14:cap="flat" w14:cmpd="sng" w14:algn="ctr">
                                  <w14:solidFill>
                                    <w14:srgbClr w14:val="000000"/>
                                  </w14:solidFill>
                                  <w14:prstDash w14:val="solid"/>
                                  <w14:round/>
                                </w14:textOutline>
                              </w:rPr>
                              <w:t>Mrs Birling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43" o:spid="_x0000_s1055" type="#_x0000_t202" style="position:absolute;margin-left:262.2pt;margin-top:153pt;width:94.05pt;height:27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" filled="f" stroked="f">
                <o:lock v:ext="edit" shapetype="t"/>
                <v:textbox style="mso-fit-shape-to-text:t">
                  <w:txbxContent>
                    <w:p w:rsidR="00E47D64" w:rsidRDefault="00E47D64" w:rsidP="00E47D64">
                      <w:pPr>
                        <w:pStyle w:val="NormalWeb"/>
                        <w:spacing w:before="0" w:beforeAutospacing="0" w:after="0" w:afterAutospacing="0"/>
                        <w:jc w:val="center"/>
                      </w:pPr>
                      <w:r>
                        <w:rPr>
                          <w:rFonts w:ascii="Georgia" w:hAnsi="Georgia"/>
                          <w:b/>
                          <w:bCs/>
                          <w:i/>
                          <w:iCs/>
                          <w:sz w:val="72"/>
                          <w:szCs w:val="72"/>
                          <w14:textOutline w14:w="9525" w14:cap="flat" w14:cmpd="sng" w14:algn="ctr">
                            <w14:solidFill>
                              <w14:srgbClr w14:val="000000"/>
                            </w14:solidFill>
                            <w14:prstDash w14:val="solid"/>
                            <w14:round/>
                          </w14:textOutline>
                        </w:rPr>
                        <w:t>Mrs Birling</w:t>
                      </w:r>
                    </w:p>
                  </w:txbxContent>
                </v:textbox>
              </v:shape>
            </w:pict>
          </mc:Fallback>
        </mc:AlternateContent>
      </w:r>
      <w:r w:rsidR="00E47D64">
        <w:rPr>
          <w:noProof/>
        </w:rPr>
        <mc:AlternateContent>
          <mc:Choice Requires="wps">
            <w:drawing>
              <wp:anchor distT="0" distB="0" distL="114300" distR="114300" simplePos="0" relativeHeight="251884544" behindDoc="0" locked="0" layoutInCell="1" allowOverlap="1">
                <wp:simplePos x="0" y="0"/>
                <wp:positionH relativeFrom="column">
                  <wp:align>center</wp:align>
                </wp:positionH>
                <wp:positionV relativeFrom="paragraph">
                  <wp:posOffset>3086100</wp:posOffset>
                </wp:positionV>
                <wp:extent cx="1339215" cy="342900"/>
                <wp:effectExtent l="6985" t="13335" r="15875" b="5715"/>
                <wp:wrapNone/>
                <wp:docPr id="21" name="WordArt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39215" cy="342900"/>
                        </a:xfrm>
                        <a:prstGeom prst="rect">
                          <a:avLst/>
                        </a:prstGeom>
                        <a:extLst>
                          <a:ext uri="{AF507438-7753-43E0-B8FC-AC1667EBCBE1}">
                            <a14:hiddenEffects xmlns:a14="http://schemas.microsoft.com/office/drawing/2010/main">
                              <a:effectLst/>
                            </a14:hiddenEffects>
                          </a:ext>
                        </a:extLst>
                      </wps:spPr>
                      <wps:txbx>
                        <w:txbxContent>
                          <w:p w:rsidR="00E47D64" w:rsidRDefault="00E47D64" w:rsidP="00E47D64">
                            <w:pPr>
                              <w:pStyle w:val="NormalWeb"/>
                              <w:spacing w:before="0" w:beforeAutospacing="0" w:after="0" w:afterAutospacing="0"/>
                              <w:jc w:val="center"/>
                            </w:pPr>
                            <w:r>
                              <w:rPr>
                                <w:rFonts w:ascii="Georgia" w:hAnsi="Georgia"/>
                                <w:b/>
                                <w:bCs/>
                                <w:i/>
                                <w:iCs/>
                                <w:sz w:val="72"/>
                                <w:szCs w:val="72"/>
                                <w14:textOutline w14:w="9525" w14:cap="flat" w14:cmpd="sng" w14:algn="ctr">
                                  <w14:solidFill>
                                    <w14:srgbClr w14:val="000000"/>
                                  </w14:solidFill>
                                  <w14:prstDash w14:val="solid"/>
                                  <w14:round/>
                                </w14:textOutline>
                              </w:rPr>
                              <w:t>Gerald Croft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47" o:spid="_x0000_s1056" type="#_x0000_t202" style="position:absolute;margin-left:0;margin-top:243pt;width:105.45pt;height:27pt;z-index:2518845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" filled="f" stroked="f">
                <o:lock v:ext="edit" shapetype="t"/>
                <v:textbox style="mso-fit-shape-to-text:t">
                  <w:txbxContent>
                    <w:p w:rsidR="00E47D64" w:rsidRDefault="00E47D64" w:rsidP="00E47D64">
                      <w:pPr>
                        <w:pStyle w:val="NormalWeb"/>
                        <w:spacing w:before="0" w:beforeAutospacing="0" w:after="0" w:afterAutospacing="0"/>
                        <w:jc w:val="center"/>
                      </w:pPr>
                      <w:r>
                        <w:rPr>
                          <w:rFonts w:ascii="Georgia" w:hAnsi="Georgia"/>
                          <w:b/>
                          <w:bCs/>
                          <w:i/>
                          <w:iCs/>
                          <w:sz w:val="72"/>
                          <w:szCs w:val="72"/>
                          <w14:textOutline w14:w="9525" w14:cap="flat" w14:cmpd="sng" w14:algn="ctr">
                            <w14:solidFill>
                              <w14:srgbClr w14:val="000000"/>
                            </w14:solidFill>
                            <w14:prstDash w14:val="solid"/>
                            <w14:round/>
                          </w14:textOutline>
                        </w:rPr>
                        <w:t>Gerald Croft</w:t>
                      </w:r>
                    </w:p>
                  </w:txbxContent>
                </v:textbox>
              </v:shape>
            </w:pict>
          </mc:Fallback>
        </mc:AlternateContent>
      </w:r>
      <w:r w:rsidR="00E47D64">
        <w:rPr>
          <w:noProof/>
        </w:rPr>
        <mc:AlternateContent>
          <mc:Choice Requires="wps">
            <w:drawing>
              <wp:anchor distT="0" distB="0" distL="114300" distR="114300" simplePos="0" relativeHeight="251883520" behindDoc="0" locked="0" layoutInCell="1" allowOverlap="1">
                <wp:simplePos x="0" y="0"/>
                <wp:positionH relativeFrom="column">
                  <wp:posOffset>4886325</wp:posOffset>
                </wp:positionH>
                <wp:positionV relativeFrom="paragraph">
                  <wp:posOffset>2514600</wp:posOffset>
                </wp:positionV>
                <wp:extent cx="1483995" cy="342900"/>
                <wp:effectExtent l="19050" t="13335" r="11430" b="5715"/>
                <wp:wrapNone/>
                <wp:docPr id="20" name="WordArt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83995" cy="342900"/>
                        </a:xfrm>
                        <a:prstGeom prst="rect">
                          <a:avLst/>
                        </a:prstGeom>
                        <a:extLst>
                          <a:ext uri="{AF507438-7753-43E0-B8FC-AC1667EBCBE1}">
                            <a14:hiddenEffects xmlns:a14="http://schemas.microsoft.com/office/drawing/2010/main">
                              <a:effectLst/>
                            </a14:hiddenEffects>
                          </a:ext>
                        </a:extLst>
                      </wps:spPr>
                      <wps:txbx>
                        <w:txbxContent>
                          <w:p w:rsidR="00E47D64" w:rsidRDefault="00E47D64" w:rsidP="00E47D64">
                            <w:pPr>
                              <w:pStyle w:val="NormalWeb"/>
                              <w:spacing w:before="0" w:beforeAutospacing="0" w:after="0" w:afterAutospacing="0"/>
                              <w:jc w:val="center"/>
                            </w:pPr>
                            <w:r>
                              <w:rPr>
                                <w:rFonts w:ascii="Georgia" w:hAnsi="Georgia"/>
                                <w:b/>
                                <w:bCs/>
                                <w:i/>
                                <w:iCs/>
                                <w:sz w:val="72"/>
                                <w:szCs w:val="72"/>
                                <w14:textOutline w14:w="9525" w14:cap="flat" w14:cmpd="sng" w14:algn="ctr">
                                  <w14:solidFill>
                                    <w14:srgbClr w14:val="000000"/>
                                  </w14:solidFill>
                                  <w14:prstDash w14:val="solid"/>
                                  <w14:round/>
                                </w14:textOutline>
                              </w:rPr>
                              <w:t>Sheila Birling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46" o:spid="_x0000_s1057" type="#_x0000_t202" style="position:absolute;margin-left:384.75pt;margin-top:198pt;width:116.85pt;height:27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" filled="f" stroked="f">
                <o:lock v:ext="edit" shapetype="t"/>
                <v:textbox style="mso-fit-shape-to-text:t">
                  <w:txbxContent>
                    <w:p w:rsidR="00E47D64" w:rsidRDefault="00E47D64" w:rsidP="00E47D64">
                      <w:pPr>
                        <w:pStyle w:val="NormalWeb"/>
                        <w:spacing w:before="0" w:beforeAutospacing="0" w:after="0" w:afterAutospacing="0"/>
                        <w:jc w:val="center"/>
                      </w:pPr>
                      <w:r>
                        <w:rPr>
                          <w:rFonts w:ascii="Georgia" w:hAnsi="Georgia"/>
                          <w:b/>
                          <w:bCs/>
                          <w:i/>
                          <w:iCs/>
                          <w:sz w:val="72"/>
                          <w:szCs w:val="72"/>
                          <w14:textOutline w14:w="9525" w14:cap="flat" w14:cmpd="sng" w14:algn="ctr">
                            <w14:solidFill>
                              <w14:srgbClr w14:val="000000"/>
                            </w14:solidFill>
                            <w14:prstDash w14:val="solid"/>
                            <w14:round/>
                          </w14:textOutline>
                        </w:rPr>
                        <w:t>Sheila Birling</w:t>
                      </w:r>
                    </w:p>
                  </w:txbxContent>
                </v:textbox>
              </v:shape>
            </w:pict>
          </mc:Fallback>
        </mc:AlternateContent>
      </w:r>
      <w:r w:rsidR="00E47D64">
        <w:rPr>
          <w:noProof/>
        </w:rPr>
        <mc:AlternateContent>
          <mc:Choice Requires="wps">
            <w:drawing>
              <wp:anchor distT="0" distB="0" distL="114300" distR="114300" simplePos="0" relativeHeight="251881472" behindDoc="0" locked="0" layoutInCell="1" allowOverlap="1">
                <wp:simplePos x="0" y="0"/>
                <wp:positionH relativeFrom="column">
                  <wp:posOffset>4886325</wp:posOffset>
                </wp:positionH>
                <wp:positionV relativeFrom="paragraph">
                  <wp:posOffset>1943100</wp:posOffset>
                </wp:positionV>
                <wp:extent cx="1122045" cy="342900"/>
                <wp:effectExtent l="19050" t="13335" r="11430" b="5715"/>
                <wp:wrapNone/>
                <wp:docPr id="5" name="WordArt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22045" cy="342900"/>
                        </a:xfrm>
                        <a:prstGeom prst="rect">
                          <a:avLst/>
                        </a:prstGeom>
                        <a:extLst>
                          <a:ext uri="{AF507438-7753-43E0-B8FC-AC1667EBCBE1}">
                            <a14:hiddenEffects xmlns:a14="http://schemas.microsoft.com/office/drawing/2010/main">
                              <a:effectLst/>
                            </a14:hiddenEffects>
                          </a:ext>
                        </a:extLst>
                      </wps:spPr>
                      <wps:txbx>
                        <w:txbxContent>
                          <w:p w:rsidR="00E47D64" w:rsidRDefault="00E47D64" w:rsidP="00E47D64">
                            <w:pPr>
                              <w:pStyle w:val="NormalWeb"/>
                              <w:spacing w:before="0" w:beforeAutospacing="0" w:after="0" w:afterAutospacing="0"/>
                              <w:jc w:val="center"/>
                            </w:pPr>
                            <w:r>
                              <w:rPr>
                                <w:rFonts w:ascii="Georgia" w:hAnsi="Georgia"/>
                                <w:b/>
                                <w:bCs/>
                                <w:i/>
                                <w:iCs/>
                                <w:sz w:val="72"/>
                                <w:szCs w:val="72"/>
                                <w14:textOutline w14:w="9525" w14:cap="flat" w14:cmpd="sng" w14:algn="ctr">
                                  <w14:solidFill>
                                    <w14:srgbClr w14:val="000000"/>
                                  </w14:solidFill>
                                  <w14:prstDash w14:val="solid"/>
                                  <w14:round/>
                                </w14:textOutline>
                              </w:rPr>
                              <w:t>Mr Birling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44" o:spid="_x0000_s1058" type="#_x0000_t202" style="position:absolute;margin-left:384.75pt;margin-top:153pt;width:88.35pt;height:27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" filled="f" stroked="f">
                <o:lock v:ext="edit" shapetype="t"/>
                <v:textbox style="mso-fit-shape-to-text:t">
                  <w:txbxContent>
                    <w:p w:rsidR="00E47D64" w:rsidRDefault="00E47D64" w:rsidP="00E47D64">
                      <w:pPr>
                        <w:pStyle w:val="NormalWeb"/>
                        <w:spacing w:before="0" w:beforeAutospacing="0" w:after="0" w:afterAutospacing="0"/>
                        <w:jc w:val="center"/>
                      </w:pPr>
                      <w:r>
                        <w:rPr>
                          <w:rFonts w:ascii="Georgia" w:hAnsi="Georgia"/>
                          <w:b/>
                          <w:bCs/>
                          <w:i/>
                          <w:iCs/>
                          <w:sz w:val="72"/>
                          <w:szCs w:val="72"/>
                          <w14:textOutline w14:w="9525" w14:cap="flat" w14:cmpd="sng" w14:algn="ctr">
                            <w14:solidFill>
                              <w14:srgbClr w14:val="000000"/>
                            </w14:solidFill>
                            <w14:prstDash w14:val="solid"/>
                            <w14:round/>
                          </w14:textOutline>
                        </w:rPr>
                        <w:t>Mr Birling</w:t>
                      </w:r>
                    </w:p>
                  </w:txbxContent>
                </v:textbox>
              </v:shape>
            </w:pict>
          </mc:Fallback>
        </mc:AlternateContent>
      </w:r>
      <w:r>
        <w:rPr>
          <w:noProof/>
        </w:rPr>
        <mc:AlternateContent>
          <mc:Choice Requires="wpg">
            <w:drawing>
              <wp:anchor distT="0" distB="0" distL="114300" distR="114300" simplePos="0" relativeHeight="251863040" behindDoc="0" locked="0" layoutInCell="1" allowOverlap="1">
                <wp:simplePos x="0" y="0"/>
                <wp:positionH relativeFrom="column">
                  <wp:posOffset>8107680</wp:posOffset>
                </wp:positionH>
                <wp:positionV relativeFrom="paragraph">
                  <wp:posOffset>4229100</wp:posOffset>
                </wp:positionV>
                <wp:extent cx="1411605" cy="685800"/>
                <wp:effectExtent l="20955" t="22860" r="24765" b="24765"/>
                <wp:wrapNone/>
                <wp:docPr id="8193"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1605" cy="685800"/>
                          <a:chOff x="13503" y="3474"/>
                          <a:chExt cx="2223" cy="1080"/>
                        </a:xfrm>
                      </wpg:grpSpPr>
                      <wps:wsp>
                        <wps:cNvPr id="8194" name="AutoShape 219"/>
                        <wps:cNvSpPr>
                          <a:spLocks noChangeArrowheads="1"/>
                        </wps:cNvSpPr>
                        <wps:spPr bwMode="auto">
                          <a:xfrm>
                            <a:off x="13617" y="3474"/>
                            <a:ext cx="2066" cy="1074"/>
                          </a:xfrm>
                          <a:prstGeom prst="roundRect">
                            <a:avLst>
                              <a:gd name="adj" fmla="val 16667"/>
                            </a:avLst>
                          </a:prstGeom>
                          <a:solidFill>
                            <a:srgbClr val="CCFFCC"/>
                          </a:solidFill>
                          <a:ln w="19050">
                            <a:solidFill>
                              <a:srgbClr val="339966"/>
                            </a:solidFill>
                            <a:round/>
                            <a:headEnd/>
                            <a:tailEnd/>
                          </a:ln>
                        </wps:spPr>
                        <wps:bodyPr rot="0" vert="horz" wrap="square" lIns="91440" tIns="45720" rIns="91440" bIns="45720" anchor="t" anchorCtr="0" upright="1">
                          <a:noAutofit/>
                        </wps:bodyPr>
                      </wps:wsp>
                      <wps:wsp>
                        <wps:cNvPr id="8195" name="Text Box 220"/>
                        <wps:cNvSpPr txBox="1">
                          <a:spLocks noChangeArrowheads="1"/>
                        </wps:cNvSpPr>
                        <wps:spPr bwMode="auto">
                          <a:xfrm>
                            <a:off x="13503" y="3474"/>
                            <a:ext cx="2223" cy="108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1668A" w:rsidRPr="00EF36D4" w:rsidRDefault="0061668A" w:rsidP="00812716">
                              <w:pPr>
                                <w:jc w:val="center"/>
                                <w:rPr>
                                  <w:rFonts w:ascii="Comic Sans MS" w:hAnsi="Comic Sans MS"/>
                                  <w:b/>
                                  <w:sz w:val="17"/>
                                  <w:szCs w:val="17"/>
                                </w:rPr>
                              </w:pPr>
                              <w:r w:rsidRPr="00EF36D4">
                                <w:rPr>
                                  <w:rFonts w:ascii="Comic Sans MS" w:hAnsi="Comic Sans MS"/>
                                  <w:b/>
                                  <w:sz w:val="17"/>
                                  <w:szCs w:val="17"/>
                                </w:rPr>
                                <w:t>Consequence</w:t>
                              </w:r>
                            </w:p>
                            <w:p w:rsidR="0061668A" w:rsidRPr="00EF36D4" w:rsidRDefault="0061668A" w:rsidP="00812716">
                              <w:pPr>
                                <w:jc w:val="center"/>
                                <w:rPr>
                                  <w:rFonts w:ascii="Comic Sans MS" w:hAnsi="Comic Sans MS"/>
                                  <w:sz w:val="17"/>
                                  <w:szCs w:val="17"/>
                                </w:rPr>
                              </w:pPr>
                              <w:r w:rsidRPr="00EF36D4">
                                <w:rPr>
                                  <w:rFonts w:ascii="Comic Sans MS" w:hAnsi="Comic Sans MS"/>
                                  <w:sz w:val="17"/>
                                  <w:szCs w:val="17"/>
                                </w:rPr>
                                <w:t>She lost her job and couldn’t find another one.</w:t>
                              </w:r>
                            </w:p>
                            <w:p w:rsidR="0061668A" w:rsidRPr="00EF36D4" w:rsidRDefault="0061668A" w:rsidP="00812716">
                              <w:pPr>
                                <w:jc w:val="center"/>
                                <w:rPr>
                                  <w:rFonts w:ascii="Comic Sans MS" w:hAnsi="Comic Sans MS"/>
                                  <w:sz w:val="17"/>
                                  <w:szCs w:val="17"/>
                                </w:rPr>
                              </w:pPr>
                            </w:p>
                            <w:p w:rsidR="0061668A" w:rsidRPr="00EF36D4" w:rsidRDefault="0061668A" w:rsidP="00812716">
                              <w:pPr>
                                <w:jc w:val="center"/>
                                <w:rPr>
                                  <w:rFonts w:ascii="Comic Sans MS" w:hAnsi="Comic Sans MS"/>
                                  <w:sz w:val="17"/>
                                  <w:szCs w:val="17"/>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8" o:spid="_x0000_s1059" style="position:absolute;margin-left:638.4pt;margin-top:333pt;width:111.15pt;height:54pt;z-index:251863040" coordorigin="13503,3474" coordsize="2223,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">
                <v:roundrect id="AutoShape 219" o:spid="_x0000_s1060" style="position:absolute;left:13617;top:3474;width:2066;height:10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" fillcolor="#cfc" strokecolor="#396" strokeweight="1.5pt"/>
                <v:shape id="Text Box 220" o:spid="_x0000_s1061" type="#_x0000_t202" style="position:absolute;left:13503;top:3474;width:2223;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" fillcolor="white [3201]" strokecolor="black [3200]" strokeweight="2.5pt">
                  <v:shadow color="#868686"/>
                  <v:textbox>
                    <w:txbxContent>
                      <w:p w:rsidR="0061668A" w:rsidRPr="00EF36D4" w:rsidRDefault="0061668A" w:rsidP="00812716">
                        <w:pPr>
                          <w:jc w:val="center"/>
                          <w:rPr>
                            <w:rFonts w:ascii="Comic Sans MS" w:hAnsi="Comic Sans MS"/>
                            <w:b/>
                            <w:sz w:val="17"/>
                            <w:szCs w:val="17"/>
                          </w:rPr>
                        </w:pPr>
                        <w:r w:rsidRPr="00EF36D4">
                          <w:rPr>
                            <w:rFonts w:ascii="Comic Sans MS" w:hAnsi="Comic Sans MS"/>
                            <w:b/>
                            <w:sz w:val="17"/>
                            <w:szCs w:val="17"/>
                          </w:rPr>
                          <w:t>Consequence</w:t>
                        </w:r>
                      </w:p>
                      <w:p w:rsidR="0061668A" w:rsidRPr="00EF36D4" w:rsidRDefault="0061668A" w:rsidP="00812716">
                        <w:pPr>
                          <w:jc w:val="center"/>
                          <w:rPr>
                            <w:rFonts w:ascii="Comic Sans MS" w:hAnsi="Comic Sans MS"/>
                            <w:sz w:val="17"/>
                            <w:szCs w:val="17"/>
                          </w:rPr>
                        </w:pPr>
                        <w:r w:rsidRPr="00EF36D4">
                          <w:rPr>
                            <w:rFonts w:ascii="Comic Sans MS" w:hAnsi="Comic Sans MS"/>
                            <w:sz w:val="17"/>
                            <w:szCs w:val="17"/>
                          </w:rPr>
                          <w:t>She lost her job and couldn’t find another one.</w:t>
                        </w:r>
                      </w:p>
                      <w:p w:rsidR="0061668A" w:rsidRPr="00EF36D4" w:rsidRDefault="0061668A" w:rsidP="00812716">
                        <w:pPr>
                          <w:jc w:val="center"/>
                          <w:rPr>
                            <w:rFonts w:ascii="Comic Sans MS" w:hAnsi="Comic Sans MS"/>
                            <w:sz w:val="17"/>
                            <w:szCs w:val="17"/>
                          </w:rPr>
                        </w:pPr>
                      </w:p>
                      <w:p w:rsidR="0061668A" w:rsidRPr="00EF36D4" w:rsidRDefault="0061668A" w:rsidP="00812716">
                        <w:pPr>
                          <w:jc w:val="center"/>
                          <w:rPr>
                            <w:rFonts w:ascii="Comic Sans MS" w:hAnsi="Comic Sans MS"/>
                            <w:sz w:val="17"/>
                            <w:szCs w:val="17"/>
                          </w:rPr>
                        </w:pPr>
                      </w:p>
                    </w:txbxContent>
                  </v:textbox>
                </v:shape>
              </v:group>
            </w:pict>
          </mc:Fallback>
        </mc:AlternateContent>
      </w:r>
      <w:r>
        <w:rPr>
          <w:noProof/>
        </w:rPr>
        <mc:AlternateContent>
          <mc:Choice Requires="wpg">
            <w:drawing>
              <wp:anchor distT="0" distB="0" distL="114300" distR="114300" simplePos="0" relativeHeight="251865088" behindDoc="0" locked="0" layoutInCell="1" allowOverlap="1">
                <wp:simplePos x="0" y="0"/>
                <wp:positionH relativeFrom="column">
                  <wp:posOffset>-217170</wp:posOffset>
                </wp:positionH>
                <wp:positionV relativeFrom="paragraph">
                  <wp:posOffset>4114800</wp:posOffset>
                </wp:positionV>
                <wp:extent cx="1411605" cy="685800"/>
                <wp:effectExtent l="20955" t="22860" r="24765" b="24765"/>
                <wp:wrapNone/>
                <wp:docPr id="2110"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1605" cy="685800"/>
                          <a:chOff x="13503" y="3474"/>
                          <a:chExt cx="2223" cy="1080"/>
                        </a:xfrm>
                      </wpg:grpSpPr>
                      <wps:wsp>
                        <wps:cNvPr id="2111" name="AutoShape 225"/>
                        <wps:cNvSpPr>
                          <a:spLocks noChangeArrowheads="1"/>
                        </wps:cNvSpPr>
                        <wps:spPr bwMode="auto">
                          <a:xfrm>
                            <a:off x="13617" y="3474"/>
                            <a:ext cx="2066" cy="1074"/>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8192" name="Text Box 226"/>
                        <wps:cNvSpPr txBox="1">
                          <a:spLocks noChangeArrowheads="1"/>
                        </wps:cNvSpPr>
                        <wps:spPr bwMode="auto">
                          <a:xfrm>
                            <a:off x="13503" y="3474"/>
                            <a:ext cx="2223" cy="108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1668A" w:rsidRPr="00EF36D4" w:rsidRDefault="0061668A" w:rsidP="00812716">
                              <w:pPr>
                                <w:jc w:val="center"/>
                                <w:rPr>
                                  <w:rFonts w:ascii="Comic Sans MS" w:hAnsi="Comic Sans MS"/>
                                  <w:b/>
                                  <w:sz w:val="17"/>
                                  <w:szCs w:val="17"/>
                                </w:rPr>
                              </w:pPr>
                              <w:r w:rsidRPr="00EF36D4">
                                <w:rPr>
                                  <w:rFonts w:ascii="Comic Sans MS" w:hAnsi="Comic Sans MS"/>
                                  <w:b/>
                                  <w:sz w:val="17"/>
                                  <w:szCs w:val="17"/>
                                </w:rPr>
                                <w:t>Consequence</w:t>
                              </w:r>
                            </w:p>
                            <w:p w:rsidR="0061668A" w:rsidRPr="00EF36D4" w:rsidRDefault="0061668A" w:rsidP="00812716">
                              <w:pPr>
                                <w:jc w:val="center"/>
                                <w:rPr>
                                  <w:rFonts w:ascii="Comic Sans MS" w:hAnsi="Comic Sans MS"/>
                                  <w:sz w:val="17"/>
                                  <w:szCs w:val="17"/>
                                </w:rPr>
                              </w:pPr>
                              <w:r w:rsidRPr="00EF36D4">
                                <w:rPr>
                                  <w:rFonts w:ascii="Comic Sans MS" w:hAnsi="Comic Sans MS"/>
                                  <w:sz w:val="17"/>
                                  <w:szCs w:val="17"/>
                                </w:rPr>
                                <w:t>Pregnant, penniless and unable to get a job.</w:t>
                              </w:r>
                            </w:p>
                            <w:p w:rsidR="0061668A" w:rsidRPr="00EF36D4" w:rsidRDefault="0061668A" w:rsidP="00812716">
                              <w:pPr>
                                <w:jc w:val="center"/>
                                <w:rPr>
                                  <w:rFonts w:ascii="Comic Sans MS" w:hAnsi="Comic Sans MS"/>
                                  <w:sz w:val="17"/>
                                  <w:szCs w:val="17"/>
                                </w:rPr>
                              </w:pPr>
                            </w:p>
                            <w:p w:rsidR="0061668A" w:rsidRPr="00EF36D4" w:rsidRDefault="0061668A" w:rsidP="00812716">
                              <w:pPr>
                                <w:jc w:val="center"/>
                                <w:rPr>
                                  <w:rFonts w:ascii="Comic Sans MS" w:hAnsi="Comic Sans MS"/>
                                  <w:sz w:val="17"/>
                                  <w:szCs w:val="17"/>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4" o:spid="_x0000_s1062" style="position:absolute;margin-left:-17.1pt;margin-top:324pt;width:111.15pt;height:54pt;z-index:251865088" coordorigin="13503,3474" coordsize="2223,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">
                <v:roundrect id="AutoShape 225" o:spid="_x0000_s1063" style="position:absolute;left:13617;top:3474;width:2066;height:10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" fillcolor="white [3201]" strokecolor="black [3200]" strokeweight="2.5pt">
                  <v:shadow color="#868686"/>
                </v:roundrect>
                <v:shape id="Text Box 226" o:spid="_x0000_s1064" type="#_x0000_t202" style="position:absolute;left:13503;top:3474;width:2223;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" fillcolor="white [3201]" strokecolor="black [3200]" strokeweight="2.5pt">
                  <v:shadow color="#868686"/>
                  <v:textbox>
                    <w:txbxContent>
                      <w:p w:rsidR="0061668A" w:rsidRPr="00EF36D4" w:rsidRDefault="0061668A" w:rsidP="00812716">
                        <w:pPr>
                          <w:jc w:val="center"/>
                          <w:rPr>
                            <w:rFonts w:ascii="Comic Sans MS" w:hAnsi="Comic Sans MS"/>
                            <w:b/>
                            <w:sz w:val="17"/>
                            <w:szCs w:val="17"/>
                          </w:rPr>
                        </w:pPr>
                        <w:r w:rsidRPr="00EF36D4">
                          <w:rPr>
                            <w:rFonts w:ascii="Comic Sans MS" w:hAnsi="Comic Sans MS"/>
                            <w:b/>
                            <w:sz w:val="17"/>
                            <w:szCs w:val="17"/>
                          </w:rPr>
                          <w:t>Consequence</w:t>
                        </w:r>
                      </w:p>
                      <w:p w:rsidR="0061668A" w:rsidRPr="00EF36D4" w:rsidRDefault="0061668A" w:rsidP="00812716">
                        <w:pPr>
                          <w:jc w:val="center"/>
                          <w:rPr>
                            <w:rFonts w:ascii="Comic Sans MS" w:hAnsi="Comic Sans MS"/>
                            <w:sz w:val="17"/>
                            <w:szCs w:val="17"/>
                          </w:rPr>
                        </w:pPr>
                        <w:r w:rsidRPr="00EF36D4">
                          <w:rPr>
                            <w:rFonts w:ascii="Comic Sans MS" w:hAnsi="Comic Sans MS"/>
                            <w:sz w:val="17"/>
                            <w:szCs w:val="17"/>
                          </w:rPr>
                          <w:t>Pregnant, penniless and unable to get a job.</w:t>
                        </w:r>
                      </w:p>
                      <w:p w:rsidR="0061668A" w:rsidRPr="00EF36D4" w:rsidRDefault="0061668A" w:rsidP="00812716">
                        <w:pPr>
                          <w:jc w:val="center"/>
                          <w:rPr>
                            <w:rFonts w:ascii="Comic Sans MS" w:hAnsi="Comic Sans MS"/>
                            <w:sz w:val="17"/>
                            <w:szCs w:val="17"/>
                          </w:rPr>
                        </w:pPr>
                      </w:p>
                      <w:p w:rsidR="0061668A" w:rsidRPr="00EF36D4" w:rsidRDefault="0061668A" w:rsidP="00812716">
                        <w:pPr>
                          <w:jc w:val="center"/>
                          <w:rPr>
                            <w:rFonts w:ascii="Comic Sans MS" w:hAnsi="Comic Sans MS"/>
                            <w:sz w:val="17"/>
                            <w:szCs w:val="17"/>
                          </w:rPr>
                        </w:pPr>
                      </w:p>
                    </w:txbxContent>
                  </v:textbox>
                </v:shape>
              </v:group>
            </w:pict>
          </mc:Fallback>
        </mc:AlternateContent>
      </w:r>
      <w:r>
        <w:rPr>
          <w:noProof/>
        </w:rPr>
        <mc:AlternateContent>
          <mc:Choice Requires="wpg">
            <w:drawing>
              <wp:anchor distT="0" distB="0" distL="114300" distR="114300" simplePos="0" relativeHeight="251866112" behindDoc="0" locked="0" layoutInCell="1" allowOverlap="1">
                <wp:simplePos x="0" y="0"/>
                <wp:positionH relativeFrom="column">
                  <wp:posOffset>-217170</wp:posOffset>
                </wp:positionH>
                <wp:positionV relativeFrom="paragraph">
                  <wp:posOffset>342900</wp:posOffset>
                </wp:positionV>
                <wp:extent cx="1882140" cy="1143000"/>
                <wp:effectExtent l="20955" t="22860" r="20955" b="24765"/>
                <wp:wrapNone/>
                <wp:docPr id="210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2140" cy="1143000"/>
                          <a:chOff x="1020" y="1314"/>
                          <a:chExt cx="2964" cy="1800"/>
                        </a:xfrm>
                      </wpg:grpSpPr>
                      <wps:wsp>
                        <wps:cNvPr id="2108" name="AutoShape 228"/>
                        <wps:cNvSpPr>
                          <a:spLocks noChangeArrowheads="1"/>
                        </wps:cNvSpPr>
                        <wps:spPr bwMode="auto">
                          <a:xfrm>
                            <a:off x="1020" y="1314"/>
                            <a:ext cx="2964" cy="180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109" name="Text Box 229"/>
                        <wps:cNvSpPr txBox="1">
                          <a:spLocks noChangeArrowheads="1"/>
                        </wps:cNvSpPr>
                        <wps:spPr bwMode="auto">
                          <a:xfrm>
                            <a:off x="1077" y="1314"/>
                            <a:ext cx="2850" cy="18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1668A" w:rsidRPr="00635416" w:rsidRDefault="0061668A" w:rsidP="00812716">
                              <w:pPr>
                                <w:jc w:val="center"/>
                                <w:rPr>
                                  <w:rFonts w:ascii="Comic Sans MS" w:hAnsi="Comic Sans MS"/>
                                  <w:b/>
                                  <w:sz w:val="18"/>
                                  <w:szCs w:val="18"/>
                                </w:rPr>
                              </w:pPr>
                              <w:r w:rsidRPr="00635416">
                                <w:rPr>
                                  <w:rFonts w:ascii="Comic Sans MS" w:hAnsi="Comic Sans MS"/>
                                  <w:b/>
                                  <w:sz w:val="18"/>
                                  <w:szCs w:val="18"/>
                                </w:rPr>
                                <w:t>Consequence</w:t>
                              </w:r>
                            </w:p>
                            <w:p w:rsidR="0061668A" w:rsidRPr="00635416" w:rsidRDefault="0061668A" w:rsidP="00635416">
                              <w:pPr>
                                <w:jc w:val="center"/>
                                <w:rPr>
                                  <w:rFonts w:ascii="Comic Sans MS" w:hAnsi="Comic Sans MS"/>
                                  <w:b/>
                                  <w:sz w:val="18"/>
                                  <w:szCs w:val="18"/>
                                </w:rPr>
                              </w:pPr>
                              <w:r w:rsidRPr="00635416">
                                <w:rPr>
                                  <w:rFonts w:ascii="Comic Sans MS" w:hAnsi="Comic Sans MS"/>
                                  <w:sz w:val="18"/>
                                  <w:szCs w:val="18"/>
                                </w:rPr>
                                <w:t xml:space="preserve">Left without any hope or respectability and facing starvation – </w:t>
                              </w:r>
                              <w:r w:rsidRPr="00635416">
                                <w:rPr>
                                  <w:rFonts w:ascii="Comic Sans MS" w:hAnsi="Comic Sans MS"/>
                                  <w:b/>
                                  <w:sz w:val="18"/>
                                  <w:szCs w:val="18"/>
                                </w:rPr>
                                <w:t xml:space="preserve">SUICIDE. </w:t>
                              </w:r>
                              <w:r w:rsidRPr="00635416">
                                <w:rPr>
                                  <w:rFonts w:ascii="Comic Sans MS" w:hAnsi="Comic Sans MS"/>
                                  <w:b/>
                                  <w:sz w:val="18"/>
                                  <w:szCs w:val="18"/>
                                </w:rPr>
                                <w:br/>
                                <w:t>The inspector calls on the Birlings.</w:t>
                              </w:r>
                            </w:p>
                            <w:p w:rsidR="0061668A" w:rsidRPr="00635416" w:rsidRDefault="0061668A" w:rsidP="00812716">
                              <w:pPr>
                                <w:jc w:val="center"/>
                                <w:rPr>
                                  <w:rFonts w:ascii="Comic Sans MS" w:hAnsi="Comic Sans MS"/>
                                  <w:sz w:val="18"/>
                                  <w:szCs w:val="18"/>
                                </w:rPr>
                              </w:pPr>
                            </w:p>
                            <w:p w:rsidR="0061668A" w:rsidRPr="00635416" w:rsidRDefault="0061668A" w:rsidP="00812716">
                              <w:pPr>
                                <w:jc w:val="center"/>
                                <w:rPr>
                                  <w:rFonts w:ascii="Comic Sans MS" w:hAnsi="Comic Sans MS"/>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7" o:spid="_x0000_s1065" style="position:absolute;margin-left:-17.1pt;margin-top:27pt;width:148.2pt;height:90pt;z-index:251866112" coordorigin="1020,1314" coordsize="2964,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">
                <v:roundrect id="AutoShape 228" o:spid="_x0000_s1066" style="position:absolute;left:1020;top:1314;width:2964;height:18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" fillcolor="white [3201]" strokecolor="black [3200]" strokeweight="2.5pt">
                  <v:shadow color="#868686"/>
                </v:roundrect>
                <v:shape id="Text Box 229" o:spid="_x0000_s1067" type="#_x0000_t202" style="position:absolute;left:1077;top:1314;width:285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" fillcolor="white [3201]" strokecolor="black [3200]" strokeweight="2.5pt">
                  <v:shadow color="#868686"/>
                  <v:textbox>
                    <w:txbxContent>
                      <w:p w:rsidR="0061668A" w:rsidRPr="00635416" w:rsidRDefault="0061668A" w:rsidP="00812716">
                        <w:pPr>
                          <w:jc w:val="center"/>
                          <w:rPr>
                            <w:rFonts w:ascii="Comic Sans MS" w:hAnsi="Comic Sans MS"/>
                            <w:b/>
                            <w:sz w:val="18"/>
                            <w:szCs w:val="18"/>
                          </w:rPr>
                        </w:pPr>
                        <w:r w:rsidRPr="00635416">
                          <w:rPr>
                            <w:rFonts w:ascii="Comic Sans MS" w:hAnsi="Comic Sans MS"/>
                            <w:b/>
                            <w:sz w:val="18"/>
                            <w:szCs w:val="18"/>
                          </w:rPr>
                          <w:t>Consequence</w:t>
                        </w:r>
                      </w:p>
                      <w:p w:rsidR="0061668A" w:rsidRPr="00635416" w:rsidRDefault="0061668A" w:rsidP="00635416">
                        <w:pPr>
                          <w:jc w:val="center"/>
                          <w:rPr>
                            <w:rFonts w:ascii="Comic Sans MS" w:hAnsi="Comic Sans MS"/>
                            <w:b/>
                            <w:sz w:val="18"/>
                            <w:szCs w:val="18"/>
                          </w:rPr>
                        </w:pPr>
                        <w:r w:rsidRPr="00635416">
                          <w:rPr>
                            <w:rFonts w:ascii="Comic Sans MS" w:hAnsi="Comic Sans MS"/>
                            <w:sz w:val="18"/>
                            <w:szCs w:val="18"/>
                          </w:rPr>
                          <w:t xml:space="preserve">Left without any hope or respectability and facing starvation – </w:t>
                        </w:r>
                        <w:r w:rsidRPr="00635416">
                          <w:rPr>
                            <w:rFonts w:ascii="Comic Sans MS" w:hAnsi="Comic Sans MS"/>
                            <w:b/>
                            <w:sz w:val="18"/>
                            <w:szCs w:val="18"/>
                          </w:rPr>
                          <w:t xml:space="preserve">SUICIDE. </w:t>
                        </w:r>
                        <w:r w:rsidRPr="00635416">
                          <w:rPr>
                            <w:rFonts w:ascii="Comic Sans MS" w:hAnsi="Comic Sans MS"/>
                            <w:b/>
                            <w:sz w:val="18"/>
                            <w:szCs w:val="18"/>
                          </w:rPr>
                          <w:br/>
                          <w:t>The inspector calls on the Birlings.</w:t>
                        </w:r>
                      </w:p>
                      <w:p w:rsidR="0061668A" w:rsidRPr="00635416" w:rsidRDefault="0061668A" w:rsidP="00812716">
                        <w:pPr>
                          <w:jc w:val="center"/>
                          <w:rPr>
                            <w:rFonts w:ascii="Comic Sans MS" w:hAnsi="Comic Sans MS"/>
                            <w:sz w:val="18"/>
                            <w:szCs w:val="18"/>
                          </w:rPr>
                        </w:pPr>
                      </w:p>
                      <w:p w:rsidR="0061668A" w:rsidRPr="00635416" w:rsidRDefault="0061668A" w:rsidP="00812716">
                        <w:pPr>
                          <w:jc w:val="center"/>
                          <w:rPr>
                            <w:rFonts w:ascii="Comic Sans MS" w:hAnsi="Comic Sans MS"/>
                            <w:sz w:val="18"/>
                            <w:szCs w:val="18"/>
                          </w:rPr>
                        </w:pPr>
                      </w:p>
                    </w:txbxContent>
                  </v:textbox>
                </v:shape>
              </v:group>
            </w:pict>
          </mc:Fallback>
        </mc:AlternateContent>
      </w:r>
      <w:r>
        <w:rPr>
          <w:noProof/>
        </w:rPr>
        <mc:AlternateContent>
          <mc:Choice Requires="wpg">
            <w:drawing>
              <wp:anchor distT="0" distB="0" distL="114300" distR="114300" simplePos="0" relativeHeight="251855872" behindDoc="0" locked="0" layoutInCell="1" allowOverlap="1">
                <wp:simplePos x="0" y="0"/>
                <wp:positionH relativeFrom="column">
                  <wp:align>center</wp:align>
                </wp:positionH>
                <wp:positionV relativeFrom="paragraph">
                  <wp:posOffset>0</wp:posOffset>
                </wp:positionV>
                <wp:extent cx="2063115" cy="1028700"/>
                <wp:effectExtent l="19050" t="17145" r="22860" b="20955"/>
                <wp:wrapNone/>
                <wp:docPr id="2103"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115" cy="1028700"/>
                          <a:chOff x="6891" y="1314"/>
                          <a:chExt cx="3249" cy="1620"/>
                        </a:xfrm>
                      </wpg:grpSpPr>
                      <wps:wsp>
                        <wps:cNvPr id="2104" name="AutoShape 197"/>
                        <wps:cNvSpPr>
                          <a:spLocks noChangeArrowheads="1"/>
                        </wps:cNvSpPr>
                        <wps:spPr bwMode="auto">
                          <a:xfrm>
                            <a:off x="7005" y="1314"/>
                            <a:ext cx="3135" cy="1620"/>
                          </a:xfrm>
                          <a:prstGeom prst="plaque">
                            <a:avLst>
                              <a:gd name="adj" fmla="val 16667"/>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105" name="Text Box 198"/>
                        <wps:cNvSpPr txBox="1">
                          <a:spLocks noChangeArrowheads="1"/>
                        </wps:cNvSpPr>
                        <wps:spPr bwMode="auto">
                          <a:xfrm>
                            <a:off x="6891" y="1494"/>
                            <a:ext cx="2280" cy="126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1668A" w:rsidRDefault="0061668A" w:rsidP="00812716">
                              <w:pPr>
                                <w:spacing w:after="120"/>
                                <w:jc w:val="center"/>
                                <w:rPr>
                                  <w:rFonts w:ascii="Georgia" w:hAnsi="Georgia"/>
                                  <w:b/>
                                </w:rPr>
                              </w:pPr>
                              <w:r>
                                <w:rPr>
                                  <w:rFonts w:ascii="Georgia" w:hAnsi="Georgia"/>
                                  <w:b/>
                                </w:rPr>
                                <w:t>Eva Smith</w:t>
                              </w:r>
                            </w:p>
                            <w:p w:rsidR="0061668A" w:rsidRDefault="0061668A" w:rsidP="00812716">
                              <w:pPr>
                                <w:spacing w:after="120"/>
                                <w:jc w:val="center"/>
                                <w:rPr>
                                  <w:rFonts w:ascii="Georgia" w:hAnsi="Georgia"/>
                                  <w:b/>
                                </w:rPr>
                              </w:pPr>
                              <w:r>
                                <w:rPr>
                                  <w:rFonts w:ascii="Georgia" w:hAnsi="Georgia"/>
                                  <w:b/>
                                </w:rPr>
                                <w:t>?</w:t>
                              </w:r>
                            </w:p>
                            <w:p w:rsidR="0061668A" w:rsidRPr="00BF177D" w:rsidRDefault="0061668A" w:rsidP="00812716">
                              <w:pPr>
                                <w:jc w:val="center"/>
                                <w:rPr>
                                  <w:rFonts w:ascii="Georgia" w:hAnsi="Georgia"/>
                                  <w:b/>
                                </w:rPr>
                              </w:pPr>
                              <w:r>
                                <w:rPr>
                                  <w:rFonts w:ascii="Georgia" w:hAnsi="Georgia"/>
                                  <w:b/>
                                </w:rPr>
                                <w:t xml:space="preserve">Daisy </w:t>
                              </w:r>
                              <w:smartTag w:uri="urn:schemas-microsoft-com:office:smarttags" w:element="place">
                                <w:smartTag w:uri="urn:schemas-microsoft-com:office:smarttags" w:element="City">
                                  <w:r>
                                    <w:rPr>
                                      <w:rFonts w:ascii="Georgia" w:hAnsi="Georgia"/>
                                      <w:b/>
                                    </w:rPr>
                                    <w:t>Renton</w:t>
                                  </w:r>
                                </w:smartTag>
                              </w:smartTag>
                            </w:p>
                          </w:txbxContent>
                        </wps:txbx>
                        <wps:bodyPr rot="0" vert="horz" wrap="square" lIns="91440" tIns="45720" rIns="91440" bIns="45720" anchor="t" anchorCtr="0" upright="1">
                          <a:noAutofit/>
                        </wps:bodyPr>
                      </wps:wsp>
                      <pic:pic xmlns:pic="http://schemas.openxmlformats.org/drawingml/2006/picture">
                        <pic:nvPicPr>
                          <pic:cNvPr id="2106" name="Picture 19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flipH="1">
                            <a:off x="8886" y="1494"/>
                            <a:ext cx="1047" cy="1185"/>
                          </a:xfrm>
                          <a:prstGeom prst="rect">
                            <a:avLst/>
                          </a:prstGeom>
                          <a:solidFill>
                            <a:schemeClr val="lt1">
                              <a:lumMod val="100000"/>
                              <a:lumOff val="0"/>
                            </a:schemeClr>
                          </a:solidFill>
                          <a:ln w="31750" algn="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196" o:spid="_x0000_s1068" style="position:absolute;margin-left:0;margin-top:0;width:162.45pt;height:81pt;z-index:251855872;mso-position-horizontal:center" coordorigin="6891,1314" coordsize="3249,16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">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197" o:spid="_x0000_s1069" type="#_x0000_t21" style="position:absolute;left:7005;top:1314;width:3135;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" fillcolor="white [3201]" strokecolor="black [3200]" strokeweight="2.5pt">
                  <v:shadow color="#868686"/>
                </v:shape>
                <v:shape id="Text Box 198" o:spid="_x0000_s1070" type="#_x0000_t202" style="position:absolute;left:6891;top:1494;width:22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" fillcolor="white [3201]" strokecolor="black [3200]" strokeweight="2.5pt">
                  <v:shadow color="#868686"/>
                  <v:textbox>
                    <w:txbxContent>
                      <w:p w:rsidR="0061668A" w:rsidRDefault="0061668A" w:rsidP="00812716">
                        <w:pPr>
                          <w:spacing w:after="120"/>
                          <w:jc w:val="center"/>
                          <w:rPr>
                            <w:rFonts w:ascii="Georgia" w:hAnsi="Georgia"/>
                            <w:b/>
                          </w:rPr>
                        </w:pPr>
                        <w:r>
                          <w:rPr>
                            <w:rFonts w:ascii="Georgia" w:hAnsi="Georgia"/>
                            <w:b/>
                          </w:rPr>
                          <w:t>Eva Smith</w:t>
                        </w:r>
                      </w:p>
                      <w:p w:rsidR="0061668A" w:rsidRDefault="0061668A" w:rsidP="00812716">
                        <w:pPr>
                          <w:spacing w:after="120"/>
                          <w:jc w:val="center"/>
                          <w:rPr>
                            <w:rFonts w:ascii="Georgia" w:hAnsi="Georgia"/>
                            <w:b/>
                          </w:rPr>
                        </w:pPr>
                        <w:r>
                          <w:rPr>
                            <w:rFonts w:ascii="Georgia" w:hAnsi="Georgia"/>
                            <w:b/>
                          </w:rPr>
                          <w:t>?</w:t>
                        </w:r>
                      </w:p>
                      <w:p w:rsidR="0061668A" w:rsidRPr="00BF177D" w:rsidRDefault="0061668A" w:rsidP="00812716">
                        <w:pPr>
                          <w:jc w:val="center"/>
                          <w:rPr>
                            <w:rFonts w:ascii="Georgia" w:hAnsi="Georgia"/>
                            <w:b/>
                          </w:rPr>
                        </w:pPr>
                        <w:r>
                          <w:rPr>
                            <w:rFonts w:ascii="Georgia" w:hAnsi="Georgia"/>
                            <w:b/>
                          </w:rPr>
                          <w:t xml:space="preserve">Daisy </w:t>
                        </w:r>
                        <w:smartTag w:uri="urn:schemas-microsoft-com:office:smarttags" w:element="place">
                          <w:smartTag w:uri="urn:schemas-microsoft-com:office:smarttags" w:element="City">
                            <w:r>
                              <w:rPr>
                                <w:rFonts w:ascii="Georgia" w:hAnsi="Georgia"/>
                                <w:b/>
                              </w:rPr>
                              <w:t>Renton</w:t>
                            </w:r>
                          </w:smartTag>
                        </w:smartTag>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9" o:spid="_x0000_s1071" type="#_x0000_t75" style="position:absolute;left:8886;top:1494;width:1047;height:118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" filled="t" fillcolor="white [3201]" stroked="t" strokecolor="black [3200]" strokeweight="2.5pt" insetpen="t">
                  <v:imagedata r:id="rId58" o:title=""/>
                  <v:shadow color="#868686"/>
                </v:shape>
              </v:group>
            </w:pict>
          </mc:Fallback>
        </mc:AlternateContent>
      </w:r>
      <w:r>
        <w:rPr>
          <w:noProof/>
        </w:rPr>
        <mc:AlternateContent>
          <mc:Choice Requires="wpg">
            <w:drawing>
              <wp:anchor distT="0" distB="0" distL="114300" distR="114300" simplePos="0" relativeHeight="251864064" behindDoc="0" locked="0" layoutInCell="1" allowOverlap="1">
                <wp:simplePos x="0" y="0"/>
                <wp:positionH relativeFrom="column">
                  <wp:posOffset>3945255</wp:posOffset>
                </wp:positionH>
                <wp:positionV relativeFrom="paragraph">
                  <wp:posOffset>5486400</wp:posOffset>
                </wp:positionV>
                <wp:extent cx="1411605" cy="685800"/>
                <wp:effectExtent l="20955" t="22860" r="24765" b="24765"/>
                <wp:wrapNone/>
                <wp:docPr id="2100"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1605" cy="685800"/>
                          <a:chOff x="13503" y="3474"/>
                          <a:chExt cx="2223" cy="1080"/>
                        </a:xfrm>
                      </wpg:grpSpPr>
                      <wps:wsp>
                        <wps:cNvPr id="2101" name="AutoShape 222"/>
                        <wps:cNvSpPr>
                          <a:spLocks noChangeArrowheads="1"/>
                        </wps:cNvSpPr>
                        <wps:spPr bwMode="auto">
                          <a:xfrm>
                            <a:off x="13617" y="3474"/>
                            <a:ext cx="2066" cy="1074"/>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102" name="Text Box 223"/>
                        <wps:cNvSpPr txBox="1">
                          <a:spLocks noChangeArrowheads="1"/>
                        </wps:cNvSpPr>
                        <wps:spPr bwMode="auto">
                          <a:xfrm>
                            <a:off x="13503" y="3474"/>
                            <a:ext cx="2223" cy="108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1668A" w:rsidRDefault="0061668A" w:rsidP="00812716">
                              <w:pPr>
                                <w:jc w:val="center"/>
                                <w:rPr>
                                  <w:rFonts w:ascii="Georgia" w:hAnsi="Georgia"/>
                                  <w:b/>
                                  <w:sz w:val="20"/>
                                  <w:szCs w:val="20"/>
                                </w:rPr>
                              </w:pPr>
                              <w:r>
                                <w:rPr>
                                  <w:rFonts w:ascii="Georgia" w:hAnsi="Georgia"/>
                                  <w:b/>
                                  <w:sz w:val="20"/>
                                  <w:szCs w:val="20"/>
                                </w:rPr>
                                <w:t>Consequence</w:t>
                              </w:r>
                            </w:p>
                            <w:p w:rsidR="0061668A" w:rsidRDefault="0061668A" w:rsidP="00812716">
                              <w:pPr>
                                <w:jc w:val="center"/>
                                <w:rPr>
                                  <w:rFonts w:ascii="Georgia" w:hAnsi="Georgia"/>
                                  <w:sz w:val="20"/>
                                  <w:szCs w:val="20"/>
                                </w:rPr>
                              </w:pPr>
                              <w:r>
                                <w:rPr>
                                  <w:rFonts w:ascii="Georgia" w:hAnsi="Georgia"/>
                                  <w:sz w:val="20"/>
                                  <w:szCs w:val="20"/>
                                </w:rPr>
                                <w:t>Temporary happiness.  Brief solvency.</w:t>
                              </w:r>
                            </w:p>
                            <w:p w:rsidR="0061668A" w:rsidRDefault="0061668A" w:rsidP="00812716">
                              <w:pPr>
                                <w:jc w:val="center"/>
                                <w:rPr>
                                  <w:rFonts w:ascii="Georgia" w:hAnsi="Georgia"/>
                                  <w:sz w:val="20"/>
                                  <w:szCs w:val="20"/>
                                </w:rPr>
                              </w:pPr>
                            </w:p>
                            <w:p w:rsidR="0061668A" w:rsidRPr="00BF177D" w:rsidRDefault="0061668A" w:rsidP="00812716">
                              <w:pPr>
                                <w:jc w:val="center"/>
                                <w:rPr>
                                  <w:rFonts w:ascii="Georgia" w:hAnsi="Georgia"/>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1" o:spid="_x0000_s1072" style="position:absolute;margin-left:310.65pt;margin-top:6in;width:111.15pt;height:54pt;z-index:251864064" coordorigin="13503,3474" coordsize="2223,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">
                <v:roundrect id="AutoShape 222" o:spid="_x0000_s1073" style="position:absolute;left:13617;top:3474;width:2066;height:10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" fillcolor="white [3201]" strokecolor="black [3200]" strokeweight="2.5pt">
                  <v:shadow color="#868686"/>
                </v:roundrect>
                <v:shape id="Text Box 223" o:spid="_x0000_s1074" type="#_x0000_t202" style="position:absolute;left:13503;top:3474;width:2223;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" fillcolor="white [3201]" strokecolor="black [3200]" strokeweight="2.5pt">
                  <v:shadow color="#868686"/>
                  <v:textbox>
                    <w:txbxContent>
                      <w:p w:rsidR="0061668A" w:rsidRDefault="0061668A" w:rsidP="00812716">
                        <w:pPr>
                          <w:jc w:val="center"/>
                          <w:rPr>
                            <w:rFonts w:ascii="Georgia" w:hAnsi="Georgia"/>
                            <w:b/>
                            <w:sz w:val="20"/>
                            <w:szCs w:val="20"/>
                          </w:rPr>
                        </w:pPr>
                        <w:r>
                          <w:rPr>
                            <w:rFonts w:ascii="Georgia" w:hAnsi="Georgia"/>
                            <w:b/>
                            <w:sz w:val="20"/>
                            <w:szCs w:val="20"/>
                          </w:rPr>
                          <w:t>Consequence</w:t>
                        </w:r>
                      </w:p>
                      <w:p w:rsidR="0061668A" w:rsidRDefault="0061668A" w:rsidP="00812716">
                        <w:pPr>
                          <w:jc w:val="center"/>
                          <w:rPr>
                            <w:rFonts w:ascii="Georgia" w:hAnsi="Georgia"/>
                            <w:sz w:val="20"/>
                            <w:szCs w:val="20"/>
                          </w:rPr>
                        </w:pPr>
                        <w:r>
                          <w:rPr>
                            <w:rFonts w:ascii="Georgia" w:hAnsi="Georgia"/>
                            <w:sz w:val="20"/>
                            <w:szCs w:val="20"/>
                          </w:rPr>
                          <w:t>Temporary happiness.  Brief solvency.</w:t>
                        </w:r>
                      </w:p>
                      <w:p w:rsidR="0061668A" w:rsidRDefault="0061668A" w:rsidP="00812716">
                        <w:pPr>
                          <w:jc w:val="center"/>
                          <w:rPr>
                            <w:rFonts w:ascii="Georgia" w:hAnsi="Georgia"/>
                            <w:sz w:val="20"/>
                            <w:szCs w:val="20"/>
                          </w:rPr>
                        </w:pPr>
                      </w:p>
                      <w:p w:rsidR="0061668A" w:rsidRPr="00BF177D" w:rsidRDefault="0061668A" w:rsidP="00812716">
                        <w:pPr>
                          <w:jc w:val="center"/>
                          <w:rPr>
                            <w:rFonts w:ascii="Georgia" w:hAnsi="Georgia"/>
                            <w:sz w:val="20"/>
                            <w:szCs w:val="20"/>
                          </w:rPr>
                        </w:pPr>
                      </w:p>
                    </w:txbxContent>
                  </v:textbox>
                </v:shape>
              </v:group>
            </w:pict>
          </mc:Fallback>
        </mc:AlternateContent>
      </w:r>
      <w:r>
        <w:rPr>
          <w:noProof/>
        </w:rPr>
        <mc:AlternateContent>
          <mc:Choice Requires="wpg">
            <w:drawing>
              <wp:anchor distT="0" distB="0" distL="114300" distR="114300" simplePos="0" relativeHeight="251856896" behindDoc="0" locked="0" layoutInCell="1" allowOverlap="1">
                <wp:simplePos x="0" y="0"/>
                <wp:positionH relativeFrom="column">
                  <wp:posOffset>6189345</wp:posOffset>
                </wp:positionH>
                <wp:positionV relativeFrom="paragraph">
                  <wp:posOffset>228600</wp:posOffset>
                </wp:positionV>
                <wp:extent cx="1592580" cy="914400"/>
                <wp:effectExtent l="17145" t="22860" r="19050" b="24765"/>
                <wp:wrapNone/>
                <wp:docPr id="2097"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2580" cy="914400"/>
                          <a:chOff x="3756" y="5094"/>
                          <a:chExt cx="2508" cy="1440"/>
                        </a:xfrm>
                      </wpg:grpSpPr>
                      <wps:wsp>
                        <wps:cNvPr id="2098" name="Oval 201"/>
                        <wps:cNvSpPr>
                          <a:spLocks noChangeArrowheads="1"/>
                        </wps:cNvSpPr>
                        <wps:spPr bwMode="auto">
                          <a:xfrm>
                            <a:off x="3756" y="5094"/>
                            <a:ext cx="2508" cy="1440"/>
                          </a:xfrm>
                          <a:prstGeom prst="ellipse">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099" name="Text Box 202"/>
                        <wps:cNvSpPr txBox="1">
                          <a:spLocks noChangeArrowheads="1"/>
                        </wps:cNvSpPr>
                        <wps:spPr bwMode="auto">
                          <a:xfrm>
                            <a:off x="3984" y="5274"/>
                            <a:ext cx="2052" cy="108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1668A" w:rsidRDefault="0061668A" w:rsidP="00812716">
                              <w:pPr>
                                <w:jc w:val="center"/>
                                <w:rPr>
                                  <w:rFonts w:ascii="Georgia" w:hAnsi="Georgia"/>
                                  <w:sz w:val="20"/>
                                  <w:szCs w:val="20"/>
                                </w:rPr>
                              </w:pPr>
                              <w:r>
                                <w:rPr>
                                  <w:rFonts w:ascii="Georgia" w:hAnsi="Georgia"/>
                                  <w:sz w:val="20"/>
                                  <w:szCs w:val="20"/>
                                </w:rPr>
                                <w:t>Fresh, pretty, lively orphaned country girl.  Hard working at Birling’s.</w:t>
                              </w:r>
                            </w:p>
                            <w:p w:rsidR="0061668A" w:rsidRPr="00BF177D" w:rsidRDefault="0061668A" w:rsidP="00812716">
                              <w:pPr>
                                <w:jc w:val="center"/>
                                <w:rPr>
                                  <w:rFonts w:ascii="Georgia" w:hAnsi="Georgia"/>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0" o:spid="_x0000_s1075" style="position:absolute;margin-left:487.35pt;margin-top:18pt;width:125.4pt;height:1in;z-index:251856896" coordorigin="3756,5094" coordsize="2508,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">
                <v:oval id="Oval 201" o:spid="_x0000_s1076" style="position:absolute;left:3756;top:5094;width:250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" fillcolor="white [3201]" strokecolor="black [3200]" strokeweight="2.5pt">
                  <v:shadow color="#868686"/>
                </v:oval>
                <v:shape id="Text Box 202" o:spid="_x0000_s1077" type="#_x0000_t202" style="position:absolute;left:3984;top:5274;width:2052;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" fillcolor="white [3201]" strokecolor="black [3200]" strokeweight="2.5pt">
                  <v:shadow color="#868686"/>
                  <v:textbox>
                    <w:txbxContent>
                      <w:p w:rsidR="0061668A" w:rsidRDefault="0061668A" w:rsidP="00812716">
                        <w:pPr>
                          <w:jc w:val="center"/>
                          <w:rPr>
                            <w:rFonts w:ascii="Georgia" w:hAnsi="Georgia"/>
                            <w:sz w:val="20"/>
                            <w:szCs w:val="20"/>
                          </w:rPr>
                        </w:pPr>
                        <w:r>
                          <w:rPr>
                            <w:rFonts w:ascii="Georgia" w:hAnsi="Georgia"/>
                            <w:sz w:val="20"/>
                            <w:szCs w:val="20"/>
                          </w:rPr>
                          <w:t>Fresh, pretty, lively orphaned country girl.  Hard working at Birling’s.</w:t>
                        </w:r>
                      </w:p>
                      <w:p w:rsidR="0061668A" w:rsidRPr="00BF177D" w:rsidRDefault="0061668A" w:rsidP="00812716">
                        <w:pPr>
                          <w:jc w:val="center"/>
                          <w:rPr>
                            <w:rFonts w:ascii="Georgia" w:hAnsi="Georgia"/>
                            <w:sz w:val="20"/>
                            <w:szCs w:val="20"/>
                          </w:rPr>
                        </w:pPr>
                      </w:p>
                    </w:txbxContent>
                  </v:textbox>
                </v:shape>
              </v:group>
            </w:pict>
          </mc:Fallback>
        </mc:AlternateContent>
      </w:r>
    </w:p>
    <w:p w:rsidR="00812716" w:rsidRPr="00331995" w:rsidRDefault="00812716" w:rsidP="00812716">
      <w:pPr>
        <w:jc w:val="right"/>
        <w:rPr>
          <w:lang w:eastAsia="en-US"/>
        </w:rPr>
      </w:pPr>
    </w:p>
    <w:p w:rsidR="00812716" w:rsidRDefault="005C36F0" w:rsidP="00812716">
      <w:pPr>
        <w:pStyle w:val="NoSpacing"/>
        <w:jc w:val="center"/>
        <w:rPr>
          <w:rFonts w:ascii="Comic Sans MS" w:hAnsi="Comic Sans MS"/>
          <w:b/>
          <w:sz w:val="28"/>
          <w:szCs w:val="28"/>
        </w:rPr>
      </w:pPr>
      <w:r>
        <w:rPr>
          <w:noProof/>
          <w:lang w:eastAsia="en-GB"/>
        </w:rPr>
        <mc:AlternateContent>
          <mc:Choice Requires="wps">
            <w:drawing>
              <wp:anchor distT="0" distB="0" distL="114300" distR="114300" simplePos="0" relativeHeight="251878400" behindDoc="0" locked="0" layoutInCell="1" allowOverlap="1">
                <wp:simplePos x="0" y="0"/>
                <wp:positionH relativeFrom="column">
                  <wp:posOffset>1770380</wp:posOffset>
                </wp:positionH>
                <wp:positionV relativeFrom="paragraph">
                  <wp:posOffset>102870</wp:posOffset>
                </wp:positionV>
                <wp:extent cx="1628775" cy="1310640"/>
                <wp:effectExtent l="17780" t="19050" r="20320" b="22860"/>
                <wp:wrapNone/>
                <wp:docPr id="209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31064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1668A" w:rsidRPr="00EF36D4" w:rsidRDefault="0061668A" w:rsidP="00EF36D4">
                            <w:pPr>
                              <w:jc w:val="center"/>
                              <w:rPr>
                                <w:rFonts w:ascii="Comic Sans MS" w:hAnsi="Comic Sans MS"/>
                                <w:b/>
                                <w:sz w:val="16"/>
                                <w:szCs w:val="16"/>
                              </w:rPr>
                            </w:pPr>
                            <w:r w:rsidRPr="00EF36D4">
                              <w:rPr>
                                <w:rFonts w:ascii="Comic Sans MS" w:hAnsi="Comic Sans MS"/>
                                <w:b/>
                                <w:sz w:val="16"/>
                                <w:szCs w:val="16"/>
                              </w:rPr>
                              <w:t>Motive</w:t>
                            </w:r>
                          </w:p>
                          <w:p w:rsidR="0061668A" w:rsidRPr="00EF36D4" w:rsidRDefault="0061668A" w:rsidP="00EF36D4">
                            <w:pPr>
                              <w:jc w:val="center"/>
                              <w:rPr>
                                <w:rFonts w:ascii="Comic Sans MS" w:hAnsi="Comic Sans MS"/>
                                <w:sz w:val="16"/>
                                <w:szCs w:val="16"/>
                              </w:rPr>
                            </w:pPr>
                            <w:r w:rsidRPr="00EF36D4">
                              <w:rPr>
                                <w:rFonts w:ascii="Comic Sans MS" w:hAnsi="Comic Sans MS"/>
                                <w:sz w:val="16"/>
                                <w:szCs w:val="16"/>
                              </w:rPr>
                              <w:t>Thought the girl was ‘impertinent’ for using the name ‘Mrs Birling’ and laying claim to ‘fine’ feelings.  Encouraged others to refuse her any help.</w:t>
                            </w:r>
                          </w:p>
                          <w:p w:rsidR="0061668A" w:rsidRPr="00EF36D4" w:rsidRDefault="0061668A" w:rsidP="00EF36D4">
                            <w:pPr>
                              <w:jc w:val="center"/>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1" o:spid="_x0000_s1078" type="#_x0000_t202" style="position:absolute;left:0;text-align:left;margin-left:139.4pt;margin-top:8.1pt;width:128.25pt;height:103.2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" fillcolor="white [3201]" strokecolor="black [3200]" strokeweight="2.5pt">
                <v:shadow color="#868686"/>
                <v:textbox>
                  <w:txbxContent>
                    <w:p w:rsidR="0061668A" w:rsidRPr="00EF36D4" w:rsidRDefault="0061668A" w:rsidP="00EF36D4">
                      <w:pPr>
                        <w:jc w:val="center"/>
                        <w:rPr>
                          <w:rFonts w:ascii="Comic Sans MS" w:hAnsi="Comic Sans MS"/>
                          <w:b/>
                          <w:sz w:val="16"/>
                          <w:szCs w:val="16"/>
                        </w:rPr>
                      </w:pPr>
                      <w:r w:rsidRPr="00EF36D4">
                        <w:rPr>
                          <w:rFonts w:ascii="Comic Sans MS" w:hAnsi="Comic Sans MS"/>
                          <w:b/>
                          <w:sz w:val="16"/>
                          <w:szCs w:val="16"/>
                        </w:rPr>
                        <w:t>Motive</w:t>
                      </w:r>
                    </w:p>
                    <w:p w:rsidR="0061668A" w:rsidRPr="00EF36D4" w:rsidRDefault="0061668A" w:rsidP="00EF36D4">
                      <w:pPr>
                        <w:jc w:val="center"/>
                        <w:rPr>
                          <w:rFonts w:ascii="Comic Sans MS" w:hAnsi="Comic Sans MS"/>
                          <w:sz w:val="16"/>
                          <w:szCs w:val="16"/>
                        </w:rPr>
                      </w:pPr>
                      <w:r w:rsidRPr="00EF36D4">
                        <w:rPr>
                          <w:rFonts w:ascii="Comic Sans MS" w:hAnsi="Comic Sans MS"/>
                          <w:sz w:val="16"/>
                          <w:szCs w:val="16"/>
                        </w:rPr>
                        <w:t>Thought the girl was ‘impertinent’ for using the name ‘Mrs Birling’ and laying claim to ‘fine’ feelings.  Encouraged others to refuse her any help.</w:t>
                      </w:r>
                    </w:p>
                    <w:p w:rsidR="0061668A" w:rsidRPr="00EF36D4" w:rsidRDefault="0061668A" w:rsidP="00EF36D4">
                      <w:pPr>
                        <w:jc w:val="center"/>
                        <w:rPr>
                          <w:rFonts w:ascii="Comic Sans MS" w:hAnsi="Comic Sans MS"/>
                          <w:sz w:val="16"/>
                          <w:szCs w:val="16"/>
                        </w:rPr>
                      </w:pPr>
                    </w:p>
                  </w:txbxContent>
                </v:textbox>
              </v:shape>
            </w:pict>
          </mc:Fallback>
        </mc:AlternateContent>
      </w:r>
      <w:r>
        <w:rPr>
          <w:noProof/>
          <w:lang w:eastAsia="en-GB"/>
        </w:rPr>
        <mc:AlternateContent>
          <mc:Choice Requires="wps">
            <w:drawing>
              <wp:anchor distT="0" distB="0" distL="114300" distR="114300" simplePos="0" relativeHeight="251868160" behindDoc="0" locked="0" layoutInCell="1" allowOverlap="1">
                <wp:simplePos x="0" y="0"/>
                <wp:positionH relativeFrom="column">
                  <wp:posOffset>8324850</wp:posOffset>
                </wp:positionH>
                <wp:positionV relativeFrom="paragraph">
                  <wp:posOffset>106680</wp:posOffset>
                </wp:positionV>
                <wp:extent cx="941070" cy="313690"/>
                <wp:effectExtent l="9525" t="13335" r="11430" b="15875"/>
                <wp:wrapNone/>
                <wp:docPr id="2095"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31369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800080"/>
                              </a:solidFill>
                            </a14:hiddenFill>
                          </a:ext>
                        </a:extLst>
                      </wps:spPr>
                      <wps:txbx>
                        <w:txbxContent>
                          <w:p w:rsidR="0061668A" w:rsidRPr="00635416" w:rsidRDefault="0061668A" w:rsidP="00812716">
                            <w:pPr>
                              <w:jc w:val="center"/>
                              <w:rPr>
                                <w:rFonts w:ascii="Georgia" w:hAnsi="Georgia"/>
                                <w:b/>
                                <w:sz w:val="20"/>
                                <w:szCs w:val="20"/>
                              </w:rPr>
                            </w:pPr>
                            <w:r w:rsidRPr="00635416">
                              <w:rPr>
                                <w:rFonts w:ascii="Georgia" w:hAnsi="Georgia"/>
                                <w:b/>
                                <w:sz w:val="20"/>
                                <w:szCs w:val="20"/>
                              </w:rPr>
                              <w:t>Sep 1910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79" type="#_x0000_t202" style="position:absolute;left:0;text-align:left;margin-left:655.5pt;margin-top:8.4pt;width:74.1pt;height:24.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" filled="f" fillcolor="purple" strokecolor="black [3213]" strokeweight="1.5pt">
                <v:textbox>
                  <w:txbxContent>
                    <w:p w:rsidR="0061668A" w:rsidRPr="00635416" w:rsidRDefault="0061668A" w:rsidP="00812716">
                      <w:pPr>
                        <w:jc w:val="center"/>
                        <w:rPr>
                          <w:rFonts w:ascii="Georgia" w:hAnsi="Georgia"/>
                          <w:b/>
                          <w:sz w:val="20"/>
                          <w:szCs w:val="20"/>
                        </w:rPr>
                      </w:pPr>
                      <w:r w:rsidRPr="00635416">
                        <w:rPr>
                          <w:rFonts w:ascii="Georgia" w:hAnsi="Georgia"/>
                          <w:b/>
                          <w:sz w:val="20"/>
                          <w:szCs w:val="20"/>
                        </w:rPr>
                        <w:t>Sep 1910</w:t>
                      </w:r>
                    </w:p>
                  </w:txbxContent>
                </v:textbox>
              </v:shape>
            </w:pict>
          </mc:Fallback>
        </mc:AlternateContent>
      </w:r>
    </w:p>
    <w:p w:rsidR="00812716" w:rsidRDefault="00812716" w:rsidP="00812716">
      <w:pPr>
        <w:pStyle w:val="NoSpacing"/>
        <w:jc w:val="center"/>
        <w:rPr>
          <w:rFonts w:ascii="Comic Sans MS" w:hAnsi="Comic Sans MS"/>
          <w:b/>
          <w:sz w:val="28"/>
          <w:szCs w:val="28"/>
        </w:rPr>
      </w:pPr>
    </w:p>
    <w:p w:rsidR="00812716" w:rsidRDefault="00812716" w:rsidP="00812716">
      <w:pPr>
        <w:pStyle w:val="NoSpacing"/>
        <w:jc w:val="center"/>
        <w:rPr>
          <w:rFonts w:ascii="Comic Sans MS" w:hAnsi="Comic Sans MS"/>
          <w:b/>
          <w:sz w:val="28"/>
          <w:szCs w:val="28"/>
        </w:rPr>
      </w:pPr>
    </w:p>
    <w:p w:rsidR="00812716" w:rsidRDefault="005C36F0" w:rsidP="00812716">
      <w:pPr>
        <w:pStyle w:val="NoSpacing"/>
        <w:jc w:val="center"/>
        <w:rPr>
          <w:rFonts w:ascii="Comic Sans MS" w:hAnsi="Comic Sans MS"/>
          <w:b/>
          <w:sz w:val="28"/>
          <w:szCs w:val="28"/>
        </w:rPr>
      </w:pPr>
      <w:r>
        <w:rPr>
          <w:noProof/>
          <w:lang w:eastAsia="en-GB"/>
        </w:rPr>
        <mc:AlternateContent>
          <mc:Choice Requires="wpg">
            <w:drawing>
              <wp:anchor distT="0" distB="0" distL="114300" distR="114300" simplePos="0" relativeHeight="251890688" behindDoc="0" locked="0" layoutInCell="1" allowOverlap="1">
                <wp:simplePos x="0" y="0"/>
                <wp:positionH relativeFrom="column">
                  <wp:posOffset>5935980</wp:posOffset>
                </wp:positionH>
                <wp:positionV relativeFrom="paragraph">
                  <wp:posOffset>163195</wp:posOffset>
                </wp:positionV>
                <wp:extent cx="1049655" cy="571500"/>
                <wp:effectExtent l="20955" t="22860" r="24765" b="24765"/>
                <wp:wrapNone/>
                <wp:docPr id="2092"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9655" cy="571500"/>
                          <a:chOff x="4611" y="2754"/>
                          <a:chExt cx="1653" cy="1080"/>
                        </a:xfrm>
                      </wpg:grpSpPr>
                      <wps:wsp>
                        <wps:cNvPr id="2093" name="AutoShape 262"/>
                        <wps:cNvSpPr>
                          <a:spLocks noChangeArrowheads="1"/>
                        </wps:cNvSpPr>
                        <wps:spPr bwMode="auto">
                          <a:xfrm>
                            <a:off x="4611" y="2754"/>
                            <a:ext cx="1596" cy="108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094" name="Text Box 263"/>
                        <wps:cNvSpPr txBox="1">
                          <a:spLocks noChangeArrowheads="1"/>
                        </wps:cNvSpPr>
                        <wps:spPr bwMode="auto">
                          <a:xfrm>
                            <a:off x="4611" y="2754"/>
                            <a:ext cx="1653" cy="108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1668A" w:rsidRPr="00EF36D4" w:rsidRDefault="0061668A" w:rsidP="00812716">
                              <w:pPr>
                                <w:jc w:val="center"/>
                                <w:rPr>
                                  <w:rFonts w:ascii="Comic Sans MS" w:hAnsi="Comic Sans MS"/>
                                  <w:b/>
                                  <w:sz w:val="16"/>
                                  <w:szCs w:val="16"/>
                                </w:rPr>
                              </w:pPr>
                              <w:r w:rsidRPr="00EF36D4">
                                <w:rPr>
                                  <w:rFonts w:ascii="Comic Sans MS" w:hAnsi="Comic Sans MS"/>
                                  <w:b/>
                                  <w:sz w:val="16"/>
                                  <w:szCs w:val="16"/>
                                </w:rPr>
                                <w:t>Action</w:t>
                              </w:r>
                            </w:p>
                            <w:p w:rsidR="0061668A" w:rsidRPr="00EF36D4" w:rsidRDefault="0061668A" w:rsidP="00812716">
                              <w:pPr>
                                <w:jc w:val="center"/>
                                <w:rPr>
                                  <w:rFonts w:ascii="Comic Sans MS" w:hAnsi="Comic Sans MS"/>
                                  <w:sz w:val="16"/>
                                  <w:szCs w:val="16"/>
                                </w:rPr>
                              </w:pPr>
                              <w:r w:rsidRPr="00EF36D4">
                                <w:rPr>
                                  <w:rFonts w:ascii="Comic Sans MS" w:hAnsi="Comic Sans MS"/>
                                  <w:sz w:val="16"/>
                                  <w:szCs w:val="16"/>
                                </w:rPr>
                                <w:t>Dismissed a girl from his factory.</w:t>
                              </w:r>
                            </w:p>
                            <w:p w:rsidR="0061668A" w:rsidRPr="00EF36D4" w:rsidRDefault="0061668A" w:rsidP="00812716">
                              <w:pPr>
                                <w:jc w:val="center"/>
                                <w:rPr>
                                  <w:rFonts w:ascii="Comic Sans MS" w:hAnsi="Comic Sans MS"/>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1" o:spid="_x0000_s1080" style="position:absolute;left:0;text-align:left;margin-left:467.4pt;margin-top:12.85pt;width:82.65pt;height:45pt;z-index:251890688" coordorigin="4611,2754" coordsize="1653,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">
                <v:roundrect id="AutoShape 262" o:spid="_x0000_s1081" style="position:absolute;left:4611;top:2754;width:1596;height:10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" fillcolor="white [3201]" strokecolor="black [3200]" strokeweight="2.5pt">
                  <v:shadow color="#868686"/>
                </v:roundrect>
                <v:shape id="Text Box 263" o:spid="_x0000_s1082" type="#_x0000_t202" style="position:absolute;left:4611;top:2754;width:1653;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" fillcolor="white [3201]" strokecolor="black [3200]" strokeweight="2.5pt">
                  <v:shadow color="#868686"/>
                  <v:textbox>
                    <w:txbxContent>
                      <w:p w:rsidR="0061668A" w:rsidRPr="00EF36D4" w:rsidRDefault="0061668A" w:rsidP="00812716">
                        <w:pPr>
                          <w:jc w:val="center"/>
                          <w:rPr>
                            <w:rFonts w:ascii="Comic Sans MS" w:hAnsi="Comic Sans MS"/>
                            <w:b/>
                            <w:sz w:val="16"/>
                            <w:szCs w:val="16"/>
                          </w:rPr>
                        </w:pPr>
                        <w:r w:rsidRPr="00EF36D4">
                          <w:rPr>
                            <w:rFonts w:ascii="Comic Sans MS" w:hAnsi="Comic Sans MS"/>
                            <w:b/>
                            <w:sz w:val="16"/>
                            <w:szCs w:val="16"/>
                          </w:rPr>
                          <w:t>Action</w:t>
                        </w:r>
                      </w:p>
                      <w:p w:rsidR="0061668A" w:rsidRPr="00EF36D4" w:rsidRDefault="0061668A" w:rsidP="00812716">
                        <w:pPr>
                          <w:jc w:val="center"/>
                          <w:rPr>
                            <w:rFonts w:ascii="Comic Sans MS" w:hAnsi="Comic Sans MS"/>
                            <w:sz w:val="16"/>
                            <w:szCs w:val="16"/>
                          </w:rPr>
                        </w:pPr>
                        <w:r w:rsidRPr="00EF36D4">
                          <w:rPr>
                            <w:rFonts w:ascii="Comic Sans MS" w:hAnsi="Comic Sans MS"/>
                            <w:sz w:val="16"/>
                            <w:szCs w:val="16"/>
                          </w:rPr>
                          <w:t>Dismissed a girl from his factory.</w:t>
                        </w:r>
                      </w:p>
                      <w:p w:rsidR="0061668A" w:rsidRPr="00EF36D4" w:rsidRDefault="0061668A" w:rsidP="00812716">
                        <w:pPr>
                          <w:jc w:val="center"/>
                          <w:rPr>
                            <w:rFonts w:ascii="Comic Sans MS" w:hAnsi="Comic Sans MS"/>
                            <w:sz w:val="16"/>
                            <w:szCs w:val="16"/>
                          </w:rPr>
                        </w:pPr>
                      </w:p>
                    </w:txbxContent>
                  </v:textbox>
                </v:shape>
              </v:group>
            </w:pict>
          </mc:Fallback>
        </mc:AlternateContent>
      </w:r>
    </w:p>
    <w:p w:rsidR="00812716" w:rsidRDefault="005C36F0" w:rsidP="00812716">
      <w:pPr>
        <w:pStyle w:val="NoSpacing"/>
        <w:jc w:val="center"/>
        <w:rPr>
          <w:rFonts w:ascii="Comic Sans MS" w:hAnsi="Comic Sans MS"/>
          <w:b/>
          <w:sz w:val="28"/>
          <w:szCs w:val="28"/>
        </w:rPr>
      </w:pPr>
      <w:r>
        <w:rPr>
          <w:noProof/>
          <w:lang w:eastAsia="en-GB"/>
        </w:rPr>
        <mc:AlternateContent>
          <mc:Choice Requires="wps">
            <w:drawing>
              <wp:anchor distT="0" distB="0" distL="114300" distR="114300" simplePos="0" relativeHeight="251905024" behindDoc="0" locked="0" layoutInCell="1" allowOverlap="1">
                <wp:simplePos x="0" y="0"/>
                <wp:positionH relativeFrom="column">
                  <wp:posOffset>438785</wp:posOffset>
                </wp:positionH>
                <wp:positionV relativeFrom="paragraph">
                  <wp:posOffset>374015</wp:posOffset>
                </wp:positionV>
                <wp:extent cx="688340" cy="228600"/>
                <wp:effectExtent l="49530" t="60960" r="83820" b="69850"/>
                <wp:wrapNone/>
                <wp:docPr id="2091"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773356">
                          <a:off x="0" y="0"/>
                          <a:ext cx="688340" cy="228600"/>
                        </a:xfrm>
                        <a:prstGeom prst="rightArrow">
                          <a:avLst>
                            <a:gd name="adj1" fmla="val 50000"/>
                            <a:gd name="adj2" fmla="val 75278"/>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E17DE" id="AutoShape 277" o:spid="_x0000_s1026" type="#_x0000_t13" style="position:absolute;margin-left:34.55pt;margin-top:29.45pt;width:54.2pt;height:18pt;rotation:-5650684fd;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" fillcolor="black [3200]" strokecolor="#f2f2f2 [3041]" strokeweight="3pt">
                <v:shadow on="t" color="#7f7f7f [1601]" opacity=".5" offset="1pt"/>
              </v:shape>
            </w:pict>
          </mc:Fallback>
        </mc:AlternateContent>
      </w:r>
    </w:p>
    <w:p w:rsidR="00812716" w:rsidRDefault="005C36F0" w:rsidP="00812716">
      <w:pPr>
        <w:pStyle w:val="NoSpacing"/>
        <w:jc w:val="center"/>
        <w:rPr>
          <w:rFonts w:ascii="Comic Sans MS" w:hAnsi="Comic Sans MS"/>
          <w:b/>
          <w:sz w:val="28"/>
          <w:szCs w:val="28"/>
        </w:rPr>
      </w:pPr>
      <w:r>
        <w:rPr>
          <w:noProof/>
          <w:lang w:eastAsia="en-GB"/>
        </w:rPr>
        <mc:AlternateContent>
          <mc:Choice Requires="wps">
            <w:drawing>
              <wp:anchor distT="0" distB="0" distL="114300" distR="114300" simplePos="0" relativeHeight="251876352" behindDoc="0" locked="0" layoutInCell="1" allowOverlap="1">
                <wp:simplePos x="0" y="0"/>
                <wp:positionH relativeFrom="column">
                  <wp:posOffset>6527165</wp:posOffset>
                </wp:positionH>
                <wp:positionV relativeFrom="paragraph">
                  <wp:posOffset>35560</wp:posOffset>
                </wp:positionV>
                <wp:extent cx="1689100" cy="1003935"/>
                <wp:effectExtent l="21590" t="19050" r="22860" b="24765"/>
                <wp:wrapNone/>
                <wp:docPr id="208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100393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1668A" w:rsidRPr="00EF36D4" w:rsidRDefault="0061668A" w:rsidP="00812716">
                            <w:pPr>
                              <w:jc w:val="center"/>
                              <w:rPr>
                                <w:rFonts w:ascii="Comic Sans MS" w:hAnsi="Comic Sans MS"/>
                                <w:b/>
                                <w:sz w:val="16"/>
                                <w:szCs w:val="16"/>
                              </w:rPr>
                            </w:pPr>
                            <w:r w:rsidRPr="00EF36D4">
                              <w:rPr>
                                <w:rFonts w:ascii="Comic Sans MS" w:hAnsi="Comic Sans MS"/>
                                <w:b/>
                                <w:sz w:val="16"/>
                                <w:szCs w:val="16"/>
                              </w:rPr>
                              <w:t>Motive</w:t>
                            </w:r>
                          </w:p>
                          <w:p w:rsidR="0061668A" w:rsidRPr="00EF36D4" w:rsidRDefault="0061668A" w:rsidP="00812716">
                            <w:pPr>
                              <w:jc w:val="center"/>
                              <w:rPr>
                                <w:rFonts w:ascii="Comic Sans MS" w:hAnsi="Comic Sans MS"/>
                                <w:sz w:val="16"/>
                                <w:szCs w:val="16"/>
                              </w:rPr>
                            </w:pPr>
                            <w:r w:rsidRPr="00EF36D4">
                              <w:rPr>
                                <w:rFonts w:ascii="Comic Sans MS" w:hAnsi="Comic Sans MS"/>
                                <w:sz w:val="16"/>
                                <w:szCs w:val="16"/>
                              </w:rPr>
                              <w:t>As Eva was outspoken, he thought her a ringleader in a strike for a 2/6d a week pay rise.  He is more concerned with profit than people.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9" o:spid="_x0000_s1083" type="#_x0000_t202" style="position:absolute;left:0;text-align:left;margin-left:513.95pt;margin-top:2.8pt;width:133pt;height:79.0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" fillcolor="white [3201]" strokecolor="black [3200]" strokeweight="2.5pt">
                <v:shadow color="#868686"/>
                <v:textbox>
                  <w:txbxContent>
                    <w:p w:rsidR="0061668A" w:rsidRPr="00EF36D4" w:rsidRDefault="0061668A" w:rsidP="00812716">
                      <w:pPr>
                        <w:jc w:val="center"/>
                        <w:rPr>
                          <w:rFonts w:ascii="Comic Sans MS" w:hAnsi="Comic Sans MS"/>
                          <w:b/>
                          <w:sz w:val="16"/>
                          <w:szCs w:val="16"/>
                        </w:rPr>
                      </w:pPr>
                      <w:r w:rsidRPr="00EF36D4">
                        <w:rPr>
                          <w:rFonts w:ascii="Comic Sans MS" w:hAnsi="Comic Sans MS"/>
                          <w:b/>
                          <w:sz w:val="16"/>
                          <w:szCs w:val="16"/>
                        </w:rPr>
                        <w:t>Motive</w:t>
                      </w:r>
                    </w:p>
                    <w:p w:rsidR="0061668A" w:rsidRPr="00EF36D4" w:rsidRDefault="0061668A" w:rsidP="00812716">
                      <w:pPr>
                        <w:jc w:val="center"/>
                        <w:rPr>
                          <w:rFonts w:ascii="Comic Sans MS" w:hAnsi="Comic Sans MS"/>
                          <w:sz w:val="16"/>
                          <w:szCs w:val="16"/>
                        </w:rPr>
                      </w:pPr>
                      <w:r w:rsidRPr="00EF36D4">
                        <w:rPr>
                          <w:rFonts w:ascii="Comic Sans MS" w:hAnsi="Comic Sans MS"/>
                          <w:sz w:val="16"/>
                          <w:szCs w:val="16"/>
                        </w:rPr>
                        <w:t>As Eva was outspoken, he thought her a ringleader in a strike for a 2/6d a week pay rise.  He is more concerned with profit than people.</w:t>
                      </w:r>
                    </w:p>
                  </w:txbxContent>
                </v:textbox>
              </v:shape>
            </w:pict>
          </mc:Fallback>
        </mc:AlternateContent>
      </w:r>
      <w:r>
        <w:rPr>
          <w:noProof/>
          <w:lang w:eastAsia="en-GB"/>
        </w:rPr>
        <mc:AlternateContent>
          <mc:Choice Requires="wpg">
            <w:drawing>
              <wp:anchor distT="0" distB="0" distL="114300" distR="114300" simplePos="0" relativeHeight="251888640" behindDoc="0" locked="0" layoutInCell="1" allowOverlap="1">
                <wp:simplePos x="0" y="0"/>
                <wp:positionH relativeFrom="column">
                  <wp:posOffset>1990725</wp:posOffset>
                </wp:positionH>
                <wp:positionV relativeFrom="paragraph">
                  <wp:posOffset>35560</wp:posOffset>
                </wp:positionV>
                <wp:extent cx="1230630" cy="685800"/>
                <wp:effectExtent l="9525" t="9525" r="7620" b="9525"/>
                <wp:wrapNone/>
                <wp:docPr id="208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0630" cy="685800"/>
                          <a:chOff x="4611" y="2754"/>
                          <a:chExt cx="1653" cy="1080"/>
                        </a:xfrm>
                      </wpg:grpSpPr>
                      <wps:wsp>
                        <wps:cNvPr id="2086" name="AutoShape 256"/>
                        <wps:cNvSpPr>
                          <a:spLocks noChangeArrowheads="1"/>
                        </wps:cNvSpPr>
                        <wps:spPr bwMode="auto">
                          <a:xfrm>
                            <a:off x="4611" y="2754"/>
                            <a:ext cx="1596" cy="1080"/>
                          </a:xfrm>
                          <a:prstGeom prst="roundRect">
                            <a:avLst>
                              <a:gd name="adj" fmla="val 16667"/>
                            </a:avLst>
                          </a:prstGeom>
                          <a:solidFill>
                            <a:schemeClr val="bg1">
                              <a:lumMod val="100000"/>
                              <a:lumOff val="0"/>
                            </a:schemeClr>
                          </a:solidFill>
                          <a:ln w="19050">
                            <a:solidFill>
                              <a:schemeClr val="tx1">
                                <a:lumMod val="100000"/>
                                <a:lumOff val="0"/>
                              </a:schemeClr>
                            </a:solidFill>
                            <a:round/>
                            <a:headEnd/>
                            <a:tailEnd/>
                          </a:ln>
                        </wps:spPr>
                        <wps:bodyPr rot="0" vert="horz" wrap="square" lIns="91440" tIns="45720" rIns="91440" bIns="45720" anchor="t" anchorCtr="0" upright="1">
                          <a:noAutofit/>
                        </wps:bodyPr>
                      </wps:wsp>
                      <wps:wsp>
                        <wps:cNvPr id="2087" name="Text Box 257"/>
                        <wps:cNvSpPr txBox="1">
                          <a:spLocks noChangeArrowheads="1"/>
                        </wps:cNvSpPr>
                        <wps:spPr bwMode="auto">
                          <a:xfrm>
                            <a:off x="4611" y="2754"/>
                            <a:ext cx="1653" cy="1080"/>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61668A" w:rsidRPr="00EF36D4" w:rsidRDefault="0061668A" w:rsidP="00812716">
                              <w:pPr>
                                <w:jc w:val="center"/>
                                <w:rPr>
                                  <w:rFonts w:ascii="Comic Sans MS" w:hAnsi="Comic Sans MS"/>
                                  <w:b/>
                                  <w:sz w:val="18"/>
                                  <w:szCs w:val="18"/>
                                </w:rPr>
                              </w:pPr>
                              <w:r w:rsidRPr="00EF36D4">
                                <w:rPr>
                                  <w:rFonts w:ascii="Comic Sans MS" w:hAnsi="Comic Sans MS"/>
                                  <w:b/>
                                  <w:sz w:val="18"/>
                                  <w:szCs w:val="18"/>
                                </w:rPr>
                                <w:t>Action</w:t>
                              </w:r>
                            </w:p>
                            <w:p w:rsidR="0061668A" w:rsidRPr="00EF36D4" w:rsidRDefault="0061668A" w:rsidP="00812716">
                              <w:pPr>
                                <w:jc w:val="center"/>
                                <w:rPr>
                                  <w:rFonts w:ascii="Comic Sans MS" w:hAnsi="Comic Sans MS"/>
                                  <w:sz w:val="18"/>
                                  <w:szCs w:val="18"/>
                                </w:rPr>
                              </w:pPr>
                              <w:r w:rsidRPr="00EF36D4">
                                <w:rPr>
                                  <w:rFonts w:ascii="Comic Sans MS" w:hAnsi="Comic Sans MS"/>
                                  <w:sz w:val="18"/>
                                  <w:szCs w:val="18"/>
                                </w:rPr>
                                <w:t>Refused charity to a pregnant girl.</w:t>
                              </w:r>
                            </w:p>
                            <w:p w:rsidR="0061668A" w:rsidRPr="00EF36D4" w:rsidRDefault="0061668A" w:rsidP="00812716">
                              <w:pPr>
                                <w:jc w:val="center"/>
                                <w:rPr>
                                  <w:rFonts w:ascii="Comic Sans MS" w:hAnsi="Comic Sans MS"/>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5" o:spid="_x0000_s1084" style="position:absolute;left:0;text-align:left;margin-left:156.75pt;margin-top:2.8pt;width:96.9pt;height:54pt;z-index:251888640" coordorigin="4611,2754" coordsize="1653,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">
                <v:roundrect id="AutoShape 256" o:spid="_x0000_s1085" style="position:absolute;left:4611;top:2754;width:1596;height:10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" fillcolor="white [3212]" strokecolor="black [3213]" strokeweight="1.5pt"/>
                <v:shape id="Text Box 257" o:spid="_x0000_s1086" type="#_x0000_t202" style="position:absolute;left:4611;top:2754;width:1653;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" fillcolor="white [3212]" strokecolor="black [3213]">
                  <v:textbox>
                    <w:txbxContent>
                      <w:p w:rsidR="0061668A" w:rsidRPr="00EF36D4" w:rsidRDefault="0061668A" w:rsidP="00812716">
                        <w:pPr>
                          <w:jc w:val="center"/>
                          <w:rPr>
                            <w:rFonts w:ascii="Comic Sans MS" w:hAnsi="Comic Sans MS"/>
                            <w:b/>
                            <w:sz w:val="18"/>
                            <w:szCs w:val="18"/>
                          </w:rPr>
                        </w:pPr>
                        <w:r w:rsidRPr="00EF36D4">
                          <w:rPr>
                            <w:rFonts w:ascii="Comic Sans MS" w:hAnsi="Comic Sans MS"/>
                            <w:b/>
                            <w:sz w:val="18"/>
                            <w:szCs w:val="18"/>
                          </w:rPr>
                          <w:t>Action</w:t>
                        </w:r>
                      </w:p>
                      <w:p w:rsidR="0061668A" w:rsidRPr="00EF36D4" w:rsidRDefault="0061668A" w:rsidP="00812716">
                        <w:pPr>
                          <w:jc w:val="center"/>
                          <w:rPr>
                            <w:rFonts w:ascii="Comic Sans MS" w:hAnsi="Comic Sans MS"/>
                            <w:sz w:val="18"/>
                            <w:szCs w:val="18"/>
                          </w:rPr>
                        </w:pPr>
                        <w:r w:rsidRPr="00EF36D4">
                          <w:rPr>
                            <w:rFonts w:ascii="Comic Sans MS" w:hAnsi="Comic Sans MS"/>
                            <w:sz w:val="18"/>
                            <w:szCs w:val="18"/>
                          </w:rPr>
                          <w:t>Refused charity to a pregnant girl.</w:t>
                        </w:r>
                      </w:p>
                      <w:p w:rsidR="0061668A" w:rsidRPr="00EF36D4" w:rsidRDefault="0061668A" w:rsidP="00812716">
                        <w:pPr>
                          <w:jc w:val="center"/>
                          <w:rPr>
                            <w:rFonts w:ascii="Comic Sans MS" w:hAnsi="Comic Sans MS"/>
                            <w:sz w:val="18"/>
                            <w:szCs w:val="18"/>
                          </w:rPr>
                        </w:pPr>
                      </w:p>
                    </w:txbxContent>
                  </v:textbox>
                </v:shape>
              </v:group>
            </w:pict>
          </mc:Fallback>
        </mc:AlternateContent>
      </w:r>
    </w:p>
    <w:p w:rsidR="00812716" w:rsidRDefault="005C36F0" w:rsidP="00812716">
      <w:pPr>
        <w:pStyle w:val="NoSpacing"/>
        <w:jc w:val="center"/>
        <w:rPr>
          <w:rFonts w:ascii="Comic Sans MS" w:hAnsi="Comic Sans MS"/>
          <w:b/>
          <w:sz w:val="28"/>
          <w:szCs w:val="28"/>
        </w:rPr>
      </w:pPr>
      <w:r>
        <w:rPr>
          <w:noProof/>
          <w:lang w:eastAsia="en-GB"/>
        </w:rPr>
        <mc:AlternateContent>
          <mc:Choice Requires="wpg">
            <w:drawing>
              <wp:anchor distT="0" distB="0" distL="114300" distR="114300" simplePos="0" relativeHeight="251860992" behindDoc="0" locked="0" layoutInCell="1" allowOverlap="1">
                <wp:simplePos x="0" y="0"/>
                <wp:positionH relativeFrom="column">
                  <wp:posOffset>-253365</wp:posOffset>
                </wp:positionH>
                <wp:positionV relativeFrom="paragraph">
                  <wp:posOffset>170815</wp:posOffset>
                </wp:positionV>
                <wp:extent cx="2207895" cy="1028700"/>
                <wp:effectExtent l="22860" t="20955" r="17145" b="17145"/>
                <wp:wrapNone/>
                <wp:docPr id="208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7895" cy="1028700"/>
                          <a:chOff x="3186" y="3114"/>
                          <a:chExt cx="3477" cy="1620"/>
                        </a:xfrm>
                      </wpg:grpSpPr>
                      <wps:wsp>
                        <wps:cNvPr id="2083" name="Oval 213"/>
                        <wps:cNvSpPr>
                          <a:spLocks noChangeArrowheads="1"/>
                        </wps:cNvSpPr>
                        <wps:spPr bwMode="auto">
                          <a:xfrm>
                            <a:off x="3186" y="3114"/>
                            <a:ext cx="3477" cy="1620"/>
                          </a:xfrm>
                          <a:prstGeom prst="ellipse">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084" name="Text Box 214"/>
                        <wps:cNvSpPr txBox="1">
                          <a:spLocks noChangeArrowheads="1"/>
                        </wps:cNvSpPr>
                        <wps:spPr bwMode="auto">
                          <a:xfrm>
                            <a:off x="3528" y="3294"/>
                            <a:ext cx="2845" cy="144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1668A" w:rsidRPr="00EF36D4" w:rsidRDefault="0061668A" w:rsidP="00812716">
                              <w:pPr>
                                <w:jc w:val="center"/>
                                <w:rPr>
                                  <w:rFonts w:ascii="Comic Sans MS" w:hAnsi="Comic Sans MS"/>
                                  <w:bCs/>
                                  <w:sz w:val="18"/>
                                  <w:szCs w:val="18"/>
                                </w:rPr>
                              </w:pPr>
                              <w:r w:rsidRPr="00EF36D4">
                                <w:rPr>
                                  <w:rFonts w:ascii="Comic Sans MS" w:hAnsi="Comic Sans MS"/>
                                  <w:bCs/>
                                  <w:sz w:val="18"/>
                                  <w:szCs w:val="18"/>
                                </w:rPr>
                                <w:t>Last vestiges of respectability gone.  Penniless, starving and in abject need, seeks help from local charity.</w:t>
                              </w:r>
                            </w:p>
                            <w:p w:rsidR="0061668A" w:rsidRPr="00EF36D4" w:rsidRDefault="0061668A" w:rsidP="00812716">
                              <w:pPr>
                                <w:jc w:val="center"/>
                                <w:rPr>
                                  <w:rFonts w:ascii="Comic Sans MS" w:hAnsi="Comic Sans MS"/>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2" o:spid="_x0000_s1087" style="position:absolute;left:0;text-align:left;margin-left:-19.95pt;margin-top:13.45pt;width:173.85pt;height:81pt;z-index:251860992" coordorigin="3186,3114" coordsize="347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">
                <v:oval id="Oval 213" o:spid="_x0000_s1088" style="position:absolute;left:3186;top:3114;width:3477;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" fillcolor="white [3201]" strokecolor="black [3200]" strokeweight="2.5pt">
                  <v:shadow color="#868686"/>
                </v:oval>
                <v:shape id="Text Box 214" o:spid="_x0000_s1089" type="#_x0000_t202" style="position:absolute;left:3528;top:3294;width:284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" fillcolor="white [3201]" strokecolor="black [3200]" strokeweight="2.5pt">
                  <v:shadow color="#868686"/>
                  <v:textbox>
                    <w:txbxContent>
                      <w:p w:rsidR="0061668A" w:rsidRPr="00EF36D4" w:rsidRDefault="0061668A" w:rsidP="00812716">
                        <w:pPr>
                          <w:jc w:val="center"/>
                          <w:rPr>
                            <w:rFonts w:ascii="Comic Sans MS" w:hAnsi="Comic Sans MS"/>
                            <w:bCs/>
                            <w:sz w:val="18"/>
                            <w:szCs w:val="18"/>
                          </w:rPr>
                        </w:pPr>
                        <w:r w:rsidRPr="00EF36D4">
                          <w:rPr>
                            <w:rFonts w:ascii="Comic Sans MS" w:hAnsi="Comic Sans MS"/>
                            <w:bCs/>
                            <w:sz w:val="18"/>
                            <w:szCs w:val="18"/>
                          </w:rPr>
                          <w:t>Last vestiges of respectability gone.  Penniless, starving and in abject need, seeks help from local charity.</w:t>
                        </w:r>
                      </w:p>
                      <w:p w:rsidR="0061668A" w:rsidRPr="00EF36D4" w:rsidRDefault="0061668A" w:rsidP="00812716">
                        <w:pPr>
                          <w:jc w:val="center"/>
                          <w:rPr>
                            <w:rFonts w:ascii="Comic Sans MS" w:hAnsi="Comic Sans MS"/>
                            <w:sz w:val="18"/>
                            <w:szCs w:val="18"/>
                          </w:rPr>
                        </w:pPr>
                      </w:p>
                    </w:txbxContent>
                  </v:textbox>
                </v:shape>
              </v:group>
            </w:pict>
          </mc:Fallback>
        </mc:AlternateContent>
      </w:r>
    </w:p>
    <w:p w:rsidR="00812716" w:rsidRDefault="00812716" w:rsidP="00812716">
      <w:pPr>
        <w:pStyle w:val="NoSpacing"/>
        <w:jc w:val="center"/>
        <w:rPr>
          <w:rFonts w:ascii="Comic Sans MS" w:hAnsi="Comic Sans MS"/>
          <w:b/>
          <w:sz w:val="28"/>
          <w:szCs w:val="28"/>
        </w:rPr>
      </w:pPr>
    </w:p>
    <w:p w:rsidR="00812716" w:rsidRDefault="005C36F0" w:rsidP="00812716">
      <w:pPr>
        <w:pStyle w:val="NoSpacing"/>
        <w:jc w:val="center"/>
        <w:rPr>
          <w:rFonts w:ascii="Comic Sans MS" w:hAnsi="Comic Sans MS"/>
          <w:b/>
          <w:sz w:val="28"/>
          <w:szCs w:val="28"/>
        </w:rPr>
      </w:pPr>
      <w:r>
        <w:rPr>
          <w:noProof/>
          <w:lang w:eastAsia="en-GB"/>
        </w:rPr>
        <mc:AlternateContent>
          <mc:Choice Requires="wps">
            <w:drawing>
              <wp:anchor distT="0" distB="0" distL="114300" distR="114300" simplePos="0" relativeHeight="251869184" behindDoc="0" locked="0" layoutInCell="1" allowOverlap="1">
                <wp:simplePos x="0" y="0"/>
                <wp:positionH relativeFrom="column">
                  <wp:posOffset>8578215</wp:posOffset>
                </wp:positionH>
                <wp:positionV relativeFrom="paragraph">
                  <wp:posOffset>182245</wp:posOffset>
                </wp:positionV>
                <wp:extent cx="941070" cy="342900"/>
                <wp:effectExtent l="15240" t="13335" r="15240" b="15240"/>
                <wp:wrapNone/>
                <wp:docPr id="2081"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3429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800080"/>
                              </a:solidFill>
                            </a14:hiddenFill>
                          </a:ext>
                        </a:extLst>
                      </wps:spPr>
                      <wps:txbx>
                        <w:txbxContent>
                          <w:p w:rsidR="0061668A" w:rsidRPr="00635416" w:rsidRDefault="0061668A" w:rsidP="00812716">
                            <w:pPr>
                              <w:jc w:val="center"/>
                              <w:rPr>
                                <w:rFonts w:ascii="Comic Sans MS" w:hAnsi="Comic Sans MS"/>
                                <w:b/>
                                <w:sz w:val="20"/>
                                <w:szCs w:val="20"/>
                              </w:rPr>
                            </w:pPr>
                            <w:r w:rsidRPr="00635416">
                              <w:rPr>
                                <w:rFonts w:ascii="Comic Sans MS" w:hAnsi="Comic Sans MS"/>
                                <w:b/>
                                <w:sz w:val="20"/>
                                <w:szCs w:val="20"/>
                              </w:rPr>
                              <w:t>Nov 1910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90" type="#_x0000_t202" style="position:absolute;left:0;text-align:left;margin-left:675.45pt;margin-top:14.35pt;width:74.1pt;height:27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" filled="f" fillcolor="purple" strokecolor="black [3213]" strokeweight="1.5pt">
                <v:textbox>
                  <w:txbxContent>
                    <w:p w:rsidR="0061668A" w:rsidRPr="00635416" w:rsidRDefault="0061668A" w:rsidP="00812716">
                      <w:pPr>
                        <w:jc w:val="center"/>
                        <w:rPr>
                          <w:rFonts w:ascii="Comic Sans MS" w:hAnsi="Comic Sans MS"/>
                          <w:b/>
                          <w:sz w:val="20"/>
                          <w:szCs w:val="20"/>
                        </w:rPr>
                      </w:pPr>
                      <w:r w:rsidRPr="00635416">
                        <w:rPr>
                          <w:rFonts w:ascii="Comic Sans MS" w:hAnsi="Comic Sans MS"/>
                          <w:b/>
                          <w:sz w:val="20"/>
                          <w:szCs w:val="20"/>
                        </w:rPr>
                        <w:t>Nov 1910</w:t>
                      </w:r>
                    </w:p>
                  </w:txbxContent>
                </v:textbox>
              </v:shape>
            </w:pict>
          </mc:Fallback>
        </mc:AlternateContent>
      </w:r>
    </w:p>
    <w:p w:rsidR="00812716" w:rsidRDefault="00812716" w:rsidP="00812716">
      <w:pPr>
        <w:pStyle w:val="NoSpacing"/>
        <w:jc w:val="center"/>
        <w:rPr>
          <w:rFonts w:ascii="Comic Sans MS" w:hAnsi="Comic Sans MS"/>
          <w:b/>
          <w:sz w:val="28"/>
          <w:szCs w:val="28"/>
        </w:rPr>
      </w:pPr>
    </w:p>
    <w:p w:rsidR="00812716" w:rsidRDefault="00812716" w:rsidP="00812716">
      <w:pPr>
        <w:pStyle w:val="NoSpacing"/>
        <w:jc w:val="center"/>
        <w:rPr>
          <w:rFonts w:ascii="Comic Sans MS" w:hAnsi="Comic Sans MS"/>
          <w:b/>
          <w:sz w:val="28"/>
          <w:szCs w:val="28"/>
        </w:rPr>
      </w:pPr>
    </w:p>
    <w:p w:rsidR="00812716" w:rsidRDefault="00812716" w:rsidP="00812716">
      <w:pPr>
        <w:pStyle w:val="NoSpacing"/>
        <w:jc w:val="center"/>
        <w:rPr>
          <w:rFonts w:ascii="Comic Sans MS" w:hAnsi="Comic Sans MS"/>
          <w:b/>
          <w:sz w:val="28"/>
          <w:szCs w:val="28"/>
        </w:rPr>
      </w:pPr>
    </w:p>
    <w:p w:rsidR="00812716" w:rsidRDefault="005C36F0" w:rsidP="00812716">
      <w:pPr>
        <w:pStyle w:val="NoSpacing"/>
        <w:jc w:val="center"/>
        <w:rPr>
          <w:rFonts w:ascii="Comic Sans MS" w:hAnsi="Comic Sans MS"/>
          <w:b/>
          <w:sz w:val="28"/>
          <w:szCs w:val="28"/>
        </w:rPr>
      </w:pPr>
      <w:r>
        <w:rPr>
          <w:noProof/>
          <w:lang w:eastAsia="en-GB"/>
        </w:rPr>
        <mc:AlternateContent>
          <mc:Choice Requires="wps">
            <w:drawing>
              <wp:anchor distT="0" distB="0" distL="114300" distR="114300" simplePos="0" relativeHeight="251874304" behindDoc="0" locked="0" layoutInCell="1" allowOverlap="1">
                <wp:simplePos x="0" y="0"/>
                <wp:positionH relativeFrom="column">
                  <wp:posOffset>723900</wp:posOffset>
                </wp:positionH>
                <wp:positionV relativeFrom="paragraph">
                  <wp:posOffset>219710</wp:posOffset>
                </wp:positionV>
                <wp:extent cx="941070" cy="457200"/>
                <wp:effectExtent l="19050" t="22860" r="20955" b="24765"/>
                <wp:wrapNone/>
                <wp:docPr id="208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4572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1668A" w:rsidRPr="00635416" w:rsidRDefault="0061668A" w:rsidP="00812716">
                            <w:pPr>
                              <w:jc w:val="center"/>
                              <w:rPr>
                                <w:rFonts w:ascii="Georgia" w:hAnsi="Georgia"/>
                                <w:b/>
                                <w:sz w:val="20"/>
                                <w:szCs w:val="20"/>
                              </w:rPr>
                            </w:pPr>
                            <w:r w:rsidRPr="00635416">
                              <w:rPr>
                                <w:rFonts w:ascii="Georgia" w:hAnsi="Georgia"/>
                                <w:b/>
                                <w:sz w:val="20"/>
                                <w:szCs w:val="20"/>
                              </w:rPr>
                              <w:t>Spring 1912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91" type="#_x0000_t202" style="position:absolute;left:0;text-align:left;margin-left:57pt;margin-top:17.3pt;width:74.1pt;height:36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" fillcolor="white [3201]" strokecolor="black [3200]" strokeweight="2.5pt">
                <v:shadow color="#868686"/>
                <v:textbox>
                  <w:txbxContent>
                    <w:p w:rsidR="0061668A" w:rsidRPr="00635416" w:rsidRDefault="0061668A" w:rsidP="00812716">
                      <w:pPr>
                        <w:jc w:val="center"/>
                        <w:rPr>
                          <w:rFonts w:ascii="Georgia" w:hAnsi="Georgia"/>
                          <w:b/>
                          <w:sz w:val="20"/>
                          <w:szCs w:val="20"/>
                        </w:rPr>
                      </w:pPr>
                      <w:r w:rsidRPr="00635416">
                        <w:rPr>
                          <w:rFonts w:ascii="Georgia" w:hAnsi="Georgia"/>
                          <w:b/>
                          <w:sz w:val="20"/>
                          <w:szCs w:val="20"/>
                        </w:rPr>
                        <w:t>Spring 1912</w:t>
                      </w:r>
                    </w:p>
                  </w:txbxContent>
                </v:textbox>
              </v:shape>
            </w:pict>
          </mc:Fallback>
        </mc:AlternateContent>
      </w:r>
    </w:p>
    <w:p w:rsidR="00812716" w:rsidRDefault="00812716" w:rsidP="00812716">
      <w:pPr>
        <w:pStyle w:val="NoSpacing"/>
        <w:jc w:val="center"/>
        <w:rPr>
          <w:rFonts w:ascii="Comic Sans MS" w:hAnsi="Comic Sans MS"/>
          <w:b/>
          <w:sz w:val="28"/>
          <w:szCs w:val="28"/>
        </w:rPr>
      </w:pPr>
    </w:p>
    <w:p w:rsidR="00812716" w:rsidRDefault="00812716" w:rsidP="00812716">
      <w:pPr>
        <w:pStyle w:val="NoSpacing"/>
        <w:jc w:val="center"/>
        <w:rPr>
          <w:rFonts w:ascii="Comic Sans MS" w:hAnsi="Comic Sans MS"/>
          <w:b/>
          <w:sz w:val="28"/>
          <w:szCs w:val="28"/>
        </w:rPr>
      </w:pPr>
    </w:p>
    <w:p w:rsidR="00812716" w:rsidRDefault="00812716" w:rsidP="00812716">
      <w:pPr>
        <w:pStyle w:val="NoSpacing"/>
        <w:jc w:val="center"/>
        <w:rPr>
          <w:rFonts w:ascii="Comic Sans MS" w:hAnsi="Comic Sans MS"/>
          <w:b/>
          <w:sz w:val="28"/>
          <w:szCs w:val="28"/>
        </w:rPr>
      </w:pPr>
    </w:p>
    <w:p w:rsidR="00812716" w:rsidRDefault="00812716" w:rsidP="00812716">
      <w:pPr>
        <w:pStyle w:val="NoSpacing"/>
        <w:jc w:val="center"/>
        <w:rPr>
          <w:rFonts w:ascii="Comic Sans MS" w:hAnsi="Comic Sans MS"/>
          <w:b/>
          <w:sz w:val="28"/>
          <w:szCs w:val="28"/>
        </w:rPr>
      </w:pPr>
    </w:p>
    <w:p w:rsidR="00812716" w:rsidRDefault="00812716" w:rsidP="00812716">
      <w:pPr>
        <w:pStyle w:val="NoSpacing"/>
        <w:jc w:val="center"/>
        <w:rPr>
          <w:rFonts w:ascii="Comic Sans MS" w:hAnsi="Comic Sans MS"/>
          <w:b/>
          <w:sz w:val="28"/>
          <w:szCs w:val="28"/>
        </w:rPr>
      </w:pPr>
    </w:p>
    <w:p w:rsidR="00812716" w:rsidRDefault="005C36F0" w:rsidP="00812716">
      <w:pPr>
        <w:pStyle w:val="NoSpacing"/>
        <w:jc w:val="center"/>
        <w:rPr>
          <w:rFonts w:ascii="Comic Sans MS" w:hAnsi="Comic Sans MS"/>
          <w:b/>
          <w:sz w:val="28"/>
          <w:szCs w:val="28"/>
        </w:rPr>
      </w:pPr>
      <w:r>
        <w:rPr>
          <w:noProof/>
          <w:lang w:eastAsia="en-GB"/>
        </w:rPr>
        <mc:AlternateContent>
          <mc:Choice Requires="wpg">
            <w:drawing>
              <wp:anchor distT="0" distB="0" distL="114300" distR="114300" simplePos="0" relativeHeight="251861503" behindDoc="0" locked="0" layoutInCell="1" allowOverlap="1">
                <wp:simplePos x="0" y="0"/>
                <wp:positionH relativeFrom="column">
                  <wp:posOffset>897255</wp:posOffset>
                </wp:positionH>
                <wp:positionV relativeFrom="paragraph">
                  <wp:posOffset>104775</wp:posOffset>
                </wp:positionV>
                <wp:extent cx="1889760" cy="1373505"/>
                <wp:effectExtent l="20955" t="22860" r="22860" b="22860"/>
                <wp:wrapNone/>
                <wp:docPr id="2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9760" cy="1373505"/>
                          <a:chOff x="3756" y="5094"/>
                          <a:chExt cx="2508" cy="1440"/>
                        </a:xfrm>
                      </wpg:grpSpPr>
                      <wps:wsp>
                        <wps:cNvPr id="30" name="Oval 210"/>
                        <wps:cNvSpPr>
                          <a:spLocks noChangeArrowheads="1"/>
                        </wps:cNvSpPr>
                        <wps:spPr bwMode="auto">
                          <a:xfrm>
                            <a:off x="3756" y="5094"/>
                            <a:ext cx="2508" cy="1440"/>
                          </a:xfrm>
                          <a:prstGeom prst="ellipse">
                            <a:avLst/>
                          </a:prstGeom>
                          <a:solidFill>
                            <a:schemeClr val="bg1">
                              <a:lumMod val="100000"/>
                              <a:lumOff val="0"/>
                            </a:schemeClr>
                          </a:solidFill>
                          <a:ln w="28575">
                            <a:solidFill>
                              <a:schemeClr val="tx1">
                                <a:lumMod val="100000"/>
                                <a:lumOff val="0"/>
                              </a:schemeClr>
                            </a:solidFill>
                            <a:round/>
                            <a:headEnd/>
                            <a:tailEnd/>
                          </a:ln>
                        </wps:spPr>
                        <wps:bodyPr rot="0" vert="horz" wrap="square" lIns="91440" tIns="45720" rIns="91440" bIns="45720" anchor="t" anchorCtr="0" upright="1">
                          <a:noAutofit/>
                        </wps:bodyPr>
                      </wps:wsp>
                      <wps:wsp>
                        <wps:cNvPr id="31" name="Text Box 211"/>
                        <wps:cNvSpPr txBox="1">
                          <a:spLocks noChangeArrowheads="1"/>
                        </wps:cNvSpPr>
                        <wps:spPr bwMode="auto">
                          <a:xfrm>
                            <a:off x="3984" y="5274"/>
                            <a:ext cx="2052" cy="1080"/>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61668A" w:rsidRPr="00635416" w:rsidRDefault="0061668A" w:rsidP="00812716">
                              <w:pPr>
                                <w:widowControl w:val="0"/>
                                <w:jc w:val="center"/>
                                <w:rPr>
                                  <w:rFonts w:ascii="Comic Sans MS" w:hAnsi="Comic Sans MS"/>
                                  <w:sz w:val="20"/>
                                  <w:szCs w:val="20"/>
                                </w:rPr>
                              </w:pPr>
                              <w:r>
                                <w:rPr>
                                  <w:rFonts w:ascii="Comic Sans MS" w:hAnsi="Comic Sans MS"/>
                                  <w:bCs/>
                                  <w:sz w:val="20"/>
                                  <w:szCs w:val="20"/>
                                </w:rPr>
                                <w:t>Had to leave the flat and go b</w:t>
                              </w:r>
                              <w:r w:rsidRPr="00635416">
                                <w:rPr>
                                  <w:rFonts w:ascii="Comic Sans MS" w:hAnsi="Comic Sans MS"/>
                                  <w:bCs/>
                                  <w:sz w:val="20"/>
                                  <w:szCs w:val="20"/>
                                </w:rPr>
                                <w:t>ack to the Palace, although not the type to ask</w:t>
                              </w:r>
                              <w:r>
                                <w:rPr>
                                  <w:rFonts w:ascii="Comic Sans MS" w:hAnsi="Comic Sans MS"/>
                                  <w:bCs/>
                                  <w:sz w:val="20"/>
                                  <w:szCs w:val="20"/>
                                </w:rPr>
                                <w:t xml:space="preserve"> for help</w:t>
                              </w:r>
                              <w:r w:rsidRPr="00635416">
                                <w:rPr>
                                  <w:rFonts w:ascii="Comic Sans MS" w:hAnsi="Comic Sans MS"/>
                                  <w:bCs/>
                                  <w:sz w:val="20"/>
                                  <w:szCs w:val="20"/>
                                </w:rPr>
                                <w:t>.</w:t>
                              </w:r>
                            </w:p>
                            <w:p w:rsidR="0061668A" w:rsidRPr="00635416" w:rsidRDefault="0061668A" w:rsidP="00812716">
                              <w:pPr>
                                <w:jc w:val="center"/>
                                <w:rPr>
                                  <w:rFonts w:ascii="Comic Sans MS" w:hAnsi="Comic Sans MS"/>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9" o:spid="_x0000_s1092" style="position:absolute;left:0;text-align:left;margin-left:70.65pt;margin-top:8.25pt;width:148.8pt;height:108.15pt;z-index:251861503" coordorigin="3756,5094" coordsize="2508,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">
                <v:oval id="Oval 210" o:spid="_x0000_s1093" style="position:absolute;left:3756;top:5094;width:250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" fillcolor="white [3212]" strokecolor="black [3213]" strokeweight="2.25pt"/>
                <v:shape id="Text Box 211" o:spid="_x0000_s1094" type="#_x0000_t202" style="position:absolute;left:3984;top:5274;width:2052;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" fillcolor="white [3212]" strokecolor="black [3213]">
                  <v:textbox>
                    <w:txbxContent>
                      <w:p w:rsidR="0061668A" w:rsidRPr="00635416" w:rsidRDefault="0061668A" w:rsidP="00812716">
                        <w:pPr>
                          <w:widowControl w:val="0"/>
                          <w:jc w:val="center"/>
                          <w:rPr>
                            <w:rFonts w:ascii="Comic Sans MS" w:hAnsi="Comic Sans MS"/>
                            <w:sz w:val="20"/>
                            <w:szCs w:val="20"/>
                          </w:rPr>
                        </w:pPr>
                        <w:r>
                          <w:rPr>
                            <w:rFonts w:ascii="Comic Sans MS" w:hAnsi="Comic Sans MS"/>
                            <w:bCs/>
                            <w:sz w:val="20"/>
                            <w:szCs w:val="20"/>
                          </w:rPr>
                          <w:t>Had to leave the flat and go b</w:t>
                        </w:r>
                        <w:r w:rsidRPr="00635416">
                          <w:rPr>
                            <w:rFonts w:ascii="Comic Sans MS" w:hAnsi="Comic Sans MS"/>
                            <w:bCs/>
                            <w:sz w:val="20"/>
                            <w:szCs w:val="20"/>
                          </w:rPr>
                          <w:t>ack to the Palace, although not the type to ask</w:t>
                        </w:r>
                        <w:r>
                          <w:rPr>
                            <w:rFonts w:ascii="Comic Sans MS" w:hAnsi="Comic Sans MS"/>
                            <w:bCs/>
                            <w:sz w:val="20"/>
                            <w:szCs w:val="20"/>
                          </w:rPr>
                          <w:t xml:space="preserve"> for help</w:t>
                        </w:r>
                        <w:r w:rsidRPr="00635416">
                          <w:rPr>
                            <w:rFonts w:ascii="Comic Sans MS" w:hAnsi="Comic Sans MS"/>
                            <w:bCs/>
                            <w:sz w:val="20"/>
                            <w:szCs w:val="20"/>
                          </w:rPr>
                          <w:t>.</w:t>
                        </w:r>
                      </w:p>
                      <w:p w:rsidR="0061668A" w:rsidRPr="00635416" w:rsidRDefault="0061668A" w:rsidP="00812716">
                        <w:pPr>
                          <w:jc w:val="center"/>
                          <w:rPr>
                            <w:rFonts w:ascii="Comic Sans MS" w:hAnsi="Comic Sans MS"/>
                            <w:sz w:val="20"/>
                            <w:szCs w:val="20"/>
                          </w:rPr>
                        </w:pPr>
                      </w:p>
                    </w:txbxContent>
                  </v:textbox>
                </v:shape>
              </v:group>
            </w:pict>
          </mc:Fallback>
        </mc:AlternateContent>
      </w:r>
    </w:p>
    <w:p w:rsidR="00812716" w:rsidRDefault="005C36F0" w:rsidP="00812716">
      <w:pPr>
        <w:pStyle w:val="NoSpacing"/>
        <w:jc w:val="center"/>
        <w:rPr>
          <w:rFonts w:ascii="Comic Sans MS" w:hAnsi="Comic Sans MS"/>
          <w:b/>
          <w:sz w:val="28"/>
          <w:szCs w:val="28"/>
        </w:rPr>
      </w:pPr>
      <w:r>
        <w:rPr>
          <w:noProof/>
          <w:lang w:eastAsia="en-GB"/>
        </w:rPr>
        <mc:AlternateContent>
          <mc:Choice Requires="wps">
            <w:drawing>
              <wp:anchor distT="0" distB="0" distL="114300" distR="114300" simplePos="0" relativeHeight="251870208" behindDoc="0" locked="0" layoutInCell="1" allowOverlap="1">
                <wp:simplePos x="0" y="0"/>
                <wp:positionH relativeFrom="column">
                  <wp:posOffset>8698230</wp:posOffset>
                </wp:positionH>
                <wp:positionV relativeFrom="paragraph">
                  <wp:posOffset>27940</wp:posOffset>
                </wp:positionV>
                <wp:extent cx="941070" cy="325755"/>
                <wp:effectExtent l="11430" t="13335" r="9525" b="13335"/>
                <wp:wrapNone/>
                <wp:docPr id="28"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325755"/>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800080"/>
                              </a:solidFill>
                            </a14:hiddenFill>
                          </a:ext>
                        </a:extLst>
                      </wps:spPr>
                      <wps:txbx>
                        <w:txbxContent>
                          <w:p w:rsidR="0061668A" w:rsidRPr="00635416" w:rsidRDefault="0061668A" w:rsidP="00812716">
                            <w:pPr>
                              <w:jc w:val="center"/>
                              <w:rPr>
                                <w:rFonts w:ascii="Comic Sans MS" w:hAnsi="Comic Sans MS"/>
                                <w:b/>
                                <w:sz w:val="20"/>
                                <w:szCs w:val="20"/>
                              </w:rPr>
                            </w:pPr>
                            <w:r w:rsidRPr="00635416">
                              <w:rPr>
                                <w:rFonts w:ascii="Comic Sans MS" w:hAnsi="Comic Sans MS"/>
                                <w:b/>
                                <w:sz w:val="20"/>
                                <w:szCs w:val="20"/>
                              </w:rPr>
                              <w:t>Jan 1911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095" type="#_x0000_t202" style="position:absolute;left:0;text-align:left;margin-left:684.9pt;margin-top:2.2pt;width:74.1pt;height:25.6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" filled="f" fillcolor="purple" strokecolor="black [3213]" strokeweight="1.5pt">
                <v:textbox>
                  <w:txbxContent>
                    <w:p w:rsidR="0061668A" w:rsidRPr="00635416" w:rsidRDefault="0061668A" w:rsidP="00812716">
                      <w:pPr>
                        <w:jc w:val="center"/>
                        <w:rPr>
                          <w:rFonts w:ascii="Comic Sans MS" w:hAnsi="Comic Sans MS"/>
                          <w:b/>
                          <w:sz w:val="20"/>
                          <w:szCs w:val="20"/>
                        </w:rPr>
                      </w:pPr>
                      <w:r w:rsidRPr="00635416">
                        <w:rPr>
                          <w:rFonts w:ascii="Comic Sans MS" w:hAnsi="Comic Sans MS"/>
                          <w:b/>
                          <w:sz w:val="20"/>
                          <w:szCs w:val="20"/>
                        </w:rPr>
                        <w:t>Jan 1911</w:t>
                      </w:r>
                    </w:p>
                  </w:txbxContent>
                </v:textbox>
              </v:shape>
            </w:pict>
          </mc:Fallback>
        </mc:AlternateContent>
      </w:r>
      <w:r>
        <w:rPr>
          <w:noProof/>
          <w:lang w:eastAsia="en-GB"/>
        </w:rPr>
        <mc:AlternateContent>
          <mc:Choice Requires="wpg">
            <w:drawing>
              <wp:anchor distT="0" distB="0" distL="114300" distR="114300" simplePos="0" relativeHeight="251858944" behindDoc="0" locked="0" layoutInCell="1" allowOverlap="1">
                <wp:simplePos x="0" y="0"/>
                <wp:positionH relativeFrom="column">
                  <wp:posOffset>6225540</wp:posOffset>
                </wp:positionH>
                <wp:positionV relativeFrom="paragraph">
                  <wp:posOffset>119380</wp:posOffset>
                </wp:positionV>
                <wp:extent cx="2392680" cy="1110615"/>
                <wp:effectExtent l="24765" t="19050" r="20955" b="22860"/>
                <wp:wrapNone/>
                <wp:docPr id="25"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2680" cy="1110615"/>
                          <a:chOff x="4098" y="5994"/>
                          <a:chExt cx="3477" cy="1620"/>
                        </a:xfrm>
                      </wpg:grpSpPr>
                      <wps:wsp>
                        <wps:cNvPr id="26" name="Oval 207"/>
                        <wps:cNvSpPr>
                          <a:spLocks noChangeArrowheads="1"/>
                        </wps:cNvSpPr>
                        <wps:spPr bwMode="auto">
                          <a:xfrm>
                            <a:off x="4098" y="5994"/>
                            <a:ext cx="3477" cy="1620"/>
                          </a:xfrm>
                          <a:prstGeom prst="ellipse">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7" name="Text Box 208"/>
                        <wps:cNvSpPr txBox="1">
                          <a:spLocks noChangeArrowheads="1"/>
                        </wps:cNvSpPr>
                        <wps:spPr bwMode="auto">
                          <a:xfrm>
                            <a:off x="4440" y="6174"/>
                            <a:ext cx="2845" cy="126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1668A" w:rsidRPr="00BF177D" w:rsidRDefault="0061668A" w:rsidP="00812716">
                              <w:pPr>
                                <w:jc w:val="center"/>
                                <w:rPr>
                                  <w:rFonts w:ascii="Georgia" w:hAnsi="Georgia"/>
                                  <w:sz w:val="20"/>
                                  <w:szCs w:val="20"/>
                                </w:rPr>
                              </w:pPr>
                              <w:r>
                                <w:rPr>
                                  <w:rFonts w:ascii="Georgia" w:hAnsi="Georgia"/>
                                  <w:bCs/>
                                  <w:sz w:val="20"/>
                                  <w:szCs w:val="20"/>
                                </w:rPr>
                                <w:t>No apparent means of support and hungry.  Goes to the Palace Bar, a favourite haunt for prostitutes and their customers.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6" o:spid="_x0000_s1096" style="position:absolute;left:0;text-align:left;margin-left:490.2pt;margin-top:9.4pt;width:188.4pt;height:87.45pt;z-index:251858944" coordorigin="4098,5994" coordsize="347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">
                <v:oval id="Oval 207" o:spid="_x0000_s1097" style="position:absolute;left:4098;top:5994;width:3477;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" fillcolor="white [3201]" strokecolor="black [3200]" strokeweight="2.5pt">
                  <v:shadow color="#868686"/>
                </v:oval>
                <v:shape id="Text Box 208" o:spid="_x0000_s1098" type="#_x0000_t202" style="position:absolute;left:4440;top:6174;width:284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" fillcolor="white [3201]" strokecolor="black [3200]" strokeweight="2.5pt">
                  <v:shadow color="#868686"/>
                  <v:textbox>
                    <w:txbxContent>
                      <w:p w:rsidR="0061668A" w:rsidRPr="00BF177D" w:rsidRDefault="0061668A" w:rsidP="00812716">
                        <w:pPr>
                          <w:jc w:val="center"/>
                          <w:rPr>
                            <w:rFonts w:ascii="Georgia" w:hAnsi="Georgia"/>
                            <w:sz w:val="20"/>
                            <w:szCs w:val="20"/>
                          </w:rPr>
                        </w:pPr>
                        <w:r>
                          <w:rPr>
                            <w:rFonts w:ascii="Georgia" w:hAnsi="Georgia"/>
                            <w:bCs/>
                            <w:sz w:val="20"/>
                            <w:szCs w:val="20"/>
                          </w:rPr>
                          <w:t>No apparent means of support and hungry.  Goes to the Palace Bar, a favourite haunt for prostitutes and their customers.</w:t>
                        </w:r>
                      </w:p>
                    </w:txbxContent>
                  </v:textbox>
                </v:shape>
              </v:group>
            </w:pict>
          </mc:Fallback>
        </mc:AlternateContent>
      </w:r>
    </w:p>
    <w:p w:rsidR="00812716" w:rsidRDefault="005C36F0" w:rsidP="00812716">
      <w:pPr>
        <w:pStyle w:val="NoSpacing"/>
        <w:jc w:val="center"/>
        <w:rPr>
          <w:rFonts w:ascii="Comic Sans MS" w:hAnsi="Comic Sans MS"/>
          <w:b/>
          <w:sz w:val="28"/>
          <w:szCs w:val="28"/>
        </w:rPr>
      </w:pPr>
      <w:r>
        <w:rPr>
          <w:noProof/>
          <w:lang w:eastAsia="en-GB"/>
        </w:rPr>
        <mc:AlternateContent>
          <mc:Choice Requires="wps">
            <w:drawing>
              <wp:anchor distT="0" distB="0" distL="114300" distR="114300" simplePos="0" relativeHeight="251871232" behindDoc="0" locked="0" layoutInCell="1" allowOverlap="1">
                <wp:simplePos x="0" y="0"/>
                <wp:positionH relativeFrom="column">
                  <wp:posOffset>5393055</wp:posOffset>
                </wp:positionH>
                <wp:positionV relativeFrom="paragraph">
                  <wp:posOffset>637540</wp:posOffset>
                </wp:positionV>
                <wp:extent cx="941070" cy="344805"/>
                <wp:effectExtent l="11430" t="13335" r="9525" b="13335"/>
                <wp:wrapNone/>
                <wp:docPr id="2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344805"/>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800080"/>
                              </a:solidFill>
                            </a14:hiddenFill>
                          </a:ext>
                        </a:extLst>
                      </wps:spPr>
                      <wps:txbx>
                        <w:txbxContent>
                          <w:p w:rsidR="0061668A" w:rsidRPr="00635416" w:rsidRDefault="0061668A" w:rsidP="00812716">
                            <w:pPr>
                              <w:jc w:val="center"/>
                              <w:rPr>
                                <w:rFonts w:ascii="Georgia" w:hAnsi="Georgia"/>
                                <w:b/>
                                <w:sz w:val="20"/>
                                <w:szCs w:val="20"/>
                              </w:rPr>
                            </w:pPr>
                            <w:r w:rsidRPr="00635416">
                              <w:rPr>
                                <w:rFonts w:ascii="Georgia" w:hAnsi="Georgia"/>
                                <w:b/>
                                <w:sz w:val="20"/>
                                <w:szCs w:val="20"/>
                              </w:rPr>
                              <w:t>Mar 1911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099" type="#_x0000_t202" style="position:absolute;left:0;text-align:left;margin-left:424.65pt;margin-top:50.2pt;width:74.1pt;height:27.1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" filled="f" fillcolor="purple" strokecolor="black [3213]" strokeweight="1.5pt">
                <v:textbox>
                  <w:txbxContent>
                    <w:p w:rsidR="0061668A" w:rsidRPr="00635416" w:rsidRDefault="0061668A" w:rsidP="00812716">
                      <w:pPr>
                        <w:jc w:val="center"/>
                        <w:rPr>
                          <w:rFonts w:ascii="Georgia" w:hAnsi="Georgia"/>
                          <w:b/>
                          <w:sz w:val="20"/>
                          <w:szCs w:val="20"/>
                        </w:rPr>
                      </w:pPr>
                      <w:r w:rsidRPr="00635416">
                        <w:rPr>
                          <w:rFonts w:ascii="Georgia" w:hAnsi="Georgia"/>
                          <w:b/>
                          <w:sz w:val="20"/>
                          <w:szCs w:val="20"/>
                        </w:rPr>
                        <w:t>Mar 1911</w:t>
                      </w:r>
                    </w:p>
                  </w:txbxContent>
                </v:textbox>
              </v:shape>
            </w:pict>
          </mc:Fallback>
        </mc:AlternateContent>
      </w:r>
      <w:r>
        <w:rPr>
          <w:noProof/>
          <w:lang w:eastAsia="en-GB"/>
        </w:rPr>
        <mc:AlternateContent>
          <mc:Choice Requires="wps">
            <w:drawing>
              <wp:anchor distT="0" distB="0" distL="114300" distR="114300" simplePos="0" relativeHeight="251873280" behindDoc="0" locked="0" layoutInCell="1" allowOverlap="1">
                <wp:simplePos x="0" y="0"/>
                <wp:positionH relativeFrom="column">
                  <wp:align>left</wp:align>
                </wp:positionH>
                <wp:positionV relativeFrom="paragraph">
                  <wp:posOffset>546100</wp:posOffset>
                </wp:positionV>
                <wp:extent cx="941070" cy="316230"/>
                <wp:effectExtent l="19050" t="18415" r="20955" b="17780"/>
                <wp:wrapNone/>
                <wp:docPr id="23"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31623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1668A" w:rsidRPr="00635416" w:rsidRDefault="0061668A" w:rsidP="00812716">
                            <w:pPr>
                              <w:jc w:val="center"/>
                              <w:rPr>
                                <w:rFonts w:ascii="Georgia" w:hAnsi="Georgia"/>
                                <w:b/>
                                <w:sz w:val="20"/>
                                <w:szCs w:val="20"/>
                              </w:rPr>
                            </w:pPr>
                            <w:r w:rsidRPr="00635416">
                              <w:rPr>
                                <w:rFonts w:ascii="Georgia" w:hAnsi="Georgia"/>
                                <w:b/>
                                <w:sz w:val="20"/>
                                <w:szCs w:val="20"/>
                              </w:rPr>
                              <w:t>Nov 1911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100" type="#_x0000_t202" style="position:absolute;left:0;text-align:left;margin-left:0;margin-top:43pt;width:74.1pt;height:24.9pt;z-index:25187328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" fillcolor="white [3201]" strokecolor="black [3200]" strokeweight="2.5pt">
                <v:shadow color="#868686"/>
                <v:textbox>
                  <w:txbxContent>
                    <w:p w:rsidR="0061668A" w:rsidRPr="00635416" w:rsidRDefault="0061668A" w:rsidP="00812716">
                      <w:pPr>
                        <w:jc w:val="center"/>
                        <w:rPr>
                          <w:rFonts w:ascii="Georgia" w:hAnsi="Georgia"/>
                          <w:b/>
                          <w:sz w:val="20"/>
                          <w:szCs w:val="20"/>
                        </w:rPr>
                      </w:pPr>
                      <w:r w:rsidRPr="00635416">
                        <w:rPr>
                          <w:rFonts w:ascii="Georgia" w:hAnsi="Georgia"/>
                          <w:b/>
                          <w:sz w:val="20"/>
                          <w:szCs w:val="20"/>
                        </w:rPr>
                        <w:t>Nov 1911</w:t>
                      </w:r>
                    </w:p>
                  </w:txbxContent>
                </v:textbox>
              </v:shape>
            </w:pict>
          </mc:Fallback>
        </mc:AlternateContent>
      </w:r>
      <w:r>
        <w:rPr>
          <w:noProof/>
          <w:lang w:eastAsia="en-GB"/>
        </w:rPr>
        <mc:AlternateContent>
          <mc:Choice Requires="wps">
            <w:drawing>
              <wp:anchor distT="0" distB="0" distL="114300" distR="114300" simplePos="0" relativeHeight="251872256" behindDoc="0" locked="0" layoutInCell="1" allowOverlap="1">
                <wp:simplePos x="0" y="0"/>
                <wp:positionH relativeFrom="column">
                  <wp:posOffset>2859405</wp:posOffset>
                </wp:positionH>
                <wp:positionV relativeFrom="paragraph">
                  <wp:posOffset>637540</wp:posOffset>
                </wp:positionV>
                <wp:extent cx="941070" cy="344805"/>
                <wp:effectExtent l="20955" t="22860" r="19050" b="22860"/>
                <wp:wrapNone/>
                <wp:docPr id="1"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34480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1668A" w:rsidRPr="00635416" w:rsidRDefault="0061668A" w:rsidP="00812716">
                            <w:pPr>
                              <w:jc w:val="center"/>
                              <w:rPr>
                                <w:rFonts w:ascii="Georgia" w:hAnsi="Georgia"/>
                                <w:b/>
                                <w:sz w:val="20"/>
                                <w:szCs w:val="20"/>
                              </w:rPr>
                            </w:pPr>
                            <w:r w:rsidRPr="00635416">
                              <w:rPr>
                                <w:rFonts w:ascii="Georgia" w:hAnsi="Georgia"/>
                                <w:b/>
                                <w:sz w:val="20"/>
                                <w:szCs w:val="20"/>
                              </w:rPr>
                              <w:t>Sep 1911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101" type="#_x0000_t202" style="position:absolute;left:0;text-align:left;margin-left:225.15pt;margin-top:50.2pt;width:74.1pt;height:27.1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" fillcolor="white [3201]" strokecolor="black [3200]" strokeweight="2.5pt">
                <v:shadow color="#868686"/>
                <v:textbox>
                  <w:txbxContent>
                    <w:p w:rsidR="0061668A" w:rsidRPr="00635416" w:rsidRDefault="0061668A" w:rsidP="00812716">
                      <w:pPr>
                        <w:jc w:val="center"/>
                        <w:rPr>
                          <w:rFonts w:ascii="Georgia" w:hAnsi="Georgia"/>
                          <w:b/>
                          <w:sz w:val="20"/>
                          <w:szCs w:val="20"/>
                        </w:rPr>
                      </w:pPr>
                      <w:r w:rsidRPr="00635416">
                        <w:rPr>
                          <w:rFonts w:ascii="Georgia" w:hAnsi="Georgia"/>
                          <w:b/>
                          <w:sz w:val="20"/>
                          <w:szCs w:val="20"/>
                        </w:rPr>
                        <w:t>Sep 1911</w:t>
                      </w:r>
                    </w:p>
                  </w:txbxContent>
                </v:textbox>
              </v:shape>
            </w:pict>
          </mc:Fallback>
        </mc:AlternateContent>
      </w:r>
    </w:p>
    <w:p w:rsidR="00812716" w:rsidRDefault="00812716" w:rsidP="00F22DCE">
      <w:pPr>
        <w:pStyle w:val="NoSpacing"/>
        <w:jc w:val="center"/>
        <w:rPr>
          <w:rFonts w:ascii="Comic Sans MS" w:hAnsi="Comic Sans MS"/>
          <w:b/>
          <w:sz w:val="28"/>
          <w:szCs w:val="28"/>
        </w:rPr>
        <w:sectPr w:rsidR="00812716" w:rsidSect="00812716">
          <w:pgSz w:w="16838" w:h="11906" w:orient="landscape"/>
          <w:pgMar w:top="720" w:right="720" w:bottom="720" w:left="720" w:header="709" w:footer="709" w:gutter="0"/>
          <w:cols w:space="708"/>
          <w:docGrid w:linePitch="360"/>
        </w:sectPr>
      </w:pPr>
    </w:p>
    <w:p w:rsidR="00F22DCE" w:rsidRPr="00F22DCE" w:rsidRDefault="00F22DCE" w:rsidP="00F22DCE">
      <w:pPr>
        <w:pStyle w:val="NoSpacing"/>
        <w:jc w:val="center"/>
        <w:rPr>
          <w:rFonts w:ascii="Comic Sans MS" w:hAnsi="Comic Sans MS"/>
          <w:b/>
          <w:sz w:val="28"/>
          <w:szCs w:val="28"/>
        </w:rPr>
      </w:pPr>
      <w:r w:rsidRPr="00F22DCE">
        <w:rPr>
          <w:rFonts w:ascii="Comic Sans MS" w:hAnsi="Comic Sans MS"/>
          <w:b/>
          <w:sz w:val="28"/>
          <w:szCs w:val="28"/>
        </w:rPr>
        <w:t>Themes</w:t>
      </w:r>
    </w:p>
    <w:p w:rsidR="00F22DCE" w:rsidRPr="00F22DCE" w:rsidRDefault="00F22DCE" w:rsidP="00F22DCE">
      <w:pPr>
        <w:pStyle w:val="NoSpacing"/>
        <w:jc w:val="center"/>
        <w:rPr>
          <w:rFonts w:ascii="Comic Sans MS" w:hAnsi="Comic Sans MS"/>
        </w:rPr>
      </w:pPr>
      <w:r>
        <w:rPr>
          <w:rFonts w:ascii="Comic Sans MS" w:hAnsi="Comic Sans MS"/>
        </w:rPr>
        <w:t>Responsibility</w:t>
      </w:r>
    </w:p>
    <w:p w:rsidR="00F22DCE" w:rsidRPr="00330B28" w:rsidRDefault="00F22DCE" w:rsidP="00287B1A">
      <w:pPr>
        <w:pStyle w:val="NoSpacing"/>
        <w:rPr>
          <w:rFonts w:ascii="Comic Sans MS" w:hAnsi="Comic Sans MS"/>
          <w:b/>
          <w:sz w:val="8"/>
          <w:szCs w:val="8"/>
          <w:u w:val="single"/>
        </w:rPr>
      </w:pPr>
    </w:p>
    <w:p w:rsidR="0056138F" w:rsidRDefault="007937E7" w:rsidP="00287B1A">
      <w:pPr>
        <w:pStyle w:val="NoSpacing"/>
        <w:rPr>
          <w:rFonts w:ascii="Comic Sans MS" w:hAnsi="Comic Sans MS"/>
        </w:rPr>
      </w:pPr>
      <w:r w:rsidRPr="007937E7">
        <w:rPr>
          <w:rFonts w:ascii="Comic Sans MS" w:hAnsi="Comic Sans MS"/>
          <w:b/>
          <w:u w:val="single"/>
        </w:rPr>
        <w:t>Task:</w:t>
      </w:r>
      <w:r>
        <w:rPr>
          <w:rFonts w:ascii="Comic Sans MS" w:hAnsi="Comic Sans MS"/>
        </w:rPr>
        <w:t xml:space="preserve"> </w:t>
      </w:r>
      <w:r w:rsidR="0056138F">
        <w:rPr>
          <w:rFonts w:ascii="Comic Sans MS" w:hAnsi="Comic Sans MS"/>
        </w:rPr>
        <w:t xml:space="preserve">Complete the table to </w:t>
      </w:r>
      <w:r>
        <w:rPr>
          <w:rFonts w:ascii="Comic Sans MS" w:hAnsi="Comic Sans MS"/>
        </w:rPr>
        <w:t xml:space="preserve">show how each of the characters </w:t>
      </w:r>
      <w:r w:rsidR="00287B1A">
        <w:rPr>
          <w:rFonts w:ascii="Comic Sans MS" w:hAnsi="Comic Sans MS"/>
        </w:rPr>
        <w:t>is involved in</w:t>
      </w:r>
      <w:r>
        <w:rPr>
          <w:rFonts w:ascii="Comic Sans MS" w:hAnsi="Comic Sans MS"/>
        </w:rPr>
        <w:t xml:space="preserve"> Eva’s suicide and how </w:t>
      </w:r>
      <w:r w:rsidR="00287B1A">
        <w:rPr>
          <w:rFonts w:ascii="Comic Sans MS" w:hAnsi="Comic Sans MS"/>
        </w:rPr>
        <w:t xml:space="preserve">        </w:t>
      </w:r>
      <w:r>
        <w:rPr>
          <w:rFonts w:ascii="Comic Sans MS" w:hAnsi="Comic Sans MS"/>
        </w:rPr>
        <w:t>they react to the inspector.</w:t>
      </w:r>
    </w:p>
    <w:p w:rsidR="005B0C56" w:rsidRPr="00330B28" w:rsidRDefault="005B0C56" w:rsidP="005B0C56">
      <w:pPr>
        <w:pStyle w:val="NoSpacing"/>
        <w:rPr>
          <w:rFonts w:ascii="Comic Sans MS" w:hAnsi="Comic Sans MS"/>
          <w:sz w:val="8"/>
          <w:szCs w:val="8"/>
        </w:rPr>
      </w:pPr>
    </w:p>
    <w:tbl>
      <w:tblPr>
        <w:tblStyle w:val="TableGrid"/>
        <w:tblW w:w="0" w:type="auto"/>
        <w:tblLook w:val="04A0" w:firstRow="1" w:lastRow="0" w:firstColumn="1" w:lastColumn="0" w:noHBand="0" w:noVBand="1"/>
      </w:tblPr>
      <w:tblGrid>
        <w:gridCol w:w="1809"/>
        <w:gridCol w:w="2127"/>
        <w:gridCol w:w="2126"/>
        <w:gridCol w:w="2126"/>
        <w:gridCol w:w="2224"/>
      </w:tblGrid>
      <w:tr w:rsidR="0056138F" w:rsidTr="00F22DCE">
        <w:trPr>
          <w:trHeight w:val="1343"/>
        </w:trPr>
        <w:tc>
          <w:tcPr>
            <w:tcW w:w="1809" w:type="dxa"/>
          </w:tcPr>
          <w:p w:rsidR="0056138F" w:rsidRPr="0056138F" w:rsidRDefault="0056138F" w:rsidP="0056138F">
            <w:pPr>
              <w:pStyle w:val="NoSpacing"/>
              <w:jc w:val="center"/>
              <w:rPr>
                <w:rFonts w:ascii="Comic Sans MS" w:hAnsi="Comic Sans MS"/>
                <w:b/>
              </w:rPr>
            </w:pPr>
            <w:r w:rsidRPr="0056138F">
              <w:rPr>
                <w:rFonts w:ascii="Comic Sans MS" w:hAnsi="Comic Sans MS"/>
                <w:b/>
              </w:rPr>
              <w:t>Character</w:t>
            </w:r>
          </w:p>
        </w:tc>
        <w:tc>
          <w:tcPr>
            <w:tcW w:w="2127" w:type="dxa"/>
          </w:tcPr>
          <w:p w:rsidR="00F22DCE" w:rsidRDefault="0056138F" w:rsidP="0056138F">
            <w:pPr>
              <w:pStyle w:val="NoSpacing"/>
              <w:jc w:val="center"/>
              <w:rPr>
                <w:rFonts w:ascii="Comic Sans MS" w:hAnsi="Comic Sans MS"/>
                <w:b/>
              </w:rPr>
            </w:pPr>
            <w:r w:rsidRPr="0056138F">
              <w:rPr>
                <w:rFonts w:ascii="Comic Sans MS" w:hAnsi="Comic Sans MS"/>
                <w:b/>
              </w:rPr>
              <w:t xml:space="preserve">What involvement did they have in </w:t>
            </w:r>
          </w:p>
          <w:p w:rsidR="0056138F" w:rsidRPr="0056138F" w:rsidRDefault="0056138F" w:rsidP="0056138F">
            <w:pPr>
              <w:pStyle w:val="NoSpacing"/>
              <w:jc w:val="center"/>
              <w:rPr>
                <w:rFonts w:ascii="Comic Sans MS" w:hAnsi="Comic Sans MS"/>
                <w:b/>
              </w:rPr>
            </w:pPr>
            <w:r w:rsidRPr="0056138F">
              <w:rPr>
                <w:rFonts w:ascii="Comic Sans MS" w:hAnsi="Comic Sans MS"/>
                <w:b/>
              </w:rPr>
              <w:t>Eva’s suicide?</w:t>
            </w:r>
          </w:p>
        </w:tc>
        <w:tc>
          <w:tcPr>
            <w:tcW w:w="2126" w:type="dxa"/>
          </w:tcPr>
          <w:p w:rsidR="0056138F" w:rsidRDefault="0056138F" w:rsidP="0056138F">
            <w:pPr>
              <w:pStyle w:val="NoSpacing"/>
              <w:jc w:val="center"/>
              <w:rPr>
                <w:rFonts w:ascii="Comic Sans MS" w:hAnsi="Comic Sans MS"/>
              </w:rPr>
            </w:pPr>
            <w:r w:rsidRPr="0056138F">
              <w:rPr>
                <w:rFonts w:ascii="Comic Sans MS" w:hAnsi="Comic Sans MS"/>
                <w:b/>
              </w:rPr>
              <w:t>How does the inspector treat them?</w:t>
            </w:r>
            <w:r>
              <w:rPr>
                <w:rFonts w:ascii="Comic Sans MS" w:hAnsi="Comic Sans MS"/>
              </w:rPr>
              <w:t xml:space="preserve"> </w:t>
            </w:r>
            <w:r w:rsidRPr="0056138F">
              <w:rPr>
                <w:rFonts w:ascii="Comic Sans MS" w:hAnsi="Comic Sans MS"/>
                <w:i/>
                <w:sz w:val="20"/>
                <w:szCs w:val="20"/>
              </w:rPr>
              <w:t>(language, tone, manner)</w:t>
            </w:r>
          </w:p>
        </w:tc>
        <w:tc>
          <w:tcPr>
            <w:tcW w:w="2126" w:type="dxa"/>
          </w:tcPr>
          <w:p w:rsidR="0056138F" w:rsidRPr="0056138F" w:rsidRDefault="0056138F" w:rsidP="0056138F">
            <w:pPr>
              <w:pStyle w:val="NoSpacing"/>
              <w:jc w:val="center"/>
              <w:rPr>
                <w:rFonts w:ascii="Comic Sans MS" w:hAnsi="Comic Sans MS"/>
                <w:b/>
              </w:rPr>
            </w:pPr>
            <w:r w:rsidRPr="0056138F">
              <w:rPr>
                <w:rFonts w:ascii="Comic Sans MS" w:hAnsi="Comic Sans MS"/>
                <w:b/>
              </w:rPr>
              <w:t>Reaction to the crime/inspector?</w:t>
            </w:r>
          </w:p>
          <w:p w:rsidR="0056138F" w:rsidRPr="0056138F" w:rsidRDefault="0056138F" w:rsidP="0056138F">
            <w:pPr>
              <w:pStyle w:val="NoSpacing"/>
              <w:jc w:val="center"/>
              <w:rPr>
                <w:rFonts w:ascii="Comic Sans MS" w:hAnsi="Comic Sans MS"/>
                <w:i/>
                <w:sz w:val="20"/>
                <w:szCs w:val="20"/>
              </w:rPr>
            </w:pPr>
            <w:r w:rsidRPr="0056138F">
              <w:rPr>
                <w:rFonts w:ascii="Comic Sans MS" w:hAnsi="Comic Sans MS"/>
                <w:i/>
                <w:sz w:val="20"/>
                <w:szCs w:val="20"/>
              </w:rPr>
              <w:t>(Accept responsibility? Change tone? Tactics?</w:t>
            </w:r>
          </w:p>
        </w:tc>
        <w:tc>
          <w:tcPr>
            <w:tcW w:w="2224" w:type="dxa"/>
          </w:tcPr>
          <w:p w:rsidR="0056138F" w:rsidRDefault="0056138F" w:rsidP="0056138F">
            <w:pPr>
              <w:pStyle w:val="NoSpacing"/>
              <w:jc w:val="center"/>
              <w:rPr>
                <w:rFonts w:ascii="Comic Sans MS" w:hAnsi="Comic Sans MS"/>
              </w:rPr>
            </w:pPr>
            <w:r w:rsidRPr="0056138F">
              <w:rPr>
                <w:rFonts w:ascii="Comic Sans MS" w:hAnsi="Comic Sans MS"/>
                <w:b/>
              </w:rPr>
              <w:t>Have they learned anything?</w:t>
            </w:r>
            <w:r>
              <w:rPr>
                <w:rFonts w:ascii="Comic Sans MS" w:hAnsi="Comic Sans MS"/>
              </w:rPr>
              <w:t xml:space="preserve"> </w:t>
            </w:r>
            <w:r w:rsidRPr="0056138F">
              <w:rPr>
                <w:rFonts w:ascii="Comic Sans MS" w:hAnsi="Comic Sans MS"/>
                <w:i/>
                <w:sz w:val="20"/>
                <w:szCs w:val="20"/>
              </w:rPr>
              <w:t>(How do we know?)</w:t>
            </w:r>
          </w:p>
        </w:tc>
      </w:tr>
      <w:tr w:rsidR="0056138F" w:rsidTr="00F22DCE">
        <w:trPr>
          <w:trHeight w:val="316"/>
        </w:trPr>
        <w:tc>
          <w:tcPr>
            <w:tcW w:w="1809" w:type="dxa"/>
          </w:tcPr>
          <w:p w:rsidR="0056138F" w:rsidRPr="0056138F" w:rsidRDefault="0056138F" w:rsidP="0056138F">
            <w:pPr>
              <w:pStyle w:val="NoSpacing"/>
              <w:jc w:val="center"/>
              <w:rPr>
                <w:rFonts w:ascii="Comic Sans MS" w:hAnsi="Comic Sans MS"/>
                <w:b/>
                <w:sz w:val="24"/>
                <w:szCs w:val="24"/>
              </w:rPr>
            </w:pPr>
          </w:p>
          <w:p w:rsidR="0056138F" w:rsidRPr="0056138F" w:rsidRDefault="0056138F" w:rsidP="0056138F">
            <w:pPr>
              <w:pStyle w:val="NoSpacing"/>
              <w:jc w:val="center"/>
              <w:rPr>
                <w:rFonts w:ascii="Comic Sans MS" w:hAnsi="Comic Sans MS"/>
                <w:b/>
                <w:sz w:val="24"/>
                <w:szCs w:val="24"/>
              </w:rPr>
            </w:pPr>
          </w:p>
          <w:p w:rsidR="0056138F" w:rsidRPr="0056138F" w:rsidRDefault="0056138F" w:rsidP="0056138F">
            <w:pPr>
              <w:pStyle w:val="NoSpacing"/>
              <w:jc w:val="center"/>
              <w:rPr>
                <w:rFonts w:ascii="Comic Sans MS" w:hAnsi="Comic Sans MS"/>
                <w:b/>
                <w:sz w:val="24"/>
                <w:szCs w:val="24"/>
              </w:rPr>
            </w:pPr>
          </w:p>
          <w:p w:rsidR="0056138F" w:rsidRPr="0056138F" w:rsidRDefault="0056138F" w:rsidP="0056138F">
            <w:pPr>
              <w:pStyle w:val="NoSpacing"/>
              <w:jc w:val="center"/>
              <w:rPr>
                <w:rFonts w:ascii="Comic Sans MS" w:hAnsi="Comic Sans MS"/>
                <w:b/>
                <w:sz w:val="24"/>
                <w:szCs w:val="24"/>
              </w:rPr>
            </w:pPr>
            <w:r w:rsidRPr="0056138F">
              <w:rPr>
                <w:rFonts w:ascii="Comic Sans MS" w:hAnsi="Comic Sans MS"/>
                <w:b/>
                <w:sz w:val="24"/>
                <w:szCs w:val="24"/>
              </w:rPr>
              <w:t>Arthur Birling</w:t>
            </w:r>
          </w:p>
          <w:p w:rsidR="0056138F" w:rsidRPr="0056138F" w:rsidRDefault="0056138F" w:rsidP="0056138F">
            <w:pPr>
              <w:pStyle w:val="NoSpacing"/>
              <w:jc w:val="center"/>
              <w:rPr>
                <w:rFonts w:ascii="Comic Sans MS" w:hAnsi="Comic Sans MS"/>
                <w:b/>
                <w:sz w:val="24"/>
                <w:szCs w:val="24"/>
              </w:rPr>
            </w:pPr>
          </w:p>
        </w:tc>
        <w:tc>
          <w:tcPr>
            <w:tcW w:w="2127" w:type="dxa"/>
          </w:tcPr>
          <w:p w:rsidR="0056138F" w:rsidRDefault="0056138F" w:rsidP="005B0C56">
            <w:pPr>
              <w:pStyle w:val="NoSpacing"/>
              <w:rPr>
                <w:rFonts w:ascii="Comic Sans MS" w:hAnsi="Comic Sans MS"/>
              </w:rPr>
            </w:pPr>
          </w:p>
          <w:p w:rsidR="0056138F" w:rsidRDefault="0056138F" w:rsidP="005B0C56">
            <w:pPr>
              <w:pStyle w:val="NoSpacing"/>
              <w:rPr>
                <w:rFonts w:ascii="Comic Sans MS" w:hAnsi="Comic Sans MS"/>
              </w:rPr>
            </w:pPr>
          </w:p>
          <w:p w:rsidR="0056138F" w:rsidRDefault="0056138F" w:rsidP="005B0C56">
            <w:pPr>
              <w:pStyle w:val="NoSpacing"/>
              <w:rPr>
                <w:rFonts w:ascii="Comic Sans MS" w:hAnsi="Comic Sans MS"/>
              </w:rPr>
            </w:pPr>
          </w:p>
          <w:p w:rsidR="0056138F" w:rsidRDefault="0056138F" w:rsidP="005B0C56">
            <w:pPr>
              <w:pStyle w:val="NoSpacing"/>
              <w:rPr>
                <w:rFonts w:ascii="Comic Sans MS" w:hAnsi="Comic Sans MS"/>
              </w:rPr>
            </w:pPr>
          </w:p>
          <w:p w:rsidR="0056138F" w:rsidRDefault="0056138F" w:rsidP="005B0C56">
            <w:pPr>
              <w:pStyle w:val="NoSpacing"/>
              <w:rPr>
                <w:rFonts w:ascii="Comic Sans MS" w:hAnsi="Comic Sans MS"/>
              </w:rPr>
            </w:pPr>
          </w:p>
          <w:p w:rsidR="0056138F" w:rsidRDefault="0056138F" w:rsidP="005B0C56">
            <w:pPr>
              <w:pStyle w:val="NoSpacing"/>
              <w:rPr>
                <w:rFonts w:ascii="Comic Sans MS" w:hAnsi="Comic Sans MS"/>
              </w:rPr>
            </w:pPr>
          </w:p>
          <w:p w:rsidR="0056138F" w:rsidRDefault="0056138F" w:rsidP="005B0C56">
            <w:pPr>
              <w:pStyle w:val="NoSpacing"/>
              <w:rPr>
                <w:rFonts w:ascii="Comic Sans MS" w:hAnsi="Comic Sans MS"/>
                <w:sz w:val="8"/>
                <w:szCs w:val="8"/>
              </w:rPr>
            </w:pPr>
          </w:p>
          <w:p w:rsidR="00F22DCE" w:rsidRDefault="00F22DCE" w:rsidP="005B0C56">
            <w:pPr>
              <w:pStyle w:val="NoSpacing"/>
              <w:rPr>
                <w:rFonts w:ascii="Comic Sans MS" w:hAnsi="Comic Sans MS"/>
                <w:sz w:val="8"/>
                <w:szCs w:val="8"/>
              </w:rPr>
            </w:pPr>
          </w:p>
          <w:p w:rsidR="00F22DCE" w:rsidRDefault="00F22DCE" w:rsidP="005B0C56">
            <w:pPr>
              <w:pStyle w:val="NoSpacing"/>
              <w:rPr>
                <w:rFonts w:ascii="Comic Sans MS" w:hAnsi="Comic Sans MS"/>
                <w:sz w:val="8"/>
                <w:szCs w:val="8"/>
              </w:rPr>
            </w:pPr>
          </w:p>
          <w:p w:rsidR="00F22DCE" w:rsidRPr="00F22DCE" w:rsidRDefault="00F22DCE" w:rsidP="005B0C56">
            <w:pPr>
              <w:pStyle w:val="NoSpacing"/>
              <w:rPr>
                <w:rFonts w:ascii="Comic Sans MS" w:hAnsi="Comic Sans MS"/>
                <w:sz w:val="8"/>
                <w:szCs w:val="8"/>
              </w:rPr>
            </w:pPr>
          </w:p>
        </w:tc>
        <w:tc>
          <w:tcPr>
            <w:tcW w:w="2126" w:type="dxa"/>
          </w:tcPr>
          <w:p w:rsidR="0056138F" w:rsidRDefault="0056138F" w:rsidP="005B0C56">
            <w:pPr>
              <w:pStyle w:val="NoSpacing"/>
              <w:rPr>
                <w:rFonts w:ascii="Comic Sans MS" w:hAnsi="Comic Sans MS"/>
              </w:rPr>
            </w:pPr>
          </w:p>
        </w:tc>
        <w:tc>
          <w:tcPr>
            <w:tcW w:w="2126" w:type="dxa"/>
          </w:tcPr>
          <w:p w:rsidR="0056138F" w:rsidRDefault="0056138F" w:rsidP="005B0C56">
            <w:pPr>
              <w:pStyle w:val="NoSpacing"/>
              <w:rPr>
                <w:rFonts w:ascii="Comic Sans MS" w:hAnsi="Comic Sans MS"/>
              </w:rPr>
            </w:pPr>
          </w:p>
        </w:tc>
        <w:tc>
          <w:tcPr>
            <w:tcW w:w="2224" w:type="dxa"/>
          </w:tcPr>
          <w:p w:rsidR="0056138F" w:rsidRDefault="0056138F" w:rsidP="005B0C56">
            <w:pPr>
              <w:pStyle w:val="NoSpacing"/>
              <w:rPr>
                <w:rFonts w:ascii="Comic Sans MS" w:hAnsi="Comic Sans MS"/>
              </w:rPr>
            </w:pPr>
          </w:p>
        </w:tc>
      </w:tr>
      <w:tr w:rsidR="0056138F" w:rsidTr="00F22DCE">
        <w:trPr>
          <w:trHeight w:val="316"/>
        </w:trPr>
        <w:tc>
          <w:tcPr>
            <w:tcW w:w="1809" w:type="dxa"/>
          </w:tcPr>
          <w:p w:rsidR="0056138F" w:rsidRPr="0056138F" w:rsidRDefault="0056138F" w:rsidP="0056138F">
            <w:pPr>
              <w:pStyle w:val="NoSpacing"/>
              <w:jc w:val="center"/>
              <w:rPr>
                <w:rFonts w:ascii="Comic Sans MS" w:hAnsi="Comic Sans MS"/>
                <w:b/>
                <w:sz w:val="24"/>
                <w:szCs w:val="24"/>
              </w:rPr>
            </w:pPr>
          </w:p>
          <w:p w:rsidR="0056138F" w:rsidRPr="0056138F" w:rsidRDefault="0056138F" w:rsidP="0056138F">
            <w:pPr>
              <w:pStyle w:val="NoSpacing"/>
              <w:jc w:val="center"/>
              <w:rPr>
                <w:rFonts w:ascii="Comic Sans MS" w:hAnsi="Comic Sans MS"/>
                <w:b/>
                <w:sz w:val="24"/>
                <w:szCs w:val="24"/>
              </w:rPr>
            </w:pPr>
          </w:p>
          <w:p w:rsidR="0056138F" w:rsidRPr="0056138F" w:rsidRDefault="0056138F" w:rsidP="0056138F">
            <w:pPr>
              <w:pStyle w:val="NoSpacing"/>
              <w:jc w:val="center"/>
              <w:rPr>
                <w:rFonts w:ascii="Comic Sans MS" w:hAnsi="Comic Sans MS"/>
                <w:b/>
                <w:sz w:val="24"/>
                <w:szCs w:val="24"/>
              </w:rPr>
            </w:pPr>
          </w:p>
          <w:p w:rsidR="0056138F" w:rsidRPr="0056138F" w:rsidRDefault="0056138F" w:rsidP="0056138F">
            <w:pPr>
              <w:pStyle w:val="NoSpacing"/>
              <w:jc w:val="center"/>
              <w:rPr>
                <w:rFonts w:ascii="Comic Sans MS" w:hAnsi="Comic Sans MS"/>
                <w:b/>
                <w:sz w:val="24"/>
                <w:szCs w:val="24"/>
              </w:rPr>
            </w:pPr>
            <w:r w:rsidRPr="0056138F">
              <w:rPr>
                <w:rFonts w:ascii="Comic Sans MS" w:hAnsi="Comic Sans MS"/>
                <w:b/>
                <w:sz w:val="24"/>
                <w:szCs w:val="24"/>
              </w:rPr>
              <w:t>Sheila Birling</w:t>
            </w:r>
          </w:p>
          <w:p w:rsidR="0056138F" w:rsidRPr="0056138F" w:rsidRDefault="0056138F" w:rsidP="0056138F">
            <w:pPr>
              <w:pStyle w:val="NoSpacing"/>
              <w:jc w:val="center"/>
              <w:rPr>
                <w:rFonts w:ascii="Comic Sans MS" w:hAnsi="Comic Sans MS"/>
                <w:b/>
                <w:sz w:val="24"/>
                <w:szCs w:val="24"/>
              </w:rPr>
            </w:pPr>
          </w:p>
        </w:tc>
        <w:tc>
          <w:tcPr>
            <w:tcW w:w="2127" w:type="dxa"/>
          </w:tcPr>
          <w:p w:rsidR="0056138F" w:rsidRDefault="0056138F" w:rsidP="005B0C56">
            <w:pPr>
              <w:pStyle w:val="NoSpacing"/>
              <w:rPr>
                <w:rFonts w:ascii="Comic Sans MS" w:hAnsi="Comic Sans MS"/>
              </w:rPr>
            </w:pPr>
          </w:p>
          <w:p w:rsidR="0056138F" w:rsidRDefault="0056138F" w:rsidP="005B0C56">
            <w:pPr>
              <w:pStyle w:val="NoSpacing"/>
              <w:rPr>
                <w:rFonts w:ascii="Comic Sans MS" w:hAnsi="Comic Sans MS"/>
              </w:rPr>
            </w:pPr>
          </w:p>
          <w:p w:rsidR="0056138F" w:rsidRDefault="0056138F" w:rsidP="005B0C56">
            <w:pPr>
              <w:pStyle w:val="NoSpacing"/>
              <w:rPr>
                <w:rFonts w:ascii="Comic Sans MS" w:hAnsi="Comic Sans MS"/>
              </w:rPr>
            </w:pPr>
          </w:p>
          <w:p w:rsidR="0056138F" w:rsidRDefault="0056138F" w:rsidP="005B0C56">
            <w:pPr>
              <w:pStyle w:val="NoSpacing"/>
              <w:rPr>
                <w:rFonts w:ascii="Comic Sans MS" w:hAnsi="Comic Sans MS"/>
              </w:rPr>
            </w:pPr>
          </w:p>
          <w:p w:rsidR="0056138F" w:rsidRDefault="0056138F" w:rsidP="005B0C56">
            <w:pPr>
              <w:pStyle w:val="NoSpacing"/>
              <w:rPr>
                <w:rFonts w:ascii="Comic Sans MS" w:hAnsi="Comic Sans MS"/>
              </w:rPr>
            </w:pPr>
          </w:p>
          <w:p w:rsidR="0056138F" w:rsidRDefault="0056138F" w:rsidP="005B0C56">
            <w:pPr>
              <w:pStyle w:val="NoSpacing"/>
              <w:rPr>
                <w:rFonts w:ascii="Comic Sans MS" w:hAnsi="Comic Sans MS"/>
              </w:rPr>
            </w:pPr>
          </w:p>
          <w:p w:rsidR="0056138F" w:rsidRDefault="0056138F" w:rsidP="005B0C56">
            <w:pPr>
              <w:pStyle w:val="NoSpacing"/>
              <w:rPr>
                <w:rFonts w:ascii="Comic Sans MS" w:hAnsi="Comic Sans MS"/>
                <w:sz w:val="8"/>
                <w:szCs w:val="8"/>
              </w:rPr>
            </w:pPr>
          </w:p>
          <w:p w:rsidR="00F22DCE" w:rsidRDefault="00F22DCE" w:rsidP="005B0C56">
            <w:pPr>
              <w:pStyle w:val="NoSpacing"/>
              <w:rPr>
                <w:rFonts w:ascii="Comic Sans MS" w:hAnsi="Comic Sans MS"/>
                <w:sz w:val="8"/>
                <w:szCs w:val="8"/>
              </w:rPr>
            </w:pPr>
          </w:p>
          <w:p w:rsidR="00F22DCE" w:rsidRDefault="00F22DCE" w:rsidP="005B0C56">
            <w:pPr>
              <w:pStyle w:val="NoSpacing"/>
              <w:rPr>
                <w:rFonts w:ascii="Comic Sans MS" w:hAnsi="Comic Sans MS"/>
                <w:sz w:val="8"/>
                <w:szCs w:val="8"/>
              </w:rPr>
            </w:pPr>
          </w:p>
          <w:p w:rsidR="00F22DCE" w:rsidRPr="00F22DCE" w:rsidRDefault="00F22DCE" w:rsidP="005B0C56">
            <w:pPr>
              <w:pStyle w:val="NoSpacing"/>
              <w:rPr>
                <w:rFonts w:ascii="Comic Sans MS" w:hAnsi="Comic Sans MS"/>
                <w:sz w:val="8"/>
                <w:szCs w:val="8"/>
              </w:rPr>
            </w:pPr>
          </w:p>
        </w:tc>
        <w:tc>
          <w:tcPr>
            <w:tcW w:w="2126" w:type="dxa"/>
          </w:tcPr>
          <w:p w:rsidR="0056138F" w:rsidRDefault="0056138F" w:rsidP="005B0C56">
            <w:pPr>
              <w:pStyle w:val="NoSpacing"/>
              <w:rPr>
                <w:rFonts w:ascii="Comic Sans MS" w:hAnsi="Comic Sans MS"/>
              </w:rPr>
            </w:pPr>
          </w:p>
        </w:tc>
        <w:tc>
          <w:tcPr>
            <w:tcW w:w="2126" w:type="dxa"/>
          </w:tcPr>
          <w:p w:rsidR="0056138F" w:rsidRDefault="0056138F" w:rsidP="005B0C56">
            <w:pPr>
              <w:pStyle w:val="NoSpacing"/>
              <w:rPr>
                <w:rFonts w:ascii="Comic Sans MS" w:hAnsi="Comic Sans MS"/>
              </w:rPr>
            </w:pPr>
          </w:p>
        </w:tc>
        <w:tc>
          <w:tcPr>
            <w:tcW w:w="2224" w:type="dxa"/>
          </w:tcPr>
          <w:p w:rsidR="0056138F" w:rsidRDefault="0056138F" w:rsidP="005B0C56">
            <w:pPr>
              <w:pStyle w:val="NoSpacing"/>
              <w:rPr>
                <w:rFonts w:ascii="Comic Sans MS" w:hAnsi="Comic Sans MS"/>
              </w:rPr>
            </w:pPr>
          </w:p>
        </w:tc>
      </w:tr>
      <w:tr w:rsidR="0056138F" w:rsidTr="00F22DCE">
        <w:trPr>
          <w:trHeight w:val="316"/>
        </w:trPr>
        <w:tc>
          <w:tcPr>
            <w:tcW w:w="1809" w:type="dxa"/>
          </w:tcPr>
          <w:p w:rsidR="0056138F" w:rsidRPr="0056138F" w:rsidRDefault="0056138F" w:rsidP="0056138F">
            <w:pPr>
              <w:pStyle w:val="NoSpacing"/>
              <w:jc w:val="center"/>
              <w:rPr>
                <w:rFonts w:ascii="Comic Sans MS" w:hAnsi="Comic Sans MS"/>
                <w:b/>
                <w:sz w:val="24"/>
                <w:szCs w:val="24"/>
              </w:rPr>
            </w:pPr>
          </w:p>
          <w:p w:rsidR="0056138F" w:rsidRPr="0056138F" w:rsidRDefault="0056138F" w:rsidP="0056138F">
            <w:pPr>
              <w:pStyle w:val="NoSpacing"/>
              <w:jc w:val="center"/>
              <w:rPr>
                <w:rFonts w:ascii="Comic Sans MS" w:hAnsi="Comic Sans MS"/>
                <w:b/>
                <w:sz w:val="24"/>
                <w:szCs w:val="24"/>
              </w:rPr>
            </w:pPr>
          </w:p>
          <w:p w:rsidR="0056138F" w:rsidRPr="0056138F" w:rsidRDefault="0056138F" w:rsidP="0056138F">
            <w:pPr>
              <w:pStyle w:val="NoSpacing"/>
              <w:jc w:val="center"/>
              <w:rPr>
                <w:rFonts w:ascii="Comic Sans MS" w:hAnsi="Comic Sans MS"/>
                <w:b/>
                <w:sz w:val="24"/>
                <w:szCs w:val="24"/>
              </w:rPr>
            </w:pPr>
          </w:p>
          <w:p w:rsidR="0056138F" w:rsidRPr="0056138F" w:rsidRDefault="0056138F" w:rsidP="0056138F">
            <w:pPr>
              <w:pStyle w:val="NoSpacing"/>
              <w:jc w:val="center"/>
              <w:rPr>
                <w:rFonts w:ascii="Comic Sans MS" w:hAnsi="Comic Sans MS"/>
                <w:b/>
                <w:sz w:val="24"/>
                <w:szCs w:val="24"/>
              </w:rPr>
            </w:pPr>
            <w:r w:rsidRPr="0056138F">
              <w:rPr>
                <w:rFonts w:ascii="Comic Sans MS" w:hAnsi="Comic Sans MS"/>
                <w:b/>
                <w:sz w:val="24"/>
                <w:szCs w:val="24"/>
              </w:rPr>
              <w:t>Gerald Croft</w:t>
            </w:r>
          </w:p>
          <w:p w:rsidR="0056138F" w:rsidRPr="0056138F" w:rsidRDefault="0056138F" w:rsidP="0056138F">
            <w:pPr>
              <w:pStyle w:val="NoSpacing"/>
              <w:jc w:val="center"/>
              <w:rPr>
                <w:rFonts w:ascii="Comic Sans MS" w:hAnsi="Comic Sans MS"/>
                <w:b/>
                <w:sz w:val="24"/>
                <w:szCs w:val="24"/>
              </w:rPr>
            </w:pPr>
          </w:p>
        </w:tc>
        <w:tc>
          <w:tcPr>
            <w:tcW w:w="2127" w:type="dxa"/>
          </w:tcPr>
          <w:p w:rsidR="0056138F" w:rsidRDefault="0056138F" w:rsidP="005B0C56">
            <w:pPr>
              <w:pStyle w:val="NoSpacing"/>
              <w:rPr>
                <w:rFonts w:ascii="Comic Sans MS" w:hAnsi="Comic Sans MS"/>
              </w:rPr>
            </w:pPr>
          </w:p>
          <w:p w:rsidR="0056138F" w:rsidRDefault="0056138F" w:rsidP="005B0C56">
            <w:pPr>
              <w:pStyle w:val="NoSpacing"/>
              <w:rPr>
                <w:rFonts w:ascii="Comic Sans MS" w:hAnsi="Comic Sans MS"/>
              </w:rPr>
            </w:pPr>
          </w:p>
          <w:p w:rsidR="0056138F" w:rsidRDefault="0056138F" w:rsidP="005B0C56">
            <w:pPr>
              <w:pStyle w:val="NoSpacing"/>
              <w:rPr>
                <w:rFonts w:ascii="Comic Sans MS" w:hAnsi="Comic Sans MS"/>
              </w:rPr>
            </w:pPr>
          </w:p>
          <w:p w:rsidR="0056138F" w:rsidRDefault="0056138F" w:rsidP="005B0C56">
            <w:pPr>
              <w:pStyle w:val="NoSpacing"/>
              <w:rPr>
                <w:rFonts w:ascii="Comic Sans MS" w:hAnsi="Comic Sans MS"/>
              </w:rPr>
            </w:pPr>
          </w:p>
          <w:p w:rsidR="0056138F" w:rsidRDefault="0056138F" w:rsidP="005B0C56">
            <w:pPr>
              <w:pStyle w:val="NoSpacing"/>
              <w:rPr>
                <w:rFonts w:ascii="Comic Sans MS" w:hAnsi="Comic Sans MS"/>
              </w:rPr>
            </w:pPr>
          </w:p>
          <w:p w:rsidR="0056138F" w:rsidRDefault="0056138F" w:rsidP="005B0C56">
            <w:pPr>
              <w:pStyle w:val="NoSpacing"/>
              <w:rPr>
                <w:rFonts w:ascii="Comic Sans MS" w:hAnsi="Comic Sans MS"/>
              </w:rPr>
            </w:pPr>
          </w:p>
          <w:p w:rsidR="0056138F" w:rsidRDefault="0056138F" w:rsidP="005B0C56">
            <w:pPr>
              <w:pStyle w:val="NoSpacing"/>
              <w:rPr>
                <w:rFonts w:ascii="Comic Sans MS" w:hAnsi="Comic Sans MS"/>
                <w:sz w:val="8"/>
                <w:szCs w:val="8"/>
              </w:rPr>
            </w:pPr>
          </w:p>
          <w:p w:rsidR="00F22DCE" w:rsidRDefault="00F22DCE" w:rsidP="005B0C56">
            <w:pPr>
              <w:pStyle w:val="NoSpacing"/>
              <w:rPr>
                <w:rFonts w:ascii="Comic Sans MS" w:hAnsi="Comic Sans MS"/>
                <w:sz w:val="8"/>
                <w:szCs w:val="8"/>
              </w:rPr>
            </w:pPr>
          </w:p>
          <w:p w:rsidR="00F22DCE" w:rsidRDefault="00F22DCE" w:rsidP="005B0C56">
            <w:pPr>
              <w:pStyle w:val="NoSpacing"/>
              <w:rPr>
                <w:rFonts w:ascii="Comic Sans MS" w:hAnsi="Comic Sans MS"/>
                <w:sz w:val="8"/>
                <w:szCs w:val="8"/>
              </w:rPr>
            </w:pPr>
          </w:p>
          <w:p w:rsidR="00F22DCE" w:rsidRPr="00F22DCE" w:rsidRDefault="00F22DCE" w:rsidP="005B0C56">
            <w:pPr>
              <w:pStyle w:val="NoSpacing"/>
              <w:rPr>
                <w:rFonts w:ascii="Comic Sans MS" w:hAnsi="Comic Sans MS"/>
                <w:sz w:val="8"/>
                <w:szCs w:val="8"/>
              </w:rPr>
            </w:pPr>
          </w:p>
        </w:tc>
        <w:tc>
          <w:tcPr>
            <w:tcW w:w="2126" w:type="dxa"/>
          </w:tcPr>
          <w:p w:rsidR="0056138F" w:rsidRDefault="0056138F" w:rsidP="005B0C56">
            <w:pPr>
              <w:pStyle w:val="NoSpacing"/>
              <w:rPr>
                <w:rFonts w:ascii="Comic Sans MS" w:hAnsi="Comic Sans MS"/>
              </w:rPr>
            </w:pPr>
          </w:p>
        </w:tc>
        <w:tc>
          <w:tcPr>
            <w:tcW w:w="2126" w:type="dxa"/>
          </w:tcPr>
          <w:p w:rsidR="0056138F" w:rsidRDefault="0056138F" w:rsidP="005B0C56">
            <w:pPr>
              <w:pStyle w:val="NoSpacing"/>
              <w:rPr>
                <w:rFonts w:ascii="Comic Sans MS" w:hAnsi="Comic Sans MS"/>
              </w:rPr>
            </w:pPr>
          </w:p>
        </w:tc>
        <w:tc>
          <w:tcPr>
            <w:tcW w:w="2224" w:type="dxa"/>
          </w:tcPr>
          <w:p w:rsidR="0056138F" w:rsidRDefault="0056138F" w:rsidP="005B0C56">
            <w:pPr>
              <w:pStyle w:val="NoSpacing"/>
              <w:rPr>
                <w:rFonts w:ascii="Comic Sans MS" w:hAnsi="Comic Sans MS"/>
              </w:rPr>
            </w:pPr>
          </w:p>
        </w:tc>
      </w:tr>
      <w:tr w:rsidR="0056138F" w:rsidTr="00F22DCE">
        <w:trPr>
          <w:trHeight w:val="332"/>
        </w:trPr>
        <w:tc>
          <w:tcPr>
            <w:tcW w:w="1809" w:type="dxa"/>
          </w:tcPr>
          <w:p w:rsidR="0056138F" w:rsidRPr="0056138F" w:rsidRDefault="0056138F" w:rsidP="0056138F">
            <w:pPr>
              <w:pStyle w:val="NoSpacing"/>
              <w:jc w:val="center"/>
              <w:rPr>
                <w:rFonts w:ascii="Comic Sans MS" w:hAnsi="Comic Sans MS"/>
                <w:b/>
                <w:sz w:val="24"/>
                <w:szCs w:val="24"/>
              </w:rPr>
            </w:pPr>
          </w:p>
          <w:p w:rsidR="0056138F" w:rsidRPr="0056138F" w:rsidRDefault="0056138F" w:rsidP="0056138F">
            <w:pPr>
              <w:pStyle w:val="NoSpacing"/>
              <w:jc w:val="center"/>
              <w:rPr>
                <w:rFonts w:ascii="Comic Sans MS" w:hAnsi="Comic Sans MS"/>
                <w:b/>
                <w:sz w:val="24"/>
                <w:szCs w:val="24"/>
              </w:rPr>
            </w:pPr>
          </w:p>
          <w:p w:rsidR="0056138F" w:rsidRPr="0056138F" w:rsidRDefault="0056138F" w:rsidP="0056138F">
            <w:pPr>
              <w:pStyle w:val="NoSpacing"/>
              <w:jc w:val="center"/>
              <w:rPr>
                <w:rFonts w:ascii="Comic Sans MS" w:hAnsi="Comic Sans MS"/>
                <w:b/>
                <w:sz w:val="24"/>
                <w:szCs w:val="24"/>
              </w:rPr>
            </w:pPr>
          </w:p>
          <w:p w:rsidR="0056138F" w:rsidRPr="0056138F" w:rsidRDefault="0056138F" w:rsidP="0056138F">
            <w:pPr>
              <w:pStyle w:val="NoSpacing"/>
              <w:jc w:val="center"/>
              <w:rPr>
                <w:rFonts w:ascii="Comic Sans MS" w:hAnsi="Comic Sans MS"/>
                <w:b/>
                <w:sz w:val="24"/>
                <w:szCs w:val="24"/>
              </w:rPr>
            </w:pPr>
            <w:r w:rsidRPr="0056138F">
              <w:rPr>
                <w:rFonts w:ascii="Comic Sans MS" w:hAnsi="Comic Sans MS"/>
                <w:b/>
                <w:sz w:val="24"/>
                <w:szCs w:val="24"/>
              </w:rPr>
              <w:t>Sybil Birling</w:t>
            </w:r>
          </w:p>
          <w:p w:rsidR="0056138F" w:rsidRPr="0056138F" w:rsidRDefault="0056138F" w:rsidP="0056138F">
            <w:pPr>
              <w:pStyle w:val="NoSpacing"/>
              <w:jc w:val="center"/>
              <w:rPr>
                <w:rFonts w:ascii="Comic Sans MS" w:hAnsi="Comic Sans MS"/>
                <w:b/>
                <w:sz w:val="24"/>
                <w:szCs w:val="24"/>
              </w:rPr>
            </w:pPr>
          </w:p>
        </w:tc>
        <w:tc>
          <w:tcPr>
            <w:tcW w:w="2127" w:type="dxa"/>
          </w:tcPr>
          <w:p w:rsidR="0056138F" w:rsidRDefault="0056138F" w:rsidP="005B0C56">
            <w:pPr>
              <w:pStyle w:val="NoSpacing"/>
              <w:rPr>
                <w:rFonts w:ascii="Comic Sans MS" w:hAnsi="Comic Sans MS"/>
              </w:rPr>
            </w:pPr>
          </w:p>
          <w:p w:rsidR="0056138F" w:rsidRDefault="0056138F" w:rsidP="005B0C56">
            <w:pPr>
              <w:pStyle w:val="NoSpacing"/>
              <w:rPr>
                <w:rFonts w:ascii="Comic Sans MS" w:hAnsi="Comic Sans MS"/>
              </w:rPr>
            </w:pPr>
          </w:p>
          <w:p w:rsidR="0056138F" w:rsidRDefault="0056138F" w:rsidP="005B0C56">
            <w:pPr>
              <w:pStyle w:val="NoSpacing"/>
              <w:rPr>
                <w:rFonts w:ascii="Comic Sans MS" w:hAnsi="Comic Sans MS"/>
              </w:rPr>
            </w:pPr>
          </w:p>
          <w:p w:rsidR="0056138F" w:rsidRDefault="0056138F" w:rsidP="005B0C56">
            <w:pPr>
              <w:pStyle w:val="NoSpacing"/>
              <w:rPr>
                <w:rFonts w:ascii="Comic Sans MS" w:hAnsi="Comic Sans MS"/>
              </w:rPr>
            </w:pPr>
          </w:p>
          <w:p w:rsidR="0056138F" w:rsidRDefault="0056138F" w:rsidP="005B0C56">
            <w:pPr>
              <w:pStyle w:val="NoSpacing"/>
              <w:rPr>
                <w:rFonts w:ascii="Comic Sans MS" w:hAnsi="Comic Sans MS"/>
              </w:rPr>
            </w:pPr>
          </w:p>
          <w:p w:rsidR="0056138F" w:rsidRDefault="0056138F" w:rsidP="005B0C56">
            <w:pPr>
              <w:pStyle w:val="NoSpacing"/>
              <w:rPr>
                <w:rFonts w:ascii="Comic Sans MS" w:hAnsi="Comic Sans MS"/>
              </w:rPr>
            </w:pPr>
          </w:p>
          <w:p w:rsidR="0056138F" w:rsidRDefault="0056138F" w:rsidP="005B0C56">
            <w:pPr>
              <w:pStyle w:val="NoSpacing"/>
              <w:rPr>
                <w:rFonts w:ascii="Comic Sans MS" w:hAnsi="Comic Sans MS"/>
                <w:sz w:val="8"/>
                <w:szCs w:val="8"/>
              </w:rPr>
            </w:pPr>
          </w:p>
          <w:p w:rsidR="00F22DCE" w:rsidRDefault="00F22DCE" w:rsidP="005B0C56">
            <w:pPr>
              <w:pStyle w:val="NoSpacing"/>
              <w:rPr>
                <w:rFonts w:ascii="Comic Sans MS" w:hAnsi="Comic Sans MS"/>
                <w:sz w:val="8"/>
                <w:szCs w:val="8"/>
              </w:rPr>
            </w:pPr>
          </w:p>
          <w:p w:rsidR="00F22DCE" w:rsidRDefault="00F22DCE" w:rsidP="005B0C56">
            <w:pPr>
              <w:pStyle w:val="NoSpacing"/>
              <w:rPr>
                <w:rFonts w:ascii="Comic Sans MS" w:hAnsi="Comic Sans MS"/>
                <w:sz w:val="8"/>
                <w:szCs w:val="8"/>
              </w:rPr>
            </w:pPr>
          </w:p>
          <w:p w:rsidR="00F22DCE" w:rsidRPr="00F22DCE" w:rsidRDefault="00F22DCE" w:rsidP="005B0C56">
            <w:pPr>
              <w:pStyle w:val="NoSpacing"/>
              <w:rPr>
                <w:rFonts w:ascii="Comic Sans MS" w:hAnsi="Comic Sans MS"/>
                <w:sz w:val="8"/>
                <w:szCs w:val="8"/>
              </w:rPr>
            </w:pPr>
          </w:p>
        </w:tc>
        <w:tc>
          <w:tcPr>
            <w:tcW w:w="2126" w:type="dxa"/>
          </w:tcPr>
          <w:p w:rsidR="0056138F" w:rsidRDefault="0056138F" w:rsidP="005B0C56">
            <w:pPr>
              <w:pStyle w:val="NoSpacing"/>
              <w:rPr>
                <w:rFonts w:ascii="Comic Sans MS" w:hAnsi="Comic Sans MS"/>
              </w:rPr>
            </w:pPr>
          </w:p>
        </w:tc>
        <w:tc>
          <w:tcPr>
            <w:tcW w:w="2126" w:type="dxa"/>
          </w:tcPr>
          <w:p w:rsidR="0056138F" w:rsidRDefault="0056138F" w:rsidP="005B0C56">
            <w:pPr>
              <w:pStyle w:val="NoSpacing"/>
              <w:rPr>
                <w:rFonts w:ascii="Comic Sans MS" w:hAnsi="Comic Sans MS"/>
              </w:rPr>
            </w:pPr>
          </w:p>
        </w:tc>
        <w:tc>
          <w:tcPr>
            <w:tcW w:w="2224" w:type="dxa"/>
          </w:tcPr>
          <w:p w:rsidR="0056138F" w:rsidRDefault="0056138F" w:rsidP="005B0C56">
            <w:pPr>
              <w:pStyle w:val="NoSpacing"/>
              <w:rPr>
                <w:rFonts w:ascii="Comic Sans MS" w:hAnsi="Comic Sans MS"/>
              </w:rPr>
            </w:pPr>
          </w:p>
        </w:tc>
      </w:tr>
      <w:tr w:rsidR="0056138F" w:rsidTr="00F22DCE">
        <w:trPr>
          <w:trHeight w:val="316"/>
        </w:trPr>
        <w:tc>
          <w:tcPr>
            <w:tcW w:w="1809" w:type="dxa"/>
          </w:tcPr>
          <w:p w:rsidR="0056138F" w:rsidRPr="0056138F" w:rsidRDefault="0056138F" w:rsidP="0056138F">
            <w:pPr>
              <w:pStyle w:val="NoSpacing"/>
              <w:jc w:val="center"/>
              <w:rPr>
                <w:rFonts w:ascii="Comic Sans MS" w:hAnsi="Comic Sans MS"/>
                <w:b/>
                <w:sz w:val="24"/>
                <w:szCs w:val="24"/>
              </w:rPr>
            </w:pPr>
          </w:p>
          <w:p w:rsidR="0056138F" w:rsidRPr="0056138F" w:rsidRDefault="0056138F" w:rsidP="0056138F">
            <w:pPr>
              <w:pStyle w:val="NoSpacing"/>
              <w:jc w:val="center"/>
              <w:rPr>
                <w:rFonts w:ascii="Comic Sans MS" w:hAnsi="Comic Sans MS"/>
                <w:b/>
                <w:sz w:val="24"/>
                <w:szCs w:val="24"/>
              </w:rPr>
            </w:pPr>
          </w:p>
          <w:p w:rsidR="0056138F" w:rsidRPr="0056138F" w:rsidRDefault="0056138F" w:rsidP="0056138F">
            <w:pPr>
              <w:pStyle w:val="NoSpacing"/>
              <w:jc w:val="center"/>
              <w:rPr>
                <w:rFonts w:ascii="Comic Sans MS" w:hAnsi="Comic Sans MS"/>
                <w:b/>
                <w:sz w:val="24"/>
                <w:szCs w:val="24"/>
              </w:rPr>
            </w:pPr>
          </w:p>
          <w:p w:rsidR="0056138F" w:rsidRPr="0056138F" w:rsidRDefault="0056138F" w:rsidP="0056138F">
            <w:pPr>
              <w:pStyle w:val="NoSpacing"/>
              <w:jc w:val="center"/>
              <w:rPr>
                <w:rFonts w:ascii="Comic Sans MS" w:hAnsi="Comic Sans MS"/>
                <w:b/>
                <w:sz w:val="24"/>
                <w:szCs w:val="24"/>
              </w:rPr>
            </w:pPr>
            <w:r w:rsidRPr="0056138F">
              <w:rPr>
                <w:rFonts w:ascii="Comic Sans MS" w:hAnsi="Comic Sans MS"/>
                <w:b/>
                <w:sz w:val="24"/>
                <w:szCs w:val="24"/>
              </w:rPr>
              <w:t>Eric Birling</w:t>
            </w:r>
          </w:p>
          <w:p w:rsidR="0056138F" w:rsidRPr="0056138F" w:rsidRDefault="0056138F" w:rsidP="0056138F">
            <w:pPr>
              <w:pStyle w:val="NoSpacing"/>
              <w:jc w:val="center"/>
              <w:rPr>
                <w:rFonts w:ascii="Comic Sans MS" w:hAnsi="Comic Sans MS"/>
                <w:b/>
                <w:sz w:val="24"/>
                <w:szCs w:val="24"/>
              </w:rPr>
            </w:pPr>
          </w:p>
        </w:tc>
        <w:tc>
          <w:tcPr>
            <w:tcW w:w="2127" w:type="dxa"/>
          </w:tcPr>
          <w:p w:rsidR="0056138F" w:rsidRDefault="0056138F" w:rsidP="005B0C56">
            <w:pPr>
              <w:pStyle w:val="NoSpacing"/>
              <w:rPr>
                <w:rFonts w:ascii="Comic Sans MS" w:hAnsi="Comic Sans MS"/>
              </w:rPr>
            </w:pPr>
          </w:p>
          <w:p w:rsidR="0056138F" w:rsidRDefault="0056138F" w:rsidP="005B0C56">
            <w:pPr>
              <w:pStyle w:val="NoSpacing"/>
              <w:rPr>
                <w:rFonts w:ascii="Comic Sans MS" w:hAnsi="Comic Sans MS"/>
              </w:rPr>
            </w:pPr>
          </w:p>
          <w:p w:rsidR="0056138F" w:rsidRDefault="0056138F" w:rsidP="005B0C56">
            <w:pPr>
              <w:pStyle w:val="NoSpacing"/>
              <w:rPr>
                <w:rFonts w:ascii="Comic Sans MS" w:hAnsi="Comic Sans MS"/>
              </w:rPr>
            </w:pPr>
          </w:p>
          <w:p w:rsidR="0056138F" w:rsidRDefault="0056138F" w:rsidP="005B0C56">
            <w:pPr>
              <w:pStyle w:val="NoSpacing"/>
              <w:rPr>
                <w:rFonts w:ascii="Comic Sans MS" w:hAnsi="Comic Sans MS"/>
              </w:rPr>
            </w:pPr>
          </w:p>
          <w:p w:rsidR="0056138F" w:rsidRDefault="0056138F" w:rsidP="005B0C56">
            <w:pPr>
              <w:pStyle w:val="NoSpacing"/>
              <w:rPr>
                <w:rFonts w:ascii="Comic Sans MS" w:hAnsi="Comic Sans MS"/>
              </w:rPr>
            </w:pPr>
          </w:p>
          <w:p w:rsidR="0056138F" w:rsidRDefault="0056138F" w:rsidP="005B0C56">
            <w:pPr>
              <w:pStyle w:val="NoSpacing"/>
              <w:rPr>
                <w:rFonts w:ascii="Comic Sans MS" w:hAnsi="Comic Sans MS"/>
              </w:rPr>
            </w:pPr>
          </w:p>
          <w:p w:rsidR="0056138F" w:rsidRDefault="0056138F" w:rsidP="005B0C56">
            <w:pPr>
              <w:pStyle w:val="NoSpacing"/>
              <w:rPr>
                <w:rFonts w:ascii="Comic Sans MS" w:hAnsi="Comic Sans MS"/>
                <w:sz w:val="8"/>
                <w:szCs w:val="8"/>
              </w:rPr>
            </w:pPr>
          </w:p>
          <w:p w:rsidR="00F22DCE" w:rsidRDefault="00F22DCE" w:rsidP="005B0C56">
            <w:pPr>
              <w:pStyle w:val="NoSpacing"/>
              <w:rPr>
                <w:rFonts w:ascii="Comic Sans MS" w:hAnsi="Comic Sans MS"/>
                <w:sz w:val="8"/>
                <w:szCs w:val="8"/>
              </w:rPr>
            </w:pPr>
          </w:p>
          <w:p w:rsidR="00F22DCE" w:rsidRDefault="00F22DCE" w:rsidP="005B0C56">
            <w:pPr>
              <w:pStyle w:val="NoSpacing"/>
              <w:rPr>
                <w:rFonts w:ascii="Comic Sans MS" w:hAnsi="Comic Sans MS"/>
                <w:sz w:val="8"/>
                <w:szCs w:val="8"/>
              </w:rPr>
            </w:pPr>
          </w:p>
          <w:p w:rsidR="00F22DCE" w:rsidRPr="00F22DCE" w:rsidRDefault="00F22DCE" w:rsidP="005B0C56">
            <w:pPr>
              <w:pStyle w:val="NoSpacing"/>
              <w:rPr>
                <w:rFonts w:ascii="Comic Sans MS" w:hAnsi="Comic Sans MS"/>
                <w:sz w:val="8"/>
                <w:szCs w:val="8"/>
              </w:rPr>
            </w:pPr>
          </w:p>
        </w:tc>
        <w:tc>
          <w:tcPr>
            <w:tcW w:w="2126" w:type="dxa"/>
          </w:tcPr>
          <w:p w:rsidR="0056138F" w:rsidRDefault="0056138F" w:rsidP="005B0C56">
            <w:pPr>
              <w:pStyle w:val="NoSpacing"/>
              <w:rPr>
                <w:rFonts w:ascii="Comic Sans MS" w:hAnsi="Comic Sans MS"/>
              </w:rPr>
            </w:pPr>
          </w:p>
        </w:tc>
        <w:tc>
          <w:tcPr>
            <w:tcW w:w="2126" w:type="dxa"/>
          </w:tcPr>
          <w:p w:rsidR="0056138F" w:rsidRDefault="0056138F" w:rsidP="005B0C56">
            <w:pPr>
              <w:pStyle w:val="NoSpacing"/>
              <w:rPr>
                <w:rFonts w:ascii="Comic Sans MS" w:hAnsi="Comic Sans MS"/>
              </w:rPr>
            </w:pPr>
          </w:p>
        </w:tc>
        <w:tc>
          <w:tcPr>
            <w:tcW w:w="2224" w:type="dxa"/>
          </w:tcPr>
          <w:p w:rsidR="0056138F" w:rsidRDefault="0056138F" w:rsidP="005B0C56">
            <w:pPr>
              <w:pStyle w:val="NoSpacing"/>
              <w:rPr>
                <w:rFonts w:ascii="Comic Sans MS" w:hAnsi="Comic Sans MS"/>
              </w:rPr>
            </w:pPr>
          </w:p>
        </w:tc>
      </w:tr>
    </w:tbl>
    <w:p w:rsidR="00294351" w:rsidRDefault="00294351" w:rsidP="0018258C">
      <w:pPr>
        <w:pStyle w:val="NoSpacing"/>
        <w:jc w:val="center"/>
        <w:rPr>
          <w:rFonts w:ascii="Comic Sans MS" w:hAnsi="Comic Sans MS"/>
          <w:b/>
          <w:sz w:val="28"/>
          <w:szCs w:val="28"/>
        </w:rPr>
        <w:sectPr w:rsidR="00294351" w:rsidSect="00294351">
          <w:pgSz w:w="11906" w:h="16838"/>
          <w:pgMar w:top="720" w:right="720" w:bottom="720" w:left="720" w:header="709" w:footer="709" w:gutter="0"/>
          <w:cols w:space="708"/>
          <w:docGrid w:linePitch="360"/>
        </w:sectPr>
      </w:pPr>
    </w:p>
    <w:p w:rsidR="00294351" w:rsidRDefault="00294351" w:rsidP="0018258C">
      <w:pPr>
        <w:pStyle w:val="NoSpacing"/>
        <w:jc w:val="center"/>
        <w:rPr>
          <w:rFonts w:ascii="Comic Sans MS" w:hAnsi="Comic Sans MS"/>
          <w:b/>
          <w:sz w:val="28"/>
          <w:szCs w:val="28"/>
        </w:rPr>
      </w:pPr>
      <w:r>
        <w:rPr>
          <w:noProof/>
          <w:lang w:eastAsia="en-GB"/>
        </w:rPr>
        <w:drawing>
          <wp:inline distT="0" distB="0" distL="0" distR="0">
            <wp:extent cx="9841832" cy="6497053"/>
            <wp:effectExtent l="0" t="0" r="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rsidR="00294351" w:rsidRDefault="00294351" w:rsidP="00294351">
      <w:pPr>
        <w:pStyle w:val="NoSpacing"/>
        <w:rPr>
          <w:rFonts w:ascii="Comic Sans MS" w:hAnsi="Comic Sans MS"/>
          <w:b/>
          <w:sz w:val="28"/>
          <w:szCs w:val="28"/>
        </w:rPr>
        <w:sectPr w:rsidR="00294351" w:rsidSect="00294351">
          <w:pgSz w:w="16838" w:h="11906" w:orient="landscape"/>
          <w:pgMar w:top="720" w:right="720" w:bottom="720" w:left="720" w:header="709" w:footer="709" w:gutter="0"/>
          <w:cols w:space="708"/>
          <w:docGrid w:linePitch="360"/>
        </w:sectPr>
      </w:pPr>
    </w:p>
    <w:p w:rsidR="008D0F22" w:rsidRDefault="00331995" w:rsidP="0018258C">
      <w:pPr>
        <w:pStyle w:val="NoSpacing"/>
        <w:jc w:val="center"/>
        <w:rPr>
          <w:rFonts w:ascii="Comic Sans MS" w:hAnsi="Comic Sans MS"/>
          <w:b/>
          <w:sz w:val="28"/>
          <w:szCs w:val="28"/>
        </w:rPr>
      </w:pPr>
      <w:r>
        <w:rPr>
          <w:rFonts w:ascii="Comic Sans MS" w:hAnsi="Comic Sans MS"/>
          <w:b/>
          <w:sz w:val="28"/>
          <w:szCs w:val="28"/>
        </w:rPr>
        <w:t>T</w:t>
      </w:r>
      <w:r w:rsidR="008D0F22">
        <w:rPr>
          <w:rFonts w:ascii="Comic Sans MS" w:hAnsi="Comic Sans MS"/>
          <w:b/>
          <w:sz w:val="28"/>
          <w:szCs w:val="28"/>
        </w:rPr>
        <w:t>hemes</w:t>
      </w:r>
    </w:p>
    <w:p w:rsidR="0056138F" w:rsidRPr="008D0F22" w:rsidRDefault="008D0F22" w:rsidP="0018258C">
      <w:pPr>
        <w:pStyle w:val="NoSpacing"/>
        <w:jc w:val="center"/>
        <w:rPr>
          <w:rFonts w:ascii="Comic Sans MS" w:hAnsi="Comic Sans MS"/>
        </w:rPr>
      </w:pPr>
      <w:r w:rsidRPr="008D0F22">
        <w:rPr>
          <w:rFonts w:ascii="Comic Sans MS" w:hAnsi="Comic Sans MS"/>
        </w:rPr>
        <w:t>Gender</w:t>
      </w:r>
    </w:p>
    <w:p w:rsidR="0018258C" w:rsidRPr="00330B28" w:rsidRDefault="0018258C" w:rsidP="0018258C">
      <w:pPr>
        <w:pStyle w:val="NoSpacing"/>
        <w:rPr>
          <w:rFonts w:ascii="Comic Sans MS" w:hAnsi="Comic Sans MS"/>
          <w:sz w:val="8"/>
          <w:szCs w:val="8"/>
        </w:rPr>
      </w:pPr>
    </w:p>
    <w:p w:rsidR="0018258C" w:rsidRDefault="008D0F22" w:rsidP="0018258C">
      <w:pPr>
        <w:pStyle w:val="NoSpacing"/>
        <w:rPr>
          <w:rFonts w:ascii="Comic Sans MS" w:hAnsi="Comic Sans MS"/>
          <w:sz w:val="24"/>
          <w:szCs w:val="24"/>
        </w:rPr>
      </w:pPr>
      <w:r w:rsidRPr="008D0F22">
        <w:rPr>
          <w:rFonts w:ascii="Comic Sans MS" w:hAnsi="Comic Sans MS"/>
          <w:b/>
          <w:u w:val="single"/>
        </w:rPr>
        <w:t>Task:</w:t>
      </w:r>
      <w:r>
        <w:rPr>
          <w:rFonts w:ascii="Comic Sans MS" w:hAnsi="Comic Sans MS"/>
        </w:rPr>
        <w:t xml:space="preserve"> </w:t>
      </w:r>
      <w:r w:rsidR="0018258C" w:rsidRPr="008D0F22">
        <w:rPr>
          <w:rFonts w:ascii="Comic Sans MS" w:hAnsi="Comic Sans MS"/>
        </w:rPr>
        <w:t>Find quotes to show how J.B. Priestly illustrates gender in An Inspector Calls</w:t>
      </w:r>
      <w:r w:rsidR="0018258C">
        <w:rPr>
          <w:rFonts w:ascii="Comic Sans MS" w:hAnsi="Comic Sans MS"/>
          <w:sz w:val="24"/>
          <w:szCs w:val="24"/>
        </w:rPr>
        <w:t xml:space="preserve">. </w:t>
      </w:r>
    </w:p>
    <w:p w:rsidR="0018258C" w:rsidRPr="00330B28" w:rsidRDefault="0018258C" w:rsidP="0018258C">
      <w:pPr>
        <w:pStyle w:val="NoSpacing"/>
        <w:rPr>
          <w:rFonts w:ascii="Comic Sans MS" w:hAnsi="Comic Sans MS"/>
          <w:sz w:val="8"/>
          <w:szCs w:val="8"/>
        </w:rPr>
      </w:pPr>
    </w:p>
    <w:tbl>
      <w:tblPr>
        <w:tblStyle w:val="TableGrid"/>
        <w:tblW w:w="0" w:type="auto"/>
        <w:tblLook w:val="04A0" w:firstRow="1" w:lastRow="0" w:firstColumn="1" w:lastColumn="0" w:noHBand="0" w:noVBand="1"/>
      </w:tblPr>
      <w:tblGrid>
        <w:gridCol w:w="1809"/>
        <w:gridCol w:w="4111"/>
        <w:gridCol w:w="4762"/>
      </w:tblGrid>
      <w:tr w:rsidR="0018258C" w:rsidTr="008D0F22">
        <w:tc>
          <w:tcPr>
            <w:tcW w:w="1809" w:type="dxa"/>
          </w:tcPr>
          <w:p w:rsidR="0018258C" w:rsidRDefault="0018258C" w:rsidP="0018258C">
            <w:pPr>
              <w:pStyle w:val="NoSpacing"/>
              <w:rPr>
                <w:rFonts w:ascii="Comic Sans MS" w:hAnsi="Comic Sans MS"/>
                <w:sz w:val="24"/>
                <w:szCs w:val="24"/>
              </w:rPr>
            </w:pPr>
          </w:p>
        </w:tc>
        <w:tc>
          <w:tcPr>
            <w:tcW w:w="4111" w:type="dxa"/>
          </w:tcPr>
          <w:p w:rsidR="0018258C" w:rsidRPr="008D0F22" w:rsidRDefault="008D0F22" w:rsidP="0018258C">
            <w:pPr>
              <w:pStyle w:val="NoSpacing"/>
              <w:rPr>
                <w:rFonts w:ascii="Comic Sans MS" w:hAnsi="Comic Sans MS"/>
                <w:b/>
                <w:sz w:val="24"/>
                <w:szCs w:val="24"/>
              </w:rPr>
            </w:pPr>
            <w:r w:rsidRPr="008D0F22">
              <w:rPr>
                <w:rFonts w:ascii="Comic Sans MS" w:hAnsi="Comic Sans MS"/>
                <w:b/>
                <w:sz w:val="24"/>
                <w:szCs w:val="24"/>
              </w:rPr>
              <w:t>Gender</w:t>
            </w:r>
          </w:p>
        </w:tc>
        <w:tc>
          <w:tcPr>
            <w:tcW w:w="4762" w:type="dxa"/>
          </w:tcPr>
          <w:p w:rsidR="0018258C" w:rsidRPr="008D0F22" w:rsidRDefault="0018258C" w:rsidP="0018258C">
            <w:pPr>
              <w:pStyle w:val="NoSpacing"/>
              <w:rPr>
                <w:rFonts w:ascii="Comic Sans MS" w:hAnsi="Comic Sans MS"/>
                <w:b/>
                <w:sz w:val="24"/>
                <w:szCs w:val="24"/>
              </w:rPr>
            </w:pPr>
            <w:r w:rsidRPr="008D0F22">
              <w:rPr>
                <w:rFonts w:ascii="Comic Sans MS" w:hAnsi="Comic Sans MS"/>
                <w:b/>
                <w:sz w:val="24"/>
                <w:szCs w:val="24"/>
              </w:rPr>
              <w:t>Quotes</w:t>
            </w:r>
          </w:p>
        </w:tc>
      </w:tr>
      <w:tr w:rsidR="0018258C" w:rsidTr="008D0F22">
        <w:tc>
          <w:tcPr>
            <w:tcW w:w="1809" w:type="dxa"/>
          </w:tcPr>
          <w:p w:rsidR="0018258C" w:rsidRPr="008D0F22" w:rsidRDefault="0018258C" w:rsidP="0018258C">
            <w:pPr>
              <w:pStyle w:val="NoSpacing"/>
              <w:rPr>
                <w:rFonts w:ascii="Comic Sans MS" w:hAnsi="Comic Sans MS"/>
                <w:b/>
                <w:sz w:val="24"/>
                <w:szCs w:val="24"/>
              </w:rPr>
            </w:pPr>
            <w:r w:rsidRPr="008D0F22">
              <w:rPr>
                <w:rFonts w:ascii="Comic Sans MS" w:hAnsi="Comic Sans MS"/>
                <w:b/>
                <w:sz w:val="24"/>
                <w:szCs w:val="24"/>
              </w:rPr>
              <w:t>Arthur Birling</w:t>
            </w:r>
          </w:p>
        </w:tc>
        <w:tc>
          <w:tcPr>
            <w:tcW w:w="4111" w:type="dxa"/>
          </w:tcPr>
          <w:p w:rsidR="0018258C" w:rsidRPr="008D0F22" w:rsidRDefault="0018258C">
            <w:pPr>
              <w:rPr>
                <w:rFonts w:ascii="Comic Sans MS" w:hAnsi="Comic Sans MS"/>
              </w:rPr>
            </w:pPr>
            <w:r w:rsidRPr="008D0F22">
              <w:rPr>
                <w:rFonts w:ascii="Comic Sans MS" w:hAnsi="Comic Sans MS"/>
              </w:rPr>
              <w:t xml:space="preserve">Takes a traditional view on the roles of men and women. </w:t>
            </w:r>
          </w:p>
          <w:p w:rsidR="0018258C" w:rsidRDefault="008D0F22" w:rsidP="0018258C">
            <w:pPr>
              <w:pStyle w:val="NoSpacing"/>
              <w:rPr>
                <w:rFonts w:ascii="Comic Sans MS" w:hAnsi="Comic Sans MS"/>
                <w:sz w:val="24"/>
                <w:szCs w:val="24"/>
              </w:rPr>
            </w:pPr>
            <w:r>
              <w:rPr>
                <w:rFonts w:ascii="Comic Sans MS" w:hAnsi="Comic Sans MS"/>
                <w:sz w:val="24"/>
                <w:szCs w:val="24"/>
              </w:rPr>
              <w:t xml:space="preserve">Treats his daughter like a little girl. </w:t>
            </w:r>
          </w:p>
          <w:p w:rsidR="008D0F22" w:rsidRDefault="008D0F22" w:rsidP="0018258C">
            <w:pPr>
              <w:pStyle w:val="NoSpacing"/>
              <w:rPr>
                <w:rFonts w:ascii="Comic Sans MS" w:hAnsi="Comic Sans MS"/>
                <w:sz w:val="24"/>
                <w:szCs w:val="24"/>
              </w:rPr>
            </w:pPr>
          </w:p>
          <w:p w:rsidR="008D0F22" w:rsidRDefault="008D0F22" w:rsidP="0018258C">
            <w:pPr>
              <w:pStyle w:val="NoSpacing"/>
              <w:rPr>
                <w:rFonts w:ascii="Comic Sans MS" w:hAnsi="Comic Sans MS"/>
                <w:sz w:val="24"/>
                <w:szCs w:val="24"/>
              </w:rPr>
            </w:pPr>
          </w:p>
          <w:p w:rsidR="008D0F22" w:rsidRDefault="008D0F22" w:rsidP="0018258C">
            <w:pPr>
              <w:pStyle w:val="NoSpacing"/>
              <w:rPr>
                <w:rFonts w:ascii="Comic Sans MS" w:hAnsi="Comic Sans MS"/>
                <w:sz w:val="8"/>
                <w:szCs w:val="8"/>
              </w:rPr>
            </w:pPr>
          </w:p>
          <w:p w:rsidR="008D0F22" w:rsidRPr="008D0F22" w:rsidRDefault="008D0F22" w:rsidP="0018258C">
            <w:pPr>
              <w:pStyle w:val="NoSpacing"/>
              <w:rPr>
                <w:rFonts w:ascii="Comic Sans MS" w:hAnsi="Comic Sans MS"/>
                <w:sz w:val="8"/>
                <w:szCs w:val="8"/>
              </w:rPr>
            </w:pPr>
          </w:p>
        </w:tc>
        <w:tc>
          <w:tcPr>
            <w:tcW w:w="4762" w:type="dxa"/>
          </w:tcPr>
          <w:p w:rsidR="0018258C" w:rsidRDefault="0018258C" w:rsidP="0018258C">
            <w:pPr>
              <w:pStyle w:val="NoSpacing"/>
              <w:rPr>
                <w:rFonts w:ascii="Comic Sans MS" w:hAnsi="Comic Sans MS"/>
                <w:sz w:val="24"/>
                <w:szCs w:val="24"/>
              </w:rPr>
            </w:pPr>
          </w:p>
        </w:tc>
      </w:tr>
      <w:tr w:rsidR="0018258C" w:rsidTr="008D0F22">
        <w:tc>
          <w:tcPr>
            <w:tcW w:w="1809" w:type="dxa"/>
          </w:tcPr>
          <w:p w:rsidR="0018258C" w:rsidRPr="008D0F22" w:rsidRDefault="0018258C" w:rsidP="0018258C">
            <w:pPr>
              <w:pStyle w:val="NoSpacing"/>
              <w:rPr>
                <w:rFonts w:ascii="Comic Sans MS" w:hAnsi="Comic Sans MS"/>
                <w:b/>
                <w:sz w:val="24"/>
                <w:szCs w:val="24"/>
              </w:rPr>
            </w:pPr>
            <w:r w:rsidRPr="008D0F22">
              <w:rPr>
                <w:rFonts w:ascii="Comic Sans MS" w:hAnsi="Comic Sans MS"/>
                <w:b/>
                <w:sz w:val="24"/>
                <w:szCs w:val="24"/>
              </w:rPr>
              <w:t>Sybil Birling</w:t>
            </w:r>
          </w:p>
        </w:tc>
        <w:tc>
          <w:tcPr>
            <w:tcW w:w="4111" w:type="dxa"/>
          </w:tcPr>
          <w:p w:rsidR="0018258C" w:rsidRDefault="0018258C" w:rsidP="0018258C">
            <w:pPr>
              <w:pStyle w:val="NoSpacing"/>
              <w:rPr>
                <w:rFonts w:ascii="Comic Sans MS" w:hAnsi="Comic Sans MS"/>
                <w:sz w:val="24"/>
                <w:szCs w:val="24"/>
              </w:rPr>
            </w:pPr>
            <w:r>
              <w:rPr>
                <w:rFonts w:ascii="Comic Sans MS" w:hAnsi="Comic Sans MS"/>
                <w:sz w:val="24"/>
                <w:szCs w:val="24"/>
              </w:rPr>
              <w:t xml:space="preserve">Tells Sheila that wives must accept coming second place to their husband’s work. </w:t>
            </w:r>
          </w:p>
          <w:p w:rsidR="0018258C" w:rsidRDefault="0018258C" w:rsidP="0018258C">
            <w:pPr>
              <w:pStyle w:val="NoSpacing"/>
              <w:rPr>
                <w:rFonts w:ascii="Comic Sans MS" w:hAnsi="Comic Sans MS"/>
                <w:sz w:val="24"/>
                <w:szCs w:val="24"/>
              </w:rPr>
            </w:pPr>
            <w:r>
              <w:rPr>
                <w:rFonts w:ascii="Comic Sans MS" w:hAnsi="Comic Sans MS"/>
                <w:sz w:val="24"/>
                <w:szCs w:val="24"/>
              </w:rPr>
              <w:t xml:space="preserve">Expects her husband to take command. </w:t>
            </w:r>
          </w:p>
          <w:p w:rsidR="008D0F22" w:rsidRDefault="008D0F22" w:rsidP="0018258C">
            <w:pPr>
              <w:pStyle w:val="NoSpacing"/>
              <w:rPr>
                <w:rFonts w:ascii="Comic Sans MS" w:hAnsi="Comic Sans MS"/>
                <w:sz w:val="24"/>
                <w:szCs w:val="24"/>
              </w:rPr>
            </w:pPr>
          </w:p>
          <w:p w:rsidR="008D0F22" w:rsidRDefault="008D0F22" w:rsidP="0018258C">
            <w:pPr>
              <w:pStyle w:val="NoSpacing"/>
              <w:rPr>
                <w:rFonts w:ascii="Comic Sans MS" w:hAnsi="Comic Sans MS"/>
                <w:sz w:val="8"/>
                <w:szCs w:val="8"/>
              </w:rPr>
            </w:pPr>
          </w:p>
          <w:p w:rsidR="008D0F22" w:rsidRPr="008D0F22" w:rsidRDefault="008D0F22" w:rsidP="0018258C">
            <w:pPr>
              <w:pStyle w:val="NoSpacing"/>
              <w:rPr>
                <w:rFonts w:ascii="Comic Sans MS" w:hAnsi="Comic Sans MS"/>
                <w:sz w:val="8"/>
                <w:szCs w:val="8"/>
              </w:rPr>
            </w:pPr>
          </w:p>
        </w:tc>
        <w:tc>
          <w:tcPr>
            <w:tcW w:w="4762" w:type="dxa"/>
          </w:tcPr>
          <w:p w:rsidR="0018258C" w:rsidRDefault="0018258C" w:rsidP="0018258C">
            <w:pPr>
              <w:pStyle w:val="NoSpacing"/>
              <w:rPr>
                <w:rFonts w:ascii="Comic Sans MS" w:hAnsi="Comic Sans MS"/>
                <w:sz w:val="24"/>
                <w:szCs w:val="24"/>
              </w:rPr>
            </w:pPr>
          </w:p>
        </w:tc>
      </w:tr>
      <w:tr w:rsidR="0018258C" w:rsidTr="008D0F22">
        <w:tc>
          <w:tcPr>
            <w:tcW w:w="1809" w:type="dxa"/>
          </w:tcPr>
          <w:p w:rsidR="0018258C" w:rsidRPr="008D0F22" w:rsidRDefault="0018258C" w:rsidP="0018258C">
            <w:pPr>
              <w:pStyle w:val="NoSpacing"/>
              <w:rPr>
                <w:rFonts w:ascii="Comic Sans MS" w:hAnsi="Comic Sans MS"/>
                <w:b/>
                <w:sz w:val="24"/>
                <w:szCs w:val="24"/>
              </w:rPr>
            </w:pPr>
            <w:r w:rsidRPr="008D0F22">
              <w:rPr>
                <w:rFonts w:ascii="Comic Sans MS" w:hAnsi="Comic Sans MS"/>
                <w:b/>
                <w:sz w:val="24"/>
                <w:szCs w:val="24"/>
              </w:rPr>
              <w:t>Eric Birling</w:t>
            </w:r>
          </w:p>
        </w:tc>
        <w:tc>
          <w:tcPr>
            <w:tcW w:w="4111" w:type="dxa"/>
          </w:tcPr>
          <w:p w:rsidR="0018258C" w:rsidRDefault="008D0F22" w:rsidP="0018258C">
            <w:pPr>
              <w:pStyle w:val="NoSpacing"/>
              <w:rPr>
                <w:rFonts w:ascii="Comic Sans MS" w:hAnsi="Comic Sans MS"/>
                <w:sz w:val="24"/>
                <w:szCs w:val="24"/>
              </w:rPr>
            </w:pPr>
            <w:r>
              <w:rPr>
                <w:rFonts w:ascii="Comic Sans MS" w:hAnsi="Comic Sans MS"/>
                <w:sz w:val="24"/>
                <w:szCs w:val="24"/>
              </w:rPr>
              <w:t xml:space="preserve">He admits he has exploited Eva but feels guilty about it. </w:t>
            </w:r>
          </w:p>
          <w:p w:rsidR="008D0F22" w:rsidRDefault="008D0F22" w:rsidP="0018258C">
            <w:pPr>
              <w:pStyle w:val="NoSpacing"/>
              <w:rPr>
                <w:rFonts w:ascii="Comic Sans MS" w:hAnsi="Comic Sans MS"/>
                <w:sz w:val="24"/>
                <w:szCs w:val="24"/>
              </w:rPr>
            </w:pPr>
          </w:p>
          <w:p w:rsidR="0018258C" w:rsidRDefault="008D0F22" w:rsidP="008D0F22">
            <w:pPr>
              <w:pStyle w:val="NoSpacing"/>
              <w:rPr>
                <w:rFonts w:ascii="Comic Sans MS" w:hAnsi="Comic Sans MS"/>
                <w:sz w:val="24"/>
                <w:szCs w:val="24"/>
              </w:rPr>
            </w:pPr>
            <w:r>
              <w:rPr>
                <w:rFonts w:ascii="Comic Sans MS" w:hAnsi="Comic Sans MS"/>
                <w:sz w:val="24"/>
                <w:szCs w:val="24"/>
              </w:rPr>
              <w:t>He hasn’t lived up to his father’s expectations of what a man should do/be.</w:t>
            </w:r>
          </w:p>
          <w:p w:rsidR="008D0F22" w:rsidRDefault="008D0F22" w:rsidP="008D0F22">
            <w:pPr>
              <w:pStyle w:val="NoSpacing"/>
              <w:rPr>
                <w:rFonts w:ascii="Comic Sans MS" w:hAnsi="Comic Sans MS"/>
                <w:sz w:val="8"/>
                <w:szCs w:val="8"/>
              </w:rPr>
            </w:pPr>
          </w:p>
          <w:p w:rsidR="008D0F22" w:rsidRPr="008D0F22" w:rsidRDefault="008D0F22" w:rsidP="008D0F22">
            <w:pPr>
              <w:pStyle w:val="NoSpacing"/>
              <w:rPr>
                <w:rFonts w:ascii="Comic Sans MS" w:hAnsi="Comic Sans MS"/>
                <w:sz w:val="8"/>
                <w:szCs w:val="8"/>
              </w:rPr>
            </w:pPr>
          </w:p>
        </w:tc>
        <w:tc>
          <w:tcPr>
            <w:tcW w:w="4762" w:type="dxa"/>
          </w:tcPr>
          <w:p w:rsidR="0018258C" w:rsidRDefault="0018258C" w:rsidP="0018258C">
            <w:pPr>
              <w:pStyle w:val="NoSpacing"/>
              <w:rPr>
                <w:rFonts w:ascii="Comic Sans MS" w:hAnsi="Comic Sans MS"/>
                <w:sz w:val="24"/>
                <w:szCs w:val="24"/>
              </w:rPr>
            </w:pPr>
          </w:p>
        </w:tc>
      </w:tr>
      <w:tr w:rsidR="0018258C" w:rsidTr="008D0F22">
        <w:tc>
          <w:tcPr>
            <w:tcW w:w="1809" w:type="dxa"/>
          </w:tcPr>
          <w:p w:rsidR="0018258C" w:rsidRPr="008D0F22" w:rsidRDefault="0018258C" w:rsidP="0018258C">
            <w:pPr>
              <w:pStyle w:val="NoSpacing"/>
              <w:rPr>
                <w:rFonts w:ascii="Comic Sans MS" w:hAnsi="Comic Sans MS"/>
                <w:b/>
                <w:sz w:val="24"/>
                <w:szCs w:val="24"/>
              </w:rPr>
            </w:pPr>
            <w:r w:rsidRPr="008D0F22">
              <w:rPr>
                <w:rFonts w:ascii="Comic Sans MS" w:hAnsi="Comic Sans MS"/>
                <w:b/>
                <w:sz w:val="24"/>
                <w:szCs w:val="24"/>
              </w:rPr>
              <w:t>Sheila Birling</w:t>
            </w:r>
          </w:p>
        </w:tc>
        <w:tc>
          <w:tcPr>
            <w:tcW w:w="4111" w:type="dxa"/>
          </w:tcPr>
          <w:p w:rsidR="0018258C" w:rsidRDefault="008D0F22" w:rsidP="0018258C">
            <w:pPr>
              <w:pStyle w:val="NoSpacing"/>
              <w:rPr>
                <w:rFonts w:ascii="Comic Sans MS" w:hAnsi="Comic Sans MS"/>
                <w:sz w:val="24"/>
                <w:szCs w:val="24"/>
              </w:rPr>
            </w:pPr>
            <w:r>
              <w:rPr>
                <w:rFonts w:ascii="Comic Sans MS" w:hAnsi="Comic Sans MS"/>
                <w:sz w:val="24"/>
                <w:szCs w:val="24"/>
              </w:rPr>
              <w:t xml:space="preserve">Sheila doesn’t accept her mother’s attitude and asserts herself. </w:t>
            </w:r>
          </w:p>
          <w:p w:rsidR="008D0F22" w:rsidRDefault="008D0F22" w:rsidP="0018258C">
            <w:pPr>
              <w:pStyle w:val="NoSpacing"/>
              <w:rPr>
                <w:rFonts w:ascii="Comic Sans MS" w:hAnsi="Comic Sans MS"/>
                <w:sz w:val="24"/>
                <w:szCs w:val="24"/>
              </w:rPr>
            </w:pPr>
          </w:p>
          <w:p w:rsidR="008D0F22" w:rsidRDefault="008D0F22" w:rsidP="0018258C">
            <w:pPr>
              <w:pStyle w:val="NoSpacing"/>
              <w:rPr>
                <w:rFonts w:ascii="Comic Sans MS" w:hAnsi="Comic Sans MS"/>
                <w:sz w:val="24"/>
                <w:szCs w:val="24"/>
              </w:rPr>
            </w:pPr>
          </w:p>
          <w:p w:rsidR="008D0F22" w:rsidRDefault="008D0F22" w:rsidP="0018258C">
            <w:pPr>
              <w:pStyle w:val="NoSpacing"/>
              <w:rPr>
                <w:rFonts w:ascii="Comic Sans MS" w:hAnsi="Comic Sans MS"/>
                <w:sz w:val="24"/>
                <w:szCs w:val="24"/>
              </w:rPr>
            </w:pPr>
          </w:p>
          <w:p w:rsidR="008D0F22" w:rsidRDefault="008D0F22" w:rsidP="0018258C">
            <w:pPr>
              <w:pStyle w:val="NoSpacing"/>
              <w:rPr>
                <w:rFonts w:ascii="Comic Sans MS" w:hAnsi="Comic Sans MS"/>
                <w:sz w:val="24"/>
                <w:szCs w:val="24"/>
              </w:rPr>
            </w:pPr>
          </w:p>
          <w:p w:rsidR="008D0F22" w:rsidRDefault="008D0F22" w:rsidP="0018258C">
            <w:pPr>
              <w:pStyle w:val="NoSpacing"/>
              <w:rPr>
                <w:rFonts w:ascii="Comic Sans MS" w:hAnsi="Comic Sans MS"/>
                <w:sz w:val="8"/>
                <w:szCs w:val="8"/>
              </w:rPr>
            </w:pPr>
          </w:p>
          <w:p w:rsidR="008D0F22" w:rsidRPr="008D0F22" w:rsidRDefault="008D0F22" w:rsidP="0018258C">
            <w:pPr>
              <w:pStyle w:val="NoSpacing"/>
              <w:rPr>
                <w:rFonts w:ascii="Comic Sans MS" w:hAnsi="Comic Sans MS"/>
                <w:sz w:val="8"/>
                <w:szCs w:val="8"/>
              </w:rPr>
            </w:pPr>
          </w:p>
        </w:tc>
        <w:tc>
          <w:tcPr>
            <w:tcW w:w="4762" w:type="dxa"/>
          </w:tcPr>
          <w:p w:rsidR="0018258C" w:rsidRDefault="0018258C" w:rsidP="0018258C">
            <w:pPr>
              <w:pStyle w:val="NoSpacing"/>
              <w:rPr>
                <w:rFonts w:ascii="Comic Sans MS" w:hAnsi="Comic Sans MS"/>
                <w:sz w:val="24"/>
                <w:szCs w:val="24"/>
              </w:rPr>
            </w:pPr>
          </w:p>
        </w:tc>
      </w:tr>
      <w:tr w:rsidR="0018258C" w:rsidTr="008D0F22">
        <w:tc>
          <w:tcPr>
            <w:tcW w:w="1809" w:type="dxa"/>
          </w:tcPr>
          <w:p w:rsidR="0018258C" w:rsidRPr="008D0F22" w:rsidRDefault="0018258C" w:rsidP="0018258C">
            <w:pPr>
              <w:pStyle w:val="NoSpacing"/>
              <w:rPr>
                <w:rFonts w:ascii="Comic Sans MS" w:hAnsi="Comic Sans MS"/>
                <w:b/>
                <w:sz w:val="24"/>
                <w:szCs w:val="24"/>
              </w:rPr>
            </w:pPr>
            <w:r w:rsidRPr="008D0F22">
              <w:rPr>
                <w:rFonts w:ascii="Comic Sans MS" w:hAnsi="Comic Sans MS"/>
                <w:b/>
                <w:sz w:val="24"/>
                <w:szCs w:val="24"/>
              </w:rPr>
              <w:t>Gerald Croft</w:t>
            </w:r>
          </w:p>
        </w:tc>
        <w:tc>
          <w:tcPr>
            <w:tcW w:w="4111" w:type="dxa"/>
          </w:tcPr>
          <w:p w:rsidR="0018258C" w:rsidRDefault="0018258C" w:rsidP="0018258C">
            <w:pPr>
              <w:pStyle w:val="NoSpacing"/>
              <w:rPr>
                <w:rFonts w:ascii="Comic Sans MS" w:hAnsi="Comic Sans MS"/>
                <w:sz w:val="24"/>
                <w:szCs w:val="24"/>
              </w:rPr>
            </w:pPr>
            <w:r>
              <w:rPr>
                <w:rFonts w:ascii="Comic Sans MS" w:hAnsi="Comic Sans MS"/>
                <w:sz w:val="24"/>
                <w:szCs w:val="24"/>
              </w:rPr>
              <w:t>Gerald has exploited Eva, even if it was unintentional.</w:t>
            </w:r>
          </w:p>
          <w:p w:rsidR="008D0F22" w:rsidRDefault="008D0F22" w:rsidP="0018258C">
            <w:pPr>
              <w:pStyle w:val="NoSpacing"/>
              <w:rPr>
                <w:rFonts w:ascii="Comic Sans MS" w:hAnsi="Comic Sans MS"/>
                <w:sz w:val="24"/>
                <w:szCs w:val="24"/>
              </w:rPr>
            </w:pPr>
          </w:p>
          <w:p w:rsidR="008D0F22" w:rsidRDefault="008D0F22" w:rsidP="0018258C">
            <w:pPr>
              <w:pStyle w:val="NoSpacing"/>
              <w:rPr>
                <w:rFonts w:ascii="Comic Sans MS" w:hAnsi="Comic Sans MS"/>
                <w:sz w:val="24"/>
                <w:szCs w:val="24"/>
              </w:rPr>
            </w:pPr>
          </w:p>
          <w:p w:rsidR="008D0F22" w:rsidRDefault="008D0F22" w:rsidP="0018258C">
            <w:pPr>
              <w:pStyle w:val="NoSpacing"/>
              <w:rPr>
                <w:rFonts w:ascii="Comic Sans MS" w:hAnsi="Comic Sans MS"/>
                <w:sz w:val="24"/>
                <w:szCs w:val="24"/>
              </w:rPr>
            </w:pPr>
          </w:p>
          <w:p w:rsidR="008D0F22" w:rsidRDefault="008D0F22" w:rsidP="0018258C">
            <w:pPr>
              <w:pStyle w:val="NoSpacing"/>
              <w:rPr>
                <w:rFonts w:ascii="Comic Sans MS" w:hAnsi="Comic Sans MS"/>
                <w:sz w:val="24"/>
                <w:szCs w:val="24"/>
              </w:rPr>
            </w:pPr>
          </w:p>
          <w:p w:rsidR="008D0F22" w:rsidRDefault="008D0F22" w:rsidP="0018258C">
            <w:pPr>
              <w:pStyle w:val="NoSpacing"/>
              <w:rPr>
                <w:rFonts w:ascii="Comic Sans MS" w:hAnsi="Comic Sans MS"/>
                <w:sz w:val="8"/>
                <w:szCs w:val="8"/>
              </w:rPr>
            </w:pPr>
          </w:p>
          <w:p w:rsidR="008D0F22" w:rsidRPr="008D0F22" w:rsidRDefault="008D0F22" w:rsidP="0018258C">
            <w:pPr>
              <w:pStyle w:val="NoSpacing"/>
              <w:rPr>
                <w:rFonts w:ascii="Comic Sans MS" w:hAnsi="Comic Sans MS"/>
                <w:sz w:val="8"/>
                <w:szCs w:val="8"/>
              </w:rPr>
            </w:pPr>
          </w:p>
        </w:tc>
        <w:tc>
          <w:tcPr>
            <w:tcW w:w="4762" w:type="dxa"/>
          </w:tcPr>
          <w:p w:rsidR="0018258C" w:rsidRDefault="0018258C" w:rsidP="0018258C">
            <w:pPr>
              <w:pStyle w:val="NoSpacing"/>
              <w:rPr>
                <w:rFonts w:ascii="Comic Sans MS" w:hAnsi="Comic Sans MS"/>
                <w:sz w:val="24"/>
                <w:szCs w:val="24"/>
              </w:rPr>
            </w:pPr>
          </w:p>
        </w:tc>
      </w:tr>
      <w:tr w:rsidR="0018258C" w:rsidTr="008D0F22">
        <w:tc>
          <w:tcPr>
            <w:tcW w:w="1809" w:type="dxa"/>
          </w:tcPr>
          <w:p w:rsidR="0018258C" w:rsidRPr="008D0F22" w:rsidRDefault="0018258C" w:rsidP="0018258C">
            <w:pPr>
              <w:pStyle w:val="NoSpacing"/>
              <w:rPr>
                <w:rFonts w:ascii="Comic Sans MS" w:hAnsi="Comic Sans MS"/>
                <w:b/>
                <w:sz w:val="24"/>
                <w:szCs w:val="24"/>
              </w:rPr>
            </w:pPr>
            <w:r w:rsidRPr="008D0F22">
              <w:rPr>
                <w:rFonts w:ascii="Comic Sans MS" w:hAnsi="Comic Sans MS"/>
                <w:b/>
                <w:sz w:val="24"/>
                <w:szCs w:val="24"/>
              </w:rPr>
              <w:t>Eva Smith</w:t>
            </w:r>
          </w:p>
        </w:tc>
        <w:tc>
          <w:tcPr>
            <w:tcW w:w="4111" w:type="dxa"/>
          </w:tcPr>
          <w:p w:rsidR="0018258C" w:rsidRDefault="008D0F22" w:rsidP="0018258C">
            <w:pPr>
              <w:pStyle w:val="NoSpacing"/>
              <w:rPr>
                <w:rFonts w:ascii="Comic Sans MS" w:hAnsi="Comic Sans MS"/>
                <w:sz w:val="24"/>
                <w:szCs w:val="24"/>
              </w:rPr>
            </w:pPr>
            <w:r>
              <w:rPr>
                <w:rFonts w:ascii="Comic Sans MS" w:hAnsi="Comic Sans MS"/>
                <w:sz w:val="24"/>
                <w:szCs w:val="24"/>
              </w:rPr>
              <w:t>Her gender made her vulnerable and a victim.</w:t>
            </w:r>
          </w:p>
          <w:p w:rsidR="008D0F22" w:rsidRDefault="008D0F22" w:rsidP="0018258C">
            <w:pPr>
              <w:pStyle w:val="NoSpacing"/>
              <w:rPr>
                <w:rFonts w:ascii="Comic Sans MS" w:hAnsi="Comic Sans MS"/>
                <w:sz w:val="24"/>
                <w:szCs w:val="24"/>
              </w:rPr>
            </w:pPr>
          </w:p>
          <w:p w:rsidR="008D0F22" w:rsidRDefault="008D0F22" w:rsidP="0018258C">
            <w:pPr>
              <w:pStyle w:val="NoSpacing"/>
              <w:rPr>
                <w:rFonts w:ascii="Comic Sans MS" w:hAnsi="Comic Sans MS"/>
                <w:sz w:val="24"/>
                <w:szCs w:val="24"/>
              </w:rPr>
            </w:pPr>
          </w:p>
          <w:p w:rsidR="008D0F22" w:rsidRDefault="008D0F22" w:rsidP="0018258C">
            <w:pPr>
              <w:pStyle w:val="NoSpacing"/>
              <w:rPr>
                <w:rFonts w:ascii="Comic Sans MS" w:hAnsi="Comic Sans MS"/>
                <w:sz w:val="24"/>
                <w:szCs w:val="24"/>
              </w:rPr>
            </w:pPr>
          </w:p>
          <w:p w:rsidR="008D0F22" w:rsidRPr="008D0F22" w:rsidRDefault="008D0F22" w:rsidP="0018258C">
            <w:pPr>
              <w:pStyle w:val="NoSpacing"/>
              <w:rPr>
                <w:rFonts w:ascii="Comic Sans MS" w:hAnsi="Comic Sans MS"/>
                <w:sz w:val="8"/>
                <w:szCs w:val="8"/>
              </w:rPr>
            </w:pPr>
          </w:p>
        </w:tc>
        <w:tc>
          <w:tcPr>
            <w:tcW w:w="4762" w:type="dxa"/>
          </w:tcPr>
          <w:p w:rsidR="0018258C" w:rsidRDefault="0018258C" w:rsidP="0018258C">
            <w:pPr>
              <w:pStyle w:val="NoSpacing"/>
              <w:rPr>
                <w:rFonts w:ascii="Comic Sans MS" w:hAnsi="Comic Sans MS"/>
                <w:sz w:val="24"/>
                <w:szCs w:val="24"/>
              </w:rPr>
            </w:pPr>
          </w:p>
        </w:tc>
      </w:tr>
    </w:tbl>
    <w:p w:rsidR="0003672A" w:rsidRDefault="0003672A" w:rsidP="0056138F">
      <w:pPr>
        <w:pStyle w:val="NoSpacing"/>
        <w:jc w:val="center"/>
        <w:rPr>
          <w:rFonts w:ascii="Comic Sans MS" w:hAnsi="Comic Sans MS"/>
          <w:b/>
          <w:sz w:val="28"/>
          <w:szCs w:val="28"/>
        </w:rPr>
        <w:sectPr w:rsidR="0003672A" w:rsidSect="00294351">
          <w:pgSz w:w="11906" w:h="16838"/>
          <w:pgMar w:top="720" w:right="720" w:bottom="720" w:left="720" w:header="709" w:footer="709" w:gutter="0"/>
          <w:cols w:space="708"/>
          <w:docGrid w:linePitch="360"/>
        </w:sectPr>
      </w:pPr>
    </w:p>
    <w:p w:rsidR="0003672A" w:rsidRDefault="0003672A" w:rsidP="0003672A">
      <w:pPr>
        <w:pStyle w:val="NoSpacing"/>
        <w:jc w:val="center"/>
        <w:rPr>
          <w:rFonts w:ascii="Comic Sans MS" w:hAnsi="Comic Sans MS"/>
          <w:b/>
          <w:sz w:val="28"/>
          <w:szCs w:val="28"/>
        </w:rPr>
      </w:pPr>
      <w:r>
        <w:rPr>
          <w:noProof/>
          <w:lang w:eastAsia="en-GB"/>
        </w:rPr>
        <w:drawing>
          <wp:inline distT="0" distB="0" distL="0" distR="0">
            <wp:extent cx="9745579" cy="6472989"/>
            <wp:effectExtent l="0" t="0" r="0"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rsidR="0003672A" w:rsidRDefault="0003672A" w:rsidP="0056138F">
      <w:pPr>
        <w:pStyle w:val="NoSpacing"/>
        <w:jc w:val="center"/>
        <w:rPr>
          <w:rFonts w:ascii="Comic Sans MS" w:hAnsi="Comic Sans MS"/>
          <w:b/>
          <w:sz w:val="28"/>
          <w:szCs w:val="28"/>
        </w:rPr>
        <w:sectPr w:rsidR="0003672A" w:rsidSect="0003672A">
          <w:pgSz w:w="16838" w:h="11906" w:orient="landscape"/>
          <w:pgMar w:top="720" w:right="720" w:bottom="720" w:left="720" w:header="709" w:footer="709" w:gutter="0"/>
          <w:cols w:space="708"/>
          <w:docGrid w:linePitch="360"/>
        </w:sectPr>
      </w:pPr>
    </w:p>
    <w:p w:rsidR="00596D59" w:rsidRDefault="00596D59" w:rsidP="0056138F">
      <w:pPr>
        <w:pStyle w:val="NoSpacing"/>
        <w:jc w:val="center"/>
        <w:rPr>
          <w:rFonts w:ascii="Comic Sans MS" w:hAnsi="Comic Sans MS"/>
          <w:b/>
          <w:sz w:val="28"/>
          <w:szCs w:val="28"/>
        </w:rPr>
      </w:pPr>
      <w:r>
        <w:rPr>
          <w:rFonts w:ascii="Comic Sans MS" w:hAnsi="Comic Sans MS"/>
          <w:b/>
          <w:sz w:val="28"/>
          <w:szCs w:val="28"/>
        </w:rPr>
        <w:t>Themes</w:t>
      </w:r>
    </w:p>
    <w:p w:rsidR="00596D59" w:rsidRPr="00596D59" w:rsidRDefault="00596D59" w:rsidP="0056138F">
      <w:pPr>
        <w:pStyle w:val="NoSpacing"/>
        <w:jc w:val="center"/>
        <w:rPr>
          <w:rFonts w:ascii="Comic Sans MS" w:hAnsi="Comic Sans MS"/>
          <w:i/>
        </w:rPr>
      </w:pPr>
      <w:r w:rsidRPr="00596D59">
        <w:rPr>
          <w:rFonts w:ascii="Comic Sans MS" w:hAnsi="Comic Sans MS"/>
          <w:i/>
        </w:rPr>
        <w:t>Age</w:t>
      </w:r>
    </w:p>
    <w:p w:rsidR="00596D59" w:rsidRDefault="00596D59" w:rsidP="0056138F">
      <w:pPr>
        <w:pStyle w:val="NoSpacing"/>
        <w:jc w:val="center"/>
        <w:rPr>
          <w:rFonts w:ascii="Comic Sans MS" w:hAnsi="Comic Sans MS"/>
          <w:b/>
          <w:sz w:val="28"/>
          <w:szCs w:val="28"/>
        </w:rPr>
      </w:pPr>
    </w:p>
    <w:p w:rsidR="00596D59" w:rsidRPr="00D46F32" w:rsidRDefault="00596D59" w:rsidP="00596D59">
      <w:pPr>
        <w:rPr>
          <w:rFonts w:ascii="Comic Sans MS" w:hAnsi="Comic Sans MS" w:cs="Arial"/>
          <w:sz w:val="22"/>
          <w:szCs w:val="22"/>
        </w:rPr>
      </w:pPr>
      <w:r w:rsidRPr="00D46F32">
        <w:rPr>
          <w:rFonts w:ascii="Comic Sans MS" w:hAnsi="Comic Sans MS" w:cs="Arial"/>
          <w:sz w:val="22"/>
          <w:szCs w:val="22"/>
        </w:rPr>
        <w:t>The older generation and the younger generation take the Inspector's message in different ways. While Sheila and Eric accept their part in Eva's death and feel huge guilt about it, their parents are unable to admit that they did anything wrong.</w:t>
      </w:r>
    </w:p>
    <w:p w:rsidR="00596D59" w:rsidRPr="00D46F32" w:rsidRDefault="00596D59" w:rsidP="00596D59">
      <w:pPr>
        <w:rPr>
          <w:rFonts w:ascii="Arial" w:hAnsi="Arial" w:cs="Arial"/>
          <w:sz w:val="22"/>
          <w:szCs w:val="22"/>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4572"/>
        <w:gridCol w:w="6004"/>
      </w:tblGrid>
      <w:tr w:rsidR="00596D59" w:rsidRPr="00D46F32" w:rsidTr="00D46F32">
        <w:trPr>
          <w:tblCellSpacing w:w="0" w:type="dxa"/>
        </w:trPr>
        <w:tc>
          <w:tcPr>
            <w:tcW w:w="0" w:type="auto"/>
            <w:shd w:val="clear" w:color="auto" w:fill="auto"/>
            <w:vAlign w:val="center"/>
          </w:tcPr>
          <w:p w:rsidR="00596D59" w:rsidRPr="00D46F32" w:rsidRDefault="00596D59" w:rsidP="00BB7B58">
            <w:pPr>
              <w:rPr>
                <w:rFonts w:ascii="Comic Sans MS" w:hAnsi="Comic Sans MS" w:cs="Arial"/>
                <w:color w:val="000000"/>
              </w:rPr>
            </w:pPr>
            <w:r w:rsidRPr="00D46F32">
              <w:rPr>
                <w:rFonts w:ascii="Comic Sans MS" w:hAnsi="Comic Sans MS" w:cs="Arial"/>
                <w:b/>
                <w:bCs/>
                <w:color w:val="000000"/>
                <w:sz w:val="22"/>
                <w:szCs w:val="22"/>
              </w:rPr>
              <w:t xml:space="preserve">The Old </w:t>
            </w:r>
            <w:r w:rsidRPr="00D46F32">
              <w:rPr>
                <w:rFonts w:ascii="Comic Sans MS" w:hAnsi="Comic Sans MS" w:cs="Arial"/>
                <w:color w:val="000000"/>
                <w:sz w:val="22"/>
                <w:szCs w:val="22"/>
              </w:rPr>
              <w:t>(Mr and Mrs Birling)</w:t>
            </w:r>
          </w:p>
        </w:tc>
        <w:tc>
          <w:tcPr>
            <w:tcW w:w="0" w:type="auto"/>
            <w:shd w:val="clear" w:color="auto" w:fill="auto"/>
            <w:vAlign w:val="center"/>
          </w:tcPr>
          <w:p w:rsidR="00596D59" w:rsidRPr="00D46F32" w:rsidRDefault="00596D59" w:rsidP="00BB7B58">
            <w:pPr>
              <w:rPr>
                <w:rFonts w:ascii="Comic Sans MS" w:hAnsi="Comic Sans MS" w:cs="Arial"/>
                <w:color w:val="000000"/>
              </w:rPr>
            </w:pPr>
            <w:r w:rsidRPr="00D46F32">
              <w:rPr>
                <w:rFonts w:ascii="Comic Sans MS" w:hAnsi="Comic Sans MS" w:cs="Arial"/>
                <w:b/>
                <w:bCs/>
                <w:color w:val="000000"/>
                <w:sz w:val="22"/>
                <w:szCs w:val="22"/>
              </w:rPr>
              <w:t>The Young</w:t>
            </w:r>
            <w:r w:rsidRPr="00D46F32">
              <w:rPr>
                <w:rFonts w:ascii="Comic Sans MS" w:hAnsi="Comic Sans MS" w:cs="Arial"/>
                <w:color w:val="000000"/>
                <w:sz w:val="22"/>
                <w:szCs w:val="22"/>
              </w:rPr>
              <w:t xml:space="preserve"> (Sheila and Eric)</w:t>
            </w:r>
          </w:p>
        </w:tc>
      </w:tr>
      <w:tr w:rsidR="00596D59" w:rsidRPr="00D46F32" w:rsidTr="00D46F32">
        <w:trPr>
          <w:tblCellSpacing w:w="0" w:type="dxa"/>
        </w:trPr>
        <w:tc>
          <w:tcPr>
            <w:tcW w:w="0" w:type="auto"/>
            <w:shd w:val="clear" w:color="auto" w:fill="auto"/>
            <w:vAlign w:val="center"/>
          </w:tcPr>
          <w:p w:rsidR="00596D59" w:rsidRPr="00D46F32" w:rsidRDefault="00596D59" w:rsidP="00BB7B58">
            <w:pPr>
              <w:rPr>
                <w:rFonts w:ascii="Comic Sans MS" w:hAnsi="Comic Sans MS" w:cs="Arial"/>
                <w:color w:val="000000"/>
              </w:rPr>
            </w:pPr>
            <w:r w:rsidRPr="00D46F32">
              <w:rPr>
                <w:rFonts w:ascii="Comic Sans MS" w:hAnsi="Comic Sans MS" w:cs="Arial"/>
                <w:color w:val="000000"/>
                <w:sz w:val="22"/>
                <w:szCs w:val="22"/>
              </w:rPr>
              <w:t>The old are set in their ways. They are utterly confident that they are right and they see the young as foolish.</w:t>
            </w:r>
          </w:p>
        </w:tc>
        <w:tc>
          <w:tcPr>
            <w:tcW w:w="0" w:type="auto"/>
            <w:shd w:val="clear" w:color="auto" w:fill="auto"/>
            <w:vAlign w:val="center"/>
          </w:tcPr>
          <w:p w:rsidR="00596D59" w:rsidRPr="00D46F32" w:rsidRDefault="00596D59" w:rsidP="00BB7B58">
            <w:pPr>
              <w:rPr>
                <w:rFonts w:ascii="Comic Sans MS" w:hAnsi="Comic Sans MS" w:cs="Arial"/>
                <w:color w:val="000000"/>
              </w:rPr>
            </w:pPr>
            <w:r w:rsidRPr="00D46F32">
              <w:rPr>
                <w:rFonts w:ascii="Comic Sans MS" w:hAnsi="Comic Sans MS" w:cs="Arial"/>
                <w:color w:val="000000"/>
                <w:sz w:val="22"/>
                <w:szCs w:val="22"/>
              </w:rPr>
              <w:t xml:space="preserve">The young are open to new ideas. This is first seen early in Act 1 when both Eric and Sheila express sympathy for the strikers - an idea which horrifies Birling, who can only think of production costs and ignores the human side of the issue. </w:t>
            </w:r>
          </w:p>
        </w:tc>
      </w:tr>
      <w:tr w:rsidR="00596D59" w:rsidRPr="00D46F32" w:rsidTr="00D46F32">
        <w:trPr>
          <w:tblCellSpacing w:w="0" w:type="dxa"/>
        </w:trPr>
        <w:tc>
          <w:tcPr>
            <w:tcW w:w="0" w:type="auto"/>
            <w:shd w:val="clear" w:color="auto" w:fill="auto"/>
            <w:vAlign w:val="center"/>
          </w:tcPr>
          <w:p w:rsidR="00596D59" w:rsidRPr="00D46F32" w:rsidRDefault="00596D59" w:rsidP="00BB7B58">
            <w:pPr>
              <w:rPr>
                <w:rFonts w:ascii="Comic Sans MS" w:hAnsi="Comic Sans MS" w:cs="Arial"/>
                <w:color w:val="000000"/>
              </w:rPr>
            </w:pPr>
            <w:r w:rsidRPr="00D46F32">
              <w:rPr>
                <w:rFonts w:ascii="Comic Sans MS" w:hAnsi="Comic Sans MS" w:cs="Arial"/>
                <w:color w:val="000000"/>
                <w:sz w:val="22"/>
                <w:szCs w:val="22"/>
              </w:rPr>
              <w:t>The old will do anything to protect themselves: Mrs Birling lies to the Inspector when he first shows her the photograph; Mr Birling wants to cover up a potential scandal.</w:t>
            </w:r>
          </w:p>
        </w:tc>
        <w:tc>
          <w:tcPr>
            <w:tcW w:w="0" w:type="auto"/>
            <w:shd w:val="clear" w:color="auto" w:fill="auto"/>
            <w:vAlign w:val="center"/>
          </w:tcPr>
          <w:p w:rsidR="00596D59" w:rsidRPr="00D46F32" w:rsidRDefault="00596D59" w:rsidP="00BB7B58">
            <w:pPr>
              <w:rPr>
                <w:rFonts w:ascii="Comic Sans MS" w:hAnsi="Comic Sans MS" w:cs="Arial"/>
                <w:color w:val="000000"/>
              </w:rPr>
            </w:pPr>
            <w:r w:rsidRPr="00D46F32">
              <w:rPr>
                <w:rFonts w:ascii="Comic Sans MS" w:hAnsi="Comic Sans MS" w:cs="Arial"/>
                <w:color w:val="000000"/>
                <w:sz w:val="22"/>
                <w:szCs w:val="22"/>
              </w:rPr>
              <w:t xml:space="preserve">The young are honest and admit their faults. Eric refuses to try to cover his part up, saying, </w:t>
            </w:r>
            <w:r w:rsidRPr="00D46F32">
              <w:rPr>
                <w:rFonts w:ascii="Comic Sans MS" w:hAnsi="Comic Sans MS" w:cs="Arial"/>
                <w:b/>
                <w:bCs/>
                <w:i/>
                <w:iCs/>
                <w:color w:val="000000"/>
                <w:sz w:val="22"/>
                <w:szCs w:val="22"/>
              </w:rPr>
              <w:t>"the fact remains that I did what I did."</w:t>
            </w:r>
            <w:r w:rsidRPr="00D46F32">
              <w:rPr>
                <w:rFonts w:ascii="Comic Sans MS" w:hAnsi="Comic Sans MS" w:cs="Arial"/>
                <w:color w:val="000000"/>
                <w:sz w:val="22"/>
                <w:szCs w:val="22"/>
              </w:rPr>
              <w:t xml:space="preserve"> </w:t>
            </w:r>
          </w:p>
        </w:tc>
      </w:tr>
      <w:tr w:rsidR="00596D59" w:rsidRPr="00D46F32" w:rsidTr="00D46F32">
        <w:trPr>
          <w:tblCellSpacing w:w="0" w:type="dxa"/>
        </w:trPr>
        <w:tc>
          <w:tcPr>
            <w:tcW w:w="0" w:type="auto"/>
            <w:shd w:val="clear" w:color="auto" w:fill="auto"/>
            <w:vAlign w:val="center"/>
          </w:tcPr>
          <w:p w:rsidR="00596D59" w:rsidRPr="00D46F32" w:rsidRDefault="00596D59" w:rsidP="00BB7B58">
            <w:pPr>
              <w:rPr>
                <w:rFonts w:ascii="Comic Sans MS" w:hAnsi="Comic Sans MS" w:cs="Arial"/>
                <w:color w:val="000000"/>
              </w:rPr>
            </w:pPr>
            <w:r w:rsidRPr="00D46F32">
              <w:rPr>
                <w:rFonts w:ascii="Comic Sans MS" w:hAnsi="Comic Sans MS" w:cs="Arial"/>
                <w:color w:val="000000"/>
                <w:sz w:val="22"/>
                <w:szCs w:val="22"/>
              </w:rPr>
              <w:t>They have never been forced to examine their consciences before and find they cannot do it now - as the saying goes, 'you can't teach an old dog new tricks.'</w:t>
            </w:r>
          </w:p>
        </w:tc>
        <w:tc>
          <w:tcPr>
            <w:tcW w:w="0" w:type="auto"/>
            <w:shd w:val="clear" w:color="auto" w:fill="auto"/>
            <w:vAlign w:val="center"/>
          </w:tcPr>
          <w:p w:rsidR="00596D59" w:rsidRPr="00D46F32" w:rsidRDefault="00596D59" w:rsidP="00BB7B58">
            <w:pPr>
              <w:rPr>
                <w:rFonts w:ascii="Comic Sans MS" w:hAnsi="Comic Sans MS" w:cs="Arial"/>
                <w:color w:val="000000"/>
              </w:rPr>
            </w:pPr>
            <w:r w:rsidRPr="00D46F32">
              <w:rPr>
                <w:rFonts w:ascii="Comic Sans MS" w:hAnsi="Comic Sans MS" w:cs="Arial"/>
                <w:color w:val="000000"/>
                <w:sz w:val="22"/>
                <w:szCs w:val="22"/>
              </w:rPr>
              <w:t xml:space="preserve">Sheila and Eric see the human side of Eva's story and are very troubled by their part in it. They </w:t>
            </w:r>
            <w:r w:rsidRPr="00D46F32">
              <w:rPr>
                <w:rFonts w:ascii="Comic Sans MS" w:hAnsi="Comic Sans MS" w:cs="Arial"/>
                <w:i/>
                <w:iCs/>
                <w:color w:val="000000"/>
                <w:sz w:val="22"/>
                <w:szCs w:val="22"/>
              </w:rPr>
              <w:t>do</w:t>
            </w:r>
            <w:r w:rsidRPr="00D46F32">
              <w:rPr>
                <w:rFonts w:ascii="Comic Sans MS" w:hAnsi="Comic Sans MS" w:cs="Arial"/>
                <w:color w:val="000000"/>
                <w:sz w:val="22"/>
                <w:szCs w:val="22"/>
              </w:rPr>
              <w:t xml:space="preserve"> examine their consciences.</w:t>
            </w:r>
          </w:p>
        </w:tc>
      </w:tr>
      <w:tr w:rsidR="00596D59" w:rsidRPr="00D46F32" w:rsidTr="00D46F32">
        <w:trPr>
          <w:trHeight w:val="730"/>
          <w:tblCellSpacing w:w="0" w:type="dxa"/>
        </w:trPr>
        <w:tc>
          <w:tcPr>
            <w:tcW w:w="0" w:type="auto"/>
            <w:shd w:val="clear" w:color="auto" w:fill="auto"/>
            <w:vAlign w:val="center"/>
          </w:tcPr>
          <w:p w:rsidR="00596D59" w:rsidRPr="00D46F32" w:rsidRDefault="00596D59" w:rsidP="00BB7B58">
            <w:pPr>
              <w:rPr>
                <w:rFonts w:ascii="Comic Sans MS" w:hAnsi="Comic Sans MS" w:cs="Arial"/>
                <w:color w:val="000000"/>
              </w:rPr>
            </w:pPr>
            <w:r w:rsidRPr="00D46F32">
              <w:rPr>
                <w:rFonts w:ascii="Comic Sans MS" w:hAnsi="Comic Sans MS" w:cs="Arial"/>
                <w:color w:val="000000"/>
                <w:sz w:val="22"/>
                <w:szCs w:val="22"/>
              </w:rPr>
              <w:t>Mr and Mrs Birling have much to fear from the visit of the 'real' inspector because they know they will lose everything.</w:t>
            </w:r>
          </w:p>
        </w:tc>
        <w:tc>
          <w:tcPr>
            <w:tcW w:w="0" w:type="auto"/>
            <w:shd w:val="clear" w:color="auto" w:fill="auto"/>
            <w:vAlign w:val="center"/>
          </w:tcPr>
          <w:p w:rsidR="00596D59" w:rsidRPr="00D46F32" w:rsidRDefault="00596D59" w:rsidP="00BB7B58">
            <w:pPr>
              <w:rPr>
                <w:rFonts w:ascii="Comic Sans MS" w:hAnsi="Comic Sans MS" w:cs="Arial"/>
                <w:color w:val="000000"/>
              </w:rPr>
            </w:pPr>
            <w:r w:rsidRPr="00D46F32">
              <w:rPr>
                <w:rFonts w:ascii="Comic Sans MS" w:hAnsi="Comic Sans MS" w:cs="Arial"/>
                <w:color w:val="000000"/>
                <w:sz w:val="22"/>
                <w:szCs w:val="22"/>
              </w:rPr>
              <w:t>Sheila and Eric have nothing to fear from the visit of the 'real' inspector because they have already admitted what they have done wrong, and will change</w:t>
            </w:r>
          </w:p>
        </w:tc>
      </w:tr>
    </w:tbl>
    <w:p w:rsidR="00596D59" w:rsidRPr="00D46F32" w:rsidRDefault="00596D59" w:rsidP="00596D59">
      <w:pPr>
        <w:pStyle w:val="NormalWeb"/>
        <w:rPr>
          <w:rFonts w:ascii="Comic Sans MS" w:hAnsi="Comic Sans MS"/>
          <w:sz w:val="22"/>
          <w:szCs w:val="22"/>
        </w:rPr>
      </w:pPr>
      <w:r w:rsidRPr="00D46F32">
        <w:rPr>
          <w:rFonts w:ascii="Comic Sans MS" w:hAnsi="Comic Sans MS"/>
          <w:b/>
          <w:sz w:val="22"/>
          <w:szCs w:val="22"/>
        </w:rPr>
        <w:t>Gerald Croft</w:t>
      </w:r>
      <w:r w:rsidRPr="00D46F32">
        <w:rPr>
          <w:rFonts w:ascii="Comic Sans MS" w:hAnsi="Comic Sans MS"/>
          <w:sz w:val="22"/>
          <w:szCs w:val="22"/>
        </w:rPr>
        <w:t xml:space="preserve"> is caught in the middle, being neither very young nor old. In the end he sides with the older generation, perhaps because his aristocratic roots influence him to want to keep the status quo and protect his own interests.  </w:t>
      </w:r>
    </w:p>
    <w:p w:rsidR="00596D59" w:rsidRPr="00D46F32" w:rsidRDefault="00596D59" w:rsidP="00596D59">
      <w:pPr>
        <w:pStyle w:val="NormalWeb"/>
        <w:rPr>
          <w:rFonts w:ascii="Comic Sans MS" w:hAnsi="Comic Sans MS"/>
          <w:sz w:val="22"/>
          <w:szCs w:val="22"/>
        </w:rPr>
      </w:pPr>
      <w:r w:rsidRPr="00D46F32">
        <w:rPr>
          <w:rFonts w:ascii="Comic Sans MS" w:hAnsi="Comic Sans MS"/>
          <w:sz w:val="22"/>
          <w:szCs w:val="22"/>
        </w:rPr>
        <w:t>Ultimately, we can be optimistic that the young - those who will shape future society - are able to take on board the Inspector's message.  </w:t>
      </w:r>
    </w:p>
    <w:p w:rsidR="00D46F32" w:rsidRDefault="00D46F32" w:rsidP="00D46F32">
      <w:pPr>
        <w:pStyle w:val="NoSpacing"/>
        <w:rPr>
          <w:rFonts w:ascii="Comic Sans MS" w:hAnsi="Comic Sans MS"/>
          <w:b/>
          <w:sz w:val="24"/>
          <w:szCs w:val="24"/>
          <w:u w:val="single"/>
        </w:rPr>
      </w:pPr>
    </w:p>
    <w:p w:rsidR="00596D59" w:rsidRPr="00D46F32" w:rsidRDefault="00D46F32" w:rsidP="00D46F32">
      <w:pPr>
        <w:pStyle w:val="NoSpacing"/>
        <w:rPr>
          <w:rFonts w:ascii="Comic Sans MS" w:hAnsi="Comic Sans MS"/>
          <w:sz w:val="24"/>
          <w:szCs w:val="24"/>
        </w:rPr>
      </w:pPr>
      <w:r w:rsidRPr="00D46F32">
        <w:rPr>
          <w:rFonts w:ascii="Comic Sans MS" w:hAnsi="Comic Sans MS"/>
          <w:b/>
          <w:sz w:val="24"/>
          <w:szCs w:val="24"/>
          <w:u w:val="single"/>
        </w:rPr>
        <w:t>Task:</w:t>
      </w:r>
      <w:r>
        <w:rPr>
          <w:rFonts w:ascii="Comic Sans MS" w:hAnsi="Comic Sans MS"/>
          <w:sz w:val="24"/>
          <w:szCs w:val="24"/>
        </w:rPr>
        <w:t xml:space="preserve"> Find </w:t>
      </w:r>
      <w:r w:rsidR="00837EAB">
        <w:rPr>
          <w:rFonts w:ascii="Comic Sans MS" w:hAnsi="Comic Sans MS"/>
          <w:sz w:val="24"/>
          <w:szCs w:val="24"/>
        </w:rPr>
        <w:t>quotes</w:t>
      </w:r>
      <w:r>
        <w:rPr>
          <w:rFonts w:ascii="Comic Sans MS" w:hAnsi="Comic Sans MS"/>
          <w:sz w:val="24"/>
          <w:szCs w:val="24"/>
        </w:rPr>
        <w:t xml:space="preserve"> from the play that demonstrate the theme of ‘age’. </w:t>
      </w:r>
    </w:p>
    <w:p w:rsidR="00596D59" w:rsidRDefault="00596D59" w:rsidP="0056138F">
      <w:pPr>
        <w:pStyle w:val="NoSpacing"/>
        <w:jc w:val="center"/>
        <w:rPr>
          <w:rFonts w:ascii="Comic Sans MS" w:hAnsi="Comic Sans MS"/>
          <w:b/>
          <w:sz w:val="28"/>
          <w:szCs w:val="28"/>
        </w:rPr>
      </w:pPr>
    </w:p>
    <w:tbl>
      <w:tblPr>
        <w:tblStyle w:val="TableGrid"/>
        <w:tblW w:w="0" w:type="auto"/>
        <w:tblLook w:val="04A0" w:firstRow="1" w:lastRow="0" w:firstColumn="1" w:lastColumn="0" w:noHBand="0" w:noVBand="1"/>
      </w:tblPr>
      <w:tblGrid>
        <w:gridCol w:w="3560"/>
        <w:gridCol w:w="3561"/>
        <w:gridCol w:w="3561"/>
      </w:tblGrid>
      <w:tr w:rsidR="00D46F32" w:rsidTr="00D46F32">
        <w:tc>
          <w:tcPr>
            <w:tcW w:w="3560" w:type="dxa"/>
          </w:tcPr>
          <w:p w:rsidR="00D46F32" w:rsidRDefault="00D46F32" w:rsidP="0056138F">
            <w:pPr>
              <w:pStyle w:val="NoSpacing"/>
              <w:jc w:val="center"/>
              <w:rPr>
                <w:rFonts w:ascii="Comic Sans MS" w:hAnsi="Comic Sans MS"/>
                <w:b/>
                <w:sz w:val="28"/>
                <w:szCs w:val="28"/>
              </w:rPr>
            </w:pPr>
          </w:p>
          <w:p w:rsidR="00D46F32" w:rsidRDefault="00D46F32" w:rsidP="0056138F">
            <w:pPr>
              <w:pStyle w:val="NoSpacing"/>
              <w:jc w:val="center"/>
              <w:rPr>
                <w:rFonts w:ascii="Comic Sans MS" w:hAnsi="Comic Sans MS"/>
                <w:b/>
                <w:sz w:val="28"/>
                <w:szCs w:val="28"/>
              </w:rPr>
            </w:pPr>
          </w:p>
          <w:p w:rsidR="00D46F32" w:rsidRPr="00D46F32" w:rsidRDefault="00D46F32" w:rsidP="0056138F">
            <w:pPr>
              <w:pStyle w:val="NoSpacing"/>
              <w:jc w:val="center"/>
              <w:rPr>
                <w:rFonts w:ascii="Comic Sans MS" w:hAnsi="Comic Sans MS"/>
                <w:b/>
                <w:sz w:val="8"/>
                <w:szCs w:val="8"/>
              </w:rPr>
            </w:pPr>
          </w:p>
        </w:tc>
        <w:tc>
          <w:tcPr>
            <w:tcW w:w="3561" w:type="dxa"/>
          </w:tcPr>
          <w:p w:rsidR="00D46F32" w:rsidRDefault="00D46F32" w:rsidP="0056138F">
            <w:pPr>
              <w:pStyle w:val="NoSpacing"/>
              <w:jc w:val="center"/>
              <w:rPr>
                <w:rFonts w:ascii="Comic Sans MS" w:hAnsi="Comic Sans MS"/>
                <w:b/>
                <w:sz w:val="28"/>
                <w:szCs w:val="28"/>
              </w:rPr>
            </w:pPr>
          </w:p>
        </w:tc>
        <w:tc>
          <w:tcPr>
            <w:tcW w:w="3561" w:type="dxa"/>
          </w:tcPr>
          <w:p w:rsidR="00D46F32" w:rsidRDefault="00D46F32" w:rsidP="0056138F">
            <w:pPr>
              <w:pStyle w:val="NoSpacing"/>
              <w:jc w:val="center"/>
              <w:rPr>
                <w:rFonts w:ascii="Comic Sans MS" w:hAnsi="Comic Sans MS"/>
                <w:b/>
                <w:sz w:val="28"/>
                <w:szCs w:val="28"/>
              </w:rPr>
            </w:pPr>
          </w:p>
        </w:tc>
      </w:tr>
      <w:tr w:rsidR="00D46F32" w:rsidTr="00D46F32">
        <w:tc>
          <w:tcPr>
            <w:tcW w:w="3560" w:type="dxa"/>
          </w:tcPr>
          <w:p w:rsidR="00D46F32" w:rsidRDefault="00D46F32" w:rsidP="0056138F">
            <w:pPr>
              <w:pStyle w:val="NoSpacing"/>
              <w:jc w:val="center"/>
              <w:rPr>
                <w:rFonts w:ascii="Comic Sans MS" w:hAnsi="Comic Sans MS"/>
                <w:b/>
                <w:sz w:val="28"/>
                <w:szCs w:val="28"/>
              </w:rPr>
            </w:pPr>
          </w:p>
          <w:p w:rsidR="00D46F32" w:rsidRDefault="00D46F32" w:rsidP="0056138F">
            <w:pPr>
              <w:pStyle w:val="NoSpacing"/>
              <w:jc w:val="center"/>
              <w:rPr>
                <w:rFonts w:ascii="Comic Sans MS" w:hAnsi="Comic Sans MS"/>
                <w:b/>
                <w:sz w:val="28"/>
                <w:szCs w:val="28"/>
              </w:rPr>
            </w:pPr>
          </w:p>
          <w:p w:rsidR="00D46F32" w:rsidRPr="00D46F32" w:rsidRDefault="00D46F32" w:rsidP="0056138F">
            <w:pPr>
              <w:pStyle w:val="NoSpacing"/>
              <w:jc w:val="center"/>
              <w:rPr>
                <w:rFonts w:ascii="Comic Sans MS" w:hAnsi="Comic Sans MS"/>
                <w:b/>
                <w:sz w:val="8"/>
                <w:szCs w:val="8"/>
              </w:rPr>
            </w:pPr>
          </w:p>
        </w:tc>
        <w:tc>
          <w:tcPr>
            <w:tcW w:w="3561" w:type="dxa"/>
          </w:tcPr>
          <w:p w:rsidR="00D46F32" w:rsidRDefault="00D46F32" w:rsidP="0056138F">
            <w:pPr>
              <w:pStyle w:val="NoSpacing"/>
              <w:jc w:val="center"/>
              <w:rPr>
                <w:rFonts w:ascii="Comic Sans MS" w:hAnsi="Comic Sans MS"/>
                <w:b/>
                <w:sz w:val="28"/>
                <w:szCs w:val="28"/>
              </w:rPr>
            </w:pPr>
          </w:p>
        </w:tc>
        <w:tc>
          <w:tcPr>
            <w:tcW w:w="3561" w:type="dxa"/>
          </w:tcPr>
          <w:p w:rsidR="00D46F32" w:rsidRDefault="00D46F32" w:rsidP="0056138F">
            <w:pPr>
              <w:pStyle w:val="NoSpacing"/>
              <w:jc w:val="center"/>
              <w:rPr>
                <w:rFonts w:ascii="Comic Sans MS" w:hAnsi="Comic Sans MS"/>
                <w:b/>
                <w:sz w:val="28"/>
                <w:szCs w:val="28"/>
              </w:rPr>
            </w:pPr>
          </w:p>
        </w:tc>
      </w:tr>
      <w:tr w:rsidR="00D46F32" w:rsidTr="00D46F32">
        <w:tc>
          <w:tcPr>
            <w:tcW w:w="3560" w:type="dxa"/>
          </w:tcPr>
          <w:p w:rsidR="00D46F32" w:rsidRDefault="00D46F32" w:rsidP="0056138F">
            <w:pPr>
              <w:pStyle w:val="NoSpacing"/>
              <w:jc w:val="center"/>
              <w:rPr>
                <w:rFonts w:ascii="Comic Sans MS" w:hAnsi="Comic Sans MS"/>
                <w:b/>
                <w:sz w:val="28"/>
                <w:szCs w:val="28"/>
              </w:rPr>
            </w:pPr>
          </w:p>
          <w:p w:rsidR="00D46F32" w:rsidRDefault="00D46F32" w:rsidP="0056138F">
            <w:pPr>
              <w:pStyle w:val="NoSpacing"/>
              <w:jc w:val="center"/>
              <w:rPr>
                <w:rFonts w:ascii="Comic Sans MS" w:hAnsi="Comic Sans MS"/>
                <w:b/>
                <w:sz w:val="28"/>
                <w:szCs w:val="28"/>
              </w:rPr>
            </w:pPr>
          </w:p>
          <w:p w:rsidR="00D46F32" w:rsidRPr="00D46F32" w:rsidRDefault="00D46F32" w:rsidP="0056138F">
            <w:pPr>
              <w:pStyle w:val="NoSpacing"/>
              <w:jc w:val="center"/>
              <w:rPr>
                <w:rFonts w:ascii="Comic Sans MS" w:hAnsi="Comic Sans MS"/>
                <w:b/>
                <w:sz w:val="8"/>
                <w:szCs w:val="8"/>
              </w:rPr>
            </w:pPr>
          </w:p>
        </w:tc>
        <w:tc>
          <w:tcPr>
            <w:tcW w:w="3561" w:type="dxa"/>
          </w:tcPr>
          <w:p w:rsidR="00D46F32" w:rsidRDefault="00D46F32" w:rsidP="0056138F">
            <w:pPr>
              <w:pStyle w:val="NoSpacing"/>
              <w:jc w:val="center"/>
              <w:rPr>
                <w:rFonts w:ascii="Comic Sans MS" w:hAnsi="Comic Sans MS"/>
                <w:b/>
                <w:sz w:val="28"/>
                <w:szCs w:val="28"/>
              </w:rPr>
            </w:pPr>
          </w:p>
        </w:tc>
        <w:tc>
          <w:tcPr>
            <w:tcW w:w="3561" w:type="dxa"/>
          </w:tcPr>
          <w:p w:rsidR="00D46F32" w:rsidRDefault="00D46F32" w:rsidP="0056138F">
            <w:pPr>
              <w:pStyle w:val="NoSpacing"/>
              <w:jc w:val="center"/>
              <w:rPr>
                <w:rFonts w:ascii="Comic Sans MS" w:hAnsi="Comic Sans MS"/>
                <w:b/>
                <w:sz w:val="28"/>
                <w:szCs w:val="28"/>
              </w:rPr>
            </w:pPr>
          </w:p>
        </w:tc>
      </w:tr>
    </w:tbl>
    <w:p w:rsidR="00D46F32" w:rsidRDefault="00D46F32" w:rsidP="00D46F32">
      <w:pPr>
        <w:pStyle w:val="NoSpacing"/>
        <w:jc w:val="center"/>
        <w:rPr>
          <w:rFonts w:ascii="Comic Sans MS" w:hAnsi="Comic Sans MS"/>
          <w:b/>
          <w:sz w:val="28"/>
          <w:szCs w:val="28"/>
        </w:rPr>
      </w:pPr>
      <w:r>
        <w:rPr>
          <w:rFonts w:ascii="Comic Sans MS" w:hAnsi="Comic Sans MS"/>
          <w:b/>
          <w:sz w:val="28"/>
          <w:szCs w:val="28"/>
        </w:rPr>
        <w:t>Key Quotes Challenge</w:t>
      </w:r>
    </w:p>
    <w:tbl>
      <w:tblPr>
        <w:tblStyle w:val="TableGrid"/>
        <w:tblpPr w:leftFromText="180" w:rightFromText="180" w:vertAnchor="page" w:horzAnchor="margin" w:tblpY="1592"/>
        <w:tblW w:w="0" w:type="auto"/>
        <w:tblLook w:val="04A0" w:firstRow="1" w:lastRow="0" w:firstColumn="1" w:lastColumn="0" w:noHBand="0" w:noVBand="1"/>
      </w:tblPr>
      <w:tblGrid>
        <w:gridCol w:w="5495"/>
        <w:gridCol w:w="2126"/>
        <w:gridCol w:w="3061"/>
      </w:tblGrid>
      <w:tr w:rsidR="00D46F32" w:rsidRPr="004A4D23" w:rsidTr="00D46F32">
        <w:tc>
          <w:tcPr>
            <w:tcW w:w="5495" w:type="dxa"/>
          </w:tcPr>
          <w:p w:rsidR="00D46F32" w:rsidRPr="009035A5" w:rsidRDefault="00D46F32" w:rsidP="00D46F32">
            <w:pPr>
              <w:pStyle w:val="NoSpacing"/>
              <w:rPr>
                <w:rFonts w:ascii="Comic Sans MS" w:hAnsi="Comic Sans MS"/>
                <w:b/>
                <w:sz w:val="24"/>
                <w:szCs w:val="24"/>
              </w:rPr>
            </w:pPr>
            <w:r w:rsidRPr="009035A5">
              <w:rPr>
                <w:rFonts w:ascii="Comic Sans MS" w:hAnsi="Comic Sans MS"/>
                <w:b/>
                <w:sz w:val="24"/>
                <w:szCs w:val="24"/>
              </w:rPr>
              <w:t>Quote</w:t>
            </w:r>
          </w:p>
        </w:tc>
        <w:tc>
          <w:tcPr>
            <w:tcW w:w="2126" w:type="dxa"/>
          </w:tcPr>
          <w:p w:rsidR="00D46F32" w:rsidRPr="009035A5" w:rsidRDefault="00D46F32" w:rsidP="00D46F32">
            <w:pPr>
              <w:pStyle w:val="NoSpacing"/>
              <w:rPr>
                <w:rFonts w:ascii="Comic Sans MS" w:hAnsi="Comic Sans MS"/>
                <w:b/>
                <w:sz w:val="24"/>
                <w:szCs w:val="24"/>
              </w:rPr>
            </w:pPr>
            <w:r w:rsidRPr="009035A5">
              <w:rPr>
                <w:rFonts w:ascii="Comic Sans MS" w:hAnsi="Comic Sans MS"/>
                <w:b/>
                <w:sz w:val="24"/>
                <w:szCs w:val="24"/>
              </w:rPr>
              <w:t>Who is speaking to who</w:t>
            </w:r>
            <w:r>
              <w:rPr>
                <w:rFonts w:ascii="Comic Sans MS" w:hAnsi="Comic Sans MS"/>
                <w:b/>
                <w:sz w:val="24"/>
                <w:szCs w:val="24"/>
              </w:rPr>
              <w:t>m</w:t>
            </w:r>
            <w:r w:rsidRPr="009035A5">
              <w:rPr>
                <w:rFonts w:ascii="Comic Sans MS" w:hAnsi="Comic Sans MS"/>
                <w:b/>
                <w:sz w:val="24"/>
                <w:szCs w:val="24"/>
              </w:rPr>
              <w:t xml:space="preserve">? </w:t>
            </w:r>
          </w:p>
        </w:tc>
        <w:tc>
          <w:tcPr>
            <w:tcW w:w="3061" w:type="dxa"/>
          </w:tcPr>
          <w:p w:rsidR="00D46F32" w:rsidRPr="009035A5" w:rsidRDefault="00D46F32" w:rsidP="00D46F32">
            <w:pPr>
              <w:pStyle w:val="NoSpacing"/>
              <w:rPr>
                <w:rFonts w:ascii="Comic Sans MS" w:hAnsi="Comic Sans MS"/>
                <w:b/>
                <w:sz w:val="24"/>
                <w:szCs w:val="24"/>
              </w:rPr>
            </w:pPr>
            <w:r w:rsidRPr="009035A5">
              <w:rPr>
                <w:rFonts w:ascii="Comic Sans MS" w:hAnsi="Comic Sans MS"/>
                <w:b/>
                <w:sz w:val="24"/>
                <w:szCs w:val="24"/>
              </w:rPr>
              <w:t>What does it show about the speaker?</w:t>
            </w:r>
          </w:p>
        </w:tc>
      </w:tr>
      <w:tr w:rsidR="00D46F32" w:rsidRPr="004A4D23" w:rsidTr="00D46F32">
        <w:tc>
          <w:tcPr>
            <w:tcW w:w="5495" w:type="dxa"/>
          </w:tcPr>
          <w:p w:rsidR="00D46F32" w:rsidRDefault="00D46F32" w:rsidP="00D46F32">
            <w:pPr>
              <w:pStyle w:val="Default"/>
              <w:rPr>
                <w:rFonts w:ascii="Comic Sans MS" w:hAnsi="Comic Sans MS"/>
                <w:sz w:val="22"/>
                <w:szCs w:val="22"/>
              </w:rPr>
            </w:pPr>
            <w:r w:rsidRPr="004A4D23">
              <w:rPr>
                <w:rFonts w:ascii="Comic Sans MS" w:hAnsi="Comic Sans MS"/>
                <w:sz w:val="22"/>
                <w:szCs w:val="22"/>
              </w:rPr>
              <w:t>Arthur, you</w:t>
            </w:r>
            <w:r>
              <w:rPr>
                <w:rFonts w:ascii="Comic Sans MS"/>
                <w:sz w:val="22"/>
                <w:szCs w:val="22"/>
              </w:rPr>
              <w:t>’</w:t>
            </w:r>
            <w:r w:rsidRPr="004A4D23">
              <w:rPr>
                <w:rFonts w:ascii="Comic Sans MS" w:hAnsi="Comic Sans MS"/>
                <w:sz w:val="22"/>
                <w:szCs w:val="22"/>
              </w:rPr>
              <w:t xml:space="preserve">re not supposed to say such things </w:t>
            </w:r>
            <w:r>
              <w:rPr>
                <w:rFonts w:ascii="Comic Sans MS" w:hAnsi="Comic Sans MS"/>
                <w:sz w:val="22"/>
                <w:szCs w:val="22"/>
              </w:rPr>
              <w:t>–</w:t>
            </w:r>
            <w:r w:rsidRPr="004A4D23">
              <w:rPr>
                <w:rFonts w:ascii="Comic Sans MS" w:hAnsi="Comic Sans MS"/>
                <w:sz w:val="22"/>
                <w:szCs w:val="22"/>
              </w:rPr>
              <w:t xml:space="preserve"> </w:t>
            </w:r>
          </w:p>
          <w:p w:rsidR="00D46F32" w:rsidRDefault="00D46F32" w:rsidP="00D46F32">
            <w:pPr>
              <w:pStyle w:val="Default"/>
              <w:rPr>
                <w:rFonts w:ascii="Comic Sans MS" w:hAnsi="Comic Sans MS"/>
                <w:sz w:val="22"/>
                <w:szCs w:val="22"/>
              </w:rPr>
            </w:pPr>
          </w:p>
          <w:p w:rsidR="00D46F32" w:rsidRPr="004A4D23" w:rsidRDefault="00D46F32" w:rsidP="00D46F32">
            <w:pPr>
              <w:pStyle w:val="Default"/>
              <w:rPr>
                <w:rFonts w:ascii="Comic Sans MS" w:hAnsi="Comic Sans MS"/>
                <w:sz w:val="22"/>
                <w:szCs w:val="22"/>
              </w:rPr>
            </w:pPr>
          </w:p>
        </w:tc>
        <w:tc>
          <w:tcPr>
            <w:tcW w:w="2126" w:type="dxa"/>
          </w:tcPr>
          <w:p w:rsidR="00D46F32" w:rsidRPr="004A4D23" w:rsidRDefault="00D46F32" w:rsidP="00D46F32">
            <w:pPr>
              <w:pStyle w:val="NoSpacing"/>
              <w:rPr>
                <w:rFonts w:ascii="Comic Sans MS" w:hAnsi="Comic Sans MS"/>
                <w:sz w:val="24"/>
                <w:szCs w:val="24"/>
              </w:rPr>
            </w:pPr>
          </w:p>
        </w:tc>
        <w:tc>
          <w:tcPr>
            <w:tcW w:w="3061" w:type="dxa"/>
          </w:tcPr>
          <w:p w:rsidR="00D46F32" w:rsidRPr="004A4D23" w:rsidRDefault="00D46F32" w:rsidP="00D46F32">
            <w:pPr>
              <w:pStyle w:val="NoSpacing"/>
              <w:rPr>
                <w:rFonts w:ascii="Comic Sans MS" w:hAnsi="Comic Sans MS"/>
                <w:sz w:val="24"/>
                <w:szCs w:val="24"/>
              </w:rPr>
            </w:pPr>
          </w:p>
        </w:tc>
      </w:tr>
      <w:tr w:rsidR="00D46F32" w:rsidRPr="004A4D23" w:rsidTr="00D46F32">
        <w:tc>
          <w:tcPr>
            <w:tcW w:w="5495" w:type="dxa"/>
          </w:tcPr>
          <w:p w:rsidR="00D46F32" w:rsidRPr="003C2FFD" w:rsidRDefault="00D46F32" w:rsidP="00D46F32">
            <w:pPr>
              <w:pStyle w:val="Default"/>
              <w:rPr>
                <w:rFonts w:ascii="Comic Sans MS" w:hAnsi="Comic Sans MS"/>
                <w:sz w:val="22"/>
                <w:szCs w:val="22"/>
              </w:rPr>
            </w:pPr>
            <w:r w:rsidRPr="003C2FFD">
              <w:rPr>
                <w:rFonts w:ascii="Comic Sans MS" w:hAnsi="Comic Sans MS"/>
                <w:sz w:val="22"/>
                <w:szCs w:val="22"/>
              </w:rPr>
              <w:t xml:space="preserve">I was awfully busy at the works all that time </w:t>
            </w:r>
          </w:p>
          <w:p w:rsidR="00D46F32" w:rsidRDefault="00D46F32" w:rsidP="00D46F32">
            <w:pPr>
              <w:pStyle w:val="NoSpacing"/>
              <w:rPr>
                <w:rFonts w:ascii="Comic Sans MS" w:hAnsi="Comic Sans MS"/>
                <w:sz w:val="24"/>
                <w:szCs w:val="24"/>
              </w:rPr>
            </w:pPr>
          </w:p>
          <w:p w:rsidR="00D46F32" w:rsidRPr="004A4D23" w:rsidRDefault="00D46F32" w:rsidP="00D46F32">
            <w:pPr>
              <w:pStyle w:val="NoSpacing"/>
              <w:rPr>
                <w:rFonts w:ascii="Comic Sans MS" w:hAnsi="Comic Sans MS"/>
                <w:sz w:val="24"/>
                <w:szCs w:val="24"/>
              </w:rPr>
            </w:pPr>
          </w:p>
        </w:tc>
        <w:tc>
          <w:tcPr>
            <w:tcW w:w="2126" w:type="dxa"/>
          </w:tcPr>
          <w:p w:rsidR="00D46F32" w:rsidRPr="004A4D23" w:rsidRDefault="00D46F32" w:rsidP="00D46F32">
            <w:pPr>
              <w:pStyle w:val="NoSpacing"/>
              <w:rPr>
                <w:rFonts w:ascii="Comic Sans MS" w:hAnsi="Comic Sans MS"/>
                <w:sz w:val="24"/>
                <w:szCs w:val="24"/>
              </w:rPr>
            </w:pPr>
          </w:p>
        </w:tc>
        <w:tc>
          <w:tcPr>
            <w:tcW w:w="3061" w:type="dxa"/>
          </w:tcPr>
          <w:p w:rsidR="00D46F32" w:rsidRPr="004A4D23" w:rsidRDefault="00D46F32" w:rsidP="00D46F32">
            <w:pPr>
              <w:pStyle w:val="NoSpacing"/>
              <w:rPr>
                <w:rFonts w:ascii="Comic Sans MS" w:hAnsi="Comic Sans MS"/>
                <w:sz w:val="24"/>
                <w:szCs w:val="24"/>
              </w:rPr>
            </w:pPr>
          </w:p>
        </w:tc>
      </w:tr>
      <w:tr w:rsidR="00D46F32" w:rsidRPr="004A4D23" w:rsidTr="00D46F32">
        <w:tc>
          <w:tcPr>
            <w:tcW w:w="5495" w:type="dxa"/>
          </w:tcPr>
          <w:p w:rsidR="00D46F32" w:rsidRPr="003C2FFD" w:rsidRDefault="00D46F32" w:rsidP="00D46F32">
            <w:pPr>
              <w:pStyle w:val="Default"/>
              <w:rPr>
                <w:rFonts w:ascii="Comic Sans MS" w:hAnsi="Comic Sans MS"/>
              </w:rPr>
            </w:pPr>
            <w:r w:rsidRPr="003C2FFD">
              <w:rPr>
                <w:rFonts w:ascii="Comic Sans MS" w:hAnsi="Comic Sans MS"/>
                <w:sz w:val="22"/>
                <w:szCs w:val="22"/>
              </w:rPr>
              <w:t>You</w:t>
            </w:r>
            <w:r>
              <w:rPr>
                <w:rFonts w:ascii="Comic Sans MS" w:hAnsi="Comic Sans MS"/>
                <w:sz w:val="22"/>
                <w:szCs w:val="22"/>
              </w:rPr>
              <w:t>’</w:t>
            </w:r>
            <w:r w:rsidRPr="003C2FFD">
              <w:rPr>
                <w:rFonts w:ascii="Comic Sans MS" w:hAnsi="Comic Sans MS"/>
                <w:sz w:val="22"/>
                <w:szCs w:val="22"/>
              </w:rPr>
              <w:t xml:space="preserve">re squiffy </w:t>
            </w:r>
          </w:p>
          <w:p w:rsidR="00D46F32" w:rsidRDefault="00D46F32" w:rsidP="00D46F32">
            <w:pPr>
              <w:pStyle w:val="NoSpacing"/>
              <w:rPr>
                <w:rFonts w:ascii="Comic Sans MS" w:hAnsi="Comic Sans MS"/>
                <w:sz w:val="24"/>
                <w:szCs w:val="24"/>
              </w:rPr>
            </w:pPr>
          </w:p>
          <w:p w:rsidR="00D46F32" w:rsidRPr="004A4D23" w:rsidRDefault="00D46F32" w:rsidP="00D46F32">
            <w:pPr>
              <w:pStyle w:val="NoSpacing"/>
              <w:rPr>
                <w:rFonts w:ascii="Comic Sans MS" w:hAnsi="Comic Sans MS"/>
                <w:sz w:val="24"/>
                <w:szCs w:val="24"/>
              </w:rPr>
            </w:pPr>
          </w:p>
        </w:tc>
        <w:tc>
          <w:tcPr>
            <w:tcW w:w="2126" w:type="dxa"/>
          </w:tcPr>
          <w:p w:rsidR="00D46F32" w:rsidRPr="004A4D23" w:rsidRDefault="00D46F32" w:rsidP="00D46F32">
            <w:pPr>
              <w:pStyle w:val="NoSpacing"/>
              <w:rPr>
                <w:rFonts w:ascii="Comic Sans MS" w:hAnsi="Comic Sans MS"/>
                <w:sz w:val="24"/>
                <w:szCs w:val="24"/>
              </w:rPr>
            </w:pPr>
          </w:p>
        </w:tc>
        <w:tc>
          <w:tcPr>
            <w:tcW w:w="3061" w:type="dxa"/>
          </w:tcPr>
          <w:p w:rsidR="00D46F32" w:rsidRPr="004A4D23" w:rsidRDefault="00D46F32" w:rsidP="00D46F32">
            <w:pPr>
              <w:pStyle w:val="NoSpacing"/>
              <w:rPr>
                <w:rFonts w:ascii="Comic Sans MS" w:hAnsi="Comic Sans MS"/>
                <w:sz w:val="24"/>
                <w:szCs w:val="24"/>
              </w:rPr>
            </w:pPr>
          </w:p>
        </w:tc>
      </w:tr>
      <w:tr w:rsidR="00D46F32" w:rsidRPr="004A4D23" w:rsidTr="00D46F32">
        <w:tc>
          <w:tcPr>
            <w:tcW w:w="5495" w:type="dxa"/>
          </w:tcPr>
          <w:p w:rsidR="00D46F32" w:rsidRPr="003C2FFD" w:rsidRDefault="00D46F32" w:rsidP="00D46F32">
            <w:pPr>
              <w:pStyle w:val="Default"/>
              <w:rPr>
                <w:rFonts w:ascii="Comic Sans MS" w:hAnsi="Comic Sans MS"/>
              </w:rPr>
            </w:pPr>
            <w:r w:rsidRPr="003C2FFD">
              <w:rPr>
                <w:rFonts w:ascii="Comic Sans MS" w:hAnsi="Comic Sans MS"/>
                <w:sz w:val="22"/>
                <w:szCs w:val="22"/>
              </w:rPr>
              <w:t>We hard-headed practical business men must say something sometime</w:t>
            </w:r>
          </w:p>
          <w:p w:rsidR="00D46F32" w:rsidRPr="003C2FFD" w:rsidRDefault="00D46F32" w:rsidP="00D46F32">
            <w:pPr>
              <w:pStyle w:val="NoSpacing"/>
              <w:rPr>
                <w:rFonts w:ascii="Comic Sans MS" w:hAnsi="Comic Sans MS"/>
                <w:sz w:val="24"/>
                <w:szCs w:val="24"/>
              </w:rPr>
            </w:pPr>
          </w:p>
        </w:tc>
        <w:tc>
          <w:tcPr>
            <w:tcW w:w="2126" w:type="dxa"/>
          </w:tcPr>
          <w:p w:rsidR="00D46F32" w:rsidRPr="003C2FFD" w:rsidRDefault="00D46F32" w:rsidP="00D46F32">
            <w:pPr>
              <w:pStyle w:val="NoSpacing"/>
              <w:rPr>
                <w:rFonts w:ascii="Comic Sans MS" w:hAnsi="Comic Sans MS"/>
                <w:sz w:val="24"/>
                <w:szCs w:val="24"/>
              </w:rPr>
            </w:pPr>
          </w:p>
        </w:tc>
        <w:tc>
          <w:tcPr>
            <w:tcW w:w="3061" w:type="dxa"/>
          </w:tcPr>
          <w:p w:rsidR="00D46F32" w:rsidRPr="003C2FFD" w:rsidRDefault="00D46F32" w:rsidP="00D46F32">
            <w:pPr>
              <w:pStyle w:val="NoSpacing"/>
              <w:rPr>
                <w:rFonts w:ascii="Comic Sans MS" w:hAnsi="Comic Sans MS"/>
                <w:sz w:val="24"/>
                <w:szCs w:val="24"/>
              </w:rPr>
            </w:pPr>
          </w:p>
        </w:tc>
      </w:tr>
      <w:tr w:rsidR="00D46F32" w:rsidRPr="004A4D23" w:rsidTr="00D46F32">
        <w:tc>
          <w:tcPr>
            <w:tcW w:w="5495" w:type="dxa"/>
          </w:tcPr>
          <w:p w:rsidR="00D46F32" w:rsidRPr="003C2FFD" w:rsidRDefault="00D46F32" w:rsidP="00D46F32">
            <w:pPr>
              <w:pStyle w:val="Default"/>
              <w:rPr>
                <w:rFonts w:ascii="Comic Sans MS" w:hAnsi="Comic Sans MS"/>
              </w:rPr>
            </w:pPr>
            <w:r w:rsidRPr="003C2FFD">
              <w:rPr>
                <w:rFonts w:ascii="Comic Sans MS" w:hAnsi="Comic Sans MS"/>
                <w:sz w:val="22"/>
                <w:szCs w:val="22"/>
              </w:rPr>
              <w:t xml:space="preserve">You seem to be a nice well-behaved family - </w:t>
            </w:r>
          </w:p>
          <w:p w:rsidR="00D46F32" w:rsidRDefault="00D46F32" w:rsidP="00D46F32">
            <w:pPr>
              <w:pStyle w:val="NoSpacing"/>
              <w:rPr>
                <w:rFonts w:ascii="Comic Sans MS" w:hAnsi="Comic Sans MS"/>
                <w:sz w:val="24"/>
                <w:szCs w:val="24"/>
              </w:rPr>
            </w:pPr>
          </w:p>
          <w:p w:rsidR="00D46F32" w:rsidRPr="004A4D23" w:rsidRDefault="00D46F32" w:rsidP="00D46F32">
            <w:pPr>
              <w:pStyle w:val="NoSpacing"/>
              <w:rPr>
                <w:rFonts w:ascii="Comic Sans MS" w:hAnsi="Comic Sans MS"/>
                <w:sz w:val="24"/>
                <w:szCs w:val="24"/>
              </w:rPr>
            </w:pPr>
          </w:p>
        </w:tc>
        <w:tc>
          <w:tcPr>
            <w:tcW w:w="2126" w:type="dxa"/>
          </w:tcPr>
          <w:p w:rsidR="00D46F32" w:rsidRPr="004A4D23" w:rsidRDefault="00D46F32" w:rsidP="00D46F32">
            <w:pPr>
              <w:pStyle w:val="NoSpacing"/>
              <w:rPr>
                <w:rFonts w:ascii="Comic Sans MS" w:hAnsi="Comic Sans MS"/>
                <w:sz w:val="24"/>
                <w:szCs w:val="24"/>
              </w:rPr>
            </w:pPr>
          </w:p>
        </w:tc>
        <w:tc>
          <w:tcPr>
            <w:tcW w:w="3061" w:type="dxa"/>
          </w:tcPr>
          <w:p w:rsidR="00D46F32" w:rsidRPr="004A4D23" w:rsidRDefault="00D46F32" w:rsidP="00D46F32">
            <w:pPr>
              <w:pStyle w:val="NoSpacing"/>
              <w:rPr>
                <w:rFonts w:ascii="Comic Sans MS" w:hAnsi="Comic Sans MS"/>
                <w:sz w:val="24"/>
                <w:szCs w:val="24"/>
              </w:rPr>
            </w:pPr>
          </w:p>
        </w:tc>
      </w:tr>
      <w:tr w:rsidR="00D46F32" w:rsidRPr="004A4D23" w:rsidTr="00D46F32">
        <w:tc>
          <w:tcPr>
            <w:tcW w:w="5495" w:type="dxa"/>
          </w:tcPr>
          <w:p w:rsidR="00D46F32" w:rsidRPr="003C2FFD" w:rsidRDefault="00D46F32" w:rsidP="00D46F32">
            <w:pPr>
              <w:pStyle w:val="Default"/>
              <w:rPr>
                <w:rFonts w:ascii="Comic Sans MS" w:hAnsi="Comic Sans MS"/>
              </w:rPr>
            </w:pPr>
            <w:r w:rsidRPr="003C2FFD">
              <w:rPr>
                <w:rFonts w:ascii="Comic Sans MS" w:hAnsi="Comic Sans MS"/>
                <w:sz w:val="22"/>
                <w:szCs w:val="22"/>
              </w:rPr>
              <w:t>A man has to make his own way – has to look after himself...</w:t>
            </w:r>
          </w:p>
          <w:p w:rsidR="00D46F32" w:rsidRPr="004A4D23" w:rsidRDefault="00D46F32" w:rsidP="00D46F32">
            <w:pPr>
              <w:pStyle w:val="NoSpacing"/>
              <w:rPr>
                <w:rFonts w:ascii="Comic Sans MS" w:hAnsi="Comic Sans MS"/>
                <w:sz w:val="24"/>
                <w:szCs w:val="24"/>
              </w:rPr>
            </w:pPr>
          </w:p>
        </w:tc>
        <w:tc>
          <w:tcPr>
            <w:tcW w:w="2126" w:type="dxa"/>
          </w:tcPr>
          <w:p w:rsidR="00D46F32" w:rsidRPr="004A4D23" w:rsidRDefault="00D46F32" w:rsidP="00D46F32">
            <w:pPr>
              <w:pStyle w:val="NoSpacing"/>
              <w:rPr>
                <w:rFonts w:ascii="Comic Sans MS" w:hAnsi="Comic Sans MS"/>
                <w:sz w:val="24"/>
                <w:szCs w:val="24"/>
              </w:rPr>
            </w:pPr>
          </w:p>
        </w:tc>
        <w:tc>
          <w:tcPr>
            <w:tcW w:w="3061" w:type="dxa"/>
          </w:tcPr>
          <w:p w:rsidR="00D46F32" w:rsidRPr="004A4D23" w:rsidRDefault="00D46F32" w:rsidP="00D46F32">
            <w:pPr>
              <w:pStyle w:val="NoSpacing"/>
              <w:rPr>
                <w:rFonts w:ascii="Comic Sans MS" w:hAnsi="Comic Sans MS"/>
                <w:sz w:val="24"/>
                <w:szCs w:val="24"/>
              </w:rPr>
            </w:pPr>
          </w:p>
        </w:tc>
      </w:tr>
      <w:tr w:rsidR="00D46F32" w:rsidRPr="004A4D23" w:rsidTr="00D46F32">
        <w:tc>
          <w:tcPr>
            <w:tcW w:w="5495" w:type="dxa"/>
          </w:tcPr>
          <w:p w:rsidR="00D46F32" w:rsidRPr="003C2FFD" w:rsidRDefault="00D46F32" w:rsidP="00D46F32">
            <w:pPr>
              <w:pStyle w:val="Default"/>
              <w:rPr>
                <w:rFonts w:ascii="Comic Sans MS" w:hAnsi="Comic Sans MS"/>
              </w:rPr>
            </w:pPr>
            <w:r w:rsidRPr="003C2FFD">
              <w:rPr>
                <w:rFonts w:ascii="Comic Sans MS" w:hAnsi="Comic Sans MS"/>
                <w:sz w:val="22"/>
                <w:szCs w:val="22"/>
              </w:rPr>
              <w:t xml:space="preserve">Yes, she was in great agony. </w:t>
            </w:r>
          </w:p>
          <w:p w:rsidR="00D46F32" w:rsidRDefault="00D46F32" w:rsidP="00D46F32">
            <w:pPr>
              <w:pStyle w:val="NoSpacing"/>
              <w:rPr>
                <w:rFonts w:ascii="Comic Sans MS" w:hAnsi="Comic Sans MS"/>
                <w:sz w:val="24"/>
                <w:szCs w:val="24"/>
              </w:rPr>
            </w:pPr>
          </w:p>
          <w:p w:rsidR="00D46F32" w:rsidRPr="004A4D23" w:rsidRDefault="00D46F32" w:rsidP="00D46F32">
            <w:pPr>
              <w:pStyle w:val="NoSpacing"/>
              <w:rPr>
                <w:rFonts w:ascii="Comic Sans MS" w:hAnsi="Comic Sans MS"/>
                <w:sz w:val="24"/>
                <w:szCs w:val="24"/>
              </w:rPr>
            </w:pPr>
          </w:p>
        </w:tc>
        <w:tc>
          <w:tcPr>
            <w:tcW w:w="2126" w:type="dxa"/>
          </w:tcPr>
          <w:p w:rsidR="00D46F32" w:rsidRPr="004A4D23" w:rsidRDefault="00D46F32" w:rsidP="00D46F32">
            <w:pPr>
              <w:pStyle w:val="NoSpacing"/>
              <w:rPr>
                <w:rFonts w:ascii="Comic Sans MS" w:hAnsi="Comic Sans MS"/>
                <w:sz w:val="24"/>
                <w:szCs w:val="24"/>
              </w:rPr>
            </w:pPr>
          </w:p>
        </w:tc>
        <w:tc>
          <w:tcPr>
            <w:tcW w:w="3061" w:type="dxa"/>
          </w:tcPr>
          <w:p w:rsidR="00D46F32" w:rsidRPr="004A4D23" w:rsidRDefault="00D46F32" w:rsidP="00D46F32">
            <w:pPr>
              <w:pStyle w:val="NoSpacing"/>
              <w:rPr>
                <w:rFonts w:ascii="Comic Sans MS" w:hAnsi="Comic Sans MS"/>
                <w:sz w:val="24"/>
                <w:szCs w:val="24"/>
              </w:rPr>
            </w:pPr>
          </w:p>
        </w:tc>
      </w:tr>
      <w:tr w:rsidR="00D46F32" w:rsidRPr="004A4D23" w:rsidTr="00D46F32">
        <w:tc>
          <w:tcPr>
            <w:tcW w:w="5495" w:type="dxa"/>
          </w:tcPr>
          <w:p w:rsidR="00D46F32" w:rsidRPr="003C2FFD" w:rsidRDefault="00D46F32" w:rsidP="00D46F32">
            <w:pPr>
              <w:pStyle w:val="Default"/>
              <w:rPr>
                <w:rFonts w:ascii="Comic Sans MS" w:hAnsi="Comic Sans MS"/>
              </w:rPr>
            </w:pPr>
            <w:r w:rsidRPr="003C2FFD">
              <w:rPr>
                <w:rFonts w:ascii="Comic Sans MS" w:hAnsi="Comic Sans MS"/>
                <w:sz w:val="22"/>
                <w:szCs w:val="22"/>
              </w:rPr>
              <w:t>If we were all responsible for everything that happened to everybody we</w:t>
            </w:r>
            <w:r>
              <w:rPr>
                <w:rFonts w:ascii="Comic Sans MS"/>
                <w:sz w:val="22"/>
                <w:szCs w:val="22"/>
              </w:rPr>
              <w:t>’</w:t>
            </w:r>
            <w:r w:rsidRPr="003C2FFD">
              <w:rPr>
                <w:rFonts w:ascii="Comic Sans MS" w:hAnsi="Comic Sans MS"/>
                <w:sz w:val="22"/>
                <w:szCs w:val="22"/>
              </w:rPr>
              <w:t xml:space="preserve">d had anything to do with, it would be very awkward... </w:t>
            </w:r>
          </w:p>
        </w:tc>
        <w:tc>
          <w:tcPr>
            <w:tcW w:w="2126" w:type="dxa"/>
          </w:tcPr>
          <w:p w:rsidR="00D46F32" w:rsidRPr="004A4D23" w:rsidRDefault="00D46F32" w:rsidP="00D46F32">
            <w:pPr>
              <w:pStyle w:val="NoSpacing"/>
              <w:rPr>
                <w:rFonts w:ascii="Comic Sans MS" w:hAnsi="Comic Sans MS"/>
                <w:sz w:val="24"/>
                <w:szCs w:val="24"/>
              </w:rPr>
            </w:pPr>
          </w:p>
        </w:tc>
        <w:tc>
          <w:tcPr>
            <w:tcW w:w="3061" w:type="dxa"/>
          </w:tcPr>
          <w:p w:rsidR="00D46F32" w:rsidRPr="004A4D23" w:rsidRDefault="00D46F32" w:rsidP="00D46F32">
            <w:pPr>
              <w:pStyle w:val="NoSpacing"/>
              <w:rPr>
                <w:rFonts w:ascii="Comic Sans MS" w:hAnsi="Comic Sans MS"/>
                <w:sz w:val="24"/>
                <w:szCs w:val="24"/>
              </w:rPr>
            </w:pPr>
          </w:p>
        </w:tc>
      </w:tr>
      <w:tr w:rsidR="00D46F32" w:rsidRPr="004A4D23" w:rsidTr="00D46F32">
        <w:tc>
          <w:tcPr>
            <w:tcW w:w="5495" w:type="dxa"/>
          </w:tcPr>
          <w:p w:rsidR="00D46F32" w:rsidRPr="003C2FFD" w:rsidRDefault="00D46F32" w:rsidP="00D46F32">
            <w:pPr>
              <w:pStyle w:val="Default"/>
              <w:rPr>
                <w:rFonts w:ascii="Comic Sans MS" w:hAnsi="Comic Sans MS"/>
              </w:rPr>
            </w:pPr>
            <w:r w:rsidRPr="003C2FFD">
              <w:rPr>
                <w:rFonts w:ascii="Comic Sans MS" w:hAnsi="Comic Sans MS"/>
                <w:sz w:val="22"/>
                <w:szCs w:val="22"/>
              </w:rPr>
              <w:t>But these girls aren</w:t>
            </w:r>
            <w:r>
              <w:rPr>
                <w:rFonts w:ascii="Comic Sans MS"/>
                <w:sz w:val="22"/>
                <w:szCs w:val="22"/>
              </w:rPr>
              <w:t>’</w:t>
            </w:r>
            <w:r w:rsidRPr="003C2FFD">
              <w:rPr>
                <w:rFonts w:ascii="Comic Sans MS" w:hAnsi="Comic Sans MS"/>
                <w:sz w:val="22"/>
                <w:szCs w:val="22"/>
              </w:rPr>
              <w:t>t cheap labour – they</w:t>
            </w:r>
            <w:r>
              <w:rPr>
                <w:rFonts w:ascii="Comic Sans MS"/>
                <w:sz w:val="22"/>
                <w:szCs w:val="22"/>
              </w:rPr>
              <w:t>’</w:t>
            </w:r>
            <w:r w:rsidRPr="003C2FFD">
              <w:rPr>
                <w:rFonts w:ascii="Comic Sans MS" w:hAnsi="Comic Sans MS"/>
                <w:sz w:val="22"/>
                <w:szCs w:val="22"/>
              </w:rPr>
              <w:t xml:space="preserve">re </w:t>
            </w:r>
            <w:r w:rsidRPr="003C2FFD">
              <w:rPr>
                <w:rFonts w:ascii="Comic Sans MS" w:hAnsi="Comic Sans MS"/>
                <w:i/>
                <w:iCs/>
                <w:sz w:val="22"/>
                <w:szCs w:val="22"/>
              </w:rPr>
              <w:t xml:space="preserve">people </w:t>
            </w:r>
          </w:p>
          <w:p w:rsidR="00D46F32" w:rsidRDefault="00D46F32" w:rsidP="00D46F32">
            <w:pPr>
              <w:pStyle w:val="NoSpacing"/>
              <w:rPr>
                <w:rFonts w:ascii="Comic Sans MS" w:hAnsi="Comic Sans MS"/>
                <w:sz w:val="24"/>
                <w:szCs w:val="24"/>
              </w:rPr>
            </w:pPr>
          </w:p>
          <w:p w:rsidR="00D46F32" w:rsidRPr="004A4D23" w:rsidRDefault="00D46F32" w:rsidP="00D46F32">
            <w:pPr>
              <w:pStyle w:val="NoSpacing"/>
              <w:rPr>
                <w:rFonts w:ascii="Comic Sans MS" w:hAnsi="Comic Sans MS"/>
                <w:sz w:val="24"/>
                <w:szCs w:val="24"/>
              </w:rPr>
            </w:pPr>
          </w:p>
        </w:tc>
        <w:tc>
          <w:tcPr>
            <w:tcW w:w="2126" w:type="dxa"/>
          </w:tcPr>
          <w:p w:rsidR="00D46F32" w:rsidRPr="004A4D23" w:rsidRDefault="00D46F32" w:rsidP="00D46F32">
            <w:pPr>
              <w:pStyle w:val="NoSpacing"/>
              <w:rPr>
                <w:rFonts w:ascii="Comic Sans MS" w:hAnsi="Comic Sans MS"/>
                <w:sz w:val="24"/>
                <w:szCs w:val="24"/>
              </w:rPr>
            </w:pPr>
          </w:p>
        </w:tc>
        <w:tc>
          <w:tcPr>
            <w:tcW w:w="3061" w:type="dxa"/>
          </w:tcPr>
          <w:p w:rsidR="00D46F32" w:rsidRPr="004A4D23" w:rsidRDefault="00D46F32" w:rsidP="00D46F32">
            <w:pPr>
              <w:pStyle w:val="NoSpacing"/>
              <w:rPr>
                <w:rFonts w:ascii="Comic Sans MS" w:hAnsi="Comic Sans MS"/>
                <w:sz w:val="24"/>
                <w:szCs w:val="24"/>
              </w:rPr>
            </w:pPr>
          </w:p>
        </w:tc>
      </w:tr>
      <w:tr w:rsidR="00D46F32" w:rsidRPr="004A4D23" w:rsidTr="00D46F32">
        <w:tc>
          <w:tcPr>
            <w:tcW w:w="5495" w:type="dxa"/>
          </w:tcPr>
          <w:p w:rsidR="00D46F32" w:rsidRPr="003C2FFD" w:rsidRDefault="00D46F32" w:rsidP="00D46F32">
            <w:pPr>
              <w:pStyle w:val="Default"/>
              <w:rPr>
                <w:rFonts w:ascii="Comic Sans MS" w:hAnsi="Comic Sans MS"/>
              </w:rPr>
            </w:pPr>
            <w:r w:rsidRPr="003C2FFD">
              <w:rPr>
                <w:rFonts w:ascii="Comic Sans MS" w:hAnsi="Comic Sans MS"/>
                <w:sz w:val="22"/>
                <w:szCs w:val="22"/>
              </w:rPr>
              <w:t>You</w:t>
            </w:r>
            <w:r>
              <w:rPr>
                <w:rFonts w:ascii="Comic Sans MS" w:hAnsi="Comic Sans MS"/>
                <w:sz w:val="22"/>
                <w:szCs w:val="22"/>
              </w:rPr>
              <w:t>’</w:t>
            </w:r>
            <w:r w:rsidRPr="003C2FFD">
              <w:rPr>
                <w:rFonts w:ascii="Comic Sans MS" w:hAnsi="Comic Sans MS"/>
                <w:sz w:val="22"/>
                <w:szCs w:val="22"/>
              </w:rPr>
              <w:t xml:space="preserve">ve been through it – and now you want to see somebody else put through it </w:t>
            </w:r>
          </w:p>
          <w:p w:rsidR="00D46F32" w:rsidRPr="004A4D23" w:rsidRDefault="00D46F32" w:rsidP="00D46F32">
            <w:pPr>
              <w:pStyle w:val="NoSpacing"/>
              <w:rPr>
                <w:rFonts w:ascii="Comic Sans MS" w:hAnsi="Comic Sans MS"/>
                <w:sz w:val="24"/>
                <w:szCs w:val="24"/>
              </w:rPr>
            </w:pPr>
          </w:p>
        </w:tc>
        <w:tc>
          <w:tcPr>
            <w:tcW w:w="2126" w:type="dxa"/>
          </w:tcPr>
          <w:p w:rsidR="00D46F32" w:rsidRPr="004A4D23" w:rsidRDefault="00D46F32" w:rsidP="00D46F32">
            <w:pPr>
              <w:pStyle w:val="NoSpacing"/>
              <w:rPr>
                <w:rFonts w:ascii="Comic Sans MS" w:hAnsi="Comic Sans MS"/>
                <w:sz w:val="24"/>
                <w:szCs w:val="24"/>
              </w:rPr>
            </w:pPr>
          </w:p>
        </w:tc>
        <w:tc>
          <w:tcPr>
            <w:tcW w:w="3061" w:type="dxa"/>
          </w:tcPr>
          <w:p w:rsidR="00D46F32" w:rsidRPr="004A4D23" w:rsidRDefault="00D46F32" w:rsidP="00D46F32">
            <w:pPr>
              <w:pStyle w:val="NoSpacing"/>
              <w:rPr>
                <w:rFonts w:ascii="Comic Sans MS" w:hAnsi="Comic Sans MS"/>
                <w:sz w:val="24"/>
                <w:szCs w:val="24"/>
              </w:rPr>
            </w:pPr>
          </w:p>
        </w:tc>
      </w:tr>
      <w:tr w:rsidR="00D46F32" w:rsidRPr="004A4D23" w:rsidTr="00D46F32">
        <w:tc>
          <w:tcPr>
            <w:tcW w:w="5495" w:type="dxa"/>
          </w:tcPr>
          <w:p w:rsidR="00D46F32" w:rsidRPr="003C2FFD" w:rsidRDefault="00D46F32" w:rsidP="00D46F32">
            <w:pPr>
              <w:pStyle w:val="Default"/>
              <w:rPr>
                <w:rFonts w:ascii="Comic Sans MS" w:hAnsi="Comic Sans MS"/>
              </w:rPr>
            </w:pPr>
            <w:r w:rsidRPr="003C2FFD">
              <w:rPr>
                <w:rFonts w:ascii="Comic Sans MS" w:hAnsi="Comic Sans MS"/>
                <w:sz w:val="22"/>
                <w:szCs w:val="22"/>
              </w:rPr>
              <w:t xml:space="preserve">A nice little promising life there, I thought... </w:t>
            </w:r>
          </w:p>
          <w:p w:rsidR="00D46F32" w:rsidRDefault="00D46F32" w:rsidP="00D46F32">
            <w:pPr>
              <w:pStyle w:val="NoSpacing"/>
              <w:rPr>
                <w:rFonts w:ascii="Comic Sans MS" w:hAnsi="Comic Sans MS"/>
                <w:sz w:val="24"/>
                <w:szCs w:val="24"/>
              </w:rPr>
            </w:pPr>
          </w:p>
          <w:p w:rsidR="00D46F32" w:rsidRPr="004A4D23" w:rsidRDefault="00D46F32" w:rsidP="00D46F32">
            <w:pPr>
              <w:pStyle w:val="NoSpacing"/>
              <w:rPr>
                <w:rFonts w:ascii="Comic Sans MS" w:hAnsi="Comic Sans MS"/>
                <w:sz w:val="24"/>
                <w:szCs w:val="24"/>
              </w:rPr>
            </w:pPr>
          </w:p>
        </w:tc>
        <w:tc>
          <w:tcPr>
            <w:tcW w:w="2126" w:type="dxa"/>
          </w:tcPr>
          <w:p w:rsidR="00D46F32" w:rsidRPr="004A4D23" w:rsidRDefault="00D46F32" w:rsidP="00D46F32">
            <w:pPr>
              <w:pStyle w:val="NoSpacing"/>
              <w:rPr>
                <w:rFonts w:ascii="Comic Sans MS" w:hAnsi="Comic Sans MS"/>
                <w:sz w:val="24"/>
                <w:szCs w:val="24"/>
              </w:rPr>
            </w:pPr>
          </w:p>
        </w:tc>
        <w:tc>
          <w:tcPr>
            <w:tcW w:w="3061" w:type="dxa"/>
          </w:tcPr>
          <w:p w:rsidR="00D46F32" w:rsidRPr="004A4D23" w:rsidRDefault="00D46F32" w:rsidP="00D46F32">
            <w:pPr>
              <w:pStyle w:val="NoSpacing"/>
              <w:rPr>
                <w:rFonts w:ascii="Comic Sans MS" w:hAnsi="Comic Sans MS"/>
                <w:sz w:val="24"/>
                <w:szCs w:val="24"/>
              </w:rPr>
            </w:pPr>
          </w:p>
        </w:tc>
      </w:tr>
      <w:tr w:rsidR="00D46F32" w:rsidRPr="004A4D23" w:rsidTr="00D46F32">
        <w:tc>
          <w:tcPr>
            <w:tcW w:w="5495" w:type="dxa"/>
          </w:tcPr>
          <w:p w:rsidR="00D46F32" w:rsidRPr="003C2FFD" w:rsidRDefault="00D46F32" w:rsidP="00D46F32">
            <w:pPr>
              <w:pStyle w:val="Default"/>
              <w:rPr>
                <w:rFonts w:ascii="Comic Sans MS" w:hAnsi="Comic Sans MS"/>
              </w:rPr>
            </w:pPr>
            <w:r w:rsidRPr="003C2FFD">
              <w:rPr>
                <w:rFonts w:ascii="Comic Sans MS" w:hAnsi="Comic Sans MS"/>
                <w:sz w:val="22"/>
                <w:szCs w:val="22"/>
              </w:rPr>
              <w:t>You see, we have to share something. If there</w:t>
            </w:r>
            <w:r>
              <w:rPr>
                <w:rFonts w:ascii="Comic Sans MS"/>
                <w:sz w:val="22"/>
                <w:szCs w:val="22"/>
              </w:rPr>
              <w:t>’</w:t>
            </w:r>
            <w:r w:rsidRPr="003C2FFD">
              <w:rPr>
                <w:rFonts w:ascii="Comic Sans MS" w:hAnsi="Comic Sans MS"/>
                <w:sz w:val="22"/>
                <w:szCs w:val="22"/>
              </w:rPr>
              <w:t>s nothing else, we</w:t>
            </w:r>
            <w:r>
              <w:rPr>
                <w:rFonts w:ascii="Comic Sans MS"/>
                <w:sz w:val="22"/>
                <w:szCs w:val="22"/>
              </w:rPr>
              <w:t>’</w:t>
            </w:r>
            <w:r w:rsidRPr="003C2FFD">
              <w:rPr>
                <w:rFonts w:ascii="Comic Sans MS" w:hAnsi="Comic Sans MS"/>
                <w:sz w:val="22"/>
                <w:szCs w:val="22"/>
              </w:rPr>
              <w:t xml:space="preserve">ll have to share our guilt </w:t>
            </w:r>
          </w:p>
          <w:p w:rsidR="00D46F32" w:rsidRPr="004A4D23" w:rsidRDefault="00D46F32" w:rsidP="00D46F32">
            <w:pPr>
              <w:pStyle w:val="NoSpacing"/>
              <w:rPr>
                <w:rFonts w:ascii="Comic Sans MS" w:hAnsi="Comic Sans MS"/>
                <w:sz w:val="24"/>
                <w:szCs w:val="24"/>
              </w:rPr>
            </w:pPr>
          </w:p>
        </w:tc>
        <w:tc>
          <w:tcPr>
            <w:tcW w:w="2126" w:type="dxa"/>
          </w:tcPr>
          <w:p w:rsidR="00D46F32" w:rsidRPr="004A4D23" w:rsidRDefault="00D46F32" w:rsidP="00D46F32">
            <w:pPr>
              <w:pStyle w:val="NoSpacing"/>
              <w:rPr>
                <w:rFonts w:ascii="Comic Sans MS" w:hAnsi="Comic Sans MS"/>
                <w:sz w:val="24"/>
                <w:szCs w:val="24"/>
              </w:rPr>
            </w:pPr>
          </w:p>
        </w:tc>
        <w:tc>
          <w:tcPr>
            <w:tcW w:w="3061" w:type="dxa"/>
          </w:tcPr>
          <w:p w:rsidR="00D46F32" w:rsidRPr="004A4D23" w:rsidRDefault="00D46F32" w:rsidP="00D46F32">
            <w:pPr>
              <w:pStyle w:val="NoSpacing"/>
              <w:rPr>
                <w:rFonts w:ascii="Comic Sans MS" w:hAnsi="Comic Sans MS"/>
                <w:sz w:val="24"/>
                <w:szCs w:val="24"/>
              </w:rPr>
            </w:pPr>
          </w:p>
        </w:tc>
      </w:tr>
      <w:tr w:rsidR="00D46F32" w:rsidRPr="004A4D23" w:rsidTr="00D46F32">
        <w:tc>
          <w:tcPr>
            <w:tcW w:w="5495" w:type="dxa"/>
          </w:tcPr>
          <w:p w:rsidR="00D46F32" w:rsidRPr="003C2FFD" w:rsidRDefault="00D46F32" w:rsidP="00D46F32">
            <w:pPr>
              <w:pStyle w:val="Default"/>
              <w:rPr>
                <w:rFonts w:ascii="Comic Sans MS" w:hAnsi="Comic Sans MS"/>
              </w:rPr>
            </w:pPr>
            <w:r w:rsidRPr="003C2FFD">
              <w:rPr>
                <w:rFonts w:ascii="Comic Sans MS" w:hAnsi="Comic Sans MS"/>
                <w:sz w:val="22"/>
                <w:szCs w:val="22"/>
              </w:rPr>
              <w:t>It</w:t>
            </w:r>
            <w:r>
              <w:rPr>
                <w:rFonts w:ascii="Comic Sans MS" w:hAnsi="Comic Sans MS"/>
                <w:sz w:val="22"/>
                <w:szCs w:val="22"/>
              </w:rPr>
              <w:t>’</w:t>
            </w:r>
            <w:r w:rsidRPr="003C2FFD">
              <w:rPr>
                <w:rFonts w:ascii="Comic Sans MS" w:hAnsi="Comic Sans MS"/>
                <w:sz w:val="22"/>
                <w:szCs w:val="22"/>
              </w:rPr>
              <w:t xml:space="preserve">s the way I like to work. One person and one line of enquiry at a time. </w:t>
            </w:r>
          </w:p>
          <w:p w:rsidR="00D46F32" w:rsidRPr="004A4D23" w:rsidRDefault="00D46F32" w:rsidP="00D46F32">
            <w:pPr>
              <w:pStyle w:val="NoSpacing"/>
              <w:rPr>
                <w:rFonts w:ascii="Comic Sans MS" w:hAnsi="Comic Sans MS"/>
                <w:sz w:val="24"/>
                <w:szCs w:val="24"/>
              </w:rPr>
            </w:pPr>
          </w:p>
        </w:tc>
        <w:tc>
          <w:tcPr>
            <w:tcW w:w="2126" w:type="dxa"/>
          </w:tcPr>
          <w:p w:rsidR="00D46F32" w:rsidRPr="004A4D23" w:rsidRDefault="00D46F32" w:rsidP="00D46F32">
            <w:pPr>
              <w:pStyle w:val="NoSpacing"/>
              <w:rPr>
                <w:rFonts w:ascii="Comic Sans MS" w:hAnsi="Comic Sans MS"/>
                <w:sz w:val="24"/>
                <w:szCs w:val="24"/>
              </w:rPr>
            </w:pPr>
          </w:p>
        </w:tc>
        <w:tc>
          <w:tcPr>
            <w:tcW w:w="3061" w:type="dxa"/>
          </w:tcPr>
          <w:p w:rsidR="00D46F32" w:rsidRPr="004A4D23" w:rsidRDefault="00D46F32" w:rsidP="00D46F32">
            <w:pPr>
              <w:pStyle w:val="NoSpacing"/>
              <w:rPr>
                <w:rFonts w:ascii="Comic Sans MS" w:hAnsi="Comic Sans MS"/>
                <w:sz w:val="24"/>
                <w:szCs w:val="24"/>
              </w:rPr>
            </w:pPr>
          </w:p>
        </w:tc>
      </w:tr>
    </w:tbl>
    <w:p w:rsidR="00011FD5" w:rsidRDefault="00011FD5" w:rsidP="00D46F32">
      <w:pPr>
        <w:pStyle w:val="NoSpacing"/>
        <w:rPr>
          <w:rFonts w:ascii="Comic Sans MS" w:hAnsi="Comic Sans MS"/>
          <w:b/>
          <w:sz w:val="28"/>
          <w:szCs w:val="28"/>
        </w:rPr>
      </w:pPr>
    </w:p>
    <w:p w:rsidR="00D43695" w:rsidRDefault="00D43695" w:rsidP="0056138F">
      <w:pPr>
        <w:pStyle w:val="NoSpacing"/>
        <w:jc w:val="center"/>
        <w:rPr>
          <w:rFonts w:ascii="Comic Sans MS" w:hAnsi="Comic Sans MS"/>
          <w:b/>
          <w:sz w:val="28"/>
          <w:szCs w:val="28"/>
        </w:rPr>
      </w:pPr>
    </w:p>
    <w:tbl>
      <w:tblPr>
        <w:tblStyle w:val="TableGrid"/>
        <w:tblW w:w="0" w:type="auto"/>
        <w:tblLook w:val="04A0" w:firstRow="1" w:lastRow="0" w:firstColumn="1" w:lastColumn="0" w:noHBand="0" w:noVBand="1"/>
      </w:tblPr>
      <w:tblGrid>
        <w:gridCol w:w="5211"/>
        <w:gridCol w:w="2410"/>
        <w:gridCol w:w="3061"/>
      </w:tblGrid>
      <w:tr w:rsidR="00797528" w:rsidTr="00797528">
        <w:tc>
          <w:tcPr>
            <w:tcW w:w="5211" w:type="dxa"/>
          </w:tcPr>
          <w:p w:rsidR="00797528" w:rsidRPr="00797528" w:rsidRDefault="00797528" w:rsidP="00797528">
            <w:pPr>
              <w:pStyle w:val="NoSpacing"/>
              <w:rPr>
                <w:rFonts w:ascii="Comic Sans MS" w:hAnsi="Comic Sans MS"/>
                <w:b/>
                <w:sz w:val="24"/>
                <w:szCs w:val="24"/>
              </w:rPr>
            </w:pPr>
            <w:r w:rsidRPr="00797528">
              <w:rPr>
                <w:rFonts w:ascii="Comic Sans MS" w:hAnsi="Comic Sans MS"/>
                <w:b/>
                <w:sz w:val="24"/>
                <w:szCs w:val="24"/>
              </w:rPr>
              <w:t>Quote</w:t>
            </w:r>
          </w:p>
        </w:tc>
        <w:tc>
          <w:tcPr>
            <w:tcW w:w="2410" w:type="dxa"/>
          </w:tcPr>
          <w:p w:rsidR="00797528" w:rsidRPr="00797528" w:rsidRDefault="00797528" w:rsidP="00797528">
            <w:pPr>
              <w:pStyle w:val="NoSpacing"/>
              <w:rPr>
                <w:rFonts w:ascii="Comic Sans MS" w:hAnsi="Comic Sans MS"/>
                <w:b/>
                <w:sz w:val="24"/>
                <w:szCs w:val="24"/>
              </w:rPr>
            </w:pPr>
            <w:r w:rsidRPr="00797528">
              <w:rPr>
                <w:rFonts w:ascii="Comic Sans MS" w:hAnsi="Comic Sans MS"/>
                <w:b/>
                <w:sz w:val="24"/>
                <w:szCs w:val="24"/>
              </w:rPr>
              <w:t>Who is speaking to whom?</w:t>
            </w:r>
          </w:p>
        </w:tc>
        <w:tc>
          <w:tcPr>
            <w:tcW w:w="3061" w:type="dxa"/>
          </w:tcPr>
          <w:p w:rsidR="00797528" w:rsidRPr="00797528" w:rsidRDefault="00797528" w:rsidP="00797528">
            <w:pPr>
              <w:pStyle w:val="NoSpacing"/>
              <w:rPr>
                <w:rFonts w:ascii="Comic Sans MS" w:hAnsi="Comic Sans MS"/>
                <w:b/>
                <w:sz w:val="24"/>
                <w:szCs w:val="24"/>
              </w:rPr>
            </w:pPr>
            <w:r w:rsidRPr="00797528">
              <w:rPr>
                <w:rFonts w:ascii="Comic Sans MS" w:hAnsi="Comic Sans MS"/>
                <w:b/>
                <w:sz w:val="24"/>
                <w:szCs w:val="24"/>
              </w:rPr>
              <w:t>What does it show about the speaker?</w:t>
            </w:r>
          </w:p>
        </w:tc>
      </w:tr>
      <w:tr w:rsidR="00797528" w:rsidTr="00797528">
        <w:tc>
          <w:tcPr>
            <w:tcW w:w="5211" w:type="dxa"/>
          </w:tcPr>
          <w:p w:rsidR="00797528" w:rsidRDefault="00797528" w:rsidP="00797528">
            <w:pPr>
              <w:pStyle w:val="NoSpacing"/>
              <w:rPr>
                <w:rFonts w:ascii="Comic Sans MS" w:hAnsi="Comic Sans MS"/>
                <w:sz w:val="24"/>
                <w:szCs w:val="24"/>
              </w:rPr>
            </w:pPr>
            <w:r>
              <w:rPr>
                <w:rFonts w:ascii="Comic Sans MS" w:hAnsi="Comic Sans MS"/>
                <w:sz w:val="24"/>
                <w:szCs w:val="24"/>
              </w:rPr>
              <w:t>I feel you’re beginning all wrong.</w:t>
            </w:r>
          </w:p>
          <w:p w:rsidR="00797528" w:rsidRDefault="00797528" w:rsidP="00797528">
            <w:pPr>
              <w:pStyle w:val="NoSpacing"/>
              <w:rPr>
                <w:rFonts w:ascii="Comic Sans MS" w:hAnsi="Comic Sans MS"/>
                <w:sz w:val="24"/>
                <w:szCs w:val="24"/>
              </w:rPr>
            </w:pPr>
          </w:p>
          <w:p w:rsidR="00797528" w:rsidRPr="00797528" w:rsidRDefault="00797528" w:rsidP="00797528">
            <w:pPr>
              <w:pStyle w:val="NoSpacing"/>
              <w:rPr>
                <w:rFonts w:ascii="Comic Sans MS" w:hAnsi="Comic Sans MS"/>
                <w:sz w:val="24"/>
                <w:szCs w:val="24"/>
              </w:rPr>
            </w:pPr>
          </w:p>
        </w:tc>
        <w:tc>
          <w:tcPr>
            <w:tcW w:w="2410" w:type="dxa"/>
          </w:tcPr>
          <w:p w:rsidR="00797528" w:rsidRDefault="00797528" w:rsidP="0056138F">
            <w:pPr>
              <w:pStyle w:val="NoSpacing"/>
              <w:jc w:val="center"/>
              <w:rPr>
                <w:rFonts w:ascii="Comic Sans MS" w:hAnsi="Comic Sans MS"/>
                <w:b/>
                <w:sz w:val="28"/>
                <w:szCs w:val="28"/>
              </w:rPr>
            </w:pPr>
          </w:p>
          <w:p w:rsidR="00797528" w:rsidRDefault="00797528" w:rsidP="0056138F">
            <w:pPr>
              <w:pStyle w:val="NoSpacing"/>
              <w:jc w:val="center"/>
              <w:rPr>
                <w:rFonts w:ascii="Comic Sans MS" w:hAnsi="Comic Sans MS"/>
                <w:b/>
                <w:sz w:val="28"/>
                <w:szCs w:val="28"/>
              </w:rPr>
            </w:pPr>
          </w:p>
        </w:tc>
        <w:tc>
          <w:tcPr>
            <w:tcW w:w="3061" w:type="dxa"/>
          </w:tcPr>
          <w:p w:rsidR="00797528" w:rsidRDefault="00797528" w:rsidP="0056138F">
            <w:pPr>
              <w:pStyle w:val="NoSpacing"/>
              <w:jc w:val="center"/>
              <w:rPr>
                <w:rFonts w:ascii="Comic Sans MS" w:hAnsi="Comic Sans MS"/>
                <w:b/>
                <w:sz w:val="28"/>
                <w:szCs w:val="28"/>
              </w:rPr>
            </w:pPr>
          </w:p>
        </w:tc>
      </w:tr>
      <w:tr w:rsidR="00797528" w:rsidTr="00797528">
        <w:tc>
          <w:tcPr>
            <w:tcW w:w="5211" w:type="dxa"/>
          </w:tcPr>
          <w:p w:rsidR="00797528" w:rsidRDefault="00797528" w:rsidP="00797528">
            <w:pPr>
              <w:pStyle w:val="NoSpacing"/>
              <w:rPr>
                <w:rFonts w:ascii="Comic Sans MS" w:hAnsi="Comic Sans MS"/>
                <w:sz w:val="24"/>
                <w:szCs w:val="24"/>
              </w:rPr>
            </w:pPr>
            <w:r>
              <w:rPr>
                <w:rFonts w:ascii="Comic Sans MS" w:hAnsi="Comic Sans MS"/>
                <w:sz w:val="24"/>
                <w:szCs w:val="24"/>
              </w:rPr>
              <w:t>I never take offence</w:t>
            </w:r>
          </w:p>
          <w:p w:rsidR="00797528" w:rsidRDefault="00797528" w:rsidP="00797528">
            <w:pPr>
              <w:pStyle w:val="NoSpacing"/>
              <w:rPr>
                <w:rFonts w:ascii="Comic Sans MS" w:hAnsi="Comic Sans MS"/>
                <w:sz w:val="24"/>
                <w:szCs w:val="24"/>
              </w:rPr>
            </w:pPr>
          </w:p>
          <w:p w:rsidR="00797528" w:rsidRPr="00797528" w:rsidRDefault="00797528" w:rsidP="00797528">
            <w:pPr>
              <w:pStyle w:val="NoSpacing"/>
              <w:rPr>
                <w:rFonts w:ascii="Comic Sans MS" w:hAnsi="Comic Sans MS"/>
                <w:sz w:val="24"/>
                <w:szCs w:val="24"/>
              </w:rPr>
            </w:pPr>
          </w:p>
        </w:tc>
        <w:tc>
          <w:tcPr>
            <w:tcW w:w="2410" w:type="dxa"/>
          </w:tcPr>
          <w:p w:rsidR="00797528" w:rsidRDefault="00797528" w:rsidP="0056138F">
            <w:pPr>
              <w:pStyle w:val="NoSpacing"/>
              <w:jc w:val="center"/>
              <w:rPr>
                <w:rFonts w:ascii="Comic Sans MS" w:hAnsi="Comic Sans MS"/>
                <w:b/>
                <w:sz w:val="28"/>
                <w:szCs w:val="28"/>
              </w:rPr>
            </w:pPr>
          </w:p>
        </w:tc>
        <w:tc>
          <w:tcPr>
            <w:tcW w:w="3061" w:type="dxa"/>
          </w:tcPr>
          <w:p w:rsidR="00797528" w:rsidRDefault="00797528" w:rsidP="0056138F">
            <w:pPr>
              <w:pStyle w:val="NoSpacing"/>
              <w:jc w:val="center"/>
              <w:rPr>
                <w:rFonts w:ascii="Comic Sans MS" w:hAnsi="Comic Sans MS"/>
                <w:b/>
                <w:sz w:val="28"/>
                <w:szCs w:val="28"/>
              </w:rPr>
            </w:pPr>
          </w:p>
        </w:tc>
      </w:tr>
      <w:tr w:rsidR="00797528" w:rsidTr="00797528">
        <w:tc>
          <w:tcPr>
            <w:tcW w:w="5211" w:type="dxa"/>
          </w:tcPr>
          <w:p w:rsidR="00797528" w:rsidRDefault="00797528" w:rsidP="00797528">
            <w:pPr>
              <w:pStyle w:val="NoSpacing"/>
              <w:rPr>
                <w:rFonts w:ascii="Comic Sans MS" w:hAnsi="Comic Sans MS"/>
                <w:sz w:val="24"/>
                <w:szCs w:val="24"/>
              </w:rPr>
            </w:pPr>
            <w:r>
              <w:rPr>
                <w:rFonts w:ascii="Comic Sans MS" w:hAnsi="Comic Sans MS"/>
                <w:sz w:val="24"/>
                <w:szCs w:val="24"/>
              </w:rPr>
              <w:t>I think it was cruel and vile</w:t>
            </w:r>
          </w:p>
          <w:p w:rsidR="00797528" w:rsidRDefault="00797528" w:rsidP="00797528">
            <w:pPr>
              <w:pStyle w:val="NoSpacing"/>
              <w:rPr>
                <w:rFonts w:ascii="Comic Sans MS" w:hAnsi="Comic Sans MS"/>
                <w:sz w:val="24"/>
                <w:szCs w:val="24"/>
              </w:rPr>
            </w:pPr>
          </w:p>
          <w:p w:rsidR="00797528" w:rsidRPr="00797528" w:rsidRDefault="00797528" w:rsidP="00797528">
            <w:pPr>
              <w:pStyle w:val="NoSpacing"/>
              <w:rPr>
                <w:rFonts w:ascii="Comic Sans MS" w:hAnsi="Comic Sans MS"/>
                <w:sz w:val="24"/>
                <w:szCs w:val="24"/>
              </w:rPr>
            </w:pPr>
          </w:p>
        </w:tc>
        <w:tc>
          <w:tcPr>
            <w:tcW w:w="2410" w:type="dxa"/>
          </w:tcPr>
          <w:p w:rsidR="00797528" w:rsidRDefault="00797528" w:rsidP="0056138F">
            <w:pPr>
              <w:pStyle w:val="NoSpacing"/>
              <w:jc w:val="center"/>
              <w:rPr>
                <w:rFonts w:ascii="Comic Sans MS" w:hAnsi="Comic Sans MS"/>
                <w:b/>
                <w:sz w:val="28"/>
                <w:szCs w:val="28"/>
              </w:rPr>
            </w:pPr>
          </w:p>
        </w:tc>
        <w:tc>
          <w:tcPr>
            <w:tcW w:w="3061" w:type="dxa"/>
          </w:tcPr>
          <w:p w:rsidR="00797528" w:rsidRDefault="00797528" w:rsidP="0056138F">
            <w:pPr>
              <w:pStyle w:val="NoSpacing"/>
              <w:jc w:val="center"/>
              <w:rPr>
                <w:rFonts w:ascii="Comic Sans MS" w:hAnsi="Comic Sans MS"/>
                <w:b/>
                <w:sz w:val="28"/>
                <w:szCs w:val="28"/>
              </w:rPr>
            </w:pPr>
          </w:p>
        </w:tc>
      </w:tr>
      <w:tr w:rsidR="00797528" w:rsidTr="00797528">
        <w:tc>
          <w:tcPr>
            <w:tcW w:w="5211" w:type="dxa"/>
          </w:tcPr>
          <w:p w:rsidR="00797528" w:rsidRDefault="00797528" w:rsidP="00797528">
            <w:pPr>
              <w:pStyle w:val="NoSpacing"/>
              <w:rPr>
                <w:rFonts w:ascii="Comic Sans MS" w:hAnsi="Comic Sans MS"/>
                <w:sz w:val="24"/>
                <w:szCs w:val="24"/>
              </w:rPr>
            </w:pPr>
            <w:r>
              <w:rPr>
                <w:rFonts w:ascii="Comic Sans MS" w:hAnsi="Comic Sans MS"/>
                <w:sz w:val="24"/>
                <w:szCs w:val="24"/>
              </w:rPr>
              <w:t>I must say, we are learning something tonight</w:t>
            </w:r>
          </w:p>
          <w:p w:rsidR="00577402" w:rsidRPr="00797528" w:rsidRDefault="00577402" w:rsidP="00797528">
            <w:pPr>
              <w:pStyle w:val="NoSpacing"/>
              <w:rPr>
                <w:rFonts w:ascii="Comic Sans MS" w:hAnsi="Comic Sans MS"/>
                <w:sz w:val="24"/>
                <w:szCs w:val="24"/>
              </w:rPr>
            </w:pPr>
          </w:p>
        </w:tc>
        <w:tc>
          <w:tcPr>
            <w:tcW w:w="2410" w:type="dxa"/>
          </w:tcPr>
          <w:p w:rsidR="00797528" w:rsidRDefault="00797528" w:rsidP="0056138F">
            <w:pPr>
              <w:pStyle w:val="NoSpacing"/>
              <w:jc w:val="center"/>
              <w:rPr>
                <w:rFonts w:ascii="Comic Sans MS" w:hAnsi="Comic Sans MS"/>
                <w:b/>
                <w:sz w:val="28"/>
                <w:szCs w:val="28"/>
              </w:rPr>
            </w:pPr>
          </w:p>
        </w:tc>
        <w:tc>
          <w:tcPr>
            <w:tcW w:w="3061" w:type="dxa"/>
          </w:tcPr>
          <w:p w:rsidR="00797528" w:rsidRDefault="00797528" w:rsidP="0056138F">
            <w:pPr>
              <w:pStyle w:val="NoSpacing"/>
              <w:jc w:val="center"/>
              <w:rPr>
                <w:rFonts w:ascii="Comic Sans MS" w:hAnsi="Comic Sans MS"/>
                <w:b/>
                <w:sz w:val="28"/>
                <w:szCs w:val="28"/>
              </w:rPr>
            </w:pPr>
          </w:p>
        </w:tc>
      </w:tr>
      <w:tr w:rsidR="00577402" w:rsidTr="00797528">
        <w:tc>
          <w:tcPr>
            <w:tcW w:w="5211" w:type="dxa"/>
          </w:tcPr>
          <w:p w:rsidR="00577402" w:rsidRDefault="00577402" w:rsidP="00797528">
            <w:pPr>
              <w:pStyle w:val="NoSpacing"/>
              <w:rPr>
                <w:rFonts w:ascii="Comic Sans MS" w:hAnsi="Comic Sans MS"/>
                <w:sz w:val="24"/>
                <w:szCs w:val="24"/>
              </w:rPr>
            </w:pPr>
            <w:r>
              <w:rPr>
                <w:rFonts w:ascii="Comic Sans MS" w:hAnsi="Comic Sans MS"/>
                <w:sz w:val="24"/>
                <w:szCs w:val="24"/>
              </w:rPr>
              <w:t>Fairy prince</w:t>
            </w:r>
          </w:p>
          <w:p w:rsidR="00577402" w:rsidRDefault="00577402" w:rsidP="00797528">
            <w:pPr>
              <w:pStyle w:val="NoSpacing"/>
              <w:rPr>
                <w:rFonts w:ascii="Comic Sans MS" w:hAnsi="Comic Sans MS"/>
                <w:sz w:val="24"/>
                <w:szCs w:val="24"/>
              </w:rPr>
            </w:pPr>
          </w:p>
          <w:p w:rsidR="00577402" w:rsidRDefault="00577402" w:rsidP="00797528">
            <w:pPr>
              <w:pStyle w:val="NoSpacing"/>
              <w:rPr>
                <w:rFonts w:ascii="Comic Sans MS" w:hAnsi="Comic Sans MS"/>
                <w:sz w:val="24"/>
                <w:szCs w:val="24"/>
              </w:rPr>
            </w:pPr>
          </w:p>
        </w:tc>
        <w:tc>
          <w:tcPr>
            <w:tcW w:w="2410" w:type="dxa"/>
          </w:tcPr>
          <w:p w:rsidR="00577402" w:rsidRDefault="00577402" w:rsidP="0056138F">
            <w:pPr>
              <w:pStyle w:val="NoSpacing"/>
              <w:jc w:val="center"/>
              <w:rPr>
                <w:rFonts w:ascii="Comic Sans MS" w:hAnsi="Comic Sans MS"/>
                <w:b/>
                <w:sz w:val="28"/>
                <w:szCs w:val="28"/>
              </w:rPr>
            </w:pPr>
          </w:p>
        </w:tc>
        <w:tc>
          <w:tcPr>
            <w:tcW w:w="3061" w:type="dxa"/>
          </w:tcPr>
          <w:p w:rsidR="00577402" w:rsidRDefault="00577402" w:rsidP="0056138F">
            <w:pPr>
              <w:pStyle w:val="NoSpacing"/>
              <w:jc w:val="center"/>
              <w:rPr>
                <w:rFonts w:ascii="Comic Sans MS" w:hAnsi="Comic Sans MS"/>
                <w:b/>
                <w:sz w:val="28"/>
                <w:szCs w:val="28"/>
              </w:rPr>
            </w:pPr>
          </w:p>
        </w:tc>
      </w:tr>
      <w:tr w:rsidR="00577402" w:rsidTr="00797528">
        <w:tc>
          <w:tcPr>
            <w:tcW w:w="5211" w:type="dxa"/>
          </w:tcPr>
          <w:p w:rsidR="00577402" w:rsidRDefault="00577402" w:rsidP="00577402">
            <w:pPr>
              <w:pStyle w:val="NoSpacing"/>
              <w:rPr>
                <w:rFonts w:ascii="Comic Sans MS" w:hAnsi="Comic Sans MS"/>
                <w:sz w:val="24"/>
                <w:szCs w:val="24"/>
              </w:rPr>
            </w:pPr>
            <w:r>
              <w:rPr>
                <w:rFonts w:ascii="Comic Sans MS" w:hAnsi="Comic Sans MS"/>
                <w:sz w:val="24"/>
                <w:szCs w:val="24"/>
              </w:rPr>
              <w:t>You’re just the kind of son in law I wanted. Your father and I have been friendly rivals in business for some time.</w:t>
            </w:r>
          </w:p>
        </w:tc>
        <w:tc>
          <w:tcPr>
            <w:tcW w:w="2410" w:type="dxa"/>
          </w:tcPr>
          <w:p w:rsidR="00577402" w:rsidRDefault="00577402" w:rsidP="0056138F">
            <w:pPr>
              <w:pStyle w:val="NoSpacing"/>
              <w:jc w:val="center"/>
              <w:rPr>
                <w:rFonts w:ascii="Comic Sans MS" w:hAnsi="Comic Sans MS"/>
                <w:b/>
                <w:sz w:val="28"/>
                <w:szCs w:val="28"/>
              </w:rPr>
            </w:pPr>
          </w:p>
        </w:tc>
        <w:tc>
          <w:tcPr>
            <w:tcW w:w="3061" w:type="dxa"/>
          </w:tcPr>
          <w:p w:rsidR="00577402" w:rsidRDefault="00577402" w:rsidP="0056138F">
            <w:pPr>
              <w:pStyle w:val="NoSpacing"/>
              <w:jc w:val="center"/>
              <w:rPr>
                <w:rFonts w:ascii="Comic Sans MS" w:hAnsi="Comic Sans MS"/>
                <w:b/>
                <w:sz w:val="28"/>
                <w:szCs w:val="28"/>
              </w:rPr>
            </w:pPr>
          </w:p>
        </w:tc>
      </w:tr>
      <w:tr w:rsidR="00577402" w:rsidTr="00797528">
        <w:tc>
          <w:tcPr>
            <w:tcW w:w="5211" w:type="dxa"/>
          </w:tcPr>
          <w:p w:rsidR="00577402" w:rsidRDefault="00577402" w:rsidP="00797528">
            <w:pPr>
              <w:pStyle w:val="NoSpacing"/>
              <w:rPr>
                <w:rFonts w:ascii="Comic Sans MS" w:hAnsi="Comic Sans MS"/>
                <w:sz w:val="24"/>
                <w:szCs w:val="24"/>
              </w:rPr>
            </w:pPr>
            <w:r>
              <w:rPr>
                <w:rFonts w:ascii="Comic Sans MS" w:hAnsi="Comic Sans MS"/>
                <w:sz w:val="24"/>
                <w:szCs w:val="24"/>
              </w:rPr>
              <w:t xml:space="preserve">I know I’m to blame - and I’m desperately sorry. </w:t>
            </w:r>
          </w:p>
          <w:p w:rsidR="00577402" w:rsidRDefault="00577402" w:rsidP="00797528">
            <w:pPr>
              <w:pStyle w:val="NoSpacing"/>
              <w:rPr>
                <w:rFonts w:ascii="Comic Sans MS" w:hAnsi="Comic Sans MS"/>
                <w:sz w:val="24"/>
                <w:szCs w:val="24"/>
              </w:rPr>
            </w:pPr>
          </w:p>
        </w:tc>
        <w:tc>
          <w:tcPr>
            <w:tcW w:w="2410" w:type="dxa"/>
          </w:tcPr>
          <w:p w:rsidR="00577402" w:rsidRDefault="00577402" w:rsidP="0056138F">
            <w:pPr>
              <w:pStyle w:val="NoSpacing"/>
              <w:jc w:val="center"/>
              <w:rPr>
                <w:rFonts w:ascii="Comic Sans MS" w:hAnsi="Comic Sans MS"/>
                <w:b/>
                <w:sz w:val="28"/>
                <w:szCs w:val="28"/>
              </w:rPr>
            </w:pPr>
          </w:p>
        </w:tc>
        <w:tc>
          <w:tcPr>
            <w:tcW w:w="3061" w:type="dxa"/>
          </w:tcPr>
          <w:p w:rsidR="00577402" w:rsidRDefault="00577402" w:rsidP="0056138F">
            <w:pPr>
              <w:pStyle w:val="NoSpacing"/>
              <w:jc w:val="center"/>
              <w:rPr>
                <w:rFonts w:ascii="Comic Sans MS" w:hAnsi="Comic Sans MS"/>
                <w:b/>
                <w:sz w:val="28"/>
                <w:szCs w:val="28"/>
              </w:rPr>
            </w:pPr>
          </w:p>
        </w:tc>
      </w:tr>
      <w:tr w:rsidR="00577402" w:rsidTr="00797528">
        <w:tc>
          <w:tcPr>
            <w:tcW w:w="5211" w:type="dxa"/>
          </w:tcPr>
          <w:p w:rsidR="00577402" w:rsidRDefault="00577402" w:rsidP="00797528">
            <w:pPr>
              <w:pStyle w:val="NoSpacing"/>
              <w:rPr>
                <w:rFonts w:ascii="Comic Sans MS" w:hAnsi="Comic Sans MS"/>
                <w:sz w:val="24"/>
                <w:szCs w:val="24"/>
              </w:rPr>
            </w:pPr>
            <w:r>
              <w:rPr>
                <w:rFonts w:ascii="Comic Sans MS" w:hAnsi="Comic Sans MS"/>
                <w:sz w:val="24"/>
                <w:szCs w:val="24"/>
              </w:rPr>
              <w:t>I did nothing I’m ashamed of. I consider I did my duty.</w:t>
            </w:r>
          </w:p>
          <w:p w:rsidR="00577402" w:rsidRDefault="00577402" w:rsidP="00797528">
            <w:pPr>
              <w:pStyle w:val="NoSpacing"/>
              <w:rPr>
                <w:rFonts w:ascii="Comic Sans MS" w:hAnsi="Comic Sans MS"/>
                <w:sz w:val="24"/>
                <w:szCs w:val="24"/>
              </w:rPr>
            </w:pPr>
          </w:p>
        </w:tc>
        <w:tc>
          <w:tcPr>
            <w:tcW w:w="2410" w:type="dxa"/>
          </w:tcPr>
          <w:p w:rsidR="00577402" w:rsidRDefault="00577402" w:rsidP="0056138F">
            <w:pPr>
              <w:pStyle w:val="NoSpacing"/>
              <w:jc w:val="center"/>
              <w:rPr>
                <w:rFonts w:ascii="Comic Sans MS" w:hAnsi="Comic Sans MS"/>
                <w:b/>
                <w:sz w:val="28"/>
                <w:szCs w:val="28"/>
              </w:rPr>
            </w:pPr>
          </w:p>
        </w:tc>
        <w:tc>
          <w:tcPr>
            <w:tcW w:w="3061" w:type="dxa"/>
          </w:tcPr>
          <w:p w:rsidR="00577402" w:rsidRDefault="00577402" w:rsidP="0056138F">
            <w:pPr>
              <w:pStyle w:val="NoSpacing"/>
              <w:jc w:val="center"/>
              <w:rPr>
                <w:rFonts w:ascii="Comic Sans MS" w:hAnsi="Comic Sans MS"/>
                <w:b/>
                <w:sz w:val="28"/>
                <w:szCs w:val="28"/>
              </w:rPr>
            </w:pPr>
          </w:p>
        </w:tc>
      </w:tr>
      <w:tr w:rsidR="00577402" w:rsidTr="00797528">
        <w:tc>
          <w:tcPr>
            <w:tcW w:w="5211" w:type="dxa"/>
          </w:tcPr>
          <w:p w:rsidR="00577402" w:rsidRDefault="00136F07" w:rsidP="00797528">
            <w:pPr>
              <w:pStyle w:val="NoSpacing"/>
              <w:rPr>
                <w:rFonts w:ascii="Comic Sans MS" w:hAnsi="Comic Sans MS"/>
                <w:sz w:val="24"/>
                <w:szCs w:val="24"/>
              </w:rPr>
            </w:pPr>
            <w:r>
              <w:rPr>
                <w:rFonts w:ascii="Comic Sans MS" w:hAnsi="Comic Sans MS"/>
                <w:sz w:val="24"/>
                <w:szCs w:val="24"/>
              </w:rPr>
              <w:t>You’re not the kind of father a chap could go to when he’s in trouble.</w:t>
            </w:r>
          </w:p>
        </w:tc>
        <w:tc>
          <w:tcPr>
            <w:tcW w:w="2410" w:type="dxa"/>
          </w:tcPr>
          <w:p w:rsidR="00577402" w:rsidRDefault="00577402" w:rsidP="0056138F">
            <w:pPr>
              <w:pStyle w:val="NoSpacing"/>
              <w:jc w:val="center"/>
              <w:rPr>
                <w:rFonts w:ascii="Comic Sans MS" w:hAnsi="Comic Sans MS"/>
                <w:b/>
                <w:sz w:val="28"/>
                <w:szCs w:val="28"/>
              </w:rPr>
            </w:pPr>
          </w:p>
          <w:p w:rsidR="00577402" w:rsidRDefault="00577402" w:rsidP="0056138F">
            <w:pPr>
              <w:pStyle w:val="NoSpacing"/>
              <w:jc w:val="center"/>
              <w:rPr>
                <w:rFonts w:ascii="Comic Sans MS" w:hAnsi="Comic Sans MS"/>
                <w:b/>
                <w:sz w:val="28"/>
                <w:szCs w:val="28"/>
              </w:rPr>
            </w:pPr>
          </w:p>
          <w:p w:rsidR="00577402" w:rsidRDefault="00577402" w:rsidP="0056138F">
            <w:pPr>
              <w:pStyle w:val="NoSpacing"/>
              <w:jc w:val="center"/>
              <w:rPr>
                <w:rFonts w:ascii="Comic Sans MS" w:hAnsi="Comic Sans MS"/>
                <w:b/>
                <w:sz w:val="28"/>
                <w:szCs w:val="28"/>
              </w:rPr>
            </w:pPr>
          </w:p>
        </w:tc>
        <w:tc>
          <w:tcPr>
            <w:tcW w:w="3061" w:type="dxa"/>
          </w:tcPr>
          <w:p w:rsidR="00577402" w:rsidRDefault="00577402" w:rsidP="0056138F">
            <w:pPr>
              <w:pStyle w:val="NoSpacing"/>
              <w:jc w:val="center"/>
              <w:rPr>
                <w:rFonts w:ascii="Comic Sans MS" w:hAnsi="Comic Sans MS"/>
                <w:b/>
                <w:sz w:val="28"/>
                <w:szCs w:val="28"/>
              </w:rPr>
            </w:pPr>
          </w:p>
        </w:tc>
      </w:tr>
      <w:tr w:rsidR="00136F07" w:rsidTr="00797528">
        <w:tc>
          <w:tcPr>
            <w:tcW w:w="5211" w:type="dxa"/>
          </w:tcPr>
          <w:p w:rsidR="00136F07" w:rsidRDefault="00136F07" w:rsidP="00136F07">
            <w:pPr>
              <w:pStyle w:val="NoSpacing"/>
              <w:rPr>
                <w:rFonts w:ascii="Comic Sans MS" w:hAnsi="Comic Sans MS"/>
                <w:sz w:val="24"/>
                <w:szCs w:val="24"/>
              </w:rPr>
            </w:pPr>
            <w:r>
              <w:rPr>
                <w:rFonts w:ascii="Comic Sans MS" w:hAnsi="Comic Sans MS"/>
                <w:sz w:val="24"/>
                <w:szCs w:val="24"/>
              </w:rPr>
              <w:t>In some odd way, I rather respect you more than I’ve ever done before. .. You and I aren’t the same people who sat down to dinner.</w:t>
            </w:r>
          </w:p>
        </w:tc>
        <w:tc>
          <w:tcPr>
            <w:tcW w:w="2410" w:type="dxa"/>
          </w:tcPr>
          <w:p w:rsidR="00136F07" w:rsidRDefault="00136F07" w:rsidP="0056138F">
            <w:pPr>
              <w:pStyle w:val="NoSpacing"/>
              <w:jc w:val="center"/>
              <w:rPr>
                <w:rFonts w:ascii="Comic Sans MS" w:hAnsi="Comic Sans MS"/>
                <w:b/>
                <w:sz w:val="28"/>
                <w:szCs w:val="28"/>
              </w:rPr>
            </w:pPr>
          </w:p>
        </w:tc>
        <w:tc>
          <w:tcPr>
            <w:tcW w:w="3061" w:type="dxa"/>
          </w:tcPr>
          <w:p w:rsidR="00136F07" w:rsidRDefault="00136F07" w:rsidP="0056138F">
            <w:pPr>
              <w:pStyle w:val="NoSpacing"/>
              <w:jc w:val="center"/>
              <w:rPr>
                <w:rFonts w:ascii="Comic Sans MS" w:hAnsi="Comic Sans MS"/>
                <w:b/>
                <w:sz w:val="28"/>
                <w:szCs w:val="28"/>
              </w:rPr>
            </w:pPr>
          </w:p>
        </w:tc>
      </w:tr>
      <w:tr w:rsidR="00136F07" w:rsidTr="00797528">
        <w:tc>
          <w:tcPr>
            <w:tcW w:w="5211" w:type="dxa"/>
          </w:tcPr>
          <w:p w:rsidR="00136F07" w:rsidRDefault="00136F07" w:rsidP="00136F07">
            <w:pPr>
              <w:pStyle w:val="NoSpacing"/>
              <w:rPr>
                <w:rFonts w:ascii="Comic Sans MS" w:hAnsi="Comic Sans MS"/>
                <w:sz w:val="24"/>
                <w:szCs w:val="24"/>
              </w:rPr>
            </w:pPr>
            <w:r>
              <w:rPr>
                <w:rFonts w:ascii="Comic Sans MS" w:hAnsi="Comic Sans MS"/>
                <w:sz w:val="24"/>
                <w:szCs w:val="24"/>
              </w:rPr>
              <w:t>If you don’t come down sharply on some of these people, they’d soon be asking for the earth.</w:t>
            </w:r>
          </w:p>
        </w:tc>
        <w:tc>
          <w:tcPr>
            <w:tcW w:w="2410" w:type="dxa"/>
          </w:tcPr>
          <w:p w:rsidR="00136F07" w:rsidRDefault="00136F07" w:rsidP="0056138F">
            <w:pPr>
              <w:pStyle w:val="NoSpacing"/>
              <w:jc w:val="center"/>
              <w:rPr>
                <w:rFonts w:ascii="Comic Sans MS" w:hAnsi="Comic Sans MS"/>
                <w:b/>
                <w:sz w:val="28"/>
                <w:szCs w:val="28"/>
              </w:rPr>
            </w:pPr>
          </w:p>
        </w:tc>
        <w:tc>
          <w:tcPr>
            <w:tcW w:w="3061" w:type="dxa"/>
          </w:tcPr>
          <w:p w:rsidR="00136F07" w:rsidRDefault="00136F07" w:rsidP="0056138F">
            <w:pPr>
              <w:pStyle w:val="NoSpacing"/>
              <w:jc w:val="center"/>
              <w:rPr>
                <w:rFonts w:ascii="Comic Sans MS" w:hAnsi="Comic Sans MS"/>
                <w:b/>
                <w:sz w:val="28"/>
                <w:szCs w:val="28"/>
              </w:rPr>
            </w:pPr>
          </w:p>
        </w:tc>
      </w:tr>
    </w:tbl>
    <w:p w:rsidR="00D43695" w:rsidRDefault="00D43695" w:rsidP="0056138F">
      <w:pPr>
        <w:pStyle w:val="NoSpacing"/>
        <w:jc w:val="center"/>
        <w:rPr>
          <w:rFonts w:ascii="Comic Sans MS" w:hAnsi="Comic Sans MS"/>
          <w:b/>
          <w:sz w:val="28"/>
          <w:szCs w:val="28"/>
        </w:rPr>
      </w:pPr>
    </w:p>
    <w:p w:rsidR="00577402" w:rsidRDefault="00577402" w:rsidP="0056138F">
      <w:pPr>
        <w:pStyle w:val="NoSpacing"/>
        <w:jc w:val="center"/>
        <w:rPr>
          <w:rFonts w:ascii="Comic Sans MS" w:hAnsi="Comic Sans MS"/>
          <w:b/>
          <w:sz w:val="28"/>
          <w:szCs w:val="28"/>
        </w:rPr>
      </w:pPr>
    </w:p>
    <w:p w:rsidR="00D43695" w:rsidRDefault="00D43695" w:rsidP="0056138F">
      <w:pPr>
        <w:pStyle w:val="NoSpacing"/>
        <w:jc w:val="center"/>
        <w:rPr>
          <w:rFonts w:ascii="Comic Sans MS" w:hAnsi="Comic Sans MS"/>
          <w:b/>
          <w:sz w:val="28"/>
          <w:szCs w:val="28"/>
        </w:rPr>
      </w:pPr>
    </w:p>
    <w:p w:rsidR="00D43695" w:rsidRDefault="00D43695" w:rsidP="0056138F">
      <w:pPr>
        <w:pStyle w:val="NoSpacing"/>
        <w:jc w:val="center"/>
        <w:rPr>
          <w:rFonts w:ascii="Comic Sans MS" w:hAnsi="Comic Sans MS"/>
          <w:b/>
          <w:sz w:val="28"/>
          <w:szCs w:val="28"/>
        </w:rPr>
      </w:pPr>
    </w:p>
    <w:p w:rsidR="00D46F32" w:rsidRDefault="00D46F32" w:rsidP="00421494">
      <w:pPr>
        <w:tabs>
          <w:tab w:val="left" w:pos="1590"/>
        </w:tabs>
        <w:spacing w:after="200" w:line="276" w:lineRule="auto"/>
        <w:jc w:val="center"/>
        <w:rPr>
          <w:rFonts w:ascii="Comic Sans MS" w:eastAsiaTheme="minorHAnsi" w:hAnsi="Comic Sans MS" w:cstheme="minorBidi"/>
          <w:b/>
          <w:sz w:val="56"/>
          <w:szCs w:val="56"/>
          <w:lang w:eastAsia="en-US"/>
        </w:rPr>
      </w:pPr>
    </w:p>
    <w:p w:rsidR="002B2796" w:rsidRDefault="002B2796" w:rsidP="002B2796">
      <w:pPr>
        <w:spacing w:after="200" w:line="276" w:lineRule="auto"/>
        <w:jc w:val="center"/>
        <w:rPr>
          <w:rFonts w:ascii="Comic Sans MS" w:eastAsiaTheme="minorHAnsi" w:hAnsi="Comic Sans MS" w:cstheme="minorBidi"/>
          <w:b/>
          <w:sz w:val="56"/>
          <w:szCs w:val="56"/>
          <w:lang w:eastAsia="en-US"/>
        </w:rPr>
      </w:pPr>
      <w:r w:rsidRPr="0003672A">
        <w:rPr>
          <w:rFonts w:ascii="Comic Sans MS" w:eastAsiaTheme="minorHAnsi" w:hAnsi="Comic Sans MS" w:cstheme="minorBidi"/>
          <w:b/>
          <w:sz w:val="56"/>
          <w:szCs w:val="56"/>
          <w:u w:val="single"/>
          <w:lang w:eastAsia="en-US"/>
        </w:rPr>
        <w:t>Essay</w:t>
      </w:r>
      <w:r w:rsidRPr="0003672A">
        <w:rPr>
          <w:rFonts w:ascii="Comic Sans MS" w:eastAsiaTheme="minorHAnsi" w:hAnsi="Comic Sans MS" w:cstheme="minorBidi"/>
          <w:b/>
          <w:sz w:val="56"/>
          <w:szCs w:val="56"/>
          <w:lang w:eastAsia="en-US"/>
        </w:rPr>
        <w:t xml:space="preserve"> questions</w:t>
      </w:r>
    </w:p>
    <w:p w:rsidR="005C36F0" w:rsidRPr="005C36F0" w:rsidRDefault="005C36F0" w:rsidP="005C36F0">
      <w:pPr>
        <w:spacing w:after="200" w:line="276" w:lineRule="auto"/>
        <w:rPr>
          <w:rFonts w:ascii="Comic Sans MS" w:eastAsiaTheme="minorHAnsi" w:hAnsi="Comic Sans MS" w:cstheme="minorBidi"/>
          <w:sz w:val="28"/>
          <w:szCs w:val="56"/>
          <w:lang w:eastAsia="en-US"/>
        </w:rPr>
      </w:pPr>
      <w:r w:rsidRPr="005C36F0">
        <w:rPr>
          <w:rFonts w:ascii="Comic Sans MS" w:eastAsiaTheme="minorHAnsi" w:hAnsi="Comic Sans MS" w:cstheme="minorBidi"/>
          <w:sz w:val="28"/>
          <w:szCs w:val="56"/>
          <w:lang w:eastAsia="en-US"/>
        </w:rPr>
        <w:t>You will get 4 marks for your spelling, punctuation and grammar in this question</w:t>
      </w:r>
    </w:p>
    <w:tbl>
      <w:tblPr>
        <w:tblStyle w:val="TableGrid"/>
        <w:tblW w:w="0" w:type="auto"/>
        <w:tblInd w:w="720" w:type="dxa"/>
        <w:tblLook w:val="04A0" w:firstRow="1" w:lastRow="0" w:firstColumn="1" w:lastColumn="0" w:noHBand="0" w:noVBand="1"/>
      </w:tblPr>
      <w:tblGrid>
        <w:gridCol w:w="9962"/>
      </w:tblGrid>
      <w:tr w:rsidR="004552BA" w:rsidTr="00A85AE0">
        <w:tc>
          <w:tcPr>
            <w:tcW w:w="9962" w:type="dxa"/>
          </w:tcPr>
          <w:p w:rsidR="004552BA" w:rsidRPr="00DE1FC7" w:rsidRDefault="004552BA" w:rsidP="00AC6E48">
            <w:pPr>
              <w:pStyle w:val="ListParagraph"/>
              <w:numPr>
                <w:ilvl w:val="0"/>
                <w:numId w:val="12"/>
              </w:numPr>
              <w:rPr>
                <w:rFonts w:ascii="Comic Sans MS" w:hAnsi="Comic Sans MS"/>
                <w:color w:val="000000" w:themeColor="text1"/>
                <w:sz w:val="28"/>
                <w:szCs w:val="28"/>
              </w:rPr>
            </w:pPr>
            <w:r w:rsidRPr="00DE1FC7">
              <w:rPr>
                <w:rFonts w:ascii="Comic Sans MS" w:hAnsi="Comic Sans MS"/>
                <w:color w:val="000000" w:themeColor="text1"/>
                <w:sz w:val="28"/>
                <w:szCs w:val="28"/>
              </w:rPr>
              <w:t>Inspector Goole says, “We are all responsible for each other”. How does Priestley present this theme in the novel?</w:t>
            </w:r>
          </w:p>
          <w:p w:rsidR="004552BA" w:rsidRPr="004552BA" w:rsidRDefault="004552BA" w:rsidP="000B44B8">
            <w:pPr>
              <w:pStyle w:val="ListParagraph"/>
              <w:ind w:left="0"/>
              <w:jc w:val="right"/>
              <w:rPr>
                <w:rFonts w:ascii="Comic Sans MS" w:hAnsi="Comic Sans MS"/>
                <w:color w:val="000000" w:themeColor="text1"/>
              </w:rPr>
            </w:pPr>
            <w:r>
              <w:rPr>
                <w:color w:val="000000" w:themeColor="text1"/>
              </w:rPr>
              <w:t xml:space="preserve">                                                                                                                                   </w:t>
            </w:r>
            <w:r w:rsidR="00DE1FC7">
              <w:rPr>
                <w:color w:val="000000" w:themeColor="text1"/>
              </w:rPr>
              <w:t xml:space="preserve">                              </w:t>
            </w:r>
            <w:r w:rsidR="00A85AE0">
              <w:rPr>
                <w:rFonts w:ascii="Comic Sans MS" w:hAnsi="Comic Sans MS"/>
                <w:color w:val="000000" w:themeColor="text1"/>
                <w:sz w:val="28"/>
                <w:szCs w:val="28"/>
              </w:rPr>
              <w:t>[3</w:t>
            </w:r>
            <w:r w:rsidR="00DE1FC7">
              <w:rPr>
                <w:rFonts w:ascii="Comic Sans MS" w:hAnsi="Comic Sans MS"/>
                <w:color w:val="000000" w:themeColor="text1"/>
                <w:sz w:val="28"/>
                <w:szCs w:val="28"/>
              </w:rPr>
              <w:t>0+4]</w:t>
            </w:r>
            <w:r>
              <w:rPr>
                <w:color w:val="000000" w:themeColor="text1"/>
              </w:rPr>
              <w:t xml:space="preserve"> </w:t>
            </w:r>
          </w:p>
        </w:tc>
      </w:tr>
    </w:tbl>
    <w:p w:rsidR="004552BA" w:rsidRDefault="004552BA" w:rsidP="004552BA">
      <w:pPr>
        <w:pStyle w:val="ListParagraph"/>
        <w:rPr>
          <w:color w:val="000000" w:themeColor="text1"/>
        </w:rPr>
      </w:pPr>
    </w:p>
    <w:tbl>
      <w:tblPr>
        <w:tblStyle w:val="TableGrid"/>
        <w:tblW w:w="0" w:type="auto"/>
        <w:tblInd w:w="720" w:type="dxa"/>
        <w:tblLook w:val="04A0" w:firstRow="1" w:lastRow="0" w:firstColumn="1" w:lastColumn="0" w:noHBand="0" w:noVBand="1"/>
      </w:tblPr>
      <w:tblGrid>
        <w:gridCol w:w="9962"/>
      </w:tblGrid>
      <w:tr w:rsidR="004552BA" w:rsidTr="004552BA">
        <w:tc>
          <w:tcPr>
            <w:tcW w:w="10682" w:type="dxa"/>
          </w:tcPr>
          <w:p w:rsidR="004552BA" w:rsidRPr="00DE1FC7" w:rsidRDefault="004552BA" w:rsidP="00AC6E48">
            <w:pPr>
              <w:pStyle w:val="ListParagraph"/>
              <w:numPr>
                <w:ilvl w:val="0"/>
                <w:numId w:val="12"/>
              </w:numPr>
              <w:rPr>
                <w:rFonts w:ascii="Comic Sans MS" w:hAnsi="Comic Sans MS"/>
                <w:color w:val="000000" w:themeColor="text1"/>
                <w:sz w:val="28"/>
                <w:szCs w:val="28"/>
              </w:rPr>
            </w:pPr>
            <w:r w:rsidRPr="00DE1FC7">
              <w:rPr>
                <w:rFonts w:ascii="Comic Sans MS" w:hAnsi="Comic Sans MS"/>
                <w:color w:val="000000" w:themeColor="text1"/>
                <w:sz w:val="28"/>
                <w:szCs w:val="28"/>
              </w:rPr>
              <w:t>Inspector Goole says, “We are all responsible for each other”. Which character do you think is most responsible for Eva’s death and why?</w:t>
            </w:r>
          </w:p>
          <w:p w:rsidR="004552BA" w:rsidRDefault="004552BA" w:rsidP="00DE1FC7">
            <w:pPr>
              <w:pStyle w:val="ListParagraph"/>
              <w:ind w:left="0"/>
              <w:rPr>
                <w:rFonts w:ascii="Comic Sans MS" w:hAnsi="Comic Sans MS"/>
                <w:color w:val="000000" w:themeColor="text1"/>
              </w:rPr>
            </w:pPr>
            <w:r>
              <w:rPr>
                <w:rFonts w:ascii="Comic Sans MS" w:hAnsi="Comic Sans MS"/>
                <w:color w:val="000000" w:themeColor="text1"/>
              </w:rPr>
              <w:t xml:space="preserve">                                                                                                            </w:t>
            </w:r>
            <w:r w:rsidR="00DE1FC7">
              <w:rPr>
                <w:rFonts w:ascii="Comic Sans MS" w:hAnsi="Comic Sans MS"/>
                <w:color w:val="000000" w:themeColor="text1"/>
              </w:rPr>
              <w:t xml:space="preserve">               </w:t>
            </w:r>
            <w:r w:rsidR="00A85AE0">
              <w:rPr>
                <w:rFonts w:ascii="Comic Sans MS" w:hAnsi="Comic Sans MS"/>
                <w:color w:val="000000" w:themeColor="text1"/>
                <w:sz w:val="28"/>
                <w:szCs w:val="28"/>
              </w:rPr>
              <w:t>[3</w:t>
            </w:r>
            <w:r w:rsidR="00DE1FC7">
              <w:rPr>
                <w:rFonts w:ascii="Comic Sans MS" w:hAnsi="Comic Sans MS"/>
                <w:color w:val="000000" w:themeColor="text1"/>
                <w:sz w:val="28"/>
                <w:szCs w:val="28"/>
              </w:rPr>
              <w:t>0+4]</w:t>
            </w:r>
          </w:p>
        </w:tc>
      </w:tr>
    </w:tbl>
    <w:p w:rsidR="0003672A" w:rsidRPr="004552BA" w:rsidRDefault="0003672A" w:rsidP="0003672A">
      <w:pPr>
        <w:pStyle w:val="ListParagraph"/>
        <w:rPr>
          <w:rFonts w:ascii="Comic Sans MS" w:hAnsi="Comic Sans MS"/>
          <w:color w:val="000000" w:themeColor="text1"/>
        </w:rPr>
      </w:pPr>
    </w:p>
    <w:tbl>
      <w:tblPr>
        <w:tblStyle w:val="TableGrid"/>
        <w:tblW w:w="0" w:type="auto"/>
        <w:tblInd w:w="720" w:type="dxa"/>
        <w:tblLook w:val="04A0" w:firstRow="1" w:lastRow="0" w:firstColumn="1" w:lastColumn="0" w:noHBand="0" w:noVBand="1"/>
      </w:tblPr>
      <w:tblGrid>
        <w:gridCol w:w="9962"/>
      </w:tblGrid>
      <w:tr w:rsidR="004552BA" w:rsidTr="004552BA">
        <w:tc>
          <w:tcPr>
            <w:tcW w:w="10682" w:type="dxa"/>
          </w:tcPr>
          <w:p w:rsidR="004552BA" w:rsidRPr="00DE1FC7" w:rsidRDefault="004552BA" w:rsidP="00AC6E48">
            <w:pPr>
              <w:pStyle w:val="ListParagraph"/>
              <w:numPr>
                <w:ilvl w:val="0"/>
                <w:numId w:val="12"/>
              </w:numPr>
              <w:rPr>
                <w:rFonts w:ascii="Comic Sans MS" w:hAnsi="Comic Sans MS"/>
                <w:color w:val="000000" w:themeColor="text1"/>
                <w:sz w:val="28"/>
                <w:szCs w:val="28"/>
              </w:rPr>
            </w:pPr>
            <w:r w:rsidRPr="00DE1FC7">
              <w:rPr>
                <w:rFonts w:ascii="Comic Sans MS" w:hAnsi="Comic Sans MS"/>
                <w:color w:val="000000" w:themeColor="text1"/>
                <w:sz w:val="28"/>
                <w:szCs w:val="28"/>
              </w:rPr>
              <w:t>Each member of the Birling family and Gerald Croft is guilty of abusing their position or power. Who would you consider the most guilty of abusing his or her power, and why?</w:t>
            </w:r>
          </w:p>
          <w:p w:rsidR="004552BA" w:rsidRDefault="00DB5A2F" w:rsidP="000B44B8">
            <w:pPr>
              <w:pStyle w:val="ListParagraph"/>
              <w:ind w:left="0"/>
              <w:jc w:val="right"/>
              <w:rPr>
                <w:rFonts w:ascii="Comic Sans MS" w:hAnsi="Comic Sans MS"/>
                <w:color w:val="000000" w:themeColor="text1"/>
              </w:rPr>
            </w:pPr>
            <w:r>
              <w:rPr>
                <w:rFonts w:ascii="Comic Sans MS" w:hAnsi="Comic Sans MS"/>
                <w:color w:val="000000" w:themeColor="text1"/>
              </w:rPr>
              <w:t xml:space="preserve">                                                                                                                                    </w:t>
            </w:r>
            <w:r w:rsidR="00DE1FC7">
              <w:rPr>
                <w:rFonts w:ascii="Comic Sans MS" w:hAnsi="Comic Sans MS"/>
                <w:color w:val="000000" w:themeColor="text1"/>
              </w:rPr>
              <w:t xml:space="preserve">   </w:t>
            </w:r>
            <w:r w:rsidR="00A85AE0">
              <w:rPr>
                <w:rFonts w:ascii="Comic Sans MS" w:hAnsi="Comic Sans MS"/>
                <w:color w:val="000000" w:themeColor="text1"/>
                <w:sz w:val="28"/>
                <w:szCs w:val="28"/>
              </w:rPr>
              <w:t>[3</w:t>
            </w:r>
            <w:r w:rsidR="00DE1FC7">
              <w:rPr>
                <w:rFonts w:ascii="Comic Sans MS" w:hAnsi="Comic Sans MS"/>
                <w:color w:val="000000" w:themeColor="text1"/>
                <w:sz w:val="28"/>
                <w:szCs w:val="28"/>
              </w:rPr>
              <w:t>0+4]</w:t>
            </w:r>
          </w:p>
        </w:tc>
      </w:tr>
    </w:tbl>
    <w:p w:rsidR="00DB5A2F" w:rsidRPr="004552BA" w:rsidRDefault="00DB5A2F" w:rsidP="0003672A">
      <w:pPr>
        <w:pStyle w:val="ListParagraph"/>
        <w:rPr>
          <w:rFonts w:ascii="Comic Sans MS" w:hAnsi="Comic Sans MS"/>
          <w:color w:val="000000" w:themeColor="text1"/>
        </w:rPr>
      </w:pPr>
    </w:p>
    <w:tbl>
      <w:tblPr>
        <w:tblStyle w:val="TableGrid"/>
        <w:tblW w:w="0" w:type="auto"/>
        <w:tblInd w:w="720" w:type="dxa"/>
        <w:tblLook w:val="04A0" w:firstRow="1" w:lastRow="0" w:firstColumn="1" w:lastColumn="0" w:noHBand="0" w:noVBand="1"/>
      </w:tblPr>
      <w:tblGrid>
        <w:gridCol w:w="9962"/>
      </w:tblGrid>
      <w:tr w:rsidR="00DB5A2F" w:rsidTr="00DB5A2F">
        <w:tc>
          <w:tcPr>
            <w:tcW w:w="10682" w:type="dxa"/>
          </w:tcPr>
          <w:p w:rsidR="00DB5A2F" w:rsidRPr="00DB5A2F" w:rsidRDefault="00DB5A2F" w:rsidP="00AC6E48">
            <w:pPr>
              <w:pStyle w:val="ListParagraph"/>
              <w:numPr>
                <w:ilvl w:val="0"/>
                <w:numId w:val="12"/>
              </w:numPr>
              <w:autoSpaceDE w:val="0"/>
              <w:autoSpaceDN w:val="0"/>
              <w:rPr>
                <w:rFonts w:ascii="Comic Sans MS" w:hAnsi="Comic Sans MS"/>
                <w:color w:val="000000" w:themeColor="text1"/>
                <w:sz w:val="28"/>
                <w:szCs w:val="28"/>
              </w:rPr>
            </w:pPr>
            <w:r w:rsidRPr="00DB5A2F">
              <w:rPr>
                <w:rFonts w:ascii="Comic Sans MS" w:hAnsi="Comic Sans MS"/>
                <w:color w:val="000000" w:themeColor="text1"/>
                <w:sz w:val="28"/>
                <w:szCs w:val="28"/>
              </w:rPr>
              <w:t>Eric and Gerald both had an affair with Eva Smith/Daisy Renton. With which of these two men do you have more sympathy</w:t>
            </w:r>
            <w:r w:rsidR="00A85AE0">
              <w:rPr>
                <w:rFonts w:ascii="Comic Sans MS" w:hAnsi="Comic Sans MS"/>
                <w:color w:val="000000" w:themeColor="text1"/>
                <w:sz w:val="28"/>
                <w:szCs w:val="28"/>
              </w:rPr>
              <w:t xml:space="preserve"> for</w:t>
            </w:r>
            <w:r w:rsidRPr="00DB5A2F">
              <w:rPr>
                <w:rFonts w:ascii="Comic Sans MS" w:hAnsi="Comic Sans MS"/>
                <w:color w:val="000000" w:themeColor="text1"/>
                <w:sz w:val="28"/>
                <w:szCs w:val="28"/>
              </w:rPr>
              <w:t xml:space="preserve">? </w:t>
            </w:r>
          </w:p>
          <w:p w:rsidR="00DB5A2F" w:rsidRDefault="00DB5A2F" w:rsidP="000B44B8">
            <w:pPr>
              <w:pStyle w:val="ListParagraph"/>
              <w:ind w:left="0"/>
              <w:contextualSpacing w:val="0"/>
              <w:jc w:val="right"/>
              <w:rPr>
                <w:rFonts w:ascii="Comic Sans MS" w:hAnsi="Comic Sans MS"/>
                <w:color w:val="000000" w:themeColor="text1"/>
              </w:rPr>
            </w:pPr>
            <w:r>
              <w:rPr>
                <w:rFonts w:ascii="Comic Sans MS" w:hAnsi="Comic Sans MS"/>
                <w:color w:val="000000" w:themeColor="text1"/>
              </w:rPr>
              <w:t xml:space="preserve">                                                                                                                                       </w:t>
            </w:r>
            <w:r w:rsidR="00A85AE0">
              <w:rPr>
                <w:rFonts w:ascii="Comic Sans MS" w:hAnsi="Comic Sans MS"/>
                <w:color w:val="000000" w:themeColor="text1"/>
                <w:sz w:val="28"/>
                <w:szCs w:val="28"/>
              </w:rPr>
              <w:t>[3</w:t>
            </w:r>
            <w:r>
              <w:rPr>
                <w:rFonts w:ascii="Comic Sans MS" w:hAnsi="Comic Sans MS"/>
                <w:color w:val="000000" w:themeColor="text1"/>
                <w:sz w:val="28"/>
                <w:szCs w:val="28"/>
              </w:rPr>
              <w:t>0+4]</w:t>
            </w:r>
            <w:r>
              <w:rPr>
                <w:rFonts w:ascii="Comic Sans MS" w:hAnsi="Comic Sans MS"/>
                <w:color w:val="000000" w:themeColor="text1"/>
              </w:rPr>
              <w:t xml:space="preserve">     </w:t>
            </w:r>
          </w:p>
        </w:tc>
      </w:tr>
    </w:tbl>
    <w:p w:rsidR="00DB5A2F" w:rsidRPr="004552BA" w:rsidRDefault="00DB5A2F" w:rsidP="0003672A">
      <w:pPr>
        <w:pStyle w:val="ListParagraph"/>
        <w:contextualSpacing w:val="0"/>
        <w:rPr>
          <w:rFonts w:ascii="Comic Sans MS" w:hAnsi="Comic Sans MS"/>
          <w:color w:val="000000" w:themeColor="text1"/>
        </w:rPr>
      </w:pPr>
    </w:p>
    <w:tbl>
      <w:tblPr>
        <w:tblStyle w:val="TableGrid"/>
        <w:tblW w:w="0" w:type="auto"/>
        <w:tblInd w:w="720" w:type="dxa"/>
        <w:tblLook w:val="04A0" w:firstRow="1" w:lastRow="0" w:firstColumn="1" w:lastColumn="0" w:noHBand="0" w:noVBand="1"/>
      </w:tblPr>
      <w:tblGrid>
        <w:gridCol w:w="9962"/>
      </w:tblGrid>
      <w:tr w:rsidR="00DB5A2F" w:rsidTr="00DB5A2F">
        <w:tc>
          <w:tcPr>
            <w:tcW w:w="10682" w:type="dxa"/>
          </w:tcPr>
          <w:p w:rsidR="00DB5A2F" w:rsidRPr="00DB5A2F" w:rsidRDefault="00DB5A2F" w:rsidP="00AC6E48">
            <w:pPr>
              <w:pStyle w:val="ListParagraph"/>
              <w:numPr>
                <w:ilvl w:val="0"/>
                <w:numId w:val="12"/>
              </w:numPr>
              <w:autoSpaceDE w:val="0"/>
              <w:autoSpaceDN w:val="0"/>
              <w:rPr>
                <w:rFonts w:ascii="Comic Sans MS" w:hAnsi="Comic Sans MS"/>
                <w:color w:val="000000" w:themeColor="text1"/>
                <w:sz w:val="28"/>
                <w:szCs w:val="28"/>
              </w:rPr>
            </w:pPr>
            <w:r w:rsidRPr="00DB5A2F">
              <w:rPr>
                <w:rFonts w:ascii="Comic Sans MS" w:hAnsi="Comic Sans MS"/>
                <w:i/>
                <w:iCs/>
                <w:color w:val="000000" w:themeColor="text1"/>
                <w:sz w:val="28"/>
                <w:szCs w:val="28"/>
              </w:rPr>
              <w:t xml:space="preserve">An Inspector Calls </w:t>
            </w:r>
            <w:r w:rsidRPr="00DB5A2F">
              <w:rPr>
                <w:rFonts w:ascii="Comic Sans MS" w:hAnsi="Comic Sans MS"/>
                <w:color w:val="000000" w:themeColor="text1"/>
                <w:sz w:val="28"/>
                <w:szCs w:val="28"/>
              </w:rPr>
              <w:t>has been described as a play about deception, hypocrisy and lies. How does J.B. Priestley present this in the play?</w:t>
            </w:r>
          </w:p>
          <w:p w:rsidR="00DB5A2F" w:rsidRDefault="00DB5A2F" w:rsidP="00DB5A2F">
            <w:pPr>
              <w:pStyle w:val="ListParagraph"/>
              <w:ind w:left="0"/>
              <w:contextualSpacing w:val="0"/>
              <w:rPr>
                <w:rFonts w:ascii="Comic Sans MS" w:hAnsi="Comic Sans MS"/>
                <w:color w:val="000000" w:themeColor="text1"/>
              </w:rPr>
            </w:pPr>
            <w:r w:rsidRPr="00DB5A2F">
              <w:rPr>
                <w:rFonts w:ascii="Comic Sans MS" w:hAnsi="Comic Sans MS"/>
                <w:color w:val="000000" w:themeColor="text1"/>
                <w:sz w:val="28"/>
                <w:szCs w:val="28"/>
              </w:rPr>
              <w:t xml:space="preserve">                                                                                         </w:t>
            </w:r>
            <w:r w:rsidR="00A85AE0">
              <w:rPr>
                <w:rFonts w:ascii="Comic Sans MS" w:hAnsi="Comic Sans MS"/>
                <w:color w:val="000000" w:themeColor="text1"/>
                <w:sz w:val="28"/>
                <w:szCs w:val="28"/>
              </w:rPr>
              <w:t xml:space="preserve">                 [3</w:t>
            </w:r>
            <w:r>
              <w:rPr>
                <w:rFonts w:ascii="Comic Sans MS" w:hAnsi="Comic Sans MS"/>
                <w:color w:val="000000" w:themeColor="text1"/>
                <w:sz w:val="28"/>
                <w:szCs w:val="28"/>
              </w:rPr>
              <w:t>0+4]</w:t>
            </w:r>
            <w:r w:rsidRPr="00DB5A2F">
              <w:rPr>
                <w:rFonts w:ascii="Comic Sans MS" w:hAnsi="Comic Sans MS"/>
                <w:color w:val="000000" w:themeColor="text1"/>
                <w:sz w:val="28"/>
                <w:szCs w:val="28"/>
              </w:rPr>
              <w:t xml:space="preserve">                               </w:t>
            </w:r>
            <w:r>
              <w:rPr>
                <w:rFonts w:ascii="Comic Sans MS" w:hAnsi="Comic Sans MS"/>
                <w:color w:val="000000" w:themeColor="text1"/>
                <w:sz w:val="28"/>
                <w:szCs w:val="28"/>
              </w:rPr>
              <w:t xml:space="preserve">           </w:t>
            </w:r>
          </w:p>
        </w:tc>
      </w:tr>
    </w:tbl>
    <w:p w:rsidR="00DB5A2F" w:rsidRPr="004552BA" w:rsidRDefault="00DB5A2F" w:rsidP="0003672A">
      <w:pPr>
        <w:pStyle w:val="ListParagraph"/>
        <w:contextualSpacing w:val="0"/>
        <w:rPr>
          <w:rFonts w:ascii="Comic Sans MS" w:hAnsi="Comic Sans MS"/>
          <w:color w:val="000000" w:themeColor="text1"/>
        </w:rPr>
      </w:pPr>
    </w:p>
    <w:tbl>
      <w:tblPr>
        <w:tblStyle w:val="TableGrid"/>
        <w:tblW w:w="0" w:type="auto"/>
        <w:tblInd w:w="720" w:type="dxa"/>
        <w:tblLook w:val="04A0" w:firstRow="1" w:lastRow="0" w:firstColumn="1" w:lastColumn="0" w:noHBand="0" w:noVBand="1"/>
      </w:tblPr>
      <w:tblGrid>
        <w:gridCol w:w="9962"/>
      </w:tblGrid>
      <w:tr w:rsidR="00DB5A2F" w:rsidTr="00DB5A2F">
        <w:tc>
          <w:tcPr>
            <w:tcW w:w="10682" w:type="dxa"/>
          </w:tcPr>
          <w:p w:rsidR="00DB5A2F" w:rsidRPr="00DB5A2F" w:rsidRDefault="00DB5A2F" w:rsidP="00AC6E48">
            <w:pPr>
              <w:pStyle w:val="ListParagraph"/>
              <w:numPr>
                <w:ilvl w:val="0"/>
                <w:numId w:val="12"/>
              </w:numPr>
              <w:autoSpaceDE w:val="0"/>
              <w:autoSpaceDN w:val="0"/>
              <w:rPr>
                <w:rFonts w:ascii="Comic Sans MS" w:hAnsi="Comic Sans MS"/>
                <w:color w:val="000000" w:themeColor="text1"/>
                <w:sz w:val="28"/>
                <w:szCs w:val="28"/>
              </w:rPr>
            </w:pPr>
            <w:r w:rsidRPr="00DB5A2F">
              <w:rPr>
                <w:rFonts w:ascii="Comic Sans MS" w:hAnsi="Comic Sans MS"/>
                <w:color w:val="000000" w:themeColor="text1"/>
                <w:sz w:val="28"/>
                <w:szCs w:val="28"/>
              </w:rPr>
              <w:t>How is Mrs Birling presented in the play?</w:t>
            </w:r>
          </w:p>
          <w:p w:rsidR="00DB5A2F" w:rsidRDefault="00DB5A2F" w:rsidP="00DB5A2F">
            <w:pPr>
              <w:pStyle w:val="ListParagraph"/>
              <w:ind w:left="0"/>
              <w:rPr>
                <w:rFonts w:ascii="Comic Sans MS" w:hAnsi="Comic Sans MS"/>
                <w:color w:val="000000" w:themeColor="text1"/>
              </w:rPr>
            </w:pPr>
            <w:r w:rsidRPr="00DB5A2F">
              <w:rPr>
                <w:rFonts w:ascii="Comic Sans MS" w:hAnsi="Comic Sans MS"/>
                <w:color w:val="000000" w:themeColor="text1"/>
                <w:sz w:val="28"/>
                <w:szCs w:val="28"/>
              </w:rPr>
              <w:t xml:space="preserve"> </w:t>
            </w:r>
            <w:r>
              <w:rPr>
                <w:rFonts w:ascii="Comic Sans MS" w:hAnsi="Comic Sans MS"/>
                <w:color w:val="000000" w:themeColor="text1"/>
                <w:sz w:val="28"/>
                <w:szCs w:val="28"/>
              </w:rPr>
              <w:t xml:space="preserve">                                                                           </w:t>
            </w:r>
            <w:r w:rsidR="00A85AE0">
              <w:rPr>
                <w:rFonts w:ascii="Comic Sans MS" w:hAnsi="Comic Sans MS"/>
                <w:color w:val="000000" w:themeColor="text1"/>
                <w:sz w:val="28"/>
                <w:szCs w:val="28"/>
              </w:rPr>
              <w:t xml:space="preserve">                              [3</w:t>
            </w:r>
            <w:r>
              <w:rPr>
                <w:rFonts w:ascii="Comic Sans MS" w:hAnsi="Comic Sans MS"/>
                <w:color w:val="000000" w:themeColor="text1"/>
                <w:sz w:val="28"/>
                <w:szCs w:val="28"/>
              </w:rPr>
              <w:t>0+4]</w:t>
            </w:r>
            <w:r w:rsidRPr="00DB5A2F">
              <w:rPr>
                <w:rFonts w:ascii="Comic Sans MS" w:hAnsi="Comic Sans MS"/>
                <w:color w:val="000000" w:themeColor="text1"/>
                <w:sz w:val="28"/>
                <w:szCs w:val="28"/>
              </w:rPr>
              <w:t xml:space="preserve">                                                                                     </w:t>
            </w:r>
            <w:r>
              <w:rPr>
                <w:rFonts w:ascii="Comic Sans MS" w:hAnsi="Comic Sans MS"/>
                <w:color w:val="000000" w:themeColor="text1"/>
                <w:sz w:val="28"/>
                <w:szCs w:val="28"/>
              </w:rPr>
              <w:t xml:space="preserve">                               </w:t>
            </w:r>
          </w:p>
        </w:tc>
      </w:tr>
    </w:tbl>
    <w:p w:rsidR="0003672A" w:rsidRDefault="0003672A" w:rsidP="0003672A">
      <w:pPr>
        <w:pStyle w:val="ListParagraph"/>
        <w:autoSpaceDE w:val="0"/>
        <w:autoSpaceDN w:val="0"/>
        <w:contextualSpacing w:val="0"/>
        <w:rPr>
          <w:rFonts w:ascii="Comic Sans MS" w:hAnsi="Comic Sans MS"/>
          <w:color w:val="000000" w:themeColor="text1"/>
        </w:rPr>
      </w:pPr>
    </w:p>
    <w:tbl>
      <w:tblPr>
        <w:tblStyle w:val="TableGrid"/>
        <w:tblW w:w="0" w:type="auto"/>
        <w:tblInd w:w="720" w:type="dxa"/>
        <w:tblLook w:val="04A0" w:firstRow="1" w:lastRow="0" w:firstColumn="1" w:lastColumn="0" w:noHBand="0" w:noVBand="1"/>
      </w:tblPr>
      <w:tblGrid>
        <w:gridCol w:w="9962"/>
      </w:tblGrid>
      <w:tr w:rsidR="00DE1FC7" w:rsidTr="00DE1FC7">
        <w:tc>
          <w:tcPr>
            <w:tcW w:w="10682" w:type="dxa"/>
          </w:tcPr>
          <w:p w:rsidR="00DE1FC7" w:rsidRPr="00DE1FC7" w:rsidRDefault="00DE1FC7" w:rsidP="00AC6E48">
            <w:pPr>
              <w:pStyle w:val="ListParagraph"/>
              <w:numPr>
                <w:ilvl w:val="0"/>
                <w:numId w:val="12"/>
              </w:numPr>
              <w:autoSpaceDE w:val="0"/>
              <w:autoSpaceDN w:val="0"/>
              <w:rPr>
                <w:rFonts w:ascii="Comic Sans MS" w:hAnsi="Comic Sans MS"/>
                <w:color w:val="000000" w:themeColor="text1"/>
                <w:sz w:val="28"/>
                <w:szCs w:val="28"/>
              </w:rPr>
            </w:pPr>
            <w:r w:rsidRPr="00DE1FC7">
              <w:rPr>
                <w:rFonts w:ascii="Comic Sans MS" w:hAnsi="Comic Sans MS"/>
                <w:color w:val="000000" w:themeColor="text1"/>
                <w:sz w:val="28"/>
                <w:szCs w:val="28"/>
              </w:rPr>
              <w:t>The play is centred on secrets. Which character’s hidden secret is the most surprising to an audience and why?</w:t>
            </w:r>
          </w:p>
          <w:p w:rsidR="00DE1FC7" w:rsidRPr="00DE1FC7" w:rsidRDefault="00DE1FC7" w:rsidP="0003672A">
            <w:pPr>
              <w:pStyle w:val="ListParagraph"/>
              <w:autoSpaceDE w:val="0"/>
              <w:autoSpaceDN w:val="0"/>
              <w:ind w:left="0"/>
              <w:contextualSpacing w:val="0"/>
              <w:rPr>
                <w:rFonts w:ascii="Comic Sans MS" w:hAnsi="Comic Sans MS"/>
                <w:color w:val="000000" w:themeColor="text1"/>
                <w:sz w:val="28"/>
                <w:szCs w:val="28"/>
              </w:rPr>
            </w:pPr>
            <w:r>
              <w:rPr>
                <w:rFonts w:ascii="Comic Sans MS" w:hAnsi="Comic Sans MS"/>
                <w:color w:val="000000" w:themeColor="text1"/>
                <w:sz w:val="28"/>
                <w:szCs w:val="28"/>
              </w:rPr>
              <w:t xml:space="preserve">                                                                            </w:t>
            </w:r>
            <w:r w:rsidR="00A85AE0">
              <w:rPr>
                <w:rFonts w:ascii="Comic Sans MS" w:hAnsi="Comic Sans MS"/>
                <w:color w:val="000000" w:themeColor="text1"/>
                <w:sz w:val="28"/>
                <w:szCs w:val="28"/>
              </w:rPr>
              <w:t xml:space="preserve">                              [3</w:t>
            </w:r>
            <w:r>
              <w:rPr>
                <w:rFonts w:ascii="Comic Sans MS" w:hAnsi="Comic Sans MS"/>
                <w:color w:val="000000" w:themeColor="text1"/>
                <w:sz w:val="28"/>
                <w:szCs w:val="28"/>
              </w:rPr>
              <w:t>0+4]</w:t>
            </w:r>
          </w:p>
        </w:tc>
      </w:tr>
    </w:tbl>
    <w:p w:rsidR="0003672A" w:rsidRDefault="0003672A" w:rsidP="0003672A">
      <w:pPr>
        <w:pStyle w:val="ListParagraph"/>
        <w:autoSpaceDE w:val="0"/>
        <w:autoSpaceDN w:val="0"/>
        <w:contextualSpacing w:val="0"/>
        <w:rPr>
          <w:rFonts w:ascii="Comic Sans MS" w:hAnsi="Comic Sans MS"/>
          <w:color w:val="000000" w:themeColor="text1"/>
        </w:rPr>
      </w:pPr>
    </w:p>
    <w:tbl>
      <w:tblPr>
        <w:tblStyle w:val="TableGrid"/>
        <w:tblW w:w="0" w:type="auto"/>
        <w:tblInd w:w="720" w:type="dxa"/>
        <w:tblLook w:val="04A0" w:firstRow="1" w:lastRow="0" w:firstColumn="1" w:lastColumn="0" w:noHBand="0" w:noVBand="1"/>
      </w:tblPr>
      <w:tblGrid>
        <w:gridCol w:w="9962"/>
      </w:tblGrid>
      <w:tr w:rsidR="00DE1FC7" w:rsidTr="00DE1FC7">
        <w:tc>
          <w:tcPr>
            <w:tcW w:w="10682" w:type="dxa"/>
          </w:tcPr>
          <w:p w:rsidR="00DE1FC7" w:rsidRPr="00DE1FC7" w:rsidRDefault="00DE1FC7" w:rsidP="00AC6E48">
            <w:pPr>
              <w:pStyle w:val="ListParagraph"/>
              <w:numPr>
                <w:ilvl w:val="0"/>
                <w:numId w:val="12"/>
              </w:numPr>
              <w:autoSpaceDE w:val="0"/>
              <w:autoSpaceDN w:val="0"/>
              <w:rPr>
                <w:rFonts w:ascii="Comic Sans MS" w:hAnsi="Comic Sans MS"/>
                <w:color w:val="000000" w:themeColor="text1"/>
                <w:sz w:val="28"/>
                <w:szCs w:val="28"/>
              </w:rPr>
            </w:pPr>
            <w:r w:rsidRPr="00DE1FC7">
              <w:rPr>
                <w:rFonts w:ascii="Comic Sans MS" w:hAnsi="Comic Sans MS"/>
                <w:color w:val="000000" w:themeColor="text1"/>
                <w:sz w:val="28"/>
                <w:szCs w:val="28"/>
              </w:rPr>
              <w:t>How is gender reflected in the play?</w:t>
            </w:r>
          </w:p>
          <w:p w:rsidR="00DE1FC7" w:rsidRPr="00A6502C" w:rsidRDefault="00A6502C" w:rsidP="0003672A">
            <w:pPr>
              <w:pStyle w:val="ListParagraph"/>
              <w:autoSpaceDE w:val="0"/>
              <w:autoSpaceDN w:val="0"/>
              <w:ind w:left="0"/>
              <w:contextualSpacing w:val="0"/>
              <w:rPr>
                <w:rFonts w:ascii="Comic Sans MS" w:hAnsi="Comic Sans MS"/>
                <w:color w:val="000000" w:themeColor="text1"/>
                <w:sz w:val="28"/>
                <w:szCs w:val="28"/>
              </w:rPr>
            </w:pPr>
            <w:r>
              <w:rPr>
                <w:rFonts w:ascii="Comic Sans MS" w:hAnsi="Comic Sans MS"/>
                <w:color w:val="000000" w:themeColor="text1"/>
                <w:sz w:val="28"/>
                <w:szCs w:val="28"/>
              </w:rPr>
              <w:t xml:space="preserve">                                                                            </w:t>
            </w:r>
            <w:r w:rsidR="00A85AE0">
              <w:rPr>
                <w:rFonts w:ascii="Comic Sans MS" w:hAnsi="Comic Sans MS"/>
                <w:color w:val="000000" w:themeColor="text1"/>
                <w:sz w:val="28"/>
                <w:szCs w:val="28"/>
              </w:rPr>
              <w:t xml:space="preserve">                              [3</w:t>
            </w:r>
            <w:r>
              <w:rPr>
                <w:rFonts w:ascii="Comic Sans MS" w:hAnsi="Comic Sans MS"/>
                <w:color w:val="000000" w:themeColor="text1"/>
                <w:sz w:val="28"/>
                <w:szCs w:val="28"/>
              </w:rPr>
              <w:t>0+4]</w:t>
            </w:r>
          </w:p>
        </w:tc>
      </w:tr>
    </w:tbl>
    <w:p w:rsidR="00A6502C" w:rsidRDefault="00A6502C" w:rsidP="0003672A">
      <w:pPr>
        <w:autoSpaceDE w:val="0"/>
        <w:autoSpaceDN w:val="0"/>
        <w:rPr>
          <w:rFonts w:ascii="Comic Sans MS" w:hAnsi="Comic Sans MS"/>
          <w:color w:val="000000" w:themeColor="text1"/>
        </w:rPr>
      </w:pPr>
      <w:r>
        <w:rPr>
          <w:rFonts w:ascii="Comic Sans MS" w:hAnsi="Comic Sans MS"/>
          <w:color w:val="000000" w:themeColor="text1"/>
        </w:rPr>
        <w:tab/>
      </w:r>
    </w:p>
    <w:p w:rsidR="000B44B8" w:rsidRPr="004552BA" w:rsidRDefault="000B44B8" w:rsidP="0003672A">
      <w:pPr>
        <w:autoSpaceDE w:val="0"/>
        <w:autoSpaceDN w:val="0"/>
        <w:rPr>
          <w:rFonts w:ascii="Comic Sans MS" w:hAnsi="Comic Sans MS"/>
          <w:color w:val="000000" w:themeColor="text1"/>
        </w:rPr>
      </w:pPr>
    </w:p>
    <w:tbl>
      <w:tblPr>
        <w:tblStyle w:val="TableGrid"/>
        <w:tblW w:w="0" w:type="auto"/>
        <w:tblInd w:w="675" w:type="dxa"/>
        <w:tblLook w:val="04A0" w:firstRow="1" w:lastRow="0" w:firstColumn="1" w:lastColumn="0" w:noHBand="0" w:noVBand="1"/>
      </w:tblPr>
      <w:tblGrid>
        <w:gridCol w:w="10007"/>
      </w:tblGrid>
      <w:tr w:rsidR="00A6502C" w:rsidTr="00A6502C">
        <w:tc>
          <w:tcPr>
            <w:tcW w:w="10007" w:type="dxa"/>
          </w:tcPr>
          <w:p w:rsidR="00A6502C" w:rsidRPr="00A6502C" w:rsidRDefault="00A6502C" w:rsidP="00AC6E48">
            <w:pPr>
              <w:pStyle w:val="ListParagraph"/>
              <w:numPr>
                <w:ilvl w:val="0"/>
                <w:numId w:val="12"/>
              </w:numPr>
              <w:autoSpaceDE w:val="0"/>
              <w:autoSpaceDN w:val="0"/>
              <w:rPr>
                <w:rFonts w:ascii="Comic Sans MS" w:hAnsi="Comic Sans MS"/>
                <w:color w:val="000000" w:themeColor="text1"/>
                <w:sz w:val="28"/>
                <w:szCs w:val="28"/>
              </w:rPr>
            </w:pPr>
            <w:r w:rsidRPr="00A6502C">
              <w:rPr>
                <w:rFonts w:ascii="Comic Sans MS" w:hAnsi="Comic Sans MS"/>
                <w:color w:val="000000" w:themeColor="text1"/>
                <w:sz w:val="28"/>
                <w:szCs w:val="28"/>
              </w:rPr>
              <w:t xml:space="preserve">Sheila’s character changes after she realises her part in Eva’s death. How is her character presented </w:t>
            </w:r>
            <w:r w:rsidR="00A85AE0">
              <w:rPr>
                <w:rFonts w:ascii="Comic Sans MS" w:hAnsi="Comic Sans MS"/>
                <w:color w:val="000000" w:themeColor="text1"/>
                <w:sz w:val="28"/>
                <w:szCs w:val="28"/>
              </w:rPr>
              <w:t>throughout</w:t>
            </w:r>
            <w:r w:rsidRPr="00A6502C">
              <w:rPr>
                <w:rFonts w:ascii="Comic Sans MS" w:hAnsi="Comic Sans MS"/>
                <w:color w:val="000000" w:themeColor="text1"/>
                <w:sz w:val="28"/>
                <w:szCs w:val="28"/>
              </w:rPr>
              <w:t xml:space="preserve"> the course of the play?</w:t>
            </w:r>
          </w:p>
          <w:p w:rsidR="00A6502C" w:rsidRPr="00A6502C" w:rsidRDefault="00A6502C" w:rsidP="0003672A">
            <w:pPr>
              <w:autoSpaceDE w:val="0"/>
              <w:autoSpaceDN w:val="0"/>
              <w:rPr>
                <w:rFonts w:ascii="Comic Sans MS" w:hAnsi="Comic Sans MS"/>
                <w:color w:val="000000" w:themeColor="text1"/>
                <w:sz w:val="28"/>
                <w:szCs w:val="28"/>
              </w:rPr>
            </w:pPr>
            <w:r>
              <w:rPr>
                <w:rFonts w:ascii="Comic Sans MS" w:hAnsi="Comic Sans MS"/>
                <w:color w:val="000000" w:themeColor="text1"/>
                <w:sz w:val="28"/>
                <w:szCs w:val="28"/>
              </w:rPr>
              <w:t xml:space="preserve">                                                                            </w:t>
            </w:r>
            <w:r w:rsidR="00A85AE0">
              <w:rPr>
                <w:rFonts w:ascii="Comic Sans MS" w:hAnsi="Comic Sans MS"/>
                <w:color w:val="000000" w:themeColor="text1"/>
                <w:sz w:val="28"/>
                <w:szCs w:val="28"/>
              </w:rPr>
              <w:t xml:space="preserve">                              [3</w:t>
            </w:r>
            <w:r>
              <w:rPr>
                <w:rFonts w:ascii="Comic Sans MS" w:hAnsi="Comic Sans MS"/>
                <w:color w:val="000000" w:themeColor="text1"/>
                <w:sz w:val="28"/>
                <w:szCs w:val="28"/>
              </w:rPr>
              <w:t>0+4]</w:t>
            </w:r>
          </w:p>
        </w:tc>
      </w:tr>
    </w:tbl>
    <w:p w:rsidR="00A6502C" w:rsidRPr="004552BA" w:rsidRDefault="00A6502C" w:rsidP="0003672A">
      <w:pPr>
        <w:autoSpaceDE w:val="0"/>
        <w:autoSpaceDN w:val="0"/>
        <w:rPr>
          <w:rFonts w:ascii="Comic Sans MS" w:hAnsi="Comic Sans MS"/>
          <w:color w:val="000000" w:themeColor="text1"/>
        </w:rPr>
      </w:pPr>
      <w:r>
        <w:rPr>
          <w:rFonts w:ascii="Comic Sans MS" w:hAnsi="Comic Sans MS"/>
          <w:color w:val="000000" w:themeColor="text1"/>
        </w:rPr>
        <w:tab/>
      </w:r>
    </w:p>
    <w:tbl>
      <w:tblPr>
        <w:tblStyle w:val="TableGrid"/>
        <w:tblW w:w="0" w:type="auto"/>
        <w:tblInd w:w="675" w:type="dxa"/>
        <w:tblLook w:val="04A0" w:firstRow="1" w:lastRow="0" w:firstColumn="1" w:lastColumn="0" w:noHBand="0" w:noVBand="1"/>
      </w:tblPr>
      <w:tblGrid>
        <w:gridCol w:w="10007"/>
      </w:tblGrid>
      <w:tr w:rsidR="00A6502C" w:rsidTr="00A6502C">
        <w:tc>
          <w:tcPr>
            <w:tcW w:w="10007" w:type="dxa"/>
          </w:tcPr>
          <w:p w:rsidR="00A6502C" w:rsidRPr="00A6502C" w:rsidRDefault="00A6502C" w:rsidP="00AC6E48">
            <w:pPr>
              <w:pStyle w:val="ListParagraph"/>
              <w:numPr>
                <w:ilvl w:val="0"/>
                <w:numId w:val="12"/>
              </w:numPr>
              <w:autoSpaceDE w:val="0"/>
              <w:autoSpaceDN w:val="0"/>
              <w:rPr>
                <w:rFonts w:ascii="Comic Sans MS" w:hAnsi="Comic Sans MS"/>
                <w:color w:val="000000" w:themeColor="text1"/>
                <w:sz w:val="28"/>
                <w:szCs w:val="28"/>
              </w:rPr>
            </w:pPr>
            <w:r w:rsidRPr="00A6502C">
              <w:rPr>
                <w:rFonts w:ascii="Comic Sans MS" w:hAnsi="Comic Sans MS"/>
                <w:color w:val="000000" w:themeColor="text1"/>
                <w:sz w:val="28"/>
                <w:szCs w:val="28"/>
              </w:rPr>
              <w:t>How does Priestley present age in the play?</w:t>
            </w:r>
          </w:p>
          <w:p w:rsidR="00A6502C" w:rsidRDefault="00A6502C" w:rsidP="0003672A">
            <w:pPr>
              <w:autoSpaceDE w:val="0"/>
              <w:autoSpaceDN w:val="0"/>
              <w:rPr>
                <w:rFonts w:ascii="Comic Sans MS" w:hAnsi="Comic Sans MS"/>
                <w:color w:val="000000" w:themeColor="text1"/>
              </w:rPr>
            </w:pPr>
            <w:r w:rsidRPr="00A6502C">
              <w:rPr>
                <w:rFonts w:ascii="Comic Sans MS" w:hAnsi="Comic Sans MS"/>
                <w:color w:val="000000" w:themeColor="text1"/>
                <w:sz w:val="28"/>
                <w:szCs w:val="28"/>
              </w:rPr>
              <w:t xml:space="preserve">         </w:t>
            </w:r>
            <w:r>
              <w:rPr>
                <w:rFonts w:ascii="Comic Sans MS" w:hAnsi="Comic Sans MS"/>
                <w:color w:val="000000" w:themeColor="text1"/>
                <w:sz w:val="28"/>
                <w:szCs w:val="28"/>
              </w:rPr>
              <w:t xml:space="preserve">                                                                                    </w:t>
            </w:r>
            <w:r w:rsidR="00A85AE0">
              <w:rPr>
                <w:rFonts w:ascii="Comic Sans MS" w:hAnsi="Comic Sans MS"/>
                <w:color w:val="000000" w:themeColor="text1"/>
                <w:sz w:val="28"/>
                <w:szCs w:val="28"/>
              </w:rPr>
              <w:t xml:space="preserve">             [3</w:t>
            </w:r>
            <w:r w:rsidRPr="00A6502C">
              <w:rPr>
                <w:rFonts w:ascii="Comic Sans MS" w:hAnsi="Comic Sans MS"/>
                <w:color w:val="000000" w:themeColor="text1"/>
                <w:sz w:val="28"/>
                <w:szCs w:val="28"/>
              </w:rPr>
              <w:t>0+4]</w:t>
            </w:r>
          </w:p>
        </w:tc>
      </w:tr>
    </w:tbl>
    <w:p w:rsidR="0003672A" w:rsidRDefault="00A6502C" w:rsidP="0003672A">
      <w:pPr>
        <w:autoSpaceDE w:val="0"/>
        <w:autoSpaceDN w:val="0"/>
        <w:rPr>
          <w:rFonts w:ascii="Comic Sans MS" w:hAnsi="Comic Sans MS"/>
          <w:color w:val="000000" w:themeColor="text1"/>
        </w:rPr>
      </w:pPr>
      <w:r>
        <w:rPr>
          <w:rFonts w:ascii="Comic Sans MS" w:hAnsi="Comic Sans MS"/>
          <w:color w:val="000000" w:themeColor="text1"/>
        </w:rPr>
        <w:t xml:space="preserve"> </w:t>
      </w:r>
    </w:p>
    <w:tbl>
      <w:tblPr>
        <w:tblStyle w:val="TableGrid"/>
        <w:tblW w:w="0" w:type="auto"/>
        <w:tblInd w:w="675" w:type="dxa"/>
        <w:tblLook w:val="04A0" w:firstRow="1" w:lastRow="0" w:firstColumn="1" w:lastColumn="0" w:noHBand="0" w:noVBand="1"/>
      </w:tblPr>
      <w:tblGrid>
        <w:gridCol w:w="10007"/>
      </w:tblGrid>
      <w:tr w:rsidR="00A6502C" w:rsidTr="00A6502C">
        <w:tc>
          <w:tcPr>
            <w:tcW w:w="10007" w:type="dxa"/>
          </w:tcPr>
          <w:p w:rsidR="00A6502C" w:rsidRDefault="00A6502C" w:rsidP="00AC6E48">
            <w:pPr>
              <w:pStyle w:val="ListParagraph"/>
              <w:numPr>
                <w:ilvl w:val="0"/>
                <w:numId w:val="12"/>
              </w:numPr>
              <w:autoSpaceDE w:val="0"/>
              <w:autoSpaceDN w:val="0"/>
              <w:rPr>
                <w:rFonts w:ascii="Comic Sans MS" w:hAnsi="Comic Sans MS"/>
                <w:color w:val="000000" w:themeColor="text1"/>
                <w:sz w:val="28"/>
                <w:szCs w:val="28"/>
              </w:rPr>
            </w:pPr>
            <w:r w:rsidRPr="00A6502C">
              <w:rPr>
                <w:rFonts w:ascii="Comic Sans MS" w:hAnsi="Comic Sans MS"/>
                <w:color w:val="000000" w:themeColor="text1"/>
                <w:sz w:val="28"/>
                <w:szCs w:val="28"/>
              </w:rPr>
              <w:t>How is Mrs Birling’s character shown in the play?</w:t>
            </w:r>
          </w:p>
          <w:p w:rsidR="00A6502C" w:rsidRDefault="00A6502C" w:rsidP="00A6502C">
            <w:pPr>
              <w:pStyle w:val="ListParagraph"/>
              <w:autoSpaceDE w:val="0"/>
              <w:autoSpaceDN w:val="0"/>
              <w:rPr>
                <w:rFonts w:ascii="Comic Sans MS" w:hAnsi="Comic Sans MS"/>
                <w:color w:val="000000" w:themeColor="text1"/>
              </w:rPr>
            </w:pPr>
            <w:r>
              <w:rPr>
                <w:rFonts w:ascii="Comic Sans MS" w:hAnsi="Comic Sans MS"/>
                <w:color w:val="000000" w:themeColor="text1"/>
                <w:sz w:val="28"/>
                <w:szCs w:val="28"/>
              </w:rPr>
              <w:t xml:space="preserve">                                                                                                  </w:t>
            </w:r>
            <w:r w:rsidR="00A85AE0">
              <w:rPr>
                <w:rFonts w:ascii="Comic Sans MS" w:hAnsi="Comic Sans MS"/>
                <w:color w:val="000000" w:themeColor="text1"/>
                <w:sz w:val="28"/>
                <w:szCs w:val="28"/>
              </w:rPr>
              <w:t>[3</w:t>
            </w:r>
            <w:r>
              <w:rPr>
                <w:rFonts w:ascii="Comic Sans MS" w:hAnsi="Comic Sans MS"/>
                <w:color w:val="000000" w:themeColor="text1"/>
                <w:sz w:val="28"/>
                <w:szCs w:val="28"/>
              </w:rPr>
              <w:t>0+4]</w:t>
            </w:r>
          </w:p>
        </w:tc>
      </w:tr>
    </w:tbl>
    <w:p w:rsidR="0003672A" w:rsidRDefault="0003672A" w:rsidP="0003672A">
      <w:pPr>
        <w:autoSpaceDE w:val="0"/>
        <w:autoSpaceDN w:val="0"/>
        <w:rPr>
          <w:rFonts w:ascii="Comic Sans MS" w:hAnsi="Comic Sans MS"/>
          <w:color w:val="000000" w:themeColor="text1"/>
        </w:rPr>
      </w:pPr>
    </w:p>
    <w:tbl>
      <w:tblPr>
        <w:tblStyle w:val="TableGrid"/>
        <w:tblW w:w="0" w:type="auto"/>
        <w:tblInd w:w="675" w:type="dxa"/>
        <w:tblLook w:val="04A0" w:firstRow="1" w:lastRow="0" w:firstColumn="1" w:lastColumn="0" w:noHBand="0" w:noVBand="1"/>
      </w:tblPr>
      <w:tblGrid>
        <w:gridCol w:w="10007"/>
      </w:tblGrid>
      <w:tr w:rsidR="00A6502C" w:rsidTr="00AC6E48">
        <w:tc>
          <w:tcPr>
            <w:tcW w:w="10007" w:type="dxa"/>
          </w:tcPr>
          <w:p w:rsidR="00A6502C" w:rsidRDefault="00A85AE0" w:rsidP="00AC6E48">
            <w:pPr>
              <w:pStyle w:val="ListParagraph"/>
              <w:numPr>
                <w:ilvl w:val="0"/>
                <w:numId w:val="12"/>
              </w:numPr>
              <w:autoSpaceDE w:val="0"/>
              <w:autoSpaceDN w:val="0"/>
              <w:rPr>
                <w:rFonts w:ascii="Comic Sans MS" w:hAnsi="Comic Sans MS"/>
                <w:color w:val="000000" w:themeColor="text1"/>
                <w:sz w:val="28"/>
                <w:szCs w:val="28"/>
              </w:rPr>
            </w:pPr>
            <w:r>
              <w:rPr>
                <w:rFonts w:ascii="Comic Sans MS" w:hAnsi="Comic Sans MS"/>
                <w:color w:val="000000" w:themeColor="text1"/>
                <w:sz w:val="28"/>
                <w:szCs w:val="28"/>
              </w:rPr>
              <w:t>H</w:t>
            </w:r>
            <w:r w:rsidR="00A6502C" w:rsidRPr="00A6502C">
              <w:rPr>
                <w:rFonts w:ascii="Comic Sans MS" w:hAnsi="Comic Sans MS"/>
                <w:color w:val="000000" w:themeColor="text1"/>
                <w:sz w:val="28"/>
                <w:szCs w:val="28"/>
              </w:rPr>
              <w:t xml:space="preserve">ow </w:t>
            </w:r>
            <w:r>
              <w:rPr>
                <w:rFonts w:ascii="Comic Sans MS" w:hAnsi="Comic Sans MS"/>
                <w:color w:val="000000" w:themeColor="text1"/>
                <w:sz w:val="28"/>
                <w:szCs w:val="28"/>
              </w:rPr>
              <w:t xml:space="preserve">is Eric Birling </w:t>
            </w:r>
            <w:r w:rsidR="00A6502C" w:rsidRPr="00A6502C">
              <w:rPr>
                <w:rFonts w:ascii="Comic Sans MS" w:hAnsi="Comic Sans MS"/>
                <w:color w:val="000000" w:themeColor="text1"/>
                <w:sz w:val="28"/>
                <w:szCs w:val="28"/>
              </w:rPr>
              <w:t>presented throughout the play.</w:t>
            </w:r>
          </w:p>
          <w:p w:rsidR="00A6502C" w:rsidRDefault="00AC6E48" w:rsidP="00AC6E48">
            <w:pPr>
              <w:pStyle w:val="ListParagraph"/>
              <w:autoSpaceDE w:val="0"/>
              <w:autoSpaceDN w:val="0"/>
              <w:rPr>
                <w:rFonts w:ascii="Comic Sans MS" w:hAnsi="Comic Sans MS"/>
                <w:color w:val="000000" w:themeColor="text1"/>
              </w:rPr>
            </w:pPr>
            <w:r>
              <w:rPr>
                <w:rFonts w:ascii="Comic Sans MS" w:hAnsi="Comic Sans MS"/>
                <w:color w:val="000000" w:themeColor="text1"/>
                <w:sz w:val="28"/>
                <w:szCs w:val="28"/>
              </w:rPr>
              <w:t xml:space="preserve">                                                                    </w:t>
            </w:r>
            <w:r w:rsidR="005C36F0">
              <w:rPr>
                <w:rFonts w:ascii="Comic Sans MS" w:hAnsi="Comic Sans MS"/>
                <w:color w:val="000000" w:themeColor="text1"/>
                <w:sz w:val="28"/>
                <w:szCs w:val="28"/>
              </w:rPr>
              <w:t xml:space="preserve">                              [3</w:t>
            </w:r>
            <w:r>
              <w:rPr>
                <w:rFonts w:ascii="Comic Sans MS" w:hAnsi="Comic Sans MS"/>
                <w:color w:val="000000" w:themeColor="text1"/>
                <w:sz w:val="28"/>
                <w:szCs w:val="28"/>
              </w:rPr>
              <w:t>0+4]</w:t>
            </w:r>
          </w:p>
        </w:tc>
      </w:tr>
    </w:tbl>
    <w:p w:rsidR="0003672A" w:rsidRPr="004552BA" w:rsidRDefault="0003672A" w:rsidP="0003672A">
      <w:pPr>
        <w:autoSpaceDE w:val="0"/>
        <w:autoSpaceDN w:val="0"/>
        <w:rPr>
          <w:rFonts w:ascii="Comic Sans MS" w:hAnsi="Comic Sans MS"/>
          <w:color w:val="000000" w:themeColor="text1"/>
        </w:rPr>
      </w:pPr>
    </w:p>
    <w:tbl>
      <w:tblPr>
        <w:tblStyle w:val="TableGrid"/>
        <w:tblW w:w="0" w:type="auto"/>
        <w:tblInd w:w="675" w:type="dxa"/>
        <w:tblLook w:val="04A0" w:firstRow="1" w:lastRow="0" w:firstColumn="1" w:lastColumn="0" w:noHBand="0" w:noVBand="1"/>
      </w:tblPr>
      <w:tblGrid>
        <w:gridCol w:w="10007"/>
      </w:tblGrid>
      <w:tr w:rsidR="00AC6E48" w:rsidTr="00AC6E48">
        <w:tc>
          <w:tcPr>
            <w:tcW w:w="10007" w:type="dxa"/>
          </w:tcPr>
          <w:p w:rsidR="00AC6E48" w:rsidRPr="00A6502C" w:rsidRDefault="00A85AE0" w:rsidP="00AC6E48">
            <w:pPr>
              <w:pStyle w:val="ListParagraph"/>
              <w:numPr>
                <w:ilvl w:val="0"/>
                <w:numId w:val="12"/>
              </w:numPr>
              <w:autoSpaceDE w:val="0"/>
              <w:autoSpaceDN w:val="0"/>
              <w:contextualSpacing w:val="0"/>
              <w:rPr>
                <w:rFonts w:ascii="Comic Sans MS" w:hAnsi="Comic Sans MS"/>
                <w:color w:val="000000" w:themeColor="text1"/>
                <w:sz w:val="28"/>
                <w:szCs w:val="28"/>
              </w:rPr>
            </w:pPr>
            <w:r>
              <w:rPr>
                <w:rFonts w:ascii="Comic Sans MS" w:hAnsi="Comic Sans MS"/>
                <w:color w:val="000000" w:themeColor="text1"/>
                <w:sz w:val="28"/>
                <w:szCs w:val="28"/>
              </w:rPr>
              <w:t>How</w:t>
            </w:r>
            <w:r w:rsidR="00AC6E48" w:rsidRPr="00A6502C">
              <w:rPr>
                <w:rFonts w:ascii="Comic Sans MS" w:hAnsi="Comic Sans MS"/>
                <w:color w:val="000000" w:themeColor="text1"/>
                <w:sz w:val="28"/>
                <w:szCs w:val="28"/>
              </w:rPr>
              <w:t xml:space="preserve"> </w:t>
            </w:r>
            <w:r>
              <w:rPr>
                <w:rFonts w:ascii="Comic Sans MS" w:hAnsi="Comic Sans MS"/>
                <w:color w:val="000000" w:themeColor="text1"/>
                <w:sz w:val="28"/>
                <w:szCs w:val="28"/>
              </w:rPr>
              <w:t xml:space="preserve">are </w:t>
            </w:r>
            <w:r w:rsidR="00AC6E48" w:rsidRPr="00A6502C">
              <w:rPr>
                <w:rFonts w:ascii="Comic Sans MS" w:hAnsi="Comic Sans MS"/>
                <w:color w:val="000000" w:themeColor="text1"/>
                <w:sz w:val="28"/>
                <w:szCs w:val="28"/>
              </w:rPr>
              <w:t>gender difference</w:t>
            </w:r>
            <w:r>
              <w:rPr>
                <w:rFonts w:ascii="Comic Sans MS" w:hAnsi="Comic Sans MS"/>
                <w:color w:val="000000" w:themeColor="text1"/>
                <w:sz w:val="28"/>
                <w:szCs w:val="28"/>
              </w:rPr>
              <w:t>s</w:t>
            </w:r>
            <w:r w:rsidR="00AC6E48" w:rsidRPr="00A6502C">
              <w:rPr>
                <w:rFonts w:ascii="Comic Sans MS" w:hAnsi="Comic Sans MS"/>
                <w:color w:val="000000" w:themeColor="text1"/>
                <w:sz w:val="28"/>
                <w:szCs w:val="28"/>
              </w:rPr>
              <w:t xml:space="preserve"> reflected through the character of Eva/ Daisy?</w:t>
            </w:r>
            <w:r w:rsidR="00AC6E48">
              <w:rPr>
                <w:rFonts w:ascii="Comic Sans MS" w:hAnsi="Comic Sans MS"/>
                <w:color w:val="000000" w:themeColor="text1"/>
                <w:sz w:val="28"/>
                <w:szCs w:val="28"/>
              </w:rPr>
              <w:t xml:space="preserve"> </w:t>
            </w:r>
          </w:p>
          <w:p w:rsidR="00AC6E48" w:rsidRDefault="00AC6E48" w:rsidP="0003672A">
            <w:pPr>
              <w:autoSpaceDE w:val="0"/>
              <w:autoSpaceDN w:val="0"/>
              <w:rPr>
                <w:rFonts w:ascii="Comic Sans MS" w:hAnsi="Comic Sans MS"/>
                <w:color w:val="000000" w:themeColor="text1"/>
                <w:sz w:val="28"/>
                <w:szCs w:val="28"/>
              </w:rPr>
            </w:pPr>
            <w:r>
              <w:rPr>
                <w:rFonts w:ascii="Comic Sans MS" w:hAnsi="Comic Sans MS"/>
                <w:color w:val="000000" w:themeColor="text1"/>
                <w:sz w:val="28"/>
                <w:szCs w:val="28"/>
              </w:rPr>
              <w:t xml:space="preserve">                                                                            </w:t>
            </w:r>
            <w:r w:rsidR="005C36F0">
              <w:rPr>
                <w:rFonts w:ascii="Comic Sans MS" w:hAnsi="Comic Sans MS"/>
                <w:color w:val="000000" w:themeColor="text1"/>
                <w:sz w:val="28"/>
                <w:szCs w:val="28"/>
              </w:rPr>
              <w:t xml:space="preserve">                              [3</w:t>
            </w:r>
            <w:r>
              <w:rPr>
                <w:rFonts w:ascii="Comic Sans MS" w:hAnsi="Comic Sans MS"/>
                <w:color w:val="000000" w:themeColor="text1"/>
                <w:sz w:val="28"/>
                <w:szCs w:val="28"/>
              </w:rPr>
              <w:t>0+4]</w:t>
            </w:r>
          </w:p>
        </w:tc>
      </w:tr>
    </w:tbl>
    <w:p w:rsidR="00AC6E48" w:rsidRPr="00A6502C" w:rsidRDefault="00AC6E48" w:rsidP="0003672A">
      <w:pPr>
        <w:autoSpaceDE w:val="0"/>
        <w:autoSpaceDN w:val="0"/>
        <w:rPr>
          <w:rFonts w:ascii="Comic Sans MS" w:hAnsi="Comic Sans MS"/>
          <w:color w:val="000000" w:themeColor="text1"/>
          <w:sz w:val="28"/>
          <w:szCs w:val="28"/>
        </w:rPr>
      </w:pPr>
    </w:p>
    <w:tbl>
      <w:tblPr>
        <w:tblStyle w:val="TableGrid"/>
        <w:tblW w:w="0" w:type="auto"/>
        <w:tblInd w:w="675" w:type="dxa"/>
        <w:tblLook w:val="04A0" w:firstRow="1" w:lastRow="0" w:firstColumn="1" w:lastColumn="0" w:noHBand="0" w:noVBand="1"/>
      </w:tblPr>
      <w:tblGrid>
        <w:gridCol w:w="10007"/>
      </w:tblGrid>
      <w:tr w:rsidR="00AC6E48" w:rsidTr="00AC6E48">
        <w:tc>
          <w:tcPr>
            <w:tcW w:w="10007" w:type="dxa"/>
          </w:tcPr>
          <w:p w:rsidR="00AC6E48" w:rsidRPr="00AC6E48" w:rsidRDefault="00AC6E48" w:rsidP="00AC6E48">
            <w:pPr>
              <w:pStyle w:val="ListParagraph"/>
              <w:numPr>
                <w:ilvl w:val="0"/>
                <w:numId w:val="12"/>
              </w:numPr>
              <w:autoSpaceDE w:val="0"/>
              <w:autoSpaceDN w:val="0"/>
              <w:rPr>
                <w:rFonts w:ascii="Comic Sans MS" w:hAnsi="Comic Sans MS"/>
                <w:color w:val="000000" w:themeColor="text1"/>
                <w:sz w:val="28"/>
                <w:szCs w:val="28"/>
              </w:rPr>
            </w:pPr>
            <w:r w:rsidRPr="00AC6E48">
              <w:rPr>
                <w:rFonts w:ascii="Comic Sans MS" w:hAnsi="Comic Sans MS"/>
                <w:color w:val="000000" w:themeColor="text1"/>
                <w:sz w:val="28"/>
                <w:szCs w:val="28"/>
              </w:rPr>
              <w:t>Inspector Goole</w:t>
            </w:r>
            <w:r w:rsidR="00A85AE0">
              <w:rPr>
                <w:rFonts w:ascii="Comic Sans MS" w:hAnsi="Comic Sans MS"/>
                <w:color w:val="000000" w:themeColor="text1"/>
                <w:sz w:val="28"/>
                <w:szCs w:val="28"/>
              </w:rPr>
              <w:t xml:space="preserve"> is a mouthpiece for J. B. Priestley. What are Priestley’s views on class and society</w:t>
            </w:r>
            <w:r w:rsidRPr="00AC6E48">
              <w:rPr>
                <w:rFonts w:ascii="Comic Sans MS" w:hAnsi="Comic Sans MS"/>
                <w:color w:val="000000" w:themeColor="text1"/>
                <w:sz w:val="28"/>
                <w:szCs w:val="28"/>
              </w:rPr>
              <w:t>?</w:t>
            </w:r>
          </w:p>
          <w:p w:rsidR="00AC6E48" w:rsidRDefault="00AC6E48" w:rsidP="0003672A">
            <w:pPr>
              <w:autoSpaceDE w:val="0"/>
              <w:autoSpaceDN w:val="0"/>
              <w:rPr>
                <w:rFonts w:ascii="Comic Sans MS" w:hAnsi="Comic Sans MS"/>
                <w:color w:val="000000" w:themeColor="text1"/>
                <w:sz w:val="28"/>
                <w:szCs w:val="28"/>
              </w:rPr>
            </w:pPr>
            <w:r>
              <w:rPr>
                <w:rFonts w:ascii="Comic Sans MS" w:hAnsi="Comic Sans MS"/>
                <w:color w:val="000000" w:themeColor="text1"/>
                <w:sz w:val="28"/>
                <w:szCs w:val="28"/>
              </w:rPr>
              <w:t xml:space="preserve">                                                                                                    </w:t>
            </w:r>
            <w:r w:rsidR="005C36F0">
              <w:rPr>
                <w:rFonts w:ascii="Comic Sans MS" w:hAnsi="Comic Sans MS"/>
                <w:color w:val="000000" w:themeColor="text1"/>
                <w:sz w:val="28"/>
                <w:szCs w:val="28"/>
              </w:rPr>
              <w:t xml:space="preserve">      [3</w:t>
            </w:r>
            <w:r>
              <w:rPr>
                <w:rFonts w:ascii="Comic Sans MS" w:hAnsi="Comic Sans MS"/>
                <w:color w:val="000000" w:themeColor="text1"/>
                <w:sz w:val="28"/>
                <w:szCs w:val="28"/>
              </w:rPr>
              <w:t>0+4]</w:t>
            </w:r>
          </w:p>
        </w:tc>
      </w:tr>
    </w:tbl>
    <w:p w:rsidR="005C36F0" w:rsidRDefault="005C36F0" w:rsidP="005C36F0">
      <w:pPr>
        <w:autoSpaceDE w:val="0"/>
        <w:autoSpaceDN w:val="0"/>
        <w:rPr>
          <w:rFonts w:ascii="Comic Sans MS" w:hAnsi="Comic Sans MS"/>
          <w:color w:val="000000" w:themeColor="text1"/>
          <w:sz w:val="28"/>
          <w:szCs w:val="28"/>
        </w:rPr>
      </w:pPr>
    </w:p>
    <w:tbl>
      <w:tblPr>
        <w:tblStyle w:val="TableGrid"/>
        <w:tblW w:w="0" w:type="auto"/>
        <w:tblInd w:w="675" w:type="dxa"/>
        <w:tblLook w:val="04A0" w:firstRow="1" w:lastRow="0" w:firstColumn="1" w:lastColumn="0" w:noHBand="0" w:noVBand="1"/>
      </w:tblPr>
      <w:tblGrid>
        <w:gridCol w:w="10007"/>
      </w:tblGrid>
      <w:tr w:rsidR="005C36F0" w:rsidTr="0061668A">
        <w:tc>
          <w:tcPr>
            <w:tcW w:w="10007" w:type="dxa"/>
          </w:tcPr>
          <w:p w:rsidR="005C36F0" w:rsidRPr="005C36F0" w:rsidRDefault="005C36F0" w:rsidP="005C36F0">
            <w:pPr>
              <w:pStyle w:val="ListParagraph"/>
              <w:numPr>
                <w:ilvl w:val="0"/>
                <w:numId w:val="12"/>
              </w:numPr>
              <w:autoSpaceDE w:val="0"/>
              <w:autoSpaceDN w:val="0"/>
              <w:rPr>
                <w:rFonts w:ascii="Comic Sans MS" w:hAnsi="Comic Sans MS"/>
                <w:color w:val="000000" w:themeColor="text1"/>
                <w:sz w:val="28"/>
                <w:szCs w:val="28"/>
              </w:rPr>
            </w:pPr>
            <w:r>
              <w:rPr>
                <w:rFonts w:ascii="Comic Sans MS" w:hAnsi="Comic Sans MS"/>
                <w:color w:val="000000" w:themeColor="text1"/>
                <w:sz w:val="28"/>
                <w:szCs w:val="28"/>
              </w:rPr>
              <w:t>How does Priestley explore wealth and power in An Inspector Calls</w:t>
            </w:r>
            <w:r w:rsidRPr="005C36F0">
              <w:rPr>
                <w:rFonts w:ascii="Comic Sans MS" w:hAnsi="Comic Sans MS"/>
                <w:color w:val="000000" w:themeColor="text1"/>
                <w:sz w:val="28"/>
                <w:szCs w:val="28"/>
              </w:rPr>
              <w:t>?</w:t>
            </w:r>
          </w:p>
          <w:p w:rsidR="005C36F0" w:rsidRDefault="005C36F0" w:rsidP="0061668A">
            <w:pPr>
              <w:autoSpaceDE w:val="0"/>
              <w:autoSpaceDN w:val="0"/>
              <w:rPr>
                <w:rFonts w:ascii="Comic Sans MS" w:hAnsi="Comic Sans MS"/>
                <w:color w:val="000000" w:themeColor="text1"/>
                <w:sz w:val="28"/>
                <w:szCs w:val="28"/>
              </w:rPr>
            </w:pPr>
            <w:r>
              <w:rPr>
                <w:rFonts w:ascii="Comic Sans MS" w:hAnsi="Comic Sans MS"/>
                <w:color w:val="000000" w:themeColor="text1"/>
                <w:sz w:val="28"/>
                <w:szCs w:val="28"/>
              </w:rPr>
              <w:t xml:space="preserve">                                                                                                          [30+4]</w:t>
            </w:r>
          </w:p>
        </w:tc>
      </w:tr>
    </w:tbl>
    <w:p w:rsidR="005C36F0" w:rsidRPr="00A6502C" w:rsidRDefault="005C36F0" w:rsidP="005C36F0">
      <w:pPr>
        <w:autoSpaceDE w:val="0"/>
        <w:autoSpaceDN w:val="0"/>
        <w:rPr>
          <w:rFonts w:ascii="Comic Sans MS" w:hAnsi="Comic Sans MS"/>
          <w:color w:val="000000" w:themeColor="text1"/>
          <w:sz w:val="28"/>
          <w:szCs w:val="28"/>
        </w:rPr>
      </w:pPr>
    </w:p>
    <w:sectPr w:rsidR="005C36F0" w:rsidRPr="00A6502C" w:rsidSect="0003672A">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68A" w:rsidRDefault="0061668A" w:rsidP="002B2796">
      <w:r>
        <w:separator/>
      </w:r>
    </w:p>
  </w:endnote>
  <w:endnote w:type="continuationSeparator" w:id="0">
    <w:p w:rsidR="0061668A" w:rsidRDefault="0061668A" w:rsidP="002B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SansMS">
    <w:panose1 w:val="00000000000000000000"/>
    <w:charset w:val="00"/>
    <w:family w:val="swiss"/>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367560"/>
      <w:docPartObj>
        <w:docPartGallery w:val="Page Numbers (Bottom of Page)"/>
        <w:docPartUnique/>
      </w:docPartObj>
    </w:sdtPr>
    <w:sdtEndPr>
      <w:rPr>
        <w:noProof/>
      </w:rPr>
    </w:sdtEndPr>
    <w:sdtContent>
      <w:p w:rsidR="0061668A" w:rsidRDefault="0061668A">
        <w:pPr>
          <w:pStyle w:val="Footer"/>
          <w:jc w:val="center"/>
        </w:pPr>
        <w:r>
          <w:fldChar w:fldCharType="begin"/>
        </w:r>
        <w:r>
          <w:instrText xml:space="preserve"> PAGE   \* MERGEFORMAT </w:instrText>
        </w:r>
        <w:r>
          <w:fldChar w:fldCharType="separate"/>
        </w:r>
        <w:r w:rsidR="00E47D64">
          <w:rPr>
            <w:noProof/>
          </w:rPr>
          <w:t>7</w:t>
        </w:r>
        <w:r>
          <w:rPr>
            <w:noProof/>
          </w:rPr>
          <w:fldChar w:fldCharType="end"/>
        </w:r>
      </w:p>
    </w:sdtContent>
  </w:sdt>
  <w:p w:rsidR="0061668A" w:rsidRDefault="00616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68A" w:rsidRDefault="0061668A" w:rsidP="002B2796">
      <w:r>
        <w:separator/>
      </w:r>
    </w:p>
  </w:footnote>
  <w:footnote w:type="continuationSeparator" w:id="0">
    <w:p w:rsidR="0061668A" w:rsidRDefault="0061668A" w:rsidP="002B2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ECA"/>
    <w:multiLevelType w:val="hybridMultilevel"/>
    <w:tmpl w:val="B7A84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55131"/>
    <w:multiLevelType w:val="hybridMultilevel"/>
    <w:tmpl w:val="0576E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60BC3"/>
    <w:multiLevelType w:val="hybridMultilevel"/>
    <w:tmpl w:val="F52C5FDC"/>
    <w:lvl w:ilvl="0" w:tplc="0809000D">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85D06"/>
    <w:multiLevelType w:val="hybridMultilevel"/>
    <w:tmpl w:val="03F08EB0"/>
    <w:lvl w:ilvl="0" w:tplc="83E096BE">
      <w:start w:val="1"/>
      <w:numFmt w:val="lowerLetter"/>
      <w:lvlText w:val="%1)"/>
      <w:lvlJc w:val="left"/>
      <w:pPr>
        <w:ind w:left="720" w:hanging="360"/>
      </w:pPr>
      <w:rPr>
        <w:rFonts w:ascii="Times New Roman" w:eastAsia="Times New Roman" w:hAnsi="Times New Roman"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CD73EA"/>
    <w:multiLevelType w:val="hybridMultilevel"/>
    <w:tmpl w:val="03F08EB0"/>
    <w:lvl w:ilvl="0" w:tplc="83E096BE">
      <w:start w:val="1"/>
      <w:numFmt w:val="lowerLetter"/>
      <w:lvlText w:val="%1)"/>
      <w:lvlJc w:val="left"/>
      <w:pPr>
        <w:ind w:left="720" w:hanging="360"/>
      </w:pPr>
      <w:rPr>
        <w:rFonts w:ascii="Times New Roman" w:eastAsia="Times New Roman" w:hAnsi="Times New Roman"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0311720"/>
    <w:multiLevelType w:val="hybridMultilevel"/>
    <w:tmpl w:val="B224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444C04"/>
    <w:multiLevelType w:val="hybridMultilevel"/>
    <w:tmpl w:val="03F08EB0"/>
    <w:lvl w:ilvl="0" w:tplc="83E096BE">
      <w:start w:val="1"/>
      <w:numFmt w:val="lowerLetter"/>
      <w:lvlText w:val="%1)"/>
      <w:lvlJc w:val="left"/>
      <w:pPr>
        <w:ind w:left="720" w:hanging="360"/>
      </w:pPr>
      <w:rPr>
        <w:rFonts w:ascii="Times New Roman" w:eastAsia="Times New Roman" w:hAnsi="Times New Roman"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93B38F2"/>
    <w:multiLevelType w:val="hybridMultilevel"/>
    <w:tmpl w:val="CE3C7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BB20F8"/>
    <w:multiLevelType w:val="hybridMultilevel"/>
    <w:tmpl w:val="900CB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EC5967"/>
    <w:multiLevelType w:val="hybridMultilevel"/>
    <w:tmpl w:val="BD700CB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9104B0"/>
    <w:multiLevelType w:val="hybridMultilevel"/>
    <w:tmpl w:val="095201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F73730"/>
    <w:multiLevelType w:val="hybridMultilevel"/>
    <w:tmpl w:val="BE7E9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6756ED"/>
    <w:multiLevelType w:val="hybridMultilevel"/>
    <w:tmpl w:val="04129FD6"/>
    <w:lvl w:ilvl="0" w:tplc="0128BE60">
      <w:start w:val="15"/>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0F1F7A"/>
    <w:multiLevelType w:val="hybridMultilevel"/>
    <w:tmpl w:val="225EB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E36970"/>
    <w:multiLevelType w:val="hybridMultilevel"/>
    <w:tmpl w:val="5BFC2BE2"/>
    <w:lvl w:ilvl="0" w:tplc="0F8478BA">
      <w:start w:val="1"/>
      <w:numFmt w:val="decimal"/>
      <w:lvlText w:val="%1."/>
      <w:lvlJc w:val="left"/>
      <w:pPr>
        <w:tabs>
          <w:tab w:val="num" w:pos="284"/>
        </w:tabs>
        <w:ind w:left="284" w:hanging="284"/>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
  </w:num>
  <w:num w:numId="3">
    <w:abstractNumId w:val="8"/>
  </w:num>
  <w:num w:numId="4">
    <w:abstractNumId w:val="10"/>
  </w:num>
  <w:num w:numId="5">
    <w:abstractNumId w:val="11"/>
  </w:num>
  <w:num w:numId="6">
    <w:abstractNumId w:val="5"/>
  </w:num>
  <w:num w:numId="7">
    <w:abstractNumId w:val="0"/>
  </w:num>
  <w:num w:numId="8">
    <w:abstractNumId w:val="7"/>
  </w:num>
  <w:num w:numId="9">
    <w:abstractNumId w:val="9"/>
  </w:num>
  <w:num w:numId="10">
    <w:abstractNumId w:val="2"/>
  </w:num>
  <w:num w:numId="11">
    <w:abstractNumId w:val="13"/>
  </w:num>
  <w:num w:numId="12">
    <w:abstractNumId w:val="3"/>
  </w:num>
  <w:num w:numId="13">
    <w:abstractNumId w:val="12"/>
  </w:num>
  <w:num w:numId="14">
    <w:abstractNumId w:val="4"/>
  </w:num>
  <w:num w:numId="1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C56"/>
    <w:rsid w:val="00011FD5"/>
    <w:rsid w:val="00023D89"/>
    <w:rsid w:val="0003672A"/>
    <w:rsid w:val="000439D6"/>
    <w:rsid w:val="00052B0D"/>
    <w:rsid w:val="0008513B"/>
    <w:rsid w:val="000B44B8"/>
    <w:rsid w:val="000D306C"/>
    <w:rsid w:val="0010697C"/>
    <w:rsid w:val="00136F07"/>
    <w:rsid w:val="0014189A"/>
    <w:rsid w:val="0018258C"/>
    <w:rsid w:val="00233304"/>
    <w:rsid w:val="002403C9"/>
    <w:rsid w:val="00246F37"/>
    <w:rsid w:val="00287B1A"/>
    <w:rsid w:val="00294351"/>
    <w:rsid w:val="002B2796"/>
    <w:rsid w:val="002C3152"/>
    <w:rsid w:val="00330B28"/>
    <w:rsid w:val="00331995"/>
    <w:rsid w:val="00331C30"/>
    <w:rsid w:val="00341E4D"/>
    <w:rsid w:val="00354EC6"/>
    <w:rsid w:val="003702F1"/>
    <w:rsid w:val="00394AC5"/>
    <w:rsid w:val="003D13B7"/>
    <w:rsid w:val="0040642F"/>
    <w:rsid w:val="00421494"/>
    <w:rsid w:val="004552BA"/>
    <w:rsid w:val="00466A29"/>
    <w:rsid w:val="004C0467"/>
    <w:rsid w:val="0056138F"/>
    <w:rsid w:val="0056256B"/>
    <w:rsid w:val="0057474B"/>
    <w:rsid w:val="00577402"/>
    <w:rsid w:val="00596D59"/>
    <w:rsid w:val="005B0C56"/>
    <w:rsid w:val="005C36F0"/>
    <w:rsid w:val="005E1A3D"/>
    <w:rsid w:val="005F09CE"/>
    <w:rsid w:val="0061668A"/>
    <w:rsid w:val="00635416"/>
    <w:rsid w:val="00650968"/>
    <w:rsid w:val="00652734"/>
    <w:rsid w:val="0067134F"/>
    <w:rsid w:val="00713863"/>
    <w:rsid w:val="00715DE1"/>
    <w:rsid w:val="007644D9"/>
    <w:rsid w:val="007937E7"/>
    <w:rsid w:val="00797528"/>
    <w:rsid w:val="007B705E"/>
    <w:rsid w:val="007F7FDB"/>
    <w:rsid w:val="008017F6"/>
    <w:rsid w:val="00812716"/>
    <w:rsid w:val="008364B2"/>
    <w:rsid w:val="00837EAB"/>
    <w:rsid w:val="0084198A"/>
    <w:rsid w:val="008D0F22"/>
    <w:rsid w:val="008E6D61"/>
    <w:rsid w:val="009233F8"/>
    <w:rsid w:val="00931F3F"/>
    <w:rsid w:val="0095403E"/>
    <w:rsid w:val="00A6502C"/>
    <w:rsid w:val="00A77304"/>
    <w:rsid w:val="00A85AE0"/>
    <w:rsid w:val="00A860F7"/>
    <w:rsid w:val="00AC6E48"/>
    <w:rsid w:val="00AD4B2A"/>
    <w:rsid w:val="00AF4F5A"/>
    <w:rsid w:val="00B01900"/>
    <w:rsid w:val="00B17F6F"/>
    <w:rsid w:val="00B40214"/>
    <w:rsid w:val="00B57AAA"/>
    <w:rsid w:val="00B77F5E"/>
    <w:rsid w:val="00B974CB"/>
    <w:rsid w:val="00BB73B8"/>
    <w:rsid w:val="00BB7B58"/>
    <w:rsid w:val="00C066D1"/>
    <w:rsid w:val="00C60F09"/>
    <w:rsid w:val="00C70839"/>
    <w:rsid w:val="00C80ECE"/>
    <w:rsid w:val="00D157A0"/>
    <w:rsid w:val="00D43695"/>
    <w:rsid w:val="00D46F32"/>
    <w:rsid w:val="00DB07E4"/>
    <w:rsid w:val="00DB5A2F"/>
    <w:rsid w:val="00DD5839"/>
    <w:rsid w:val="00DE1FC7"/>
    <w:rsid w:val="00DE7024"/>
    <w:rsid w:val="00E02165"/>
    <w:rsid w:val="00E22321"/>
    <w:rsid w:val="00E47D64"/>
    <w:rsid w:val="00EF36D4"/>
    <w:rsid w:val="00F22DCE"/>
    <w:rsid w:val="00F43DB9"/>
    <w:rsid w:val="00F60A39"/>
    <w:rsid w:val="00FC4614"/>
    <w:rsid w:val="00FE425D"/>
    <w:rsid w:val="00FF061B"/>
    <w:rsid w:val="00FF0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272">
      <o:colormenu v:ext="edit" fillcolor="none" strokecolor="none [3213]"/>
    </o:shapedefaults>
    <o:shapelayout v:ext="edit">
      <o:idmap v:ext="edit" data="1"/>
    </o:shapelayout>
  </w:shapeDefaults>
  <w:decimalSymbol w:val="."/>
  <w:listSeparator w:val=","/>
  <w15:docId w15:val="{858B38C5-205E-47D4-ADBF-86E5302A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B1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B0C5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C56"/>
    <w:pPr>
      <w:spacing w:after="0" w:line="240" w:lineRule="auto"/>
    </w:pPr>
  </w:style>
  <w:style w:type="paragraph" w:styleId="BalloonText">
    <w:name w:val="Balloon Text"/>
    <w:basedOn w:val="Normal"/>
    <w:link w:val="BalloonTextChar"/>
    <w:uiPriority w:val="99"/>
    <w:semiHidden/>
    <w:unhideWhenUsed/>
    <w:rsid w:val="005B0C56"/>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B0C56"/>
    <w:rPr>
      <w:rFonts w:ascii="Tahoma" w:hAnsi="Tahoma" w:cs="Tahoma"/>
      <w:sz w:val="16"/>
      <w:szCs w:val="16"/>
    </w:rPr>
  </w:style>
  <w:style w:type="table" w:styleId="TableGrid">
    <w:name w:val="Table Grid"/>
    <w:basedOn w:val="TableNormal"/>
    <w:uiPriority w:val="59"/>
    <w:rsid w:val="005B0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0C5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5B0C5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31995"/>
    <w:pPr>
      <w:ind w:left="720"/>
      <w:contextualSpacing/>
    </w:pPr>
  </w:style>
  <w:style w:type="paragraph" w:styleId="NormalWeb">
    <w:name w:val="Normal (Web)"/>
    <w:basedOn w:val="Normal"/>
    <w:uiPriority w:val="99"/>
    <w:rsid w:val="00596D59"/>
    <w:pPr>
      <w:spacing w:before="100" w:beforeAutospacing="1" w:after="100" w:afterAutospacing="1"/>
    </w:pPr>
    <w:rPr>
      <w:rFonts w:ascii="Arial" w:hAnsi="Arial" w:cs="Arial"/>
      <w:color w:val="000000"/>
    </w:rPr>
  </w:style>
  <w:style w:type="paragraph" w:styleId="Header">
    <w:name w:val="header"/>
    <w:basedOn w:val="Normal"/>
    <w:link w:val="HeaderChar"/>
    <w:uiPriority w:val="99"/>
    <w:unhideWhenUsed/>
    <w:rsid w:val="002B2796"/>
    <w:pPr>
      <w:tabs>
        <w:tab w:val="center" w:pos="4513"/>
        <w:tab w:val="right" w:pos="9026"/>
      </w:tabs>
    </w:pPr>
  </w:style>
  <w:style w:type="character" w:customStyle="1" w:styleId="HeaderChar">
    <w:name w:val="Header Char"/>
    <w:basedOn w:val="DefaultParagraphFont"/>
    <w:link w:val="Header"/>
    <w:uiPriority w:val="99"/>
    <w:rsid w:val="002B279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B2796"/>
    <w:pPr>
      <w:tabs>
        <w:tab w:val="center" w:pos="4513"/>
        <w:tab w:val="right" w:pos="9026"/>
      </w:tabs>
    </w:pPr>
  </w:style>
  <w:style w:type="character" w:customStyle="1" w:styleId="FooterChar">
    <w:name w:val="Footer Char"/>
    <w:basedOn w:val="DefaultParagraphFont"/>
    <w:link w:val="Footer"/>
    <w:uiPriority w:val="99"/>
    <w:rsid w:val="002B279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1258">
      <w:bodyDiv w:val="1"/>
      <w:marLeft w:val="0"/>
      <w:marRight w:val="0"/>
      <w:marTop w:val="0"/>
      <w:marBottom w:val="0"/>
      <w:divBdr>
        <w:top w:val="none" w:sz="0" w:space="0" w:color="auto"/>
        <w:left w:val="none" w:sz="0" w:space="0" w:color="auto"/>
        <w:bottom w:val="none" w:sz="0" w:space="0" w:color="auto"/>
        <w:right w:val="none" w:sz="0" w:space="0" w:color="auto"/>
      </w:divBdr>
      <w:divsChild>
        <w:div w:id="1711832476">
          <w:marLeft w:val="547"/>
          <w:marRight w:val="0"/>
          <w:marTop w:val="0"/>
          <w:marBottom w:val="0"/>
          <w:divBdr>
            <w:top w:val="none" w:sz="0" w:space="0" w:color="auto"/>
            <w:left w:val="none" w:sz="0" w:space="0" w:color="auto"/>
            <w:bottom w:val="none" w:sz="0" w:space="0" w:color="auto"/>
            <w:right w:val="none" w:sz="0" w:space="0" w:color="auto"/>
          </w:divBdr>
        </w:div>
      </w:divsChild>
    </w:div>
    <w:div w:id="111441694">
      <w:bodyDiv w:val="1"/>
      <w:marLeft w:val="0"/>
      <w:marRight w:val="0"/>
      <w:marTop w:val="0"/>
      <w:marBottom w:val="0"/>
      <w:divBdr>
        <w:top w:val="none" w:sz="0" w:space="0" w:color="auto"/>
        <w:left w:val="none" w:sz="0" w:space="0" w:color="auto"/>
        <w:bottom w:val="none" w:sz="0" w:space="0" w:color="auto"/>
        <w:right w:val="none" w:sz="0" w:space="0" w:color="auto"/>
      </w:divBdr>
      <w:divsChild>
        <w:div w:id="162088468">
          <w:marLeft w:val="547"/>
          <w:marRight w:val="0"/>
          <w:marTop w:val="0"/>
          <w:marBottom w:val="0"/>
          <w:divBdr>
            <w:top w:val="none" w:sz="0" w:space="0" w:color="auto"/>
            <w:left w:val="none" w:sz="0" w:space="0" w:color="auto"/>
            <w:bottom w:val="none" w:sz="0" w:space="0" w:color="auto"/>
            <w:right w:val="none" w:sz="0" w:space="0" w:color="auto"/>
          </w:divBdr>
        </w:div>
      </w:divsChild>
    </w:div>
    <w:div w:id="137498953">
      <w:bodyDiv w:val="1"/>
      <w:marLeft w:val="0"/>
      <w:marRight w:val="0"/>
      <w:marTop w:val="0"/>
      <w:marBottom w:val="0"/>
      <w:divBdr>
        <w:top w:val="none" w:sz="0" w:space="0" w:color="auto"/>
        <w:left w:val="none" w:sz="0" w:space="0" w:color="auto"/>
        <w:bottom w:val="none" w:sz="0" w:space="0" w:color="auto"/>
        <w:right w:val="none" w:sz="0" w:space="0" w:color="auto"/>
      </w:divBdr>
    </w:div>
    <w:div w:id="170219073">
      <w:bodyDiv w:val="1"/>
      <w:marLeft w:val="0"/>
      <w:marRight w:val="0"/>
      <w:marTop w:val="0"/>
      <w:marBottom w:val="0"/>
      <w:divBdr>
        <w:top w:val="none" w:sz="0" w:space="0" w:color="auto"/>
        <w:left w:val="none" w:sz="0" w:space="0" w:color="auto"/>
        <w:bottom w:val="none" w:sz="0" w:space="0" w:color="auto"/>
        <w:right w:val="none" w:sz="0" w:space="0" w:color="auto"/>
      </w:divBdr>
      <w:divsChild>
        <w:div w:id="2078164160">
          <w:marLeft w:val="547"/>
          <w:marRight w:val="0"/>
          <w:marTop w:val="0"/>
          <w:marBottom w:val="0"/>
          <w:divBdr>
            <w:top w:val="none" w:sz="0" w:space="0" w:color="auto"/>
            <w:left w:val="none" w:sz="0" w:space="0" w:color="auto"/>
            <w:bottom w:val="none" w:sz="0" w:space="0" w:color="auto"/>
            <w:right w:val="none" w:sz="0" w:space="0" w:color="auto"/>
          </w:divBdr>
        </w:div>
        <w:div w:id="172377470">
          <w:marLeft w:val="1166"/>
          <w:marRight w:val="0"/>
          <w:marTop w:val="0"/>
          <w:marBottom w:val="0"/>
          <w:divBdr>
            <w:top w:val="none" w:sz="0" w:space="0" w:color="auto"/>
            <w:left w:val="none" w:sz="0" w:space="0" w:color="auto"/>
            <w:bottom w:val="none" w:sz="0" w:space="0" w:color="auto"/>
            <w:right w:val="none" w:sz="0" w:space="0" w:color="auto"/>
          </w:divBdr>
        </w:div>
        <w:div w:id="64424023">
          <w:marLeft w:val="1166"/>
          <w:marRight w:val="0"/>
          <w:marTop w:val="0"/>
          <w:marBottom w:val="0"/>
          <w:divBdr>
            <w:top w:val="none" w:sz="0" w:space="0" w:color="auto"/>
            <w:left w:val="none" w:sz="0" w:space="0" w:color="auto"/>
            <w:bottom w:val="none" w:sz="0" w:space="0" w:color="auto"/>
            <w:right w:val="none" w:sz="0" w:space="0" w:color="auto"/>
          </w:divBdr>
        </w:div>
        <w:div w:id="268199424">
          <w:marLeft w:val="1166"/>
          <w:marRight w:val="0"/>
          <w:marTop w:val="0"/>
          <w:marBottom w:val="0"/>
          <w:divBdr>
            <w:top w:val="none" w:sz="0" w:space="0" w:color="auto"/>
            <w:left w:val="none" w:sz="0" w:space="0" w:color="auto"/>
            <w:bottom w:val="none" w:sz="0" w:space="0" w:color="auto"/>
            <w:right w:val="none" w:sz="0" w:space="0" w:color="auto"/>
          </w:divBdr>
        </w:div>
        <w:div w:id="281956243">
          <w:marLeft w:val="1166"/>
          <w:marRight w:val="0"/>
          <w:marTop w:val="0"/>
          <w:marBottom w:val="0"/>
          <w:divBdr>
            <w:top w:val="none" w:sz="0" w:space="0" w:color="auto"/>
            <w:left w:val="none" w:sz="0" w:space="0" w:color="auto"/>
            <w:bottom w:val="none" w:sz="0" w:space="0" w:color="auto"/>
            <w:right w:val="none" w:sz="0" w:space="0" w:color="auto"/>
          </w:divBdr>
        </w:div>
        <w:div w:id="684744426">
          <w:marLeft w:val="1166"/>
          <w:marRight w:val="0"/>
          <w:marTop w:val="0"/>
          <w:marBottom w:val="0"/>
          <w:divBdr>
            <w:top w:val="none" w:sz="0" w:space="0" w:color="auto"/>
            <w:left w:val="none" w:sz="0" w:space="0" w:color="auto"/>
            <w:bottom w:val="none" w:sz="0" w:space="0" w:color="auto"/>
            <w:right w:val="none" w:sz="0" w:space="0" w:color="auto"/>
          </w:divBdr>
        </w:div>
        <w:div w:id="1128473350">
          <w:marLeft w:val="1166"/>
          <w:marRight w:val="0"/>
          <w:marTop w:val="0"/>
          <w:marBottom w:val="0"/>
          <w:divBdr>
            <w:top w:val="none" w:sz="0" w:space="0" w:color="auto"/>
            <w:left w:val="none" w:sz="0" w:space="0" w:color="auto"/>
            <w:bottom w:val="none" w:sz="0" w:space="0" w:color="auto"/>
            <w:right w:val="none" w:sz="0" w:space="0" w:color="auto"/>
          </w:divBdr>
        </w:div>
        <w:div w:id="170028289">
          <w:marLeft w:val="1166"/>
          <w:marRight w:val="0"/>
          <w:marTop w:val="0"/>
          <w:marBottom w:val="0"/>
          <w:divBdr>
            <w:top w:val="none" w:sz="0" w:space="0" w:color="auto"/>
            <w:left w:val="none" w:sz="0" w:space="0" w:color="auto"/>
            <w:bottom w:val="none" w:sz="0" w:space="0" w:color="auto"/>
            <w:right w:val="none" w:sz="0" w:space="0" w:color="auto"/>
          </w:divBdr>
        </w:div>
        <w:div w:id="1164667279">
          <w:marLeft w:val="1166"/>
          <w:marRight w:val="0"/>
          <w:marTop w:val="0"/>
          <w:marBottom w:val="0"/>
          <w:divBdr>
            <w:top w:val="none" w:sz="0" w:space="0" w:color="auto"/>
            <w:left w:val="none" w:sz="0" w:space="0" w:color="auto"/>
            <w:bottom w:val="none" w:sz="0" w:space="0" w:color="auto"/>
            <w:right w:val="none" w:sz="0" w:space="0" w:color="auto"/>
          </w:divBdr>
        </w:div>
        <w:div w:id="201401986">
          <w:marLeft w:val="1166"/>
          <w:marRight w:val="0"/>
          <w:marTop w:val="0"/>
          <w:marBottom w:val="0"/>
          <w:divBdr>
            <w:top w:val="none" w:sz="0" w:space="0" w:color="auto"/>
            <w:left w:val="none" w:sz="0" w:space="0" w:color="auto"/>
            <w:bottom w:val="none" w:sz="0" w:space="0" w:color="auto"/>
            <w:right w:val="none" w:sz="0" w:space="0" w:color="auto"/>
          </w:divBdr>
        </w:div>
        <w:div w:id="2099868854">
          <w:marLeft w:val="1166"/>
          <w:marRight w:val="0"/>
          <w:marTop w:val="0"/>
          <w:marBottom w:val="0"/>
          <w:divBdr>
            <w:top w:val="none" w:sz="0" w:space="0" w:color="auto"/>
            <w:left w:val="none" w:sz="0" w:space="0" w:color="auto"/>
            <w:bottom w:val="none" w:sz="0" w:space="0" w:color="auto"/>
            <w:right w:val="none" w:sz="0" w:space="0" w:color="auto"/>
          </w:divBdr>
        </w:div>
      </w:divsChild>
    </w:div>
    <w:div w:id="270599642">
      <w:bodyDiv w:val="1"/>
      <w:marLeft w:val="0"/>
      <w:marRight w:val="0"/>
      <w:marTop w:val="0"/>
      <w:marBottom w:val="0"/>
      <w:divBdr>
        <w:top w:val="none" w:sz="0" w:space="0" w:color="auto"/>
        <w:left w:val="none" w:sz="0" w:space="0" w:color="auto"/>
        <w:bottom w:val="none" w:sz="0" w:space="0" w:color="auto"/>
        <w:right w:val="none" w:sz="0" w:space="0" w:color="auto"/>
      </w:divBdr>
      <w:divsChild>
        <w:div w:id="1774352249">
          <w:marLeft w:val="547"/>
          <w:marRight w:val="0"/>
          <w:marTop w:val="0"/>
          <w:marBottom w:val="0"/>
          <w:divBdr>
            <w:top w:val="none" w:sz="0" w:space="0" w:color="auto"/>
            <w:left w:val="none" w:sz="0" w:space="0" w:color="auto"/>
            <w:bottom w:val="none" w:sz="0" w:space="0" w:color="auto"/>
            <w:right w:val="none" w:sz="0" w:space="0" w:color="auto"/>
          </w:divBdr>
        </w:div>
      </w:divsChild>
    </w:div>
    <w:div w:id="401947469">
      <w:bodyDiv w:val="1"/>
      <w:marLeft w:val="0"/>
      <w:marRight w:val="0"/>
      <w:marTop w:val="0"/>
      <w:marBottom w:val="0"/>
      <w:divBdr>
        <w:top w:val="none" w:sz="0" w:space="0" w:color="auto"/>
        <w:left w:val="none" w:sz="0" w:space="0" w:color="auto"/>
        <w:bottom w:val="none" w:sz="0" w:space="0" w:color="auto"/>
        <w:right w:val="none" w:sz="0" w:space="0" w:color="auto"/>
      </w:divBdr>
      <w:divsChild>
        <w:div w:id="847451298">
          <w:marLeft w:val="547"/>
          <w:marRight w:val="0"/>
          <w:marTop w:val="0"/>
          <w:marBottom w:val="0"/>
          <w:divBdr>
            <w:top w:val="none" w:sz="0" w:space="0" w:color="auto"/>
            <w:left w:val="none" w:sz="0" w:space="0" w:color="auto"/>
            <w:bottom w:val="none" w:sz="0" w:space="0" w:color="auto"/>
            <w:right w:val="none" w:sz="0" w:space="0" w:color="auto"/>
          </w:divBdr>
        </w:div>
      </w:divsChild>
    </w:div>
    <w:div w:id="429620745">
      <w:bodyDiv w:val="1"/>
      <w:marLeft w:val="0"/>
      <w:marRight w:val="0"/>
      <w:marTop w:val="0"/>
      <w:marBottom w:val="0"/>
      <w:divBdr>
        <w:top w:val="none" w:sz="0" w:space="0" w:color="auto"/>
        <w:left w:val="none" w:sz="0" w:space="0" w:color="auto"/>
        <w:bottom w:val="none" w:sz="0" w:space="0" w:color="auto"/>
        <w:right w:val="none" w:sz="0" w:space="0" w:color="auto"/>
      </w:divBdr>
      <w:divsChild>
        <w:div w:id="1811701548">
          <w:marLeft w:val="547"/>
          <w:marRight w:val="0"/>
          <w:marTop w:val="0"/>
          <w:marBottom w:val="0"/>
          <w:divBdr>
            <w:top w:val="none" w:sz="0" w:space="0" w:color="auto"/>
            <w:left w:val="none" w:sz="0" w:space="0" w:color="auto"/>
            <w:bottom w:val="none" w:sz="0" w:space="0" w:color="auto"/>
            <w:right w:val="none" w:sz="0" w:space="0" w:color="auto"/>
          </w:divBdr>
        </w:div>
        <w:div w:id="1338996151">
          <w:marLeft w:val="547"/>
          <w:marRight w:val="0"/>
          <w:marTop w:val="0"/>
          <w:marBottom w:val="0"/>
          <w:divBdr>
            <w:top w:val="none" w:sz="0" w:space="0" w:color="auto"/>
            <w:left w:val="none" w:sz="0" w:space="0" w:color="auto"/>
            <w:bottom w:val="none" w:sz="0" w:space="0" w:color="auto"/>
            <w:right w:val="none" w:sz="0" w:space="0" w:color="auto"/>
          </w:divBdr>
        </w:div>
      </w:divsChild>
    </w:div>
    <w:div w:id="495346545">
      <w:bodyDiv w:val="1"/>
      <w:marLeft w:val="0"/>
      <w:marRight w:val="0"/>
      <w:marTop w:val="0"/>
      <w:marBottom w:val="0"/>
      <w:divBdr>
        <w:top w:val="none" w:sz="0" w:space="0" w:color="auto"/>
        <w:left w:val="none" w:sz="0" w:space="0" w:color="auto"/>
        <w:bottom w:val="none" w:sz="0" w:space="0" w:color="auto"/>
        <w:right w:val="none" w:sz="0" w:space="0" w:color="auto"/>
      </w:divBdr>
      <w:divsChild>
        <w:div w:id="980768608">
          <w:marLeft w:val="547"/>
          <w:marRight w:val="0"/>
          <w:marTop w:val="0"/>
          <w:marBottom w:val="0"/>
          <w:divBdr>
            <w:top w:val="none" w:sz="0" w:space="0" w:color="auto"/>
            <w:left w:val="none" w:sz="0" w:space="0" w:color="auto"/>
            <w:bottom w:val="none" w:sz="0" w:space="0" w:color="auto"/>
            <w:right w:val="none" w:sz="0" w:space="0" w:color="auto"/>
          </w:divBdr>
        </w:div>
      </w:divsChild>
    </w:div>
    <w:div w:id="515772392">
      <w:bodyDiv w:val="1"/>
      <w:marLeft w:val="0"/>
      <w:marRight w:val="0"/>
      <w:marTop w:val="0"/>
      <w:marBottom w:val="0"/>
      <w:divBdr>
        <w:top w:val="none" w:sz="0" w:space="0" w:color="auto"/>
        <w:left w:val="none" w:sz="0" w:space="0" w:color="auto"/>
        <w:bottom w:val="none" w:sz="0" w:space="0" w:color="auto"/>
        <w:right w:val="none" w:sz="0" w:space="0" w:color="auto"/>
      </w:divBdr>
      <w:divsChild>
        <w:div w:id="2007630495">
          <w:marLeft w:val="547"/>
          <w:marRight w:val="0"/>
          <w:marTop w:val="0"/>
          <w:marBottom w:val="0"/>
          <w:divBdr>
            <w:top w:val="none" w:sz="0" w:space="0" w:color="auto"/>
            <w:left w:val="none" w:sz="0" w:space="0" w:color="auto"/>
            <w:bottom w:val="none" w:sz="0" w:space="0" w:color="auto"/>
            <w:right w:val="none" w:sz="0" w:space="0" w:color="auto"/>
          </w:divBdr>
        </w:div>
      </w:divsChild>
    </w:div>
    <w:div w:id="552932739">
      <w:bodyDiv w:val="1"/>
      <w:marLeft w:val="0"/>
      <w:marRight w:val="0"/>
      <w:marTop w:val="0"/>
      <w:marBottom w:val="0"/>
      <w:divBdr>
        <w:top w:val="none" w:sz="0" w:space="0" w:color="auto"/>
        <w:left w:val="none" w:sz="0" w:space="0" w:color="auto"/>
        <w:bottom w:val="none" w:sz="0" w:space="0" w:color="auto"/>
        <w:right w:val="none" w:sz="0" w:space="0" w:color="auto"/>
      </w:divBdr>
      <w:divsChild>
        <w:div w:id="353654247">
          <w:marLeft w:val="547"/>
          <w:marRight w:val="0"/>
          <w:marTop w:val="0"/>
          <w:marBottom w:val="0"/>
          <w:divBdr>
            <w:top w:val="none" w:sz="0" w:space="0" w:color="auto"/>
            <w:left w:val="none" w:sz="0" w:space="0" w:color="auto"/>
            <w:bottom w:val="none" w:sz="0" w:space="0" w:color="auto"/>
            <w:right w:val="none" w:sz="0" w:space="0" w:color="auto"/>
          </w:divBdr>
        </w:div>
      </w:divsChild>
    </w:div>
    <w:div w:id="576474357">
      <w:bodyDiv w:val="1"/>
      <w:marLeft w:val="0"/>
      <w:marRight w:val="0"/>
      <w:marTop w:val="0"/>
      <w:marBottom w:val="0"/>
      <w:divBdr>
        <w:top w:val="none" w:sz="0" w:space="0" w:color="auto"/>
        <w:left w:val="none" w:sz="0" w:space="0" w:color="auto"/>
        <w:bottom w:val="none" w:sz="0" w:space="0" w:color="auto"/>
        <w:right w:val="none" w:sz="0" w:space="0" w:color="auto"/>
      </w:divBdr>
    </w:div>
    <w:div w:id="636953934">
      <w:bodyDiv w:val="1"/>
      <w:marLeft w:val="0"/>
      <w:marRight w:val="0"/>
      <w:marTop w:val="0"/>
      <w:marBottom w:val="0"/>
      <w:divBdr>
        <w:top w:val="none" w:sz="0" w:space="0" w:color="auto"/>
        <w:left w:val="none" w:sz="0" w:space="0" w:color="auto"/>
        <w:bottom w:val="none" w:sz="0" w:space="0" w:color="auto"/>
        <w:right w:val="none" w:sz="0" w:space="0" w:color="auto"/>
      </w:divBdr>
      <w:divsChild>
        <w:div w:id="602344950">
          <w:marLeft w:val="547"/>
          <w:marRight w:val="0"/>
          <w:marTop w:val="0"/>
          <w:marBottom w:val="0"/>
          <w:divBdr>
            <w:top w:val="none" w:sz="0" w:space="0" w:color="auto"/>
            <w:left w:val="none" w:sz="0" w:space="0" w:color="auto"/>
            <w:bottom w:val="none" w:sz="0" w:space="0" w:color="auto"/>
            <w:right w:val="none" w:sz="0" w:space="0" w:color="auto"/>
          </w:divBdr>
        </w:div>
      </w:divsChild>
    </w:div>
    <w:div w:id="655260848">
      <w:bodyDiv w:val="1"/>
      <w:marLeft w:val="0"/>
      <w:marRight w:val="0"/>
      <w:marTop w:val="0"/>
      <w:marBottom w:val="0"/>
      <w:divBdr>
        <w:top w:val="none" w:sz="0" w:space="0" w:color="auto"/>
        <w:left w:val="none" w:sz="0" w:space="0" w:color="auto"/>
        <w:bottom w:val="none" w:sz="0" w:space="0" w:color="auto"/>
        <w:right w:val="none" w:sz="0" w:space="0" w:color="auto"/>
      </w:divBdr>
      <w:divsChild>
        <w:div w:id="1155804114">
          <w:marLeft w:val="547"/>
          <w:marRight w:val="0"/>
          <w:marTop w:val="0"/>
          <w:marBottom w:val="0"/>
          <w:divBdr>
            <w:top w:val="none" w:sz="0" w:space="0" w:color="auto"/>
            <w:left w:val="none" w:sz="0" w:space="0" w:color="auto"/>
            <w:bottom w:val="none" w:sz="0" w:space="0" w:color="auto"/>
            <w:right w:val="none" w:sz="0" w:space="0" w:color="auto"/>
          </w:divBdr>
        </w:div>
      </w:divsChild>
    </w:div>
    <w:div w:id="659694897">
      <w:bodyDiv w:val="1"/>
      <w:marLeft w:val="0"/>
      <w:marRight w:val="0"/>
      <w:marTop w:val="0"/>
      <w:marBottom w:val="0"/>
      <w:divBdr>
        <w:top w:val="none" w:sz="0" w:space="0" w:color="auto"/>
        <w:left w:val="none" w:sz="0" w:space="0" w:color="auto"/>
        <w:bottom w:val="none" w:sz="0" w:space="0" w:color="auto"/>
        <w:right w:val="none" w:sz="0" w:space="0" w:color="auto"/>
      </w:divBdr>
    </w:div>
    <w:div w:id="739210846">
      <w:bodyDiv w:val="1"/>
      <w:marLeft w:val="0"/>
      <w:marRight w:val="0"/>
      <w:marTop w:val="0"/>
      <w:marBottom w:val="0"/>
      <w:divBdr>
        <w:top w:val="none" w:sz="0" w:space="0" w:color="auto"/>
        <w:left w:val="none" w:sz="0" w:space="0" w:color="auto"/>
        <w:bottom w:val="none" w:sz="0" w:space="0" w:color="auto"/>
        <w:right w:val="none" w:sz="0" w:space="0" w:color="auto"/>
      </w:divBdr>
      <w:divsChild>
        <w:div w:id="542913517">
          <w:marLeft w:val="547"/>
          <w:marRight w:val="0"/>
          <w:marTop w:val="0"/>
          <w:marBottom w:val="0"/>
          <w:divBdr>
            <w:top w:val="none" w:sz="0" w:space="0" w:color="auto"/>
            <w:left w:val="none" w:sz="0" w:space="0" w:color="auto"/>
            <w:bottom w:val="none" w:sz="0" w:space="0" w:color="auto"/>
            <w:right w:val="none" w:sz="0" w:space="0" w:color="auto"/>
          </w:divBdr>
        </w:div>
      </w:divsChild>
    </w:div>
    <w:div w:id="1005210171">
      <w:bodyDiv w:val="1"/>
      <w:marLeft w:val="0"/>
      <w:marRight w:val="0"/>
      <w:marTop w:val="0"/>
      <w:marBottom w:val="0"/>
      <w:divBdr>
        <w:top w:val="none" w:sz="0" w:space="0" w:color="auto"/>
        <w:left w:val="none" w:sz="0" w:space="0" w:color="auto"/>
        <w:bottom w:val="none" w:sz="0" w:space="0" w:color="auto"/>
        <w:right w:val="none" w:sz="0" w:space="0" w:color="auto"/>
      </w:divBdr>
      <w:divsChild>
        <w:div w:id="1292980620">
          <w:marLeft w:val="547"/>
          <w:marRight w:val="0"/>
          <w:marTop w:val="0"/>
          <w:marBottom w:val="0"/>
          <w:divBdr>
            <w:top w:val="none" w:sz="0" w:space="0" w:color="auto"/>
            <w:left w:val="none" w:sz="0" w:space="0" w:color="auto"/>
            <w:bottom w:val="none" w:sz="0" w:space="0" w:color="auto"/>
            <w:right w:val="none" w:sz="0" w:space="0" w:color="auto"/>
          </w:divBdr>
        </w:div>
        <w:div w:id="173618285">
          <w:marLeft w:val="547"/>
          <w:marRight w:val="0"/>
          <w:marTop w:val="0"/>
          <w:marBottom w:val="0"/>
          <w:divBdr>
            <w:top w:val="none" w:sz="0" w:space="0" w:color="auto"/>
            <w:left w:val="none" w:sz="0" w:space="0" w:color="auto"/>
            <w:bottom w:val="none" w:sz="0" w:space="0" w:color="auto"/>
            <w:right w:val="none" w:sz="0" w:space="0" w:color="auto"/>
          </w:divBdr>
        </w:div>
        <w:div w:id="1070155658">
          <w:marLeft w:val="547"/>
          <w:marRight w:val="0"/>
          <w:marTop w:val="0"/>
          <w:marBottom w:val="0"/>
          <w:divBdr>
            <w:top w:val="none" w:sz="0" w:space="0" w:color="auto"/>
            <w:left w:val="none" w:sz="0" w:space="0" w:color="auto"/>
            <w:bottom w:val="none" w:sz="0" w:space="0" w:color="auto"/>
            <w:right w:val="none" w:sz="0" w:space="0" w:color="auto"/>
          </w:divBdr>
        </w:div>
        <w:div w:id="92868767">
          <w:marLeft w:val="547"/>
          <w:marRight w:val="0"/>
          <w:marTop w:val="0"/>
          <w:marBottom w:val="0"/>
          <w:divBdr>
            <w:top w:val="none" w:sz="0" w:space="0" w:color="auto"/>
            <w:left w:val="none" w:sz="0" w:space="0" w:color="auto"/>
            <w:bottom w:val="none" w:sz="0" w:space="0" w:color="auto"/>
            <w:right w:val="none" w:sz="0" w:space="0" w:color="auto"/>
          </w:divBdr>
        </w:div>
      </w:divsChild>
    </w:div>
    <w:div w:id="1007367828">
      <w:bodyDiv w:val="1"/>
      <w:marLeft w:val="0"/>
      <w:marRight w:val="0"/>
      <w:marTop w:val="0"/>
      <w:marBottom w:val="0"/>
      <w:divBdr>
        <w:top w:val="none" w:sz="0" w:space="0" w:color="auto"/>
        <w:left w:val="none" w:sz="0" w:space="0" w:color="auto"/>
        <w:bottom w:val="none" w:sz="0" w:space="0" w:color="auto"/>
        <w:right w:val="none" w:sz="0" w:space="0" w:color="auto"/>
      </w:divBdr>
    </w:div>
    <w:div w:id="1037782347">
      <w:bodyDiv w:val="1"/>
      <w:marLeft w:val="0"/>
      <w:marRight w:val="0"/>
      <w:marTop w:val="0"/>
      <w:marBottom w:val="0"/>
      <w:divBdr>
        <w:top w:val="none" w:sz="0" w:space="0" w:color="auto"/>
        <w:left w:val="none" w:sz="0" w:space="0" w:color="auto"/>
        <w:bottom w:val="none" w:sz="0" w:space="0" w:color="auto"/>
        <w:right w:val="none" w:sz="0" w:space="0" w:color="auto"/>
      </w:divBdr>
      <w:divsChild>
        <w:div w:id="2131513234">
          <w:marLeft w:val="547"/>
          <w:marRight w:val="0"/>
          <w:marTop w:val="0"/>
          <w:marBottom w:val="0"/>
          <w:divBdr>
            <w:top w:val="none" w:sz="0" w:space="0" w:color="auto"/>
            <w:left w:val="none" w:sz="0" w:space="0" w:color="auto"/>
            <w:bottom w:val="none" w:sz="0" w:space="0" w:color="auto"/>
            <w:right w:val="none" w:sz="0" w:space="0" w:color="auto"/>
          </w:divBdr>
        </w:div>
      </w:divsChild>
    </w:div>
    <w:div w:id="1117288508">
      <w:bodyDiv w:val="1"/>
      <w:marLeft w:val="0"/>
      <w:marRight w:val="0"/>
      <w:marTop w:val="0"/>
      <w:marBottom w:val="0"/>
      <w:divBdr>
        <w:top w:val="none" w:sz="0" w:space="0" w:color="auto"/>
        <w:left w:val="none" w:sz="0" w:space="0" w:color="auto"/>
        <w:bottom w:val="none" w:sz="0" w:space="0" w:color="auto"/>
        <w:right w:val="none" w:sz="0" w:space="0" w:color="auto"/>
      </w:divBdr>
      <w:divsChild>
        <w:div w:id="1830628720">
          <w:marLeft w:val="547"/>
          <w:marRight w:val="0"/>
          <w:marTop w:val="0"/>
          <w:marBottom w:val="0"/>
          <w:divBdr>
            <w:top w:val="none" w:sz="0" w:space="0" w:color="auto"/>
            <w:left w:val="none" w:sz="0" w:space="0" w:color="auto"/>
            <w:bottom w:val="none" w:sz="0" w:space="0" w:color="auto"/>
            <w:right w:val="none" w:sz="0" w:space="0" w:color="auto"/>
          </w:divBdr>
        </w:div>
      </w:divsChild>
    </w:div>
    <w:div w:id="1160271739">
      <w:bodyDiv w:val="1"/>
      <w:marLeft w:val="0"/>
      <w:marRight w:val="0"/>
      <w:marTop w:val="0"/>
      <w:marBottom w:val="0"/>
      <w:divBdr>
        <w:top w:val="none" w:sz="0" w:space="0" w:color="auto"/>
        <w:left w:val="none" w:sz="0" w:space="0" w:color="auto"/>
        <w:bottom w:val="none" w:sz="0" w:space="0" w:color="auto"/>
        <w:right w:val="none" w:sz="0" w:space="0" w:color="auto"/>
      </w:divBdr>
      <w:divsChild>
        <w:div w:id="34743357">
          <w:marLeft w:val="547"/>
          <w:marRight w:val="0"/>
          <w:marTop w:val="0"/>
          <w:marBottom w:val="0"/>
          <w:divBdr>
            <w:top w:val="none" w:sz="0" w:space="0" w:color="auto"/>
            <w:left w:val="none" w:sz="0" w:space="0" w:color="auto"/>
            <w:bottom w:val="none" w:sz="0" w:space="0" w:color="auto"/>
            <w:right w:val="none" w:sz="0" w:space="0" w:color="auto"/>
          </w:divBdr>
        </w:div>
      </w:divsChild>
    </w:div>
    <w:div w:id="1176110272">
      <w:bodyDiv w:val="1"/>
      <w:marLeft w:val="0"/>
      <w:marRight w:val="0"/>
      <w:marTop w:val="0"/>
      <w:marBottom w:val="0"/>
      <w:divBdr>
        <w:top w:val="none" w:sz="0" w:space="0" w:color="auto"/>
        <w:left w:val="none" w:sz="0" w:space="0" w:color="auto"/>
        <w:bottom w:val="none" w:sz="0" w:space="0" w:color="auto"/>
        <w:right w:val="none" w:sz="0" w:space="0" w:color="auto"/>
      </w:divBdr>
      <w:divsChild>
        <w:div w:id="239407276">
          <w:marLeft w:val="547"/>
          <w:marRight w:val="0"/>
          <w:marTop w:val="0"/>
          <w:marBottom w:val="0"/>
          <w:divBdr>
            <w:top w:val="none" w:sz="0" w:space="0" w:color="auto"/>
            <w:left w:val="none" w:sz="0" w:space="0" w:color="auto"/>
            <w:bottom w:val="none" w:sz="0" w:space="0" w:color="auto"/>
            <w:right w:val="none" w:sz="0" w:space="0" w:color="auto"/>
          </w:divBdr>
        </w:div>
        <w:div w:id="584001811">
          <w:marLeft w:val="547"/>
          <w:marRight w:val="0"/>
          <w:marTop w:val="0"/>
          <w:marBottom w:val="0"/>
          <w:divBdr>
            <w:top w:val="none" w:sz="0" w:space="0" w:color="auto"/>
            <w:left w:val="none" w:sz="0" w:space="0" w:color="auto"/>
            <w:bottom w:val="none" w:sz="0" w:space="0" w:color="auto"/>
            <w:right w:val="none" w:sz="0" w:space="0" w:color="auto"/>
          </w:divBdr>
        </w:div>
      </w:divsChild>
    </w:div>
    <w:div w:id="1304966729">
      <w:bodyDiv w:val="1"/>
      <w:marLeft w:val="0"/>
      <w:marRight w:val="0"/>
      <w:marTop w:val="0"/>
      <w:marBottom w:val="0"/>
      <w:divBdr>
        <w:top w:val="none" w:sz="0" w:space="0" w:color="auto"/>
        <w:left w:val="none" w:sz="0" w:space="0" w:color="auto"/>
        <w:bottom w:val="none" w:sz="0" w:space="0" w:color="auto"/>
        <w:right w:val="none" w:sz="0" w:space="0" w:color="auto"/>
      </w:divBdr>
      <w:divsChild>
        <w:div w:id="789935428">
          <w:marLeft w:val="547"/>
          <w:marRight w:val="0"/>
          <w:marTop w:val="0"/>
          <w:marBottom w:val="0"/>
          <w:divBdr>
            <w:top w:val="none" w:sz="0" w:space="0" w:color="auto"/>
            <w:left w:val="none" w:sz="0" w:space="0" w:color="auto"/>
            <w:bottom w:val="none" w:sz="0" w:space="0" w:color="auto"/>
            <w:right w:val="none" w:sz="0" w:space="0" w:color="auto"/>
          </w:divBdr>
        </w:div>
      </w:divsChild>
    </w:div>
    <w:div w:id="1576629790">
      <w:bodyDiv w:val="1"/>
      <w:marLeft w:val="0"/>
      <w:marRight w:val="0"/>
      <w:marTop w:val="0"/>
      <w:marBottom w:val="0"/>
      <w:divBdr>
        <w:top w:val="none" w:sz="0" w:space="0" w:color="auto"/>
        <w:left w:val="none" w:sz="0" w:space="0" w:color="auto"/>
        <w:bottom w:val="none" w:sz="0" w:space="0" w:color="auto"/>
        <w:right w:val="none" w:sz="0" w:space="0" w:color="auto"/>
      </w:divBdr>
      <w:divsChild>
        <w:div w:id="1477184245">
          <w:marLeft w:val="547"/>
          <w:marRight w:val="0"/>
          <w:marTop w:val="0"/>
          <w:marBottom w:val="0"/>
          <w:divBdr>
            <w:top w:val="none" w:sz="0" w:space="0" w:color="auto"/>
            <w:left w:val="none" w:sz="0" w:space="0" w:color="auto"/>
            <w:bottom w:val="none" w:sz="0" w:space="0" w:color="auto"/>
            <w:right w:val="none" w:sz="0" w:space="0" w:color="auto"/>
          </w:divBdr>
        </w:div>
      </w:divsChild>
    </w:div>
    <w:div w:id="1625765872">
      <w:bodyDiv w:val="1"/>
      <w:marLeft w:val="0"/>
      <w:marRight w:val="0"/>
      <w:marTop w:val="0"/>
      <w:marBottom w:val="0"/>
      <w:divBdr>
        <w:top w:val="none" w:sz="0" w:space="0" w:color="auto"/>
        <w:left w:val="none" w:sz="0" w:space="0" w:color="auto"/>
        <w:bottom w:val="none" w:sz="0" w:space="0" w:color="auto"/>
        <w:right w:val="none" w:sz="0" w:space="0" w:color="auto"/>
      </w:divBdr>
      <w:divsChild>
        <w:div w:id="1854101226">
          <w:marLeft w:val="547"/>
          <w:marRight w:val="0"/>
          <w:marTop w:val="0"/>
          <w:marBottom w:val="0"/>
          <w:divBdr>
            <w:top w:val="none" w:sz="0" w:space="0" w:color="auto"/>
            <w:left w:val="none" w:sz="0" w:space="0" w:color="auto"/>
            <w:bottom w:val="none" w:sz="0" w:space="0" w:color="auto"/>
            <w:right w:val="none" w:sz="0" w:space="0" w:color="auto"/>
          </w:divBdr>
        </w:div>
      </w:divsChild>
    </w:div>
    <w:div w:id="1643390875">
      <w:bodyDiv w:val="1"/>
      <w:marLeft w:val="0"/>
      <w:marRight w:val="0"/>
      <w:marTop w:val="0"/>
      <w:marBottom w:val="0"/>
      <w:divBdr>
        <w:top w:val="none" w:sz="0" w:space="0" w:color="auto"/>
        <w:left w:val="none" w:sz="0" w:space="0" w:color="auto"/>
        <w:bottom w:val="none" w:sz="0" w:space="0" w:color="auto"/>
        <w:right w:val="none" w:sz="0" w:space="0" w:color="auto"/>
      </w:divBdr>
      <w:divsChild>
        <w:div w:id="698703084">
          <w:marLeft w:val="547"/>
          <w:marRight w:val="0"/>
          <w:marTop w:val="0"/>
          <w:marBottom w:val="0"/>
          <w:divBdr>
            <w:top w:val="none" w:sz="0" w:space="0" w:color="auto"/>
            <w:left w:val="none" w:sz="0" w:space="0" w:color="auto"/>
            <w:bottom w:val="none" w:sz="0" w:space="0" w:color="auto"/>
            <w:right w:val="none" w:sz="0" w:space="0" w:color="auto"/>
          </w:divBdr>
        </w:div>
      </w:divsChild>
    </w:div>
    <w:div w:id="1680084895">
      <w:bodyDiv w:val="1"/>
      <w:marLeft w:val="0"/>
      <w:marRight w:val="0"/>
      <w:marTop w:val="0"/>
      <w:marBottom w:val="0"/>
      <w:divBdr>
        <w:top w:val="none" w:sz="0" w:space="0" w:color="auto"/>
        <w:left w:val="none" w:sz="0" w:space="0" w:color="auto"/>
        <w:bottom w:val="none" w:sz="0" w:space="0" w:color="auto"/>
        <w:right w:val="none" w:sz="0" w:space="0" w:color="auto"/>
      </w:divBdr>
      <w:divsChild>
        <w:div w:id="725689299">
          <w:marLeft w:val="547"/>
          <w:marRight w:val="0"/>
          <w:marTop w:val="0"/>
          <w:marBottom w:val="0"/>
          <w:divBdr>
            <w:top w:val="none" w:sz="0" w:space="0" w:color="auto"/>
            <w:left w:val="none" w:sz="0" w:space="0" w:color="auto"/>
            <w:bottom w:val="none" w:sz="0" w:space="0" w:color="auto"/>
            <w:right w:val="none" w:sz="0" w:space="0" w:color="auto"/>
          </w:divBdr>
        </w:div>
      </w:divsChild>
    </w:div>
    <w:div w:id="1812867417">
      <w:bodyDiv w:val="1"/>
      <w:marLeft w:val="0"/>
      <w:marRight w:val="0"/>
      <w:marTop w:val="0"/>
      <w:marBottom w:val="0"/>
      <w:divBdr>
        <w:top w:val="none" w:sz="0" w:space="0" w:color="auto"/>
        <w:left w:val="none" w:sz="0" w:space="0" w:color="auto"/>
        <w:bottom w:val="none" w:sz="0" w:space="0" w:color="auto"/>
        <w:right w:val="none" w:sz="0" w:space="0" w:color="auto"/>
      </w:divBdr>
      <w:divsChild>
        <w:div w:id="129708151">
          <w:marLeft w:val="547"/>
          <w:marRight w:val="0"/>
          <w:marTop w:val="0"/>
          <w:marBottom w:val="0"/>
          <w:divBdr>
            <w:top w:val="none" w:sz="0" w:space="0" w:color="auto"/>
            <w:left w:val="none" w:sz="0" w:space="0" w:color="auto"/>
            <w:bottom w:val="none" w:sz="0" w:space="0" w:color="auto"/>
            <w:right w:val="none" w:sz="0" w:space="0" w:color="auto"/>
          </w:divBdr>
        </w:div>
      </w:divsChild>
    </w:div>
    <w:div w:id="1993871438">
      <w:bodyDiv w:val="1"/>
      <w:marLeft w:val="0"/>
      <w:marRight w:val="0"/>
      <w:marTop w:val="0"/>
      <w:marBottom w:val="0"/>
      <w:divBdr>
        <w:top w:val="none" w:sz="0" w:space="0" w:color="auto"/>
        <w:left w:val="none" w:sz="0" w:space="0" w:color="auto"/>
        <w:bottom w:val="none" w:sz="0" w:space="0" w:color="auto"/>
        <w:right w:val="none" w:sz="0" w:space="0" w:color="auto"/>
      </w:divBdr>
      <w:divsChild>
        <w:div w:id="1428575551">
          <w:marLeft w:val="547"/>
          <w:marRight w:val="0"/>
          <w:marTop w:val="0"/>
          <w:marBottom w:val="0"/>
          <w:divBdr>
            <w:top w:val="none" w:sz="0" w:space="0" w:color="auto"/>
            <w:left w:val="none" w:sz="0" w:space="0" w:color="auto"/>
            <w:bottom w:val="none" w:sz="0" w:space="0" w:color="auto"/>
            <w:right w:val="none" w:sz="0" w:space="0" w:color="auto"/>
          </w:divBdr>
        </w:div>
      </w:divsChild>
    </w:div>
    <w:div w:id="2022851832">
      <w:bodyDiv w:val="1"/>
      <w:marLeft w:val="0"/>
      <w:marRight w:val="0"/>
      <w:marTop w:val="0"/>
      <w:marBottom w:val="0"/>
      <w:divBdr>
        <w:top w:val="none" w:sz="0" w:space="0" w:color="auto"/>
        <w:left w:val="none" w:sz="0" w:space="0" w:color="auto"/>
        <w:bottom w:val="none" w:sz="0" w:space="0" w:color="auto"/>
        <w:right w:val="none" w:sz="0" w:space="0" w:color="auto"/>
      </w:divBdr>
      <w:divsChild>
        <w:div w:id="1954708595">
          <w:marLeft w:val="547"/>
          <w:marRight w:val="0"/>
          <w:marTop w:val="0"/>
          <w:marBottom w:val="0"/>
          <w:divBdr>
            <w:top w:val="none" w:sz="0" w:space="0" w:color="auto"/>
            <w:left w:val="none" w:sz="0" w:space="0" w:color="auto"/>
            <w:bottom w:val="none" w:sz="0" w:space="0" w:color="auto"/>
            <w:right w:val="none" w:sz="0" w:space="0" w:color="auto"/>
          </w:divBdr>
        </w:div>
      </w:divsChild>
    </w:div>
    <w:div w:id="2056267909">
      <w:bodyDiv w:val="1"/>
      <w:marLeft w:val="0"/>
      <w:marRight w:val="0"/>
      <w:marTop w:val="0"/>
      <w:marBottom w:val="0"/>
      <w:divBdr>
        <w:top w:val="none" w:sz="0" w:space="0" w:color="auto"/>
        <w:left w:val="none" w:sz="0" w:space="0" w:color="auto"/>
        <w:bottom w:val="none" w:sz="0" w:space="0" w:color="auto"/>
        <w:right w:val="none" w:sz="0" w:space="0" w:color="auto"/>
      </w:divBdr>
      <w:divsChild>
        <w:div w:id="466317088">
          <w:marLeft w:val="547"/>
          <w:marRight w:val="0"/>
          <w:marTop w:val="0"/>
          <w:marBottom w:val="0"/>
          <w:divBdr>
            <w:top w:val="none" w:sz="0" w:space="0" w:color="auto"/>
            <w:left w:val="none" w:sz="0" w:space="0" w:color="auto"/>
            <w:bottom w:val="none" w:sz="0" w:space="0" w:color="auto"/>
            <w:right w:val="none" w:sz="0" w:space="0" w:color="auto"/>
          </w:divBdr>
        </w:div>
        <w:div w:id="11280874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07/relationships/diagramDrawing" Target="diagrams/drawing1.xml"/><Relationship Id="rId26" Type="http://schemas.openxmlformats.org/officeDocument/2006/relationships/diagramQuickStyle" Target="diagrams/quickStyle3.xml"/><Relationship Id="rId39" Type="http://schemas.openxmlformats.org/officeDocument/2006/relationships/diagramData" Target="diagrams/data6.xml"/><Relationship Id="rId21" Type="http://schemas.openxmlformats.org/officeDocument/2006/relationships/diagramQuickStyle" Target="diagrams/quickStyle2.xml"/><Relationship Id="rId34" Type="http://schemas.openxmlformats.org/officeDocument/2006/relationships/diagramData" Target="diagrams/data5.xml"/><Relationship Id="rId42" Type="http://schemas.openxmlformats.org/officeDocument/2006/relationships/diagramColors" Target="diagrams/colors6.xml"/><Relationship Id="rId47" Type="http://schemas.openxmlformats.org/officeDocument/2006/relationships/diagramColors" Target="diagrams/colors7.xml"/><Relationship Id="rId50" Type="http://schemas.openxmlformats.org/officeDocument/2006/relationships/diagramLayout" Target="diagrams/layout8.xml"/><Relationship Id="rId55" Type="http://schemas.openxmlformats.org/officeDocument/2006/relationships/image" Target="media/image7.wmf"/><Relationship Id="rId63" Type="http://schemas.microsoft.com/office/2007/relationships/diagramDrawing" Target="diagrams/drawing9.xml"/><Relationship Id="rId68" Type="http://schemas.microsoft.com/office/2007/relationships/diagramDrawing" Target="diagrams/drawing10.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diagramQuickStyle" Target="diagrams/quickStyle1.xml"/><Relationship Id="rId29" Type="http://schemas.openxmlformats.org/officeDocument/2006/relationships/diagramData" Target="diagrams/data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diagramColors" Target="diagrams/colors5.xml"/><Relationship Id="rId40" Type="http://schemas.openxmlformats.org/officeDocument/2006/relationships/diagramLayout" Target="diagrams/layout6.xml"/><Relationship Id="rId45" Type="http://schemas.openxmlformats.org/officeDocument/2006/relationships/diagramLayout" Target="diagrams/layout7.xml"/><Relationship Id="rId53" Type="http://schemas.microsoft.com/office/2007/relationships/diagramDrawing" Target="diagrams/drawing8.xml"/><Relationship Id="rId58" Type="http://schemas.openxmlformats.org/officeDocument/2006/relationships/image" Target="media/image10.emf"/><Relationship Id="rId66" Type="http://schemas.openxmlformats.org/officeDocument/2006/relationships/diagramQuickStyle" Target="diagrams/quickStyle10.xml"/><Relationship Id="rId5" Type="http://schemas.openxmlformats.org/officeDocument/2006/relationships/footnotes" Target="footnote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QuickStyle" Target="diagrams/quickStyle5.xml"/><Relationship Id="rId49" Type="http://schemas.openxmlformats.org/officeDocument/2006/relationships/diagramData" Target="diagrams/data8.xml"/><Relationship Id="rId57" Type="http://schemas.openxmlformats.org/officeDocument/2006/relationships/image" Target="media/image9.emf"/><Relationship Id="rId61" Type="http://schemas.openxmlformats.org/officeDocument/2006/relationships/diagramQuickStyle" Target="diagrams/quickStyle9.xml"/><Relationship Id="rId10" Type="http://schemas.openxmlformats.org/officeDocument/2006/relationships/image" Target="media/image3.jpeg"/><Relationship Id="rId19" Type="http://schemas.openxmlformats.org/officeDocument/2006/relationships/diagramData" Target="diagrams/data2.xml"/><Relationship Id="rId31" Type="http://schemas.openxmlformats.org/officeDocument/2006/relationships/diagramQuickStyle" Target="diagrams/quickStyle4.xml"/><Relationship Id="rId44" Type="http://schemas.openxmlformats.org/officeDocument/2006/relationships/diagramData" Target="diagrams/data7.xml"/><Relationship Id="rId52" Type="http://schemas.openxmlformats.org/officeDocument/2006/relationships/diagramColors" Target="diagrams/colors8.xml"/><Relationship Id="rId60" Type="http://schemas.openxmlformats.org/officeDocument/2006/relationships/diagramLayout" Target="diagrams/layout9.xml"/><Relationship Id="rId65" Type="http://schemas.openxmlformats.org/officeDocument/2006/relationships/diagramLayout" Target="diagrams/layout10.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diagramLayout" Target="diagrams/layout5.xml"/><Relationship Id="rId43" Type="http://schemas.microsoft.com/office/2007/relationships/diagramDrawing" Target="diagrams/drawing6.xml"/><Relationship Id="rId48" Type="http://schemas.microsoft.com/office/2007/relationships/diagramDrawing" Target="diagrams/drawing7.xml"/><Relationship Id="rId56" Type="http://schemas.openxmlformats.org/officeDocument/2006/relationships/image" Target="media/image8.wmf"/><Relationship Id="rId64" Type="http://schemas.openxmlformats.org/officeDocument/2006/relationships/diagramData" Target="diagrams/data10.xml"/><Relationship Id="rId69"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diagramQuickStyle" Target="diagrams/quickStyle8.xm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38" Type="http://schemas.microsoft.com/office/2007/relationships/diagramDrawing" Target="diagrams/drawing5.xml"/><Relationship Id="rId46" Type="http://schemas.openxmlformats.org/officeDocument/2006/relationships/diagramQuickStyle" Target="diagrams/quickStyle7.xml"/><Relationship Id="rId59" Type="http://schemas.openxmlformats.org/officeDocument/2006/relationships/diagramData" Target="diagrams/data9.xml"/><Relationship Id="rId67" Type="http://schemas.openxmlformats.org/officeDocument/2006/relationships/diagramColors" Target="diagrams/colors10.xml"/><Relationship Id="rId20" Type="http://schemas.openxmlformats.org/officeDocument/2006/relationships/diagramLayout" Target="diagrams/layout2.xml"/><Relationship Id="rId41" Type="http://schemas.openxmlformats.org/officeDocument/2006/relationships/diagramQuickStyle" Target="diagrams/quickStyle6.xml"/><Relationship Id="rId54" Type="http://schemas.openxmlformats.org/officeDocument/2006/relationships/image" Target="media/image6.wmf"/><Relationship Id="rId62" Type="http://schemas.openxmlformats.org/officeDocument/2006/relationships/diagramColors" Target="diagrams/colors9.xml"/><Relationship Id="rId7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986967-39D5-42F9-94C9-67EB4B219638}"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en-GB"/>
        </a:p>
      </dgm:t>
    </dgm:pt>
    <dgm:pt modelId="{39100128-5C2E-4D5A-89BF-822889A591CF}">
      <dgm:prSet phldrT="[Text]"/>
      <dgm:spPr/>
      <dgm:t>
        <a:bodyPr/>
        <a:lstStyle/>
        <a:p>
          <a:r>
            <a:rPr lang="en-GB" b="1" dirty="0" smtClean="0">
              <a:latin typeface="Comic Sans MS" pitchFamily="66" charset="0"/>
            </a:rPr>
            <a:t>Mr Arthur Birling</a:t>
          </a:r>
          <a:endParaRPr lang="en-GB" b="1" dirty="0">
            <a:latin typeface="Comic Sans MS" pitchFamily="66" charset="0"/>
          </a:endParaRPr>
        </a:p>
      </dgm:t>
    </dgm:pt>
    <dgm:pt modelId="{29DFCF55-CFCF-4E5B-8563-F33441229CE4}" type="parTrans" cxnId="{25D3BAB0-1CAE-4429-9615-075C45DF01FE}">
      <dgm:prSet/>
      <dgm:spPr/>
      <dgm:t>
        <a:bodyPr/>
        <a:lstStyle/>
        <a:p>
          <a:endParaRPr lang="en-GB"/>
        </a:p>
      </dgm:t>
    </dgm:pt>
    <dgm:pt modelId="{BA8FC8BF-E22B-4CB7-98E2-E1D835807130}" type="sibTrans" cxnId="{25D3BAB0-1CAE-4429-9615-075C45DF01FE}">
      <dgm:prSet/>
      <dgm:spPr/>
      <dgm:t>
        <a:bodyPr/>
        <a:lstStyle/>
        <a:p>
          <a:endParaRPr lang="en-GB"/>
        </a:p>
      </dgm:t>
    </dgm:pt>
    <dgm:pt modelId="{A9C5C0F0-D85D-4343-AB85-9D399B4C54A6}">
      <dgm:prSet phldrT="[Text]" custT="1"/>
      <dgm:spPr/>
      <dgm:t>
        <a:bodyPr/>
        <a:lstStyle/>
        <a:p>
          <a:r>
            <a:rPr lang="en-GB" sz="1200" dirty="0" smtClean="0">
              <a:latin typeface="Comic Sans MS" pitchFamily="66" charset="0"/>
            </a:rPr>
            <a:t>2. He has worked his way up in the world and is </a:t>
          </a:r>
          <a:r>
            <a:rPr lang="en-GB" sz="1200" b="1" dirty="0" smtClean="0">
              <a:latin typeface="Comic Sans MS" pitchFamily="66" charset="0"/>
            </a:rPr>
            <a:t>proud </a:t>
          </a:r>
          <a:r>
            <a:rPr lang="en-GB" sz="1200" dirty="0" smtClean="0">
              <a:latin typeface="Comic Sans MS" pitchFamily="66" charset="0"/>
            </a:rPr>
            <a:t>of his achievements. He boasts about having been Mayor and tries (and fails) to impress the Inspector with his local standing and his influential friends.</a:t>
          </a:r>
          <a:endParaRPr lang="en-GB" sz="1200" dirty="0">
            <a:latin typeface="Comic Sans MS" pitchFamily="66" charset="0"/>
          </a:endParaRPr>
        </a:p>
      </dgm:t>
    </dgm:pt>
    <dgm:pt modelId="{B8697EE1-440A-4681-B6A0-6575C9960CA8}" type="parTrans" cxnId="{5A191197-6ACD-4692-864E-66CB3189DB4E}">
      <dgm:prSet/>
      <dgm:spPr/>
      <dgm:t>
        <a:bodyPr/>
        <a:lstStyle/>
        <a:p>
          <a:endParaRPr lang="en-GB"/>
        </a:p>
      </dgm:t>
    </dgm:pt>
    <dgm:pt modelId="{E63BA548-B87D-4E14-B5AD-15ECB0E73633}" type="sibTrans" cxnId="{5A191197-6ACD-4692-864E-66CB3189DB4E}">
      <dgm:prSet/>
      <dgm:spPr/>
      <dgm:t>
        <a:bodyPr/>
        <a:lstStyle/>
        <a:p>
          <a:endParaRPr lang="en-GB"/>
        </a:p>
      </dgm:t>
    </dgm:pt>
    <dgm:pt modelId="{8AECC692-4566-4A00-AE32-DD8847F4B782}">
      <dgm:prSet phldrT="[Text]" custT="1"/>
      <dgm:spPr/>
      <dgm:t>
        <a:bodyPr/>
        <a:lstStyle/>
        <a:p>
          <a:r>
            <a:rPr lang="en-GB" sz="1200" dirty="0" smtClean="0">
              <a:latin typeface="Comic Sans MS" pitchFamily="66" charset="0"/>
            </a:rPr>
            <a:t> 3. He is aware of people who are his social superiors, which is why he shows off about the port to Gerald, </a:t>
          </a:r>
          <a:r>
            <a:rPr lang="en-GB" sz="1200" i="1" u="sng" dirty="0" smtClean="0">
              <a:latin typeface="Comic Sans MS" pitchFamily="66" charset="0"/>
            </a:rPr>
            <a:t>"it's exactly the same port your father gets." </a:t>
          </a:r>
          <a:r>
            <a:rPr lang="en-GB" sz="1200" dirty="0" smtClean="0">
              <a:latin typeface="Comic Sans MS" pitchFamily="66" charset="0"/>
            </a:rPr>
            <a:t>Proud that he is likely to be knighted, as that would move him even higher in social circles.</a:t>
          </a:r>
          <a:endParaRPr lang="en-GB" sz="1200" dirty="0">
            <a:latin typeface="Comic Sans MS" pitchFamily="66" charset="0"/>
          </a:endParaRPr>
        </a:p>
      </dgm:t>
    </dgm:pt>
    <dgm:pt modelId="{1B90F695-417D-4050-9870-1A83086EA3ED}" type="parTrans" cxnId="{D7A2ABCF-5E14-4691-976C-4A87429EFD72}">
      <dgm:prSet/>
      <dgm:spPr/>
      <dgm:t>
        <a:bodyPr/>
        <a:lstStyle/>
        <a:p>
          <a:endParaRPr lang="en-GB"/>
        </a:p>
      </dgm:t>
    </dgm:pt>
    <dgm:pt modelId="{06748C38-5454-4C5B-9521-81F802C243C1}" type="sibTrans" cxnId="{D7A2ABCF-5E14-4691-976C-4A87429EFD72}">
      <dgm:prSet/>
      <dgm:spPr/>
      <dgm:t>
        <a:bodyPr/>
        <a:lstStyle/>
        <a:p>
          <a:endParaRPr lang="en-GB"/>
        </a:p>
      </dgm:t>
    </dgm:pt>
    <dgm:pt modelId="{B959E7C9-5658-4604-B21A-9B17458A6A14}">
      <dgm:prSet phldrT="[Text]" custT="1"/>
      <dgm:spPr/>
      <dgm:t>
        <a:bodyPr/>
        <a:lstStyle/>
        <a:p>
          <a:r>
            <a:rPr lang="en-GB" sz="1200" dirty="0" smtClean="0">
              <a:latin typeface="Comic Sans MS" pitchFamily="66" charset="0"/>
            </a:rPr>
            <a:t>4. Claims the engagement is </a:t>
          </a:r>
          <a:r>
            <a:rPr lang="en-GB" sz="1200" i="1" u="sng" dirty="0" smtClean="0">
              <a:latin typeface="Comic Sans MS" pitchFamily="66" charset="0"/>
            </a:rPr>
            <a:t>“one of the happiest nights of my life” </a:t>
          </a:r>
          <a:r>
            <a:rPr lang="en-GB" sz="1200" dirty="0" smtClean="0">
              <a:latin typeface="Comic Sans MS" pitchFamily="66" charset="0"/>
            </a:rPr>
            <a:t>– only because a merger with Crofts Limited will be good for business – nothing about his daughters’ happiness</a:t>
          </a:r>
          <a:endParaRPr lang="en-GB" sz="1200" dirty="0">
            <a:latin typeface="Comic Sans MS" pitchFamily="66" charset="0"/>
          </a:endParaRPr>
        </a:p>
      </dgm:t>
    </dgm:pt>
    <dgm:pt modelId="{C6BE05FE-C88C-428E-8E12-342DA00C5CF8}" type="parTrans" cxnId="{2512F813-3818-4072-A79F-419F5A22C90F}">
      <dgm:prSet/>
      <dgm:spPr/>
      <dgm:t>
        <a:bodyPr/>
        <a:lstStyle/>
        <a:p>
          <a:endParaRPr lang="en-GB"/>
        </a:p>
      </dgm:t>
    </dgm:pt>
    <dgm:pt modelId="{B33C2022-F4AB-4882-B9D4-63F7FC76052C}" type="sibTrans" cxnId="{2512F813-3818-4072-A79F-419F5A22C90F}">
      <dgm:prSet/>
      <dgm:spPr/>
      <dgm:t>
        <a:bodyPr/>
        <a:lstStyle/>
        <a:p>
          <a:endParaRPr lang="en-GB"/>
        </a:p>
      </dgm:t>
    </dgm:pt>
    <dgm:pt modelId="{B01D30C0-63A6-42F8-AB52-F7C4D191BD89}">
      <dgm:prSet phldrT="[Text]" custT="1"/>
      <dgm:spPr/>
      <dgm:t>
        <a:bodyPr/>
        <a:lstStyle/>
        <a:p>
          <a:r>
            <a:rPr lang="en-GB" sz="1200" u="sng" dirty="0" smtClean="0">
              <a:latin typeface="Comic Sans MS" pitchFamily="66" charset="0"/>
            </a:rPr>
            <a:t>5. Extremely selfish character:</a:t>
          </a:r>
        </a:p>
        <a:p>
          <a:r>
            <a:rPr lang="en-GB" sz="1200" dirty="0" smtClean="0">
              <a:latin typeface="Comic Sans MS" pitchFamily="66" charset="0"/>
            </a:rPr>
            <a:t>1. Accuses Sheila of being disloyal, end of Act III</a:t>
          </a:r>
        </a:p>
        <a:p>
          <a:r>
            <a:rPr lang="en-GB" sz="1200" dirty="0" smtClean="0">
              <a:latin typeface="Comic Sans MS" pitchFamily="66" charset="0"/>
            </a:rPr>
            <a:t>2. He cannot see that he did anything wrong when he fired Eva Smith - he was just looking after his business interests.</a:t>
          </a:r>
        </a:p>
        <a:p>
          <a:r>
            <a:rPr lang="en-GB" sz="1200" dirty="0" smtClean="0">
              <a:latin typeface="Comic Sans MS" pitchFamily="66" charset="0"/>
            </a:rPr>
            <a:t>3.  Wants to protect his reputation.  "I've got to cover this up as soon as I can.“ (Eric’s money stealing scandal)</a:t>
          </a:r>
          <a:endParaRPr lang="en-GB" sz="1200" dirty="0">
            <a:latin typeface="Comic Sans MS" pitchFamily="66" charset="0"/>
          </a:endParaRPr>
        </a:p>
      </dgm:t>
    </dgm:pt>
    <dgm:pt modelId="{F9986327-C991-472B-952C-1010B4501072}" type="parTrans" cxnId="{EA0C19F8-3040-4605-8D70-98A7BC89FC46}">
      <dgm:prSet/>
      <dgm:spPr/>
      <dgm:t>
        <a:bodyPr/>
        <a:lstStyle/>
        <a:p>
          <a:endParaRPr lang="en-GB"/>
        </a:p>
      </dgm:t>
    </dgm:pt>
    <dgm:pt modelId="{0556A818-2F63-45D0-92E9-D6E2FA9A6453}" type="sibTrans" cxnId="{EA0C19F8-3040-4605-8D70-98A7BC89FC46}">
      <dgm:prSet/>
      <dgm:spPr/>
      <dgm:t>
        <a:bodyPr/>
        <a:lstStyle/>
        <a:p>
          <a:endParaRPr lang="en-GB"/>
        </a:p>
      </dgm:t>
    </dgm:pt>
    <dgm:pt modelId="{56DA50A5-4C13-43C6-9E1F-34850AD17BF4}">
      <dgm:prSet custT="1"/>
      <dgm:spPr/>
      <dgm:t>
        <a:bodyPr/>
        <a:lstStyle/>
        <a:p>
          <a:r>
            <a:rPr lang="en-GB" sz="1200" dirty="0" smtClean="0">
              <a:latin typeface="Comic Sans MS" pitchFamily="66" charset="0"/>
            </a:rPr>
            <a:t>6. End of the play, he knows he has lost the chance of his knighthood &amp; his reputation but </a:t>
          </a:r>
          <a:r>
            <a:rPr lang="en-GB" sz="1200" u="sng" dirty="0" smtClean="0">
              <a:latin typeface="Comic Sans MS" pitchFamily="66" charset="0"/>
            </a:rPr>
            <a:t>he is unable to admit his responsibility for his part in Eva's death.</a:t>
          </a:r>
          <a:endParaRPr lang="en-GB" sz="1200" u="sng" dirty="0">
            <a:latin typeface="Comic Sans MS" pitchFamily="66" charset="0"/>
          </a:endParaRPr>
        </a:p>
      </dgm:t>
    </dgm:pt>
    <dgm:pt modelId="{2B26CD4C-D4B7-456D-A338-233DE8E5DD43}" type="parTrans" cxnId="{0AB16DB8-9CE0-4121-A798-2FC8208D284C}">
      <dgm:prSet/>
      <dgm:spPr/>
      <dgm:t>
        <a:bodyPr/>
        <a:lstStyle/>
        <a:p>
          <a:endParaRPr lang="en-GB"/>
        </a:p>
      </dgm:t>
    </dgm:pt>
    <dgm:pt modelId="{AEE72CD1-F80C-4C7C-9244-C5B5B8BDCD23}" type="sibTrans" cxnId="{0AB16DB8-9CE0-4121-A798-2FC8208D284C}">
      <dgm:prSet/>
      <dgm:spPr/>
      <dgm:t>
        <a:bodyPr/>
        <a:lstStyle/>
        <a:p>
          <a:endParaRPr lang="en-GB"/>
        </a:p>
      </dgm:t>
    </dgm:pt>
    <dgm:pt modelId="{72B60A00-17FC-4A04-B85B-AE5091ED3A2E}">
      <dgm:prSet custT="1"/>
      <dgm:spPr/>
      <dgm:t>
        <a:bodyPr/>
        <a:lstStyle/>
        <a:p>
          <a:r>
            <a:rPr lang="en-GB" sz="1200" dirty="0" smtClean="0">
              <a:latin typeface="Comic Sans MS" pitchFamily="66" charset="0"/>
            </a:rPr>
            <a:t>7. Optimistic for the future &amp; says there won’t be war – he was totally wrong</a:t>
          </a:r>
          <a:endParaRPr lang="en-GB" sz="1200" dirty="0">
            <a:latin typeface="Comic Sans MS" pitchFamily="66" charset="0"/>
          </a:endParaRPr>
        </a:p>
      </dgm:t>
    </dgm:pt>
    <dgm:pt modelId="{4B2A87DB-3F94-4FEE-8AC7-C3455C38A30A}" type="parTrans" cxnId="{6CC853E7-F2E1-4972-89E6-A27750B2ADDE}">
      <dgm:prSet/>
      <dgm:spPr/>
      <dgm:t>
        <a:bodyPr/>
        <a:lstStyle/>
        <a:p>
          <a:endParaRPr lang="en-GB"/>
        </a:p>
      </dgm:t>
    </dgm:pt>
    <dgm:pt modelId="{5982BFF3-1BA7-4EC3-AF12-27B7D363A7FD}" type="sibTrans" cxnId="{6CC853E7-F2E1-4972-89E6-A27750B2ADDE}">
      <dgm:prSet/>
      <dgm:spPr/>
      <dgm:t>
        <a:bodyPr/>
        <a:lstStyle/>
        <a:p>
          <a:endParaRPr lang="en-GB"/>
        </a:p>
      </dgm:t>
    </dgm:pt>
    <dgm:pt modelId="{155C0701-9420-425A-A9CD-7C371826691C}">
      <dgm:prSet custT="1"/>
      <dgm:spPr/>
      <dgm:t>
        <a:bodyPr/>
        <a:lstStyle/>
        <a:p>
          <a:r>
            <a:rPr lang="en-GB" sz="1200" dirty="0" smtClean="0">
              <a:latin typeface="Comic Sans MS" pitchFamily="66" charset="0"/>
            </a:rPr>
            <a:t>1. He is described at the start as a </a:t>
          </a:r>
          <a:r>
            <a:rPr lang="en-GB" sz="1200" i="1" u="sng" dirty="0" smtClean="0">
              <a:latin typeface="Comic Sans MS" pitchFamily="66" charset="0"/>
            </a:rPr>
            <a:t>"heavy-looking, rather portentous man in his middle fifties but rather provincial in his speech."</a:t>
          </a:r>
          <a:endParaRPr lang="en-GB" sz="1200" i="1" u="sng" dirty="0">
            <a:latin typeface="Comic Sans MS" pitchFamily="66" charset="0"/>
          </a:endParaRPr>
        </a:p>
      </dgm:t>
    </dgm:pt>
    <dgm:pt modelId="{E9036FCC-91DC-44AE-A72D-15AEA24ECAA1}" type="parTrans" cxnId="{C4B664AA-36E0-4E5C-9683-D2AF5441D26A}">
      <dgm:prSet/>
      <dgm:spPr/>
      <dgm:t>
        <a:bodyPr/>
        <a:lstStyle/>
        <a:p>
          <a:endParaRPr lang="en-GB"/>
        </a:p>
      </dgm:t>
    </dgm:pt>
    <dgm:pt modelId="{B038F699-DD52-42CE-8DDB-0266E387687E}" type="sibTrans" cxnId="{C4B664AA-36E0-4E5C-9683-D2AF5441D26A}">
      <dgm:prSet/>
      <dgm:spPr/>
      <dgm:t>
        <a:bodyPr/>
        <a:lstStyle/>
        <a:p>
          <a:endParaRPr lang="en-GB"/>
        </a:p>
      </dgm:t>
    </dgm:pt>
    <dgm:pt modelId="{AFB30486-ED90-4F74-A90A-BE4B13E65443}" type="pres">
      <dgm:prSet presAssocID="{C2986967-39D5-42F9-94C9-67EB4B219638}" presName="Name0" presStyleCnt="0">
        <dgm:presLayoutVars>
          <dgm:chMax val="1"/>
          <dgm:dir/>
          <dgm:animLvl val="ctr"/>
          <dgm:resizeHandles val="exact"/>
        </dgm:presLayoutVars>
      </dgm:prSet>
      <dgm:spPr/>
      <dgm:t>
        <a:bodyPr/>
        <a:lstStyle/>
        <a:p>
          <a:endParaRPr lang="en-GB"/>
        </a:p>
      </dgm:t>
    </dgm:pt>
    <dgm:pt modelId="{F419DDEF-706D-42BB-ACAE-C7FD4DCDD672}" type="pres">
      <dgm:prSet presAssocID="{39100128-5C2E-4D5A-89BF-822889A591CF}" presName="centerShape" presStyleLbl="node0" presStyleIdx="0" presStyleCnt="1" custScaleY="86577"/>
      <dgm:spPr/>
      <dgm:t>
        <a:bodyPr/>
        <a:lstStyle/>
        <a:p>
          <a:endParaRPr lang="en-GB"/>
        </a:p>
      </dgm:t>
    </dgm:pt>
    <dgm:pt modelId="{4DA8B55E-1D73-4EDE-AA09-661C25B2B4FD}" type="pres">
      <dgm:prSet presAssocID="{B8697EE1-440A-4681-B6A0-6575C9960CA8}" presName="parTrans" presStyleLbl="sibTrans2D1" presStyleIdx="0" presStyleCnt="7"/>
      <dgm:spPr/>
      <dgm:t>
        <a:bodyPr/>
        <a:lstStyle/>
        <a:p>
          <a:endParaRPr lang="en-GB"/>
        </a:p>
      </dgm:t>
    </dgm:pt>
    <dgm:pt modelId="{BDD31AC4-F949-4A1F-A596-E985342FBC59}" type="pres">
      <dgm:prSet presAssocID="{B8697EE1-440A-4681-B6A0-6575C9960CA8}" presName="connectorText" presStyleLbl="sibTrans2D1" presStyleIdx="0" presStyleCnt="7"/>
      <dgm:spPr/>
      <dgm:t>
        <a:bodyPr/>
        <a:lstStyle/>
        <a:p>
          <a:endParaRPr lang="en-GB"/>
        </a:p>
      </dgm:t>
    </dgm:pt>
    <dgm:pt modelId="{968B2797-8F23-4639-8B7D-B4DC947DB815}" type="pres">
      <dgm:prSet presAssocID="{A9C5C0F0-D85D-4343-AB85-9D399B4C54A6}" presName="node" presStyleLbl="node1" presStyleIdx="0" presStyleCnt="7" custScaleX="190447" custScaleY="116307" custRadScaleRad="89412" custRadScaleInc="-5486">
        <dgm:presLayoutVars>
          <dgm:bulletEnabled val="1"/>
        </dgm:presLayoutVars>
      </dgm:prSet>
      <dgm:spPr/>
      <dgm:t>
        <a:bodyPr/>
        <a:lstStyle/>
        <a:p>
          <a:endParaRPr lang="en-GB"/>
        </a:p>
      </dgm:t>
    </dgm:pt>
    <dgm:pt modelId="{A8793AD8-AADC-4A78-A20D-E7FDC9D07BCE}" type="pres">
      <dgm:prSet presAssocID="{1B90F695-417D-4050-9870-1A83086EA3ED}" presName="parTrans" presStyleLbl="sibTrans2D1" presStyleIdx="1" presStyleCnt="7"/>
      <dgm:spPr/>
      <dgm:t>
        <a:bodyPr/>
        <a:lstStyle/>
        <a:p>
          <a:endParaRPr lang="en-GB"/>
        </a:p>
      </dgm:t>
    </dgm:pt>
    <dgm:pt modelId="{E7F9DAFB-3CB0-4E04-972A-008D658F75E9}" type="pres">
      <dgm:prSet presAssocID="{1B90F695-417D-4050-9870-1A83086EA3ED}" presName="connectorText" presStyleLbl="sibTrans2D1" presStyleIdx="1" presStyleCnt="7"/>
      <dgm:spPr/>
      <dgm:t>
        <a:bodyPr/>
        <a:lstStyle/>
        <a:p>
          <a:endParaRPr lang="en-GB"/>
        </a:p>
      </dgm:t>
    </dgm:pt>
    <dgm:pt modelId="{76F8F220-6D15-4B72-95D2-50DC8C6DDB54}" type="pres">
      <dgm:prSet presAssocID="{8AECC692-4566-4A00-AE32-DD8847F4B782}" presName="node" presStyleLbl="node1" presStyleIdx="1" presStyleCnt="7" custScaleX="187876" custScaleY="136833" custRadScaleRad="156125" custRadScaleInc="24102">
        <dgm:presLayoutVars>
          <dgm:bulletEnabled val="1"/>
        </dgm:presLayoutVars>
      </dgm:prSet>
      <dgm:spPr/>
      <dgm:t>
        <a:bodyPr/>
        <a:lstStyle/>
        <a:p>
          <a:endParaRPr lang="en-GB"/>
        </a:p>
      </dgm:t>
    </dgm:pt>
    <dgm:pt modelId="{3A55B06A-2D92-4EEE-A0B8-A88C743DF658}" type="pres">
      <dgm:prSet presAssocID="{C6BE05FE-C88C-428E-8E12-342DA00C5CF8}" presName="parTrans" presStyleLbl="sibTrans2D1" presStyleIdx="2" presStyleCnt="7"/>
      <dgm:spPr/>
      <dgm:t>
        <a:bodyPr/>
        <a:lstStyle/>
        <a:p>
          <a:endParaRPr lang="en-GB"/>
        </a:p>
      </dgm:t>
    </dgm:pt>
    <dgm:pt modelId="{98DCFD17-5758-4CB0-901F-2B4349E2737B}" type="pres">
      <dgm:prSet presAssocID="{C6BE05FE-C88C-428E-8E12-342DA00C5CF8}" presName="connectorText" presStyleLbl="sibTrans2D1" presStyleIdx="2" presStyleCnt="7"/>
      <dgm:spPr/>
      <dgm:t>
        <a:bodyPr/>
        <a:lstStyle/>
        <a:p>
          <a:endParaRPr lang="en-GB"/>
        </a:p>
      </dgm:t>
    </dgm:pt>
    <dgm:pt modelId="{2254FD3A-7B4C-4A56-A74E-9134F10F0466}" type="pres">
      <dgm:prSet presAssocID="{B959E7C9-5658-4604-B21A-9B17458A6A14}" presName="node" presStyleLbl="node1" presStyleIdx="2" presStyleCnt="7" custScaleX="182106" custScaleY="107536" custRadScaleRad="134355" custRadScaleInc="-42826">
        <dgm:presLayoutVars>
          <dgm:bulletEnabled val="1"/>
        </dgm:presLayoutVars>
      </dgm:prSet>
      <dgm:spPr/>
      <dgm:t>
        <a:bodyPr/>
        <a:lstStyle/>
        <a:p>
          <a:endParaRPr lang="en-GB"/>
        </a:p>
      </dgm:t>
    </dgm:pt>
    <dgm:pt modelId="{64FEA344-3F23-468A-8BEA-68FE4130F7FE}" type="pres">
      <dgm:prSet presAssocID="{F9986327-C991-472B-952C-1010B4501072}" presName="parTrans" presStyleLbl="sibTrans2D1" presStyleIdx="3" presStyleCnt="7"/>
      <dgm:spPr/>
      <dgm:t>
        <a:bodyPr/>
        <a:lstStyle/>
        <a:p>
          <a:endParaRPr lang="en-GB"/>
        </a:p>
      </dgm:t>
    </dgm:pt>
    <dgm:pt modelId="{23828FD8-D88D-4344-BE32-D540B9C713F1}" type="pres">
      <dgm:prSet presAssocID="{F9986327-C991-472B-952C-1010B4501072}" presName="connectorText" presStyleLbl="sibTrans2D1" presStyleIdx="3" presStyleCnt="7"/>
      <dgm:spPr/>
      <dgm:t>
        <a:bodyPr/>
        <a:lstStyle/>
        <a:p>
          <a:endParaRPr lang="en-GB"/>
        </a:p>
      </dgm:t>
    </dgm:pt>
    <dgm:pt modelId="{CC8C2C66-0BA3-4BEB-B734-F67859E04B2C}" type="pres">
      <dgm:prSet presAssocID="{B01D30C0-63A6-42F8-AB52-F7C4D191BD89}" presName="node" presStyleLbl="node1" presStyleIdx="3" presStyleCnt="7" custScaleX="296310" custScaleY="128102" custRadScaleRad="104612" custRadScaleInc="-58189">
        <dgm:presLayoutVars>
          <dgm:bulletEnabled val="1"/>
        </dgm:presLayoutVars>
      </dgm:prSet>
      <dgm:spPr/>
      <dgm:t>
        <a:bodyPr/>
        <a:lstStyle/>
        <a:p>
          <a:endParaRPr lang="en-GB"/>
        </a:p>
      </dgm:t>
    </dgm:pt>
    <dgm:pt modelId="{EE4EE74A-6DF9-4153-9679-29DC48847949}" type="pres">
      <dgm:prSet presAssocID="{2B26CD4C-D4B7-456D-A338-233DE8E5DD43}" presName="parTrans" presStyleLbl="sibTrans2D1" presStyleIdx="4" presStyleCnt="7"/>
      <dgm:spPr/>
      <dgm:t>
        <a:bodyPr/>
        <a:lstStyle/>
        <a:p>
          <a:endParaRPr lang="en-GB"/>
        </a:p>
      </dgm:t>
    </dgm:pt>
    <dgm:pt modelId="{71172309-CC9B-4472-8E00-2B0814ED9A6E}" type="pres">
      <dgm:prSet presAssocID="{2B26CD4C-D4B7-456D-A338-233DE8E5DD43}" presName="connectorText" presStyleLbl="sibTrans2D1" presStyleIdx="4" presStyleCnt="7"/>
      <dgm:spPr/>
      <dgm:t>
        <a:bodyPr/>
        <a:lstStyle/>
        <a:p>
          <a:endParaRPr lang="en-GB"/>
        </a:p>
      </dgm:t>
    </dgm:pt>
    <dgm:pt modelId="{E861AEFC-2FC8-4C4F-B075-FFE0AD9B2E9A}" type="pres">
      <dgm:prSet presAssocID="{56DA50A5-4C13-43C6-9E1F-34850AD17BF4}" presName="node" presStyleLbl="node1" presStyleIdx="4" presStyleCnt="7" custScaleX="189464" custScaleY="96706" custRadScaleRad="141182" custRadScaleInc="117653">
        <dgm:presLayoutVars>
          <dgm:bulletEnabled val="1"/>
        </dgm:presLayoutVars>
      </dgm:prSet>
      <dgm:spPr/>
      <dgm:t>
        <a:bodyPr/>
        <a:lstStyle/>
        <a:p>
          <a:endParaRPr lang="en-GB"/>
        </a:p>
      </dgm:t>
    </dgm:pt>
    <dgm:pt modelId="{AE851399-423B-4DEC-9217-D7351E42CA9B}" type="pres">
      <dgm:prSet presAssocID="{4B2A87DB-3F94-4FEE-8AC7-C3455C38A30A}" presName="parTrans" presStyleLbl="sibTrans2D1" presStyleIdx="5" presStyleCnt="7"/>
      <dgm:spPr/>
      <dgm:t>
        <a:bodyPr/>
        <a:lstStyle/>
        <a:p>
          <a:endParaRPr lang="en-GB"/>
        </a:p>
      </dgm:t>
    </dgm:pt>
    <dgm:pt modelId="{ED86F997-33B7-499A-A2F9-F0CEAE685EFC}" type="pres">
      <dgm:prSet presAssocID="{4B2A87DB-3F94-4FEE-8AC7-C3455C38A30A}" presName="connectorText" presStyleLbl="sibTrans2D1" presStyleIdx="5" presStyleCnt="7"/>
      <dgm:spPr/>
      <dgm:t>
        <a:bodyPr/>
        <a:lstStyle/>
        <a:p>
          <a:endParaRPr lang="en-GB"/>
        </a:p>
      </dgm:t>
    </dgm:pt>
    <dgm:pt modelId="{6933C395-251B-427A-8530-EB6E12D49B21}" type="pres">
      <dgm:prSet presAssocID="{72B60A00-17FC-4A04-B85B-AE5091ED3A2E}" presName="node" presStyleLbl="node1" presStyleIdx="5" presStyleCnt="7" custRadScaleRad="121852" custRadScaleInc="44286">
        <dgm:presLayoutVars>
          <dgm:bulletEnabled val="1"/>
        </dgm:presLayoutVars>
      </dgm:prSet>
      <dgm:spPr/>
      <dgm:t>
        <a:bodyPr/>
        <a:lstStyle/>
        <a:p>
          <a:endParaRPr lang="en-GB"/>
        </a:p>
      </dgm:t>
    </dgm:pt>
    <dgm:pt modelId="{EA5BA39A-0178-4279-9C6D-5B4BBC2EF7B5}" type="pres">
      <dgm:prSet presAssocID="{E9036FCC-91DC-44AE-A72D-15AEA24ECAA1}" presName="parTrans" presStyleLbl="sibTrans2D1" presStyleIdx="6" presStyleCnt="7"/>
      <dgm:spPr/>
      <dgm:t>
        <a:bodyPr/>
        <a:lstStyle/>
        <a:p>
          <a:endParaRPr lang="en-GB"/>
        </a:p>
      </dgm:t>
    </dgm:pt>
    <dgm:pt modelId="{6A13C8B8-71F4-4C61-BF45-E8ED887D2D49}" type="pres">
      <dgm:prSet presAssocID="{E9036FCC-91DC-44AE-A72D-15AEA24ECAA1}" presName="connectorText" presStyleLbl="sibTrans2D1" presStyleIdx="6" presStyleCnt="7"/>
      <dgm:spPr/>
      <dgm:t>
        <a:bodyPr/>
        <a:lstStyle/>
        <a:p>
          <a:endParaRPr lang="en-GB"/>
        </a:p>
      </dgm:t>
    </dgm:pt>
    <dgm:pt modelId="{25207F67-EDF7-4BA4-B510-EDDB61734E9B}" type="pres">
      <dgm:prSet presAssocID="{155C0701-9420-425A-A9CD-7C371826691C}" presName="node" presStyleLbl="node1" presStyleIdx="6" presStyleCnt="7" custScaleX="148092" custScaleY="114754" custRadScaleRad="151470" custRadScaleInc="-25028">
        <dgm:presLayoutVars>
          <dgm:bulletEnabled val="1"/>
        </dgm:presLayoutVars>
      </dgm:prSet>
      <dgm:spPr/>
      <dgm:t>
        <a:bodyPr/>
        <a:lstStyle/>
        <a:p>
          <a:endParaRPr lang="en-GB"/>
        </a:p>
      </dgm:t>
    </dgm:pt>
  </dgm:ptLst>
  <dgm:cxnLst>
    <dgm:cxn modelId="{5A191197-6ACD-4692-864E-66CB3189DB4E}" srcId="{39100128-5C2E-4D5A-89BF-822889A591CF}" destId="{A9C5C0F0-D85D-4343-AB85-9D399B4C54A6}" srcOrd="0" destOrd="0" parTransId="{B8697EE1-440A-4681-B6A0-6575C9960CA8}" sibTransId="{E63BA548-B87D-4E14-B5AD-15ECB0E73633}"/>
    <dgm:cxn modelId="{FD14E53B-9EDA-45D5-82D9-18C3411F99B5}" type="presOf" srcId="{155C0701-9420-425A-A9CD-7C371826691C}" destId="{25207F67-EDF7-4BA4-B510-EDDB61734E9B}" srcOrd="0" destOrd="0" presId="urn:microsoft.com/office/officeart/2005/8/layout/radial5"/>
    <dgm:cxn modelId="{B6F1576B-71C1-4C50-BA81-8B21DCA3BADA}" type="presOf" srcId="{2B26CD4C-D4B7-456D-A338-233DE8E5DD43}" destId="{EE4EE74A-6DF9-4153-9679-29DC48847949}" srcOrd="0" destOrd="0" presId="urn:microsoft.com/office/officeart/2005/8/layout/radial5"/>
    <dgm:cxn modelId="{24742519-716E-4CAD-8872-D6E49906C4E6}" type="presOf" srcId="{2B26CD4C-D4B7-456D-A338-233DE8E5DD43}" destId="{71172309-CC9B-4472-8E00-2B0814ED9A6E}" srcOrd="1" destOrd="0" presId="urn:microsoft.com/office/officeart/2005/8/layout/radial5"/>
    <dgm:cxn modelId="{E40D00A1-CAFE-4415-B80F-3B01DE18B81C}" type="presOf" srcId="{72B60A00-17FC-4A04-B85B-AE5091ED3A2E}" destId="{6933C395-251B-427A-8530-EB6E12D49B21}" srcOrd="0" destOrd="0" presId="urn:microsoft.com/office/officeart/2005/8/layout/radial5"/>
    <dgm:cxn modelId="{A56AABA4-E03E-45E0-BC11-5A46E3E7D446}" type="presOf" srcId="{B8697EE1-440A-4681-B6A0-6575C9960CA8}" destId="{4DA8B55E-1D73-4EDE-AA09-661C25B2B4FD}" srcOrd="0" destOrd="0" presId="urn:microsoft.com/office/officeart/2005/8/layout/radial5"/>
    <dgm:cxn modelId="{28F631AC-050E-424B-B465-F436849CEED2}" type="presOf" srcId="{56DA50A5-4C13-43C6-9E1F-34850AD17BF4}" destId="{E861AEFC-2FC8-4C4F-B075-FFE0AD9B2E9A}" srcOrd="0" destOrd="0" presId="urn:microsoft.com/office/officeart/2005/8/layout/radial5"/>
    <dgm:cxn modelId="{6CC853E7-F2E1-4972-89E6-A27750B2ADDE}" srcId="{39100128-5C2E-4D5A-89BF-822889A591CF}" destId="{72B60A00-17FC-4A04-B85B-AE5091ED3A2E}" srcOrd="5" destOrd="0" parTransId="{4B2A87DB-3F94-4FEE-8AC7-C3455C38A30A}" sibTransId="{5982BFF3-1BA7-4EC3-AF12-27B7D363A7FD}"/>
    <dgm:cxn modelId="{0AB16DB8-9CE0-4121-A798-2FC8208D284C}" srcId="{39100128-5C2E-4D5A-89BF-822889A591CF}" destId="{56DA50A5-4C13-43C6-9E1F-34850AD17BF4}" srcOrd="4" destOrd="0" parTransId="{2B26CD4C-D4B7-456D-A338-233DE8E5DD43}" sibTransId="{AEE72CD1-F80C-4C7C-9244-C5B5B8BDCD23}"/>
    <dgm:cxn modelId="{25D3BAB0-1CAE-4429-9615-075C45DF01FE}" srcId="{C2986967-39D5-42F9-94C9-67EB4B219638}" destId="{39100128-5C2E-4D5A-89BF-822889A591CF}" srcOrd="0" destOrd="0" parTransId="{29DFCF55-CFCF-4E5B-8563-F33441229CE4}" sibTransId="{BA8FC8BF-E22B-4CB7-98E2-E1D835807130}"/>
    <dgm:cxn modelId="{EA0C19F8-3040-4605-8D70-98A7BC89FC46}" srcId="{39100128-5C2E-4D5A-89BF-822889A591CF}" destId="{B01D30C0-63A6-42F8-AB52-F7C4D191BD89}" srcOrd="3" destOrd="0" parTransId="{F9986327-C991-472B-952C-1010B4501072}" sibTransId="{0556A818-2F63-45D0-92E9-D6E2FA9A6453}"/>
    <dgm:cxn modelId="{D35449E1-432E-4F78-9B88-A25D9511AA75}" type="presOf" srcId="{1B90F695-417D-4050-9870-1A83086EA3ED}" destId="{E7F9DAFB-3CB0-4E04-972A-008D658F75E9}" srcOrd="1" destOrd="0" presId="urn:microsoft.com/office/officeart/2005/8/layout/radial5"/>
    <dgm:cxn modelId="{45E1C128-902C-4DE5-B61C-A478F9C9047E}" type="presOf" srcId="{A9C5C0F0-D85D-4343-AB85-9D399B4C54A6}" destId="{968B2797-8F23-4639-8B7D-B4DC947DB815}" srcOrd="0" destOrd="0" presId="urn:microsoft.com/office/officeart/2005/8/layout/radial5"/>
    <dgm:cxn modelId="{92342758-1D5C-46E6-B84C-3F061F5CCCB7}" type="presOf" srcId="{B8697EE1-440A-4681-B6A0-6575C9960CA8}" destId="{BDD31AC4-F949-4A1F-A596-E985342FBC59}" srcOrd="1" destOrd="0" presId="urn:microsoft.com/office/officeart/2005/8/layout/radial5"/>
    <dgm:cxn modelId="{B6289697-D46A-4E68-A899-0F740CEDA006}" type="presOf" srcId="{1B90F695-417D-4050-9870-1A83086EA3ED}" destId="{A8793AD8-AADC-4A78-A20D-E7FDC9D07BCE}" srcOrd="0" destOrd="0" presId="urn:microsoft.com/office/officeart/2005/8/layout/radial5"/>
    <dgm:cxn modelId="{B5332541-DDBE-4BF2-80FF-31D12ADD93F0}" type="presOf" srcId="{B959E7C9-5658-4604-B21A-9B17458A6A14}" destId="{2254FD3A-7B4C-4A56-A74E-9134F10F0466}" srcOrd="0" destOrd="0" presId="urn:microsoft.com/office/officeart/2005/8/layout/radial5"/>
    <dgm:cxn modelId="{0900092B-11FD-49FF-BE7D-D24F6542E8DD}" type="presOf" srcId="{B01D30C0-63A6-42F8-AB52-F7C4D191BD89}" destId="{CC8C2C66-0BA3-4BEB-B734-F67859E04B2C}" srcOrd="0" destOrd="0" presId="urn:microsoft.com/office/officeart/2005/8/layout/radial5"/>
    <dgm:cxn modelId="{8424521E-C37E-4528-A404-7CE8A20B110A}" type="presOf" srcId="{4B2A87DB-3F94-4FEE-8AC7-C3455C38A30A}" destId="{ED86F997-33B7-499A-A2F9-F0CEAE685EFC}" srcOrd="1" destOrd="0" presId="urn:microsoft.com/office/officeart/2005/8/layout/radial5"/>
    <dgm:cxn modelId="{E03EBBB8-D5ED-404B-AEDB-D6208C6B59F7}" type="presOf" srcId="{C6BE05FE-C88C-428E-8E12-342DA00C5CF8}" destId="{98DCFD17-5758-4CB0-901F-2B4349E2737B}" srcOrd="1" destOrd="0" presId="urn:microsoft.com/office/officeart/2005/8/layout/radial5"/>
    <dgm:cxn modelId="{2512F813-3818-4072-A79F-419F5A22C90F}" srcId="{39100128-5C2E-4D5A-89BF-822889A591CF}" destId="{B959E7C9-5658-4604-B21A-9B17458A6A14}" srcOrd="2" destOrd="0" parTransId="{C6BE05FE-C88C-428E-8E12-342DA00C5CF8}" sibTransId="{B33C2022-F4AB-4882-B9D4-63F7FC76052C}"/>
    <dgm:cxn modelId="{5180D424-C316-4A34-93D8-6C9461CF9E60}" type="presOf" srcId="{8AECC692-4566-4A00-AE32-DD8847F4B782}" destId="{76F8F220-6D15-4B72-95D2-50DC8C6DDB54}" srcOrd="0" destOrd="0" presId="urn:microsoft.com/office/officeart/2005/8/layout/radial5"/>
    <dgm:cxn modelId="{F9A9DB1D-0F52-456C-902B-1980EE519AF3}" type="presOf" srcId="{C2986967-39D5-42F9-94C9-67EB4B219638}" destId="{AFB30486-ED90-4F74-A90A-BE4B13E65443}" srcOrd="0" destOrd="0" presId="urn:microsoft.com/office/officeart/2005/8/layout/radial5"/>
    <dgm:cxn modelId="{C4B664AA-36E0-4E5C-9683-D2AF5441D26A}" srcId="{39100128-5C2E-4D5A-89BF-822889A591CF}" destId="{155C0701-9420-425A-A9CD-7C371826691C}" srcOrd="6" destOrd="0" parTransId="{E9036FCC-91DC-44AE-A72D-15AEA24ECAA1}" sibTransId="{B038F699-DD52-42CE-8DDB-0266E387687E}"/>
    <dgm:cxn modelId="{6795FE6B-4488-4D06-9FFB-4941261FEC37}" type="presOf" srcId="{4B2A87DB-3F94-4FEE-8AC7-C3455C38A30A}" destId="{AE851399-423B-4DEC-9217-D7351E42CA9B}" srcOrd="0" destOrd="0" presId="urn:microsoft.com/office/officeart/2005/8/layout/radial5"/>
    <dgm:cxn modelId="{F2362ED6-A1A8-4EC6-89CF-8435471099D5}" type="presOf" srcId="{C6BE05FE-C88C-428E-8E12-342DA00C5CF8}" destId="{3A55B06A-2D92-4EEE-A0B8-A88C743DF658}" srcOrd="0" destOrd="0" presId="urn:microsoft.com/office/officeart/2005/8/layout/radial5"/>
    <dgm:cxn modelId="{D3A08557-DCF9-4451-8729-D44A2959C220}" type="presOf" srcId="{F9986327-C991-472B-952C-1010B4501072}" destId="{23828FD8-D88D-4344-BE32-D540B9C713F1}" srcOrd="1" destOrd="0" presId="urn:microsoft.com/office/officeart/2005/8/layout/radial5"/>
    <dgm:cxn modelId="{BF0D7BCB-704B-46CF-A333-692255E04258}" type="presOf" srcId="{F9986327-C991-472B-952C-1010B4501072}" destId="{64FEA344-3F23-468A-8BEA-68FE4130F7FE}" srcOrd="0" destOrd="0" presId="urn:microsoft.com/office/officeart/2005/8/layout/radial5"/>
    <dgm:cxn modelId="{991B32B3-124E-4189-B7DB-E357F5B1ADA4}" type="presOf" srcId="{E9036FCC-91DC-44AE-A72D-15AEA24ECAA1}" destId="{6A13C8B8-71F4-4C61-BF45-E8ED887D2D49}" srcOrd="1" destOrd="0" presId="urn:microsoft.com/office/officeart/2005/8/layout/radial5"/>
    <dgm:cxn modelId="{2CAE760E-7B86-4A95-A59B-6C2069BCCBA1}" type="presOf" srcId="{39100128-5C2E-4D5A-89BF-822889A591CF}" destId="{F419DDEF-706D-42BB-ACAE-C7FD4DCDD672}" srcOrd="0" destOrd="0" presId="urn:microsoft.com/office/officeart/2005/8/layout/radial5"/>
    <dgm:cxn modelId="{D7A2ABCF-5E14-4691-976C-4A87429EFD72}" srcId="{39100128-5C2E-4D5A-89BF-822889A591CF}" destId="{8AECC692-4566-4A00-AE32-DD8847F4B782}" srcOrd="1" destOrd="0" parTransId="{1B90F695-417D-4050-9870-1A83086EA3ED}" sibTransId="{06748C38-5454-4C5B-9521-81F802C243C1}"/>
    <dgm:cxn modelId="{B64EF383-D805-424C-BDC3-5E27D4CECAD0}" type="presOf" srcId="{E9036FCC-91DC-44AE-A72D-15AEA24ECAA1}" destId="{EA5BA39A-0178-4279-9C6D-5B4BBC2EF7B5}" srcOrd="0" destOrd="0" presId="urn:microsoft.com/office/officeart/2005/8/layout/radial5"/>
    <dgm:cxn modelId="{79193D8A-08F5-407A-87DA-2D2274A58EA2}" type="presParOf" srcId="{AFB30486-ED90-4F74-A90A-BE4B13E65443}" destId="{F419DDEF-706D-42BB-ACAE-C7FD4DCDD672}" srcOrd="0" destOrd="0" presId="urn:microsoft.com/office/officeart/2005/8/layout/radial5"/>
    <dgm:cxn modelId="{ED7F332D-2BE1-44D4-9F11-00EBDB74B75F}" type="presParOf" srcId="{AFB30486-ED90-4F74-A90A-BE4B13E65443}" destId="{4DA8B55E-1D73-4EDE-AA09-661C25B2B4FD}" srcOrd="1" destOrd="0" presId="urn:microsoft.com/office/officeart/2005/8/layout/radial5"/>
    <dgm:cxn modelId="{6CD2768B-7B78-4DB6-A5FC-BE47C44DF373}" type="presParOf" srcId="{4DA8B55E-1D73-4EDE-AA09-661C25B2B4FD}" destId="{BDD31AC4-F949-4A1F-A596-E985342FBC59}" srcOrd="0" destOrd="0" presId="urn:microsoft.com/office/officeart/2005/8/layout/radial5"/>
    <dgm:cxn modelId="{C3091212-77A7-4A4F-AD6C-FDE06F68AF81}" type="presParOf" srcId="{AFB30486-ED90-4F74-A90A-BE4B13E65443}" destId="{968B2797-8F23-4639-8B7D-B4DC947DB815}" srcOrd="2" destOrd="0" presId="urn:microsoft.com/office/officeart/2005/8/layout/radial5"/>
    <dgm:cxn modelId="{65F20083-A4EC-4C83-80BE-EFD98EF01FE5}" type="presParOf" srcId="{AFB30486-ED90-4F74-A90A-BE4B13E65443}" destId="{A8793AD8-AADC-4A78-A20D-E7FDC9D07BCE}" srcOrd="3" destOrd="0" presId="urn:microsoft.com/office/officeart/2005/8/layout/radial5"/>
    <dgm:cxn modelId="{E932CD91-5CAA-43E5-9151-B9406D085BE2}" type="presParOf" srcId="{A8793AD8-AADC-4A78-A20D-E7FDC9D07BCE}" destId="{E7F9DAFB-3CB0-4E04-972A-008D658F75E9}" srcOrd="0" destOrd="0" presId="urn:microsoft.com/office/officeart/2005/8/layout/radial5"/>
    <dgm:cxn modelId="{1FA671A3-19EC-435E-AB8E-B7F5659B31EC}" type="presParOf" srcId="{AFB30486-ED90-4F74-A90A-BE4B13E65443}" destId="{76F8F220-6D15-4B72-95D2-50DC8C6DDB54}" srcOrd="4" destOrd="0" presId="urn:microsoft.com/office/officeart/2005/8/layout/radial5"/>
    <dgm:cxn modelId="{90A514B6-1401-4768-9C30-15D5C996B25D}" type="presParOf" srcId="{AFB30486-ED90-4F74-A90A-BE4B13E65443}" destId="{3A55B06A-2D92-4EEE-A0B8-A88C743DF658}" srcOrd="5" destOrd="0" presId="urn:microsoft.com/office/officeart/2005/8/layout/radial5"/>
    <dgm:cxn modelId="{3BFDB293-3DD1-4D11-B937-0E9FCB715F60}" type="presParOf" srcId="{3A55B06A-2D92-4EEE-A0B8-A88C743DF658}" destId="{98DCFD17-5758-4CB0-901F-2B4349E2737B}" srcOrd="0" destOrd="0" presId="urn:microsoft.com/office/officeart/2005/8/layout/radial5"/>
    <dgm:cxn modelId="{85AA38B1-2C30-49C0-9B64-DF653E8E1692}" type="presParOf" srcId="{AFB30486-ED90-4F74-A90A-BE4B13E65443}" destId="{2254FD3A-7B4C-4A56-A74E-9134F10F0466}" srcOrd="6" destOrd="0" presId="urn:microsoft.com/office/officeart/2005/8/layout/radial5"/>
    <dgm:cxn modelId="{A3BDBB79-09D1-47A2-B53E-493486F023F4}" type="presParOf" srcId="{AFB30486-ED90-4F74-A90A-BE4B13E65443}" destId="{64FEA344-3F23-468A-8BEA-68FE4130F7FE}" srcOrd="7" destOrd="0" presId="urn:microsoft.com/office/officeart/2005/8/layout/radial5"/>
    <dgm:cxn modelId="{F7A4A519-4AAE-4147-9A3A-80118DB578F2}" type="presParOf" srcId="{64FEA344-3F23-468A-8BEA-68FE4130F7FE}" destId="{23828FD8-D88D-4344-BE32-D540B9C713F1}" srcOrd="0" destOrd="0" presId="urn:microsoft.com/office/officeart/2005/8/layout/radial5"/>
    <dgm:cxn modelId="{0530B86C-0C12-49D9-9BB7-7A07487C58E0}" type="presParOf" srcId="{AFB30486-ED90-4F74-A90A-BE4B13E65443}" destId="{CC8C2C66-0BA3-4BEB-B734-F67859E04B2C}" srcOrd="8" destOrd="0" presId="urn:microsoft.com/office/officeart/2005/8/layout/radial5"/>
    <dgm:cxn modelId="{DA35F5A4-19ED-4EC0-BD6D-D9B7912FB5DC}" type="presParOf" srcId="{AFB30486-ED90-4F74-A90A-BE4B13E65443}" destId="{EE4EE74A-6DF9-4153-9679-29DC48847949}" srcOrd="9" destOrd="0" presId="urn:microsoft.com/office/officeart/2005/8/layout/radial5"/>
    <dgm:cxn modelId="{A1388FE2-740C-48D0-BA28-F6DE580B917A}" type="presParOf" srcId="{EE4EE74A-6DF9-4153-9679-29DC48847949}" destId="{71172309-CC9B-4472-8E00-2B0814ED9A6E}" srcOrd="0" destOrd="0" presId="urn:microsoft.com/office/officeart/2005/8/layout/radial5"/>
    <dgm:cxn modelId="{2167B153-A647-4F46-894F-E3F694A70469}" type="presParOf" srcId="{AFB30486-ED90-4F74-A90A-BE4B13E65443}" destId="{E861AEFC-2FC8-4C4F-B075-FFE0AD9B2E9A}" srcOrd="10" destOrd="0" presId="urn:microsoft.com/office/officeart/2005/8/layout/radial5"/>
    <dgm:cxn modelId="{3096C061-AAD3-4131-B4F6-F39BB1395948}" type="presParOf" srcId="{AFB30486-ED90-4F74-A90A-BE4B13E65443}" destId="{AE851399-423B-4DEC-9217-D7351E42CA9B}" srcOrd="11" destOrd="0" presId="urn:microsoft.com/office/officeart/2005/8/layout/radial5"/>
    <dgm:cxn modelId="{9BAF26F0-1172-45BB-89E3-E98C71580FA9}" type="presParOf" srcId="{AE851399-423B-4DEC-9217-D7351E42CA9B}" destId="{ED86F997-33B7-499A-A2F9-F0CEAE685EFC}" srcOrd="0" destOrd="0" presId="urn:microsoft.com/office/officeart/2005/8/layout/radial5"/>
    <dgm:cxn modelId="{6B149DDA-92D1-4BD4-ABB7-CDB815543738}" type="presParOf" srcId="{AFB30486-ED90-4F74-A90A-BE4B13E65443}" destId="{6933C395-251B-427A-8530-EB6E12D49B21}" srcOrd="12" destOrd="0" presId="urn:microsoft.com/office/officeart/2005/8/layout/radial5"/>
    <dgm:cxn modelId="{3DD5EFDB-B4DC-4A0A-907C-A8B934AFE7E2}" type="presParOf" srcId="{AFB30486-ED90-4F74-A90A-BE4B13E65443}" destId="{EA5BA39A-0178-4279-9C6D-5B4BBC2EF7B5}" srcOrd="13" destOrd="0" presId="urn:microsoft.com/office/officeart/2005/8/layout/radial5"/>
    <dgm:cxn modelId="{7E002E95-7182-48D0-B52F-6EC68617E6A1}" type="presParOf" srcId="{EA5BA39A-0178-4279-9C6D-5B4BBC2EF7B5}" destId="{6A13C8B8-71F4-4C61-BF45-E8ED887D2D49}" srcOrd="0" destOrd="0" presId="urn:microsoft.com/office/officeart/2005/8/layout/radial5"/>
    <dgm:cxn modelId="{2873A471-090B-46F8-8DC1-060B1287BAF2}" type="presParOf" srcId="{AFB30486-ED90-4F74-A90A-BE4B13E65443}" destId="{25207F67-EDF7-4BA4-B510-EDDB61734E9B}" srcOrd="14" destOrd="0" presId="urn:microsoft.com/office/officeart/2005/8/layout/radial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33097B46-34AF-4ED0-9434-3F23C85277EE}"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en-GB"/>
        </a:p>
      </dgm:t>
    </dgm:pt>
    <dgm:pt modelId="{775DB01D-0032-4029-A6A8-8620A7F35297}">
      <dgm:prSet phldrT="[Text]"/>
      <dgm:spPr/>
      <dgm:t>
        <a:bodyPr/>
        <a:lstStyle/>
        <a:p>
          <a:r>
            <a:rPr lang="en-GB" b="1" dirty="0" smtClean="0">
              <a:latin typeface="Comic Sans MS" pitchFamily="66" charset="0"/>
            </a:rPr>
            <a:t>Age</a:t>
          </a:r>
          <a:endParaRPr lang="en-GB" b="1" dirty="0">
            <a:latin typeface="Comic Sans MS" pitchFamily="66" charset="0"/>
          </a:endParaRPr>
        </a:p>
      </dgm:t>
    </dgm:pt>
    <dgm:pt modelId="{44FB988F-2B8E-4044-8DE4-9D1D6CFAC479}" type="parTrans" cxnId="{F296CDA8-254F-4DBD-9A14-B623BE2DC933}">
      <dgm:prSet/>
      <dgm:spPr/>
      <dgm:t>
        <a:bodyPr/>
        <a:lstStyle/>
        <a:p>
          <a:endParaRPr lang="en-GB"/>
        </a:p>
      </dgm:t>
    </dgm:pt>
    <dgm:pt modelId="{66EB37B6-0108-43B0-A6DD-253ED36DF9B1}" type="sibTrans" cxnId="{F296CDA8-254F-4DBD-9A14-B623BE2DC933}">
      <dgm:prSet/>
      <dgm:spPr/>
      <dgm:t>
        <a:bodyPr/>
        <a:lstStyle/>
        <a:p>
          <a:endParaRPr lang="en-GB"/>
        </a:p>
      </dgm:t>
    </dgm:pt>
    <dgm:pt modelId="{E56E58B9-870B-4111-B397-7E48CD43535A}">
      <dgm:prSet phldrT="[Text]" custT="1"/>
      <dgm:spPr/>
      <dgm:t>
        <a:bodyPr/>
        <a:lstStyle/>
        <a:p>
          <a:r>
            <a:rPr lang="en-GB" sz="1400" u="sng" dirty="0" smtClean="0">
              <a:latin typeface="Comic Sans MS" pitchFamily="66" charset="0"/>
            </a:rPr>
            <a:t>Mr &amp; Mrs B </a:t>
          </a:r>
          <a:r>
            <a:rPr lang="en-GB" sz="1400" dirty="0" smtClean="0">
              <a:latin typeface="Comic Sans MS" pitchFamily="66" charset="0"/>
            </a:rPr>
            <a:t>set in their ways – won’t accept they acted wrongly</a:t>
          </a:r>
          <a:endParaRPr lang="en-GB" sz="1400" dirty="0"/>
        </a:p>
      </dgm:t>
    </dgm:pt>
    <dgm:pt modelId="{7742BFC2-225F-47C1-A81D-2EF383ECBF5F}" type="parTrans" cxnId="{7797D39C-6B9B-42B9-AF83-8333674DEAD0}">
      <dgm:prSet/>
      <dgm:spPr/>
      <dgm:t>
        <a:bodyPr/>
        <a:lstStyle/>
        <a:p>
          <a:endParaRPr lang="en-GB"/>
        </a:p>
      </dgm:t>
    </dgm:pt>
    <dgm:pt modelId="{1158C67D-C0A3-452D-ACBC-DA9BEA91CE49}" type="sibTrans" cxnId="{7797D39C-6B9B-42B9-AF83-8333674DEAD0}">
      <dgm:prSet/>
      <dgm:spPr/>
      <dgm:t>
        <a:bodyPr/>
        <a:lstStyle/>
        <a:p>
          <a:endParaRPr lang="en-GB"/>
        </a:p>
      </dgm:t>
    </dgm:pt>
    <dgm:pt modelId="{66D7EC14-4671-46AE-8811-DBD5FFB89E72}">
      <dgm:prSet phldrT="[Text]" custT="1"/>
      <dgm:spPr/>
      <dgm:t>
        <a:bodyPr/>
        <a:lstStyle/>
        <a:p>
          <a:r>
            <a:rPr lang="en-GB" sz="1400" u="sng" dirty="0" smtClean="0">
              <a:latin typeface="Comic Sans MS" pitchFamily="66" charset="0"/>
            </a:rPr>
            <a:t>Sheila &amp; Eric </a:t>
          </a:r>
          <a:r>
            <a:rPr lang="en-GB" sz="1400" dirty="0" smtClean="0">
              <a:latin typeface="Comic Sans MS" pitchFamily="66" charset="0"/>
            </a:rPr>
            <a:t>are appalled by their parents reaction … </a:t>
          </a:r>
          <a:r>
            <a:rPr lang="en-GB" sz="1400" b="1" dirty="0" smtClean="0">
              <a:latin typeface="Comic Sans MS" pitchFamily="66" charset="0"/>
            </a:rPr>
            <a:t>“It frightens me the way you talk”</a:t>
          </a:r>
          <a:endParaRPr lang="en-GB" sz="1400" b="1" dirty="0">
            <a:latin typeface="Comic Sans MS" pitchFamily="66" charset="0"/>
          </a:endParaRPr>
        </a:p>
      </dgm:t>
    </dgm:pt>
    <dgm:pt modelId="{66F25B86-836D-43D2-8BBB-7B24911AE89F}" type="parTrans" cxnId="{62FECEFF-0D4D-4EA4-9CC5-2C19761078BD}">
      <dgm:prSet/>
      <dgm:spPr/>
      <dgm:t>
        <a:bodyPr/>
        <a:lstStyle/>
        <a:p>
          <a:endParaRPr lang="en-GB"/>
        </a:p>
      </dgm:t>
    </dgm:pt>
    <dgm:pt modelId="{F21C428C-41A1-487B-A9D8-F55254F375E5}" type="sibTrans" cxnId="{62FECEFF-0D4D-4EA4-9CC5-2C19761078BD}">
      <dgm:prSet/>
      <dgm:spPr/>
      <dgm:t>
        <a:bodyPr/>
        <a:lstStyle/>
        <a:p>
          <a:endParaRPr lang="en-GB"/>
        </a:p>
      </dgm:t>
    </dgm:pt>
    <dgm:pt modelId="{6F0BB856-7D62-447B-A27B-DC6C79DC2F6D}">
      <dgm:prSet custT="1"/>
      <dgm:spPr/>
      <dgm:t>
        <a:bodyPr/>
        <a:lstStyle/>
        <a:p>
          <a:r>
            <a:rPr lang="en-GB" sz="1400" dirty="0">
              <a:latin typeface="Comic Sans MS" pitchFamily="66" charset="0"/>
            </a:rPr>
            <a:t>The older generation and the younger generation take the Inspector's message in different ways. </a:t>
          </a:r>
        </a:p>
      </dgm:t>
    </dgm:pt>
    <dgm:pt modelId="{7C0CDA5E-318F-479C-B81B-3A5DDE541F25}" type="parTrans" cxnId="{68657E9A-F1B2-429F-B45E-0B6C76418949}">
      <dgm:prSet/>
      <dgm:spPr/>
      <dgm:t>
        <a:bodyPr/>
        <a:lstStyle/>
        <a:p>
          <a:endParaRPr lang="en-GB"/>
        </a:p>
      </dgm:t>
    </dgm:pt>
    <dgm:pt modelId="{77070F76-8DF1-4A98-864A-993C013AA5F7}" type="sibTrans" cxnId="{68657E9A-F1B2-429F-B45E-0B6C76418949}">
      <dgm:prSet/>
      <dgm:spPr/>
      <dgm:t>
        <a:bodyPr/>
        <a:lstStyle/>
        <a:p>
          <a:endParaRPr lang="en-GB"/>
        </a:p>
      </dgm:t>
    </dgm:pt>
    <dgm:pt modelId="{1C2CBDB7-F4F3-48DD-B054-9591A23735F1}">
      <dgm:prSet custT="1"/>
      <dgm:spPr/>
      <dgm:t>
        <a:bodyPr/>
        <a:lstStyle/>
        <a:p>
          <a:r>
            <a:rPr lang="en-GB" sz="1400" u="sng" dirty="0" smtClean="0">
              <a:latin typeface="Comic Sans MS" pitchFamily="66" charset="0"/>
            </a:rPr>
            <a:t>Sheila </a:t>
          </a:r>
          <a:r>
            <a:rPr lang="en-GB" sz="1400" u="sng" dirty="0">
              <a:latin typeface="Comic Sans MS" pitchFamily="66" charset="0"/>
            </a:rPr>
            <a:t>and Eric </a:t>
          </a:r>
          <a:r>
            <a:rPr lang="en-GB" sz="1400" dirty="0">
              <a:latin typeface="Comic Sans MS" pitchFamily="66" charset="0"/>
            </a:rPr>
            <a:t>accept their part in Eva's death and feel huge guilt about </a:t>
          </a:r>
          <a:r>
            <a:rPr lang="en-GB" sz="1400" dirty="0" smtClean="0">
              <a:latin typeface="Comic Sans MS" pitchFamily="66" charset="0"/>
            </a:rPr>
            <a:t>it – young &amp; able to see the error of their ways</a:t>
          </a:r>
          <a:endParaRPr lang="en-GB" sz="1400" dirty="0">
            <a:latin typeface="Comic Sans MS" pitchFamily="66" charset="0"/>
          </a:endParaRPr>
        </a:p>
      </dgm:t>
    </dgm:pt>
    <dgm:pt modelId="{77B3FACF-2558-4A10-B839-2DB255DA0794}" type="parTrans" cxnId="{1C457D68-A5DD-4E44-9088-A7C7C7AA0567}">
      <dgm:prSet/>
      <dgm:spPr/>
      <dgm:t>
        <a:bodyPr/>
        <a:lstStyle/>
        <a:p>
          <a:endParaRPr lang="en-GB"/>
        </a:p>
      </dgm:t>
    </dgm:pt>
    <dgm:pt modelId="{6229C42F-F2D3-4C86-8C3F-8855AA3890E6}" type="sibTrans" cxnId="{1C457D68-A5DD-4E44-9088-A7C7C7AA0567}">
      <dgm:prSet/>
      <dgm:spPr/>
      <dgm:t>
        <a:bodyPr/>
        <a:lstStyle/>
        <a:p>
          <a:endParaRPr lang="en-GB"/>
        </a:p>
      </dgm:t>
    </dgm:pt>
    <dgm:pt modelId="{753237B1-EC89-4FF0-A1E9-B2EBABFD2D2B}">
      <dgm:prSet custT="1"/>
      <dgm:spPr/>
      <dgm:t>
        <a:bodyPr/>
        <a:lstStyle/>
        <a:p>
          <a:r>
            <a:rPr lang="en-GB" sz="1400" u="sng" dirty="0">
              <a:latin typeface="Comic Sans MS" pitchFamily="66" charset="0"/>
            </a:rPr>
            <a:t>Gerald Croft </a:t>
          </a:r>
          <a:r>
            <a:rPr lang="en-GB" sz="1400" dirty="0">
              <a:latin typeface="Comic Sans MS" pitchFamily="66" charset="0"/>
            </a:rPr>
            <a:t>is caught in the middle, being neither very young nor old. </a:t>
          </a:r>
          <a:r>
            <a:rPr lang="en-GB" sz="1400" dirty="0" smtClean="0">
              <a:latin typeface="Comic Sans MS" pitchFamily="66" charset="0"/>
            </a:rPr>
            <a:t>He sides </a:t>
          </a:r>
          <a:r>
            <a:rPr lang="en-GB" sz="1400" dirty="0">
              <a:latin typeface="Comic Sans MS" pitchFamily="66" charset="0"/>
            </a:rPr>
            <a:t>with the older generation, perhaps because his aristocratic roots influence him to want to keep the status quo and protect his own interests.</a:t>
          </a:r>
        </a:p>
      </dgm:t>
    </dgm:pt>
    <dgm:pt modelId="{4CAEB3A7-0448-4675-917C-F6922FB6B5C1}" type="parTrans" cxnId="{D65E2687-D5A6-4D9E-AD7D-44B65B38F0EC}">
      <dgm:prSet/>
      <dgm:spPr/>
      <dgm:t>
        <a:bodyPr/>
        <a:lstStyle/>
        <a:p>
          <a:endParaRPr lang="en-GB"/>
        </a:p>
      </dgm:t>
    </dgm:pt>
    <dgm:pt modelId="{D7335B33-E0FC-40AC-B68F-26E221953760}" type="sibTrans" cxnId="{D65E2687-D5A6-4D9E-AD7D-44B65B38F0EC}">
      <dgm:prSet/>
      <dgm:spPr/>
      <dgm:t>
        <a:bodyPr/>
        <a:lstStyle/>
        <a:p>
          <a:endParaRPr lang="en-GB"/>
        </a:p>
      </dgm:t>
    </dgm:pt>
    <dgm:pt modelId="{741158FB-57D0-4A86-92A4-E10BC15AD4AA}">
      <dgm:prSet custT="1"/>
      <dgm:spPr/>
      <dgm:t>
        <a:bodyPr/>
        <a:lstStyle/>
        <a:p>
          <a:r>
            <a:rPr lang="en-GB" sz="1400" dirty="0" smtClean="0">
              <a:latin typeface="Comic Sans MS" pitchFamily="66" charset="0"/>
            </a:rPr>
            <a:t>We can be optimistic that the young - those who will shape future society - are able to take on board the Inspector's message.</a:t>
          </a:r>
        </a:p>
      </dgm:t>
    </dgm:pt>
    <dgm:pt modelId="{E5C91FEE-D10F-4D9B-8D45-DF4242528C8B}" type="parTrans" cxnId="{821FB07D-CE4E-448C-AA90-F57A9959F32B}">
      <dgm:prSet/>
      <dgm:spPr/>
      <dgm:t>
        <a:bodyPr/>
        <a:lstStyle/>
        <a:p>
          <a:endParaRPr lang="en-GB"/>
        </a:p>
      </dgm:t>
    </dgm:pt>
    <dgm:pt modelId="{BA4867D5-0A1D-4ABE-8A9D-F9D9A425487E}" type="sibTrans" cxnId="{821FB07D-CE4E-448C-AA90-F57A9959F32B}">
      <dgm:prSet/>
      <dgm:spPr/>
      <dgm:t>
        <a:bodyPr/>
        <a:lstStyle/>
        <a:p>
          <a:endParaRPr lang="en-GB"/>
        </a:p>
      </dgm:t>
    </dgm:pt>
    <dgm:pt modelId="{BBD912F6-7944-4007-9078-E52F40C7104A}" type="pres">
      <dgm:prSet presAssocID="{33097B46-34AF-4ED0-9434-3F23C85277EE}" presName="Name0" presStyleCnt="0">
        <dgm:presLayoutVars>
          <dgm:chMax val="1"/>
          <dgm:dir/>
          <dgm:animLvl val="ctr"/>
          <dgm:resizeHandles val="exact"/>
        </dgm:presLayoutVars>
      </dgm:prSet>
      <dgm:spPr/>
      <dgm:t>
        <a:bodyPr/>
        <a:lstStyle/>
        <a:p>
          <a:endParaRPr lang="en-GB"/>
        </a:p>
      </dgm:t>
    </dgm:pt>
    <dgm:pt modelId="{532E95D7-AD8C-4DD6-86A8-2C8863427ED3}" type="pres">
      <dgm:prSet presAssocID="{775DB01D-0032-4029-A6A8-8620A7F35297}" presName="centerShape" presStyleLbl="node0" presStyleIdx="0" presStyleCnt="1" custLinFactNeighborY="2526"/>
      <dgm:spPr/>
      <dgm:t>
        <a:bodyPr/>
        <a:lstStyle/>
        <a:p>
          <a:endParaRPr lang="en-GB"/>
        </a:p>
      </dgm:t>
    </dgm:pt>
    <dgm:pt modelId="{AAA68243-B427-4F8A-9F44-9CC3C0A2045D}" type="pres">
      <dgm:prSet presAssocID="{7C0CDA5E-318F-479C-B81B-3A5DDE541F25}" presName="parTrans" presStyleLbl="sibTrans2D1" presStyleIdx="0" presStyleCnt="6"/>
      <dgm:spPr/>
      <dgm:t>
        <a:bodyPr/>
        <a:lstStyle/>
        <a:p>
          <a:endParaRPr lang="en-GB"/>
        </a:p>
      </dgm:t>
    </dgm:pt>
    <dgm:pt modelId="{B4D6945A-CB8D-4280-BBDB-5C4E5605BE75}" type="pres">
      <dgm:prSet presAssocID="{7C0CDA5E-318F-479C-B81B-3A5DDE541F25}" presName="connectorText" presStyleLbl="sibTrans2D1" presStyleIdx="0" presStyleCnt="6"/>
      <dgm:spPr/>
      <dgm:t>
        <a:bodyPr/>
        <a:lstStyle/>
        <a:p>
          <a:endParaRPr lang="en-GB"/>
        </a:p>
      </dgm:t>
    </dgm:pt>
    <dgm:pt modelId="{BB02AE57-D32D-4DAF-87E3-48BCD612A44C}" type="pres">
      <dgm:prSet presAssocID="{6F0BB856-7D62-447B-A27B-DC6C79DC2F6D}" presName="node" presStyleLbl="node1" presStyleIdx="0" presStyleCnt="6" custScaleX="188932" custRadScaleRad="86166" custRadScaleInc="41140">
        <dgm:presLayoutVars>
          <dgm:bulletEnabled val="1"/>
        </dgm:presLayoutVars>
      </dgm:prSet>
      <dgm:spPr/>
      <dgm:t>
        <a:bodyPr/>
        <a:lstStyle/>
        <a:p>
          <a:endParaRPr lang="en-GB"/>
        </a:p>
      </dgm:t>
    </dgm:pt>
    <dgm:pt modelId="{341214CB-CDD2-4299-923E-194F046A7C2A}" type="pres">
      <dgm:prSet presAssocID="{77B3FACF-2558-4A10-B839-2DB255DA0794}" presName="parTrans" presStyleLbl="sibTrans2D1" presStyleIdx="1" presStyleCnt="6"/>
      <dgm:spPr/>
      <dgm:t>
        <a:bodyPr/>
        <a:lstStyle/>
        <a:p>
          <a:endParaRPr lang="en-GB"/>
        </a:p>
      </dgm:t>
    </dgm:pt>
    <dgm:pt modelId="{E76FE10B-39E1-410D-A654-19F3A5A0BB08}" type="pres">
      <dgm:prSet presAssocID="{77B3FACF-2558-4A10-B839-2DB255DA0794}" presName="connectorText" presStyleLbl="sibTrans2D1" presStyleIdx="1" presStyleCnt="6"/>
      <dgm:spPr/>
      <dgm:t>
        <a:bodyPr/>
        <a:lstStyle/>
        <a:p>
          <a:endParaRPr lang="en-GB"/>
        </a:p>
      </dgm:t>
    </dgm:pt>
    <dgm:pt modelId="{67295A4D-7943-466E-B0FD-C2D97A217492}" type="pres">
      <dgm:prSet presAssocID="{1C2CBDB7-F4F3-48DD-B054-9591A23735F1}" presName="node" presStyleLbl="node1" presStyleIdx="1" presStyleCnt="6" custScaleX="163658" custScaleY="124299" custRadScaleRad="123835" custRadScaleInc="55048">
        <dgm:presLayoutVars>
          <dgm:bulletEnabled val="1"/>
        </dgm:presLayoutVars>
      </dgm:prSet>
      <dgm:spPr/>
      <dgm:t>
        <a:bodyPr/>
        <a:lstStyle/>
        <a:p>
          <a:endParaRPr lang="en-GB"/>
        </a:p>
      </dgm:t>
    </dgm:pt>
    <dgm:pt modelId="{E21D81B2-255C-42F4-B2D0-20D9E15F1E74}" type="pres">
      <dgm:prSet presAssocID="{E5C91FEE-D10F-4D9B-8D45-DF4242528C8B}" presName="parTrans" presStyleLbl="sibTrans2D1" presStyleIdx="2" presStyleCnt="6"/>
      <dgm:spPr/>
      <dgm:t>
        <a:bodyPr/>
        <a:lstStyle/>
        <a:p>
          <a:endParaRPr lang="en-GB"/>
        </a:p>
      </dgm:t>
    </dgm:pt>
    <dgm:pt modelId="{5F9A45AB-61CE-4396-9920-44C9C220D5BB}" type="pres">
      <dgm:prSet presAssocID="{E5C91FEE-D10F-4D9B-8D45-DF4242528C8B}" presName="connectorText" presStyleLbl="sibTrans2D1" presStyleIdx="2" presStyleCnt="6"/>
      <dgm:spPr/>
      <dgm:t>
        <a:bodyPr/>
        <a:lstStyle/>
        <a:p>
          <a:endParaRPr lang="en-GB"/>
        </a:p>
      </dgm:t>
    </dgm:pt>
    <dgm:pt modelId="{9CFFC19C-065B-4D5F-9CA9-02525CCBA738}" type="pres">
      <dgm:prSet presAssocID="{741158FB-57D0-4A86-92A4-E10BC15AD4AA}" presName="node" presStyleLbl="node1" presStyleIdx="2" presStyleCnt="6" custScaleX="165450" custScaleY="119187" custRadScaleRad="140828" custRadScaleInc="-591056">
        <dgm:presLayoutVars>
          <dgm:bulletEnabled val="1"/>
        </dgm:presLayoutVars>
      </dgm:prSet>
      <dgm:spPr/>
      <dgm:t>
        <a:bodyPr/>
        <a:lstStyle/>
        <a:p>
          <a:endParaRPr lang="en-GB"/>
        </a:p>
      </dgm:t>
    </dgm:pt>
    <dgm:pt modelId="{E1BEEAD8-517D-4CFA-9ED1-08D7129B841D}" type="pres">
      <dgm:prSet presAssocID="{4CAEB3A7-0448-4675-917C-F6922FB6B5C1}" presName="parTrans" presStyleLbl="sibTrans2D1" presStyleIdx="3" presStyleCnt="6"/>
      <dgm:spPr/>
      <dgm:t>
        <a:bodyPr/>
        <a:lstStyle/>
        <a:p>
          <a:endParaRPr lang="en-GB"/>
        </a:p>
      </dgm:t>
    </dgm:pt>
    <dgm:pt modelId="{D439F361-7288-461A-8903-FE35B811155B}" type="pres">
      <dgm:prSet presAssocID="{4CAEB3A7-0448-4675-917C-F6922FB6B5C1}" presName="connectorText" presStyleLbl="sibTrans2D1" presStyleIdx="3" presStyleCnt="6"/>
      <dgm:spPr/>
      <dgm:t>
        <a:bodyPr/>
        <a:lstStyle/>
        <a:p>
          <a:endParaRPr lang="en-GB"/>
        </a:p>
      </dgm:t>
    </dgm:pt>
    <dgm:pt modelId="{7681BBFD-02EA-4154-9F57-3D9A8AC6FC87}" type="pres">
      <dgm:prSet presAssocID="{753237B1-EC89-4FF0-A1E9-B2EBABFD2D2B}" presName="node" presStyleLbl="node1" presStyleIdx="3" presStyleCnt="6" custScaleX="201947" custScaleY="161381" custRadScaleRad="135543" custRadScaleInc="242635">
        <dgm:presLayoutVars>
          <dgm:bulletEnabled val="1"/>
        </dgm:presLayoutVars>
      </dgm:prSet>
      <dgm:spPr/>
      <dgm:t>
        <a:bodyPr/>
        <a:lstStyle/>
        <a:p>
          <a:endParaRPr lang="en-GB"/>
        </a:p>
      </dgm:t>
    </dgm:pt>
    <dgm:pt modelId="{03987A9C-14F3-4AE4-88CA-F86B46925EF8}" type="pres">
      <dgm:prSet presAssocID="{7742BFC2-225F-47C1-A81D-2EF383ECBF5F}" presName="parTrans" presStyleLbl="sibTrans2D1" presStyleIdx="4" presStyleCnt="6"/>
      <dgm:spPr/>
      <dgm:t>
        <a:bodyPr/>
        <a:lstStyle/>
        <a:p>
          <a:endParaRPr lang="en-GB"/>
        </a:p>
      </dgm:t>
    </dgm:pt>
    <dgm:pt modelId="{B8DB08AC-A308-4216-B393-659D32530F8B}" type="pres">
      <dgm:prSet presAssocID="{7742BFC2-225F-47C1-A81D-2EF383ECBF5F}" presName="connectorText" presStyleLbl="sibTrans2D1" presStyleIdx="4" presStyleCnt="6"/>
      <dgm:spPr/>
      <dgm:t>
        <a:bodyPr/>
        <a:lstStyle/>
        <a:p>
          <a:endParaRPr lang="en-GB"/>
        </a:p>
      </dgm:t>
    </dgm:pt>
    <dgm:pt modelId="{E5811585-40B6-4350-9460-D8A28723669E}" type="pres">
      <dgm:prSet presAssocID="{E56E58B9-870B-4111-B397-7E48CD43535A}" presName="node" presStyleLbl="node1" presStyleIdx="4" presStyleCnt="6" custScaleX="129506" custScaleY="107224" custRadScaleRad="143181" custRadScaleInc="-391564">
        <dgm:presLayoutVars>
          <dgm:bulletEnabled val="1"/>
        </dgm:presLayoutVars>
      </dgm:prSet>
      <dgm:spPr/>
      <dgm:t>
        <a:bodyPr/>
        <a:lstStyle/>
        <a:p>
          <a:endParaRPr lang="en-GB"/>
        </a:p>
      </dgm:t>
    </dgm:pt>
    <dgm:pt modelId="{7B94825F-525F-499D-B931-31EA7A62AD0F}" type="pres">
      <dgm:prSet presAssocID="{66F25B86-836D-43D2-8BBB-7B24911AE89F}" presName="parTrans" presStyleLbl="sibTrans2D1" presStyleIdx="5" presStyleCnt="6"/>
      <dgm:spPr/>
      <dgm:t>
        <a:bodyPr/>
        <a:lstStyle/>
        <a:p>
          <a:endParaRPr lang="en-GB"/>
        </a:p>
      </dgm:t>
    </dgm:pt>
    <dgm:pt modelId="{0E20CBE9-D165-4D5B-B6BC-8AAE4D6774F6}" type="pres">
      <dgm:prSet presAssocID="{66F25B86-836D-43D2-8BBB-7B24911AE89F}" presName="connectorText" presStyleLbl="sibTrans2D1" presStyleIdx="5" presStyleCnt="6"/>
      <dgm:spPr/>
      <dgm:t>
        <a:bodyPr/>
        <a:lstStyle/>
        <a:p>
          <a:endParaRPr lang="en-GB"/>
        </a:p>
      </dgm:t>
    </dgm:pt>
    <dgm:pt modelId="{7BA1B2A4-4DFD-41B2-91D7-4B85B03668C5}" type="pres">
      <dgm:prSet presAssocID="{66D7EC14-4671-46AE-8811-DBD5FFB89E72}" presName="node" presStyleLbl="node1" presStyleIdx="5" presStyleCnt="6" custScaleX="211863" custScaleY="103475" custRadScaleRad="97621" custRadScaleInc="-396675">
        <dgm:presLayoutVars>
          <dgm:bulletEnabled val="1"/>
        </dgm:presLayoutVars>
      </dgm:prSet>
      <dgm:spPr/>
      <dgm:t>
        <a:bodyPr/>
        <a:lstStyle/>
        <a:p>
          <a:endParaRPr lang="en-GB"/>
        </a:p>
      </dgm:t>
    </dgm:pt>
  </dgm:ptLst>
  <dgm:cxnLst>
    <dgm:cxn modelId="{38E8F975-6722-4C63-A610-20BC236A6C64}" type="presOf" srcId="{741158FB-57D0-4A86-92A4-E10BC15AD4AA}" destId="{9CFFC19C-065B-4D5F-9CA9-02525CCBA738}" srcOrd="0" destOrd="0" presId="urn:microsoft.com/office/officeart/2005/8/layout/radial5"/>
    <dgm:cxn modelId="{BC1F7133-6E55-43F9-B6CB-CAF852DFD29E}" type="presOf" srcId="{4CAEB3A7-0448-4675-917C-F6922FB6B5C1}" destId="{E1BEEAD8-517D-4CFA-9ED1-08D7129B841D}" srcOrd="0" destOrd="0" presId="urn:microsoft.com/office/officeart/2005/8/layout/radial5"/>
    <dgm:cxn modelId="{B2CF2E4A-188C-49E4-96F5-DEC2CD1A5228}" type="presOf" srcId="{775DB01D-0032-4029-A6A8-8620A7F35297}" destId="{532E95D7-AD8C-4DD6-86A8-2C8863427ED3}" srcOrd="0" destOrd="0" presId="urn:microsoft.com/office/officeart/2005/8/layout/radial5"/>
    <dgm:cxn modelId="{C3FA3597-AD9C-4CC4-ADB2-4D56211E8BFA}" type="presOf" srcId="{66F25B86-836D-43D2-8BBB-7B24911AE89F}" destId="{7B94825F-525F-499D-B931-31EA7A62AD0F}" srcOrd="0" destOrd="0" presId="urn:microsoft.com/office/officeart/2005/8/layout/radial5"/>
    <dgm:cxn modelId="{62FECEFF-0D4D-4EA4-9CC5-2C19761078BD}" srcId="{775DB01D-0032-4029-A6A8-8620A7F35297}" destId="{66D7EC14-4671-46AE-8811-DBD5FFB89E72}" srcOrd="5" destOrd="0" parTransId="{66F25B86-836D-43D2-8BBB-7B24911AE89F}" sibTransId="{F21C428C-41A1-487B-A9D8-F55254F375E5}"/>
    <dgm:cxn modelId="{006CB7C7-7837-4DB7-BD4B-530C978756CD}" type="presOf" srcId="{66D7EC14-4671-46AE-8811-DBD5FFB89E72}" destId="{7BA1B2A4-4DFD-41B2-91D7-4B85B03668C5}" srcOrd="0" destOrd="0" presId="urn:microsoft.com/office/officeart/2005/8/layout/radial5"/>
    <dgm:cxn modelId="{9D0ADAFD-62B8-46D2-AF9E-EA520459C50B}" type="presOf" srcId="{77B3FACF-2558-4A10-B839-2DB255DA0794}" destId="{E76FE10B-39E1-410D-A654-19F3A5A0BB08}" srcOrd="1" destOrd="0" presId="urn:microsoft.com/office/officeart/2005/8/layout/radial5"/>
    <dgm:cxn modelId="{9FBBA5B9-8DE6-42D7-9BED-E50DBE9116E9}" type="presOf" srcId="{4CAEB3A7-0448-4675-917C-F6922FB6B5C1}" destId="{D439F361-7288-461A-8903-FE35B811155B}" srcOrd="1" destOrd="0" presId="urn:microsoft.com/office/officeart/2005/8/layout/radial5"/>
    <dgm:cxn modelId="{9E90642D-8682-4039-8EBE-FA702B99C705}" type="presOf" srcId="{E5C91FEE-D10F-4D9B-8D45-DF4242528C8B}" destId="{E21D81B2-255C-42F4-B2D0-20D9E15F1E74}" srcOrd="0" destOrd="0" presId="urn:microsoft.com/office/officeart/2005/8/layout/radial5"/>
    <dgm:cxn modelId="{F1B7CC9D-D9F1-4F4E-9C31-EBCEE2DB89B3}" type="presOf" srcId="{33097B46-34AF-4ED0-9434-3F23C85277EE}" destId="{BBD912F6-7944-4007-9078-E52F40C7104A}" srcOrd="0" destOrd="0" presId="urn:microsoft.com/office/officeart/2005/8/layout/radial5"/>
    <dgm:cxn modelId="{5526D67A-0C72-440D-B0C9-7DB7CADFFE3E}" type="presOf" srcId="{6F0BB856-7D62-447B-A27B-DC6C79DC2F6D}" destId="{BB02AE57-D32D-4DAF-87E3-48BCD612A44C}" srcOrd="0" destOrd="0" presId="urn:microsoft.com/office/officeart/2005/8/layout/radial5"/>
    <dgm:cxn modelId="{05BC0A1A-1DE2-4D57-8DC1-6C0F8DEDC6A2}" type="presOf" srcId="{66F25B86-836D-43D2-8BBB-7B24911AE89F}" destId="{0E20CBE9-D165-4D5B-B6BC-8AAE4D6774F6}" srcOrd="1" destOrd="0" presId="urn:microsoft.com/office/officeart/2005/8/layout/radial5"/>
    <dgm:cxn modelId="{3F89EC16-F74A-439E-992E-89D2F1698322}" type="presOf" srcId="{7C0CDA5E-318F-479C-B81B-3A5DDE541F25}" destId="{AAA68243-B427-4F8A-9F44-9CC3C0A2045D}" srcOrd="0" destOrd="0" presId="urn:microsoft.com/office/officeart/2005/8/layout/radial5"/>
    <dgm:cxn modelId="{F296CDA8-254F-4DBD-9A14-B623BE2DC933}" srcId="{33097B46-34AF-4ED0-9434-3F23C85277EE}" destId="{775DB01D-0032-4029-A6A8-8620A7F35297}" srcOrd="0" destOrd="0" parTransId="{44FB988F-2B8E-4044-8DE4-9D1D6CFAC479}" sibTransId="{66EB37B6-0108-43B0-A6DD-253ED36DF9B1}"/>
    <dgm:cxn modelId="{3E3FBBD6-F9A6-4C72-B3D8-A6D61A584687}" type="presOf" srcId="{77B3FACF-2558-4A10-B839-2DB255DA0794}" destId="{341214CB-CDD2-4299-923E-194F046A7C2A}" srcOrd="0" destOrd="0" presId="urn:microsoft.com/office/officeart/2005/8/layout/radial5"/>
    <dgm:cxn modelId="{7797D39C-6B9B-42B9-AF83-8333674DEAD0}" srcId="{775DB01D-0032-4029-A6A8-8620A7F35297}" destId="{E56E58B9-870B-4111-B397-7E48CD43535A}" srcOrd="4" destOrd="0" parTransId="{7742BFC2-225F-47C1-A81D-2EF383ECBF5F}" sibTransId="{1158C67D-C0A3-452D-ACBC-DA9BEA91CE49}"/>
    <dgm:cxn modelId="{D65E2687-D5A6-4D9E-AD7D-44B65B38F0EC}" srcId="{775DB01D-0032-4029-A6A8-8620A7F35297}" destId="{753237B1-EC89-4FF0-A1E9-B2EBABFD2D2B}" srcOrd="3" destOrd="0" parTransId="{4CAEB3A7-0448-4675-917C-F6922FB6B5C1}" sibTransId="{D7335B33-E0FC-40AC-B68F-26E221953760}"/>
    <dgm:cxn modelId="{68657E9A-F1B2-429F-B45E-0B6C76418949}" srcId="{775DB01D-0032-4029-A6A8-8620A7F35297}" destId="{6F0BB856-7D62-447B-A27B-DC6C79DC2F6D}" srcOrd="0" destOrd="0" parTransId="{7C0CDA5E-318F-479C-B81B-3A5DDE541F25}" sibTransId="{77070F76-8DF1-4A98-864A-993C013AA5F7}"/>
    <dgm:cxn modelId="{0F863109-B5AC-4878-87F0-5527C0C32793}" type="presOf" srcId="{7C0CDA5E-318F-479C-B81B-3A5DDE541F25}" destId="{B4D6945A-CB8D-4280-BBDB-5C4E5605BE75}" srcOrd="1" destOrd="0" presId="urn:microsoft.com/office/officeart/2005/8/layout/radial5"/>
    <dgm:cxn modelId="{0978F58E-54DD-4DC5-95D8-DD0F5BE39D7F}" type="presOf" srcId="{E56E58B9-870B-4111-B397-7E48CD43535A}" destId="{E5811585-40B6-4350-9460-D8A28723669E}" srcOrd="0" destOrd="0" presId="urn:microsoft.com/office/officeart/2005/8/layout/radial5"/>
    <dgm:cxn modelId="{C59D4BCB-9161-4A3E-B173-95F42B9EA13F}" type="presOf" srcId="{753237B1-EC89-4FF0-A1E9-B2EBABFD2D2B}" destId="{7681BBFD-02EA-4154-9F57-3D9A8AC6FC87}" srcOrd="0" destOrd="0" presId="urn:microsoft.com/office/officeart/2005/8/layout/radial5"/>
    <dgm:cxn modelId="{821FB07D-CE4E-448C-AA90-F57A9959F32B}" srcId="{775DB01D-0032-4029-A6A8-8620A7F35297}" destId="{741158FB-57D0-4A86-92A4-E10BC15AD4AA}" srcOrd="2" destOrd="0" parTransId="{E5C91FEE-D10F-4D9B-8D45-DF4242528C8B}" sibTransId="{BA4867D5-0A1D-4ABE-8A9D-F9D9A425487E}"/>
    <dgm:cxn modelId="{12B73138-EDCF-4BEA-9957-B90B8A03AD0D}" type="presOf" srcId="{7742BFC2-225F-47C1-A81D-2EF383ECBF5F}" destId="{03987A9C-14F3-4AE4-88CA-F86B46925EF8}" srcOrd="0" destOrd="0" presId="urn:microsoft.com/office/officeart/2005/8/layout/radial5"/>
    <dgm:cxn modelId="{0BB8D2D2-3476-4BAA-B7CA-9AE3B039F54B}" type="presOf" srcId="{1C2CBDB7-F4F3-48DD-B054-9591A23735F1}" destId="{67295A4D-7943-466E-B0FD-C2D97A217492}" srcOrd="0" destOrd="0" presId="urn:microsoft.com/office/officeart/2005/8/layout/radial5"/>
    <dgm:cxn modelId="{E8054256-0E01-4E21-A5DF-012E0A0B29CF}" type="presOf" srcId="{7742BFC2-225F-47C1-A81D-2EF383ECBF5F}" destId="{B8DB08AC-A308-4216-B393-659D32530F8B}" srcOrd="1" destOrd="0" presId="urn:microsoft.com/office/officeart/2005/8/layout/radial5"/>
    <dgm:cxn modelId="{2797913D-157C-45E8-9ABE-89457FDE655A}" type="presOf" srcId="{E5C91FEE-D10F-4D9B-8D45-DF4242528C8B}" destId="{5F9A45AB-61CE-4396-9920-44C9C220D5BB}" srcOrd="1" destOrd="0" presId="urn:microsoft.com/office/officeart/2005/8/layout/radial5"/>
    <dgm:cxn modelId="{1C457D68-A5DD-4E44-9088-A7C7C7AA0567}" srcId="{775DB01D-0032-4029-A6A8-8620A7F35297}" destId="{1C2CBDB7-F4F3-48DD-B054-9591A23735F1}" srcOrd="1" destOrd="0" parTransId="{77B3FACF-2558-4A10-B839-2DB255DA0794}" sibTransId="{6229C42F-F2D3-4C86-8C3F-8855AA3890E6}"/>
    <dgm:cxn modelId="{492C44C1-E9A1-43A1-ABD3-84426C391120}" type="presParOf" srcId="{BBD912F6-7944-4007-9078-E52F40C7104A}" destId="{532E95D7-AD8C-4DD6-86A8-2C8863427ED3}" srcOrd="0" destOrd="0" presId="urn:microsoft.com/office/officeart/2005/8/layout/radial5"/>
    <dgm:cxn modelId="{DA977082-3CAD-4E59-86CD-0664935EEAB5}" type="presParOf" srcId="{BBD912F6-7944-4007-9078-E52F40C7104A}" destId="{AAA68243-B427-4F8A-9F44-9CC3C0A2045D}" srcOrd="1" destOrd="0" presId="urn:microsoft.com/office/officeart/2005/8/layout/radial5"/>
    <dgm:cxn modelId="{46D25B11-F796-4E85-8B74-D00B070AC63B}" type="presParOf" srcId="{AAA68243-B427-4F8A-9F44-9CC3C0A2045D}" destId="{B4D6945A-CB8D-4280-BBDB-5C4E5605BE75}" srcOrd="0" destOrd="0" presId="urn:microsoft.com/office/officeart/2005/8/layout/radial5"/>
    <dgm:cxn modelId="{1324BCD5-E87A-4373-AEE8-EE0051038633}" type="presParOf" srcId="{BBD912F6-7944-4007-9078-E52F40C7104A}" destId="{BB02AE57-D32D-4DAF-87E3-48BCD612A44C}" srcOrd="2" destOrd="0" presId="urn:microsoft.com/office/officeart/2005/8/layout/radial5"/>
    <dgm:cxn modelId="{69044EB0-61E8-4572-8481-F04B0F9C5161}" type="presParOf" srcId="{BBD912F6-7944-4007-9078-E52F40C7104A}" destId="{341214CB-CDD2-4299-923E-194F046A7C2A}" srcOrd="3" destOrd="0" presId="urn:microsoft.com/office/officeart/2005/8/layout/radial5"/>
    <dgm:cxn modelId="{2A8C9036-CF57-48EB-B4EF-C0DDEB642136}" type="presParOf" srcId="{341214CB-CDD2-4299-923E-194F046A7C2A}" destId="{E76FE10B-39E1-410D-A654-19F3A5A0BB08}" srcOrd="0" destOrd="0" presId="urn:microsoft.com/office/officeart/2005/8/layout/radial5"/>
    <dgm:cxn modelId="{5CDAD300-BBE7-436D-922E-7A74476B6099}" type="presParOf" srcId="{BBD912F6-7944-4007-9078-E52F40C7104A}" destId="{67295A4D-7943-466E-B0FD-C2D97A217492}" srcOrd="4" destOrd="0" presId="urn:microsoft.com/office/officeart/2005/8/layout/radial5"/>
    <dgm:cxn modelId="{3508C5C2-CC82-4F32-81FF-2004A76AE837}" type="presParOf" srcId="{BBD912F6-7944-4007-9078-E52F40C7104A}" destId="{E21D81B2-255C-42F4-B2D0-20D9E15F1E74}" srcOrd="5" destOrd="0" presId="urn:microsoft.com/office/officeart/2005/8/layout/radial5"/>
    <dgm:cxn modelId="{A8B6377E-CE93-4EF3-A5CC-BF6FA2F3A629}" type="presParOf" srcId="{E21D81B2-255C-42F4-B2D0-20D9E15F1E74}" destId="{5F9A45AB-61CE-4396-9920-44C9C220D5BB}" srcOrd="0" destOrd="0" presId="urn:microsoft.com/office/officeart/2005/8/layout/radial5"/>
    <dgm:cxn modelId="{C6581626-F6B8-4460-837C-A45ED3033B39}" type="presParOf" srcId="{BBD912F6-7944-4007-9078-E52F40C7104A}" destId="{9CFFC19C-065B-4D5F-9CA9-02525CCBA738}" srcOrd="6" destOrd="0" presId="urn:microsoft.com/office/officeart/2005/8/layout/radial5"/>
    <dgm:cxn modelId="{0BF67765-07FB-4017-9CFF-86E53DEA901F}" type="presParOf" srcId="{BBD912F6-7944-4007-9078-E52F40C7104A}" destId="{E1BEEAD8-517D-4CFA-9ED1-08D7129B841D}" srcOrd="7" destOrd="0" presId="urn:microsoft.com/office/officeart/2005/8/layout/radial5"/>
    <dgm:cxn modelId="{78B1EDD4-4909-4D7B-870E-B483795A26A6}" type="presParOf" srcId="{E1BEEAD8-517D-4CFA-9ED1-08D7129B841D}" destId="{D439F361-7288-461A-8903-FE35B811155B}" srcOrd="0" destOrd="0" presId="urn:microsoft.com/office/officeart/2005/8/layout/radial5"/>
    <dgm:cxn modelId="{51001C3A-8783-448E-AF91-86566EA5A268}" type="presParOf" srcId="{BBD912F6-7944-4007-9078-E52F40C7104A}" destId="{7681BBFD-02EA-4154-9F57-3D9A8AC6FC87}" srcOrd="8" destOrd="0" presId="urn:microsoft.com/office/officeart/2005/8/layout/radial5"/>
    <dgm:cxn modelId="{99658DAF-AB36-4964-8CD9-A743BF9C9348}" type="presParOf" srcId="{BBD912F6-7944-4007-9078-E52F40C7104A}" destId="{03987A9C-14F3-4AE4-88CA-F86B46925EF8}" srcOrd="9" destOrd="0" presId="urn:microsoft.com/office/officeart/2005/8/layout/radial5"/>
    <dgm:cxn modelId="{6B4BE264-AE70-480E-B19F-E8A45CFE7BC4}" type="presParOf" srcId="{03987A9C-14F3-4AE4-88CA-F86B46925EF8}" destId="{B8DB08AC-A308-4216-B393-659D32530F8B}" srcOrd="0" destOrd="0" presId="urn:microsoft.com/office/officeart/2005/8/layout/radial5"/>
    <dgm:cxn modelId="{188ADB07-FC4E-4E5E-B1C1-7E0F2A8FDBE8}" type="presParOf" srcId="{BBD912F6-7944-4007-9078-E52F40C7104A}" destId="{E5811585-40B6-4350-9460-D8A28723669E}" srcOrd="10" destOrd="0" presId="urn:microsoft.com/office/officeart/2005/8/layout/radial5"/>
    <dgm:cxn modelId="{909FABC2-121C-4FE1-BCA3-E3FBD63871B5}" type="presParOf" srcId="{BBD912F6-7944-4007-9078-E52F40C7104A}" destId="{7B94825F-525F-499D-B931-31EA7A62AD0F}" srcOrd="11" destOrd="0" presId="urn:microsoft.com/office/officeart/2005/8/layout/radial5"/>
    <dgm:cxn modelId="{5D22E276-811D-44A7-BED0-2DDF60702979}" type="presParOf" srcId="{7B94825F-525F-499D-B931-31EA7A62AD0F}" destId="{0E20CBE9-D165-4D5B-B6BC-8AAE4D6774F6}" srcOrd="0" destOrd="0" presId="urn:microsoft.com/office/officeart/2005/8/layout/radial5"/>
    <dgm:cxn modelId="{CF3EA00E-2BF7-4E61-9F96-642147ADFB34}" type="presParOf" srcId="{BBD912F6-7944-4007-9078-E52F40C7104A}" destId="{7BA1B2A4-4DFD-41B2-91D7-4B85B03668C5}" srcOrd="12" destOrd="0" presId="urn:microsoft.com/office/officeart/2005/8/layout/radial5"/>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2986967-39D5-42F9-94C9-67EB4B219638}"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en-GB"/>
        </a:p>
      </dgm:t>
    </dgm:pt>
    <dgm:pt modelId="{39100128-5C2E-4D5A-89BF-822889A591CF}">
      <dgm:prSet phldrT="[Text]"/>
      <dgm:spPr/>
      <dgm:t>
        <a:bodyPr/>
        <a:lstStyle/>
        <a:p>
          <a:r>
            <a:rPr lang="en-GB" b="1" dirty="0" smtClean="0">
              <a:latin typeface="Comic Sans MS" pitchFamily="66" charset="0"/>
            </a:rPr>
            <a:t>Mrs Sybil Birling </a:t>
          </a:r>
          <a:endParaRPr lang="en-GB" b="1" dirty="0">
            <a:latin typeface="Comic Sans MS" pitchFamily="66" charset="0"/>
          </a:endParaRPr>
        </a:p>
      </dgm:t>
    </dgm:pt>
    <dgm:pt modelId="{29DFCF55-CFCF-4E5B-8563-F33441229CE4}" type="parTrans" cxnId="{25D3BAB0-1CAE-4429-9615-075C45DF01FE}">
      <dgm:prSet/>
      <dgm:spPr/>
      <dgm:t>
        <a:bodyPr/>
        <a:lstStyle/>
        <a:p>
          <a:endParaRPr lang="en-GB"/>
        </a:p>
      </dgm:t>
    </dgm:pt>
    <dgm:pt modelId="{BA8FC8BF-E22B-4CB7-98E2-E1D835807130}" type="sibTrans" cxnId="{25D3BAB0-1CAE-4429-9615-075C45DF01FE}">
      <dgm:prSet/>
      <dgm:spPr/>
      <dgm:t>
        <a:bodyPr/>
        <a:lstStyle/>
        <a:p>
          <a:endParaRPr lang="en-GB"/>
        </a:p>
      </dgm:t>
    </dgm:pt>
    <dgm:pt modelId="{A9C5C0F0-D85D-4343-AB85-9D399B4C54A6}">
      <dgm:prSet phldrT="[Text]" custT="1"/>
      <dgm:spPr/>
      <dgm:t>
        <a:bodyPr/>
        <a:lstStyle/>
        <a:p>
          <a:r>
            <a:rPr lang="en-GB" sz="1150" dirty="0" smtClean="0">
              <a:latin typeface="Comic Sans MS" pitchFamily="66" charset="0"/>
            </a:rPr>
            <a:t>1. She is described at the start as </a:t>
          </a:r>
          <a:r>
            <a:rPr lang="en-GB" sz="1150" i="1" u="sng" dirty="0" smtClean="0">
              <a:latin typeface="Comic Sans MS" pitchFamily="66" charset="0"/>
            </a:rPr>
            <a:t>"about fifty, a rather cold woman and her husband's social superior."</a:t>
          </a:r>
          <a:endParaRPr lang="en-GB" sz="1150" i="1" u="sng" dirty="0">
            <a:latin typeface="Comic Sans MS" pitchFamily="66" charset="0"/>
          </a:endParaRPr>
        </a:p>
      </dgm:t>
    </dgm:pt>
    <dgm:pt modelId="{B8697EE1-440A-4681-B6A0-6575C9960CA8}" type="parTrans" cxnId="{5A191197-6ACD-4692-864E-66CB3189DB4E}">
      <dgm:prSet/>
      <dgm:spPr/>
      <dgm:t>
        <a:bodyPr/>
        <a:lstStyle/>
        <a:p>
          <a:endParaRPr lang="en-GB"/>
        </a:p>
      </dgm:t>
    </dgm:pt>
    <dgm:pt modelId="{E63BA548-B87D-4E14-B5AD-15ECB0E73633}" type="sibTrans" cxnId="{5A191197-6ACD-4692-864E-66CB3189DB4E}">
      <dgm:prSet/>
      <dgm:spPr/>
      <dgm:t>
        <a:bodyPr/>
        <a:lstStyle/>
        <a:p>
          <a:endParaRPr lang="en-GB"/>
        </a:p>
      </dgm:t>
    </dgm:pt>
    <dgm:pt modelId="{8AECC692-4566-4A00-AE32-DD8847F4B782}">
      <dgm:prSet phldrT="[Text]" custT="1"/>
      <dgm:spPr/>
      <dgm:t>
        <a:bodyPr/>
        <a:lstStyle/>
        <a:p>
          <a:r>
            <a:rPr lang="en-GB" sz="1150" dirty="0" smtClean="0">
              <a:latin typeface="Comic Sans MS" pitchFamily="66" charset="0"/>
            </a:rPr>
            <a:t>2. She is a </a:t>
          </a:r>
          <a:r>
            <a:rPr lang="en-GB" sz="1150" b="1" dirty="0" smtClean="0">
              <a:latin typeface="Comic Sans MS" pitchFamily="66" charset="0"/>
            </a:rPr>
            <a:t>snob</a:t>
          </a:r>
          <a:r>
            <a:rPr lang="en-GB" sz="1150" dirty="0" smtClean="0">
              <a:latin typeface="Comic Sans MS" pitchFamily="66" charset="0"/>
            </a:rPr>
            <a:t>, very aware of the differences between social classes. She is irritated by her husband’s showing off &amp;  is very dismissive of Eva, saying "Girls of that class."</a:t>
          </a:r>
          <a:endParaRPr lang="en-GB" sz="1150" dirty="0">
            <a:latin typeface="Comic Sans MS" pitchFamily="66" charset="0"/>
          </a:endParaRPr>
        </a:p>
      </dgm:t>
    </dgm:pt>
    <dgm:pt modelId="{1B90F695-417D-4050-9870-1A83086EA3ED}" type="parTrans" cxnId="{D7A2ABCF-5E14-4691-976C-4A87429EFD72}">
      <dgm:prSet/>
      <dgm:spPr/>
      <dgm:t>
        <a:bodyPr/>
        <a:lstStyle/>
        <a:p>
          <a:endParaRPr lang="en-GB"/>
        </a:p>
      </dgm:t>
    </dgm:pt>
    <dgm:pt modelId="{06748C38-5454-4C5B-9521-81F802C243C1}" type="sibTrans" cxnId="{D7A2ABCF-5E14-4691-976C-4A87429EFD72}">
      <dgm:prSet/>
      <dgm:spPr/>
      <dgm:t>
        <a:bodyPr/>
        <a:lstStyle/>
        <a:p>
          <a:endParaRPr lang="en-GB"/>
        </a:p>
      </dgm:t>
    </dgm:pt>
    <dgm:pt modelId="{B959E7C9-5658-4604-B21A-9B17458A6A14}">
      <dgm:prSet phldrT="[Text]" custT="1"/>
      <dgm:spPr/>
      <dgm:t>
        <a:bodyPr/>
        <a:lstStyle/>
        <a:p>
          <a:r>
            <a:rPr lang="en-GB" sz="1150" dirty="0" smtClean="0">
              <a:latin typeface="Comic Sans MS" pitchFamily="66" charset="0"/>
            </a:rPr>
            <a:t> 3. She has the least respect for the Inspector. She tries - unsuccessfully - to intimidate him and force him to leave, then lies to him when she claims that she does not recognise the photograph that he shows her.</a:t>
          </a:r>
          <a:endParaRPr lang="en-GB" sz="1150" dirty="0">
            <a:latin typeface="Comic Sans MS" pitchFamily="66" charset="0"/>
          </a:endParaRPr>
        </a:p>
      </dgm:t>
    </dgm:pt>
    <dgm:pt modelId="{C6BE05FE-C88C-428E-8E12-342DA00C5CF8}" type="parTrans" cxnId="{2512F813-3818-4072-A79F-419F5A22C90F}">
      <dgm:prSet/>
      <dgm:spPr/>
      <dgm:t>
        <a:bodyPr/>
        <a:lstStyle/>
        <a:p>
          <a:endParaRPr lang="en-GB"/>
        </a:p>
      </dgm:t>
    </dgm:pt>
    <dgm:pt modelId="{B33C2022-F4AB-4882-B9D4-63F7FC76052C}" type="sibTrans" cxnId="{2512F813-3818-4072-A79F-419F5A22C90F}">
      <dgm:prSet/>
      <dgm:spPr/>
      <dgm:t>
        <a:bodyPr/>
        <a:lstStyle/>
        <a:p>
          <a:endParaRPr lang="en-GB"/>
        </a:p>
      </dgm:t>
    </dgm:pt>
    <dgm:pt modelId="{B01D30C0-63A6-42F8-AB52-F7C4D191BD89}">
      <dgm:prSet phldrT="[Text]" custT="1"/>
      <dgm:spPr/>
      <dgm:t>
        <a:bodyPr/>
        <a:lstStyle/>
        <a:p>
          <a:r>
            <a:rPr lang="en-GB" sz="1150" dirty="0" smtClean="0">
              <a:latin typeface="Comic Sans MS" pitchFamily="66" charset="0"/>
            </a:rPr>
            <a:t>4. She sees Sheila and Eric still as "children" and speaks patronisingly to them.</a:t>
          </a:r>
          <a:endParaRPr lang="en-GB" sz="1150" dirty="0">
            <a:latin typeface="Comic Sans MS" pitchFamily="66" charset="0"/>
          </a:endParaRPr>
        </a:p>
      </dgm:t>
    </dgm:pt>
    <dgm:pt modelId="{F9986327-C991-472B-952C-1010B4501072}" type="parTrans" cxnId="{EA0C19F8-3040-4605-8D70-98A7BC89FC46}">
      <dgm:prSet/>
      <dgm:spPr/>
      <dgm:t>
        <a:bodyPr/>
        <a:lstStyle/>
        <a:p>
          <a:endParaRPr lang="en-GB"/>
        </a:p>
      </dgm:t>
    </dgm:pt>
    <dgm:pt modelId="{0556A818-2F63-45D0-92E9-D6E2FA9A6453}" type="sibTrans" cxnId="{EA0C19F8-3040-4605-8D70-98A7BC89FC46}">
      <dgm:prSet/>
      <dgm:spPr/>
      <dgm:t>
        <a:bodyPr/>
        <a:lstStyle/>
        <a:p>
          <a:endParaRPr lang="en-GB"/>
        </a:p>
      </dgm:t>
    </dgm:pt>
    <dgm:pt modelId="{CE75AD88-7D23-494F-A351-595835513FAB}">
      <dgm:prSet custT="1"/>
      <dgm:spPr/>
      <dgm:t>
        <a:bodyPr/>
        <a:lstStyle/>
        <a:p>
          <a:r>
            <a:rPr lang="en-GB" sz="1150" dirty="0" smtClean="0">
              <a:latin typeface="Comic Sans MS" pitchFamily="66" charset="0"/>
            </a:rPr>
            <a:t>5. She </a:t>
          </a:r>
          <a:r>
            <a:rPr lang="en-GB" sz="1150" b="1" dirty="0" smtClean="0">
              <a:latin typeface="Comic Sans MS" pitchFamily="66" charset="0"/>
            </a:rPr>
            <a:t>tries to deny 3 things</a:t>
          </a:r>
          <a:r>
            <a:rPr lang="en-GB" sz="1150" dirty="0" smtClean="0">
              <a:latin typeface="Comic Sans MS" pitchFamily="66" charset="0"/>
            </a:rPr>
            <a:t> that she doesn't want to believe:</a:t>
          </a:r>
        </a:p>
        <a:p>
          <a:r>
            <a:rPr lang="en-GB" sz="1150" dirty="0" smtClean="0">
              <a:latin typeface="Comic Sans MS" pitchFamily="66" charset="0"/>
            </a:rPr>
            <a:t>1. Eric's drinking</a:t>
          </a:r>
        </a:p>
        <a:p>
          <a:r>
            <a:rPr lang="en-GB" sz="1150" dirty="0" smtClean="0">
              <a:latin typeface="Comic Sans MS" pitchFamily="66" charset="0"/>
            </a:rPr>
            <a:t> 2. Gerald's affair with Eva</a:t>
          </a:r>
        </a:p>
        <a:p>
          <a:r>
            <a:rPr lang="en-GB" sz="1150" dirty="0" smtClean="0">
              <a:latin typeface="Comic Sans MS" pitchFamily="66" charset="0"/>
            </a:rPr>
            <a:t>3. the fact that a working class girl would refuse money even if it was stolen</a:t>
          </a:r>
          <a:endParaRPr lang="en-GB" sz="1150" dirty="0">
            <a:latin typeface="Comic Sans MS" pitchFamily="66" charset="0"/>
          </a:endParaRPr>
        </a:p>
      </dgm:t>
    </dgm:pt>
    <dgm:pt modelId="{3AF412DD-5728-4F1F-8D90-41780810FD21}" type="parTrans" cxnId="{6D832F1C-003D-4A81-8C19-2A45C439E352}">
      <dgm:prSet/>
      <dgm:spPr/>
      <dgm:t>
        <a:bodyPr/>
        <a:lstStyle/>
        <a:p>
          <a:endParaRPr lang="en-GB"/>
        </a:p>
      </dgm:t>
    </dgm:pt>
    <dgm:pt modelId="{A93BF4E2-2931-4CDF-A3D4-426DE4798396}" type="sibTrans" cxnId="{6D832F1C-003D-4A81-8C19-2A45C439E352}">
      <dgm:prSet/>
      <dgm:spPr/>
      <dgm:t>
        <a:bodyPr/>
        <a:lstStyle/>
        <a:p>
          <a:endParaRPr lang="en-GB"/>
        </a:p>
      </dgm:t>
    </dgm:pt>
    <dgm:pt modelId="{56DA50A5-4C13-43C6-9E1F-34850AD17BF4}">
      <dgm:prSet custT="1"/>
      <dgm:spPr/>
      <dgm:t>
        <a:bodyPr/>
        <a:lstStyle/>
        <a:p>
          <a:r>
            <a:rPr lang="en-GB" sz="1150" dirty="0" smtClean="0">
              <a:latin typeface="Comic Sans MS" pitchFamily="66" charset="0"/>
            </a:rPr>
            <a:t>7. She admits she was "prejudiced" against the girl who applied to her committee for help and saw it as her "duty" to </a:t>
          </a:r>
          <a:r>
            <a:rPr lang="en-GB" sz="1150" b="0" dirty="0" smtClean="0">
              <a:latin typeface="Comic Sans MS" pitchFamily="66" charset="0"/>
            </a:rPr>
            <a:t>refuse</a:t>
          </a:r>
          <a:r>
            <a:rPr lang="en-GB" sz="1150" dirty="0" smtClean="0">
              <a:latin typeface="Comic Sans MS" pitchFamily="66" charset="0"/>
            </a:rPr>
            <a:t> to help her. Her narrow sense of morality sees her blame the father of the child.</a:t>
          </a:r>
          <a:endParaRPr lang="en-GB" sz="1150" dirty="0">
            <a:latin typeface="Comic Sans MS" pitchFamily="66" charset="0"/>
          </a:endParaRPr>
        </a:p>
      </dgm:t>
    </dgm:pt>
    <dgm:pt modelId="{2B26CD4C-D4B7-456D-A338-233DE8E5DD43}" type="parTrans" cxnId="{0AB16DB8-9CE0-4121-A798-2FC8208D284C}">
      <dgm:prSet/>
      <dgm:spPr/>
      <dgm:t>
        <a:bodyPr/>
        <a:lstStyle/>
        <a:p>
          <a:endParaRPr lang="en-GB"/>
        </a:p>
      </dgm:t>
    </dgm:pt>
    <dgm:pt modelId="{AEE72CD1-F80C-4C7C-9244-C5B5B8BDCD23}" type="sibTrans" cxnId="{0AB16DB8-9CE0-4121-A798-2FC8208D284C}">
      <dgm:prSet/>
      <dgm:spPr/>
      <dgm:t>
        <a:bodyPr/>
        <a:lstStyle/>
        <a:p>
          <a:endParaRPr lang="en-GB"/>
        </a:p>
      </dgm:t>
    </dgm:pt>
    <dgm:pt modelId="{72B60A00-17FC-4A04-B85B-AE5091ED3A2E}">
      <dgm:prSet custT="1"/>
      <dgm:spPr/>
      <dgm:t>
        <a:bodyPr/>
        <a:lstStyle/>
        <a:p>
          <a:r>
            <a:rPr lang="en-GB" sz="1150" dirty="0" smtClean="0">
              <a:latin typeface="Comic Sans MS" pitchFamily="66" charset="0"/>
            </a:rPr>
            <a:t>       8. End of play, she has come to terms with her heavy drinking son who got a girl pregnant &amp; stole money, her daughter won’t marry a good social 'catch' &amp; her own reputation within the town will be damaged. </a:t>
          </a:r>
          <a:r>
            <a:rPr lang="en-GB" sz="1150" u="sng" dirty="0" smtClean="0">
              <a:latin typeface="Comic Sans MS" pitchFamily="66" charset="0"/>
            </a:rPr>
            <a:t>Yet, like her husband, she refuses to believe that she did anything wrong and doesn't accept responsibility for her part in Eva's death.</a:t>
          </a:r>
          <a:endParaRPr lang="en-GB" sz="1150" u="sng" dirty="0">
            <a:latin typeface="Comic Sans MS" pitchFamily="66" charset="0"/>
          </a:endParaRPr>
        </a:p>
      </dgm:t>
    </dgm:pt>
    <dgm:pt modelId="{4B2A87DB-3F94-4FEE-8AC7-C3455C38A30A}" type="parTrans" cxnId="{6CC853E7-F2E1-4972-89E6-A27750B2ADDE}">
      <dgm:prSet/>
      <dgm:spPr/>
      <dgm:t>
        <a:bodyPr/>
        <a:lstStyle/>
        <a:p>
          <a:endParaRPr lang="en-GB"/>
        </a:p>
      </dgm:t>
    </dgm:pt>
    <dgm:pt modelId="{5982BFF3-1BA7-4EC3-AF12-27B7D363A7FD}" type="sibTrans" cxnId="{6CC853E7-F2E1-4972-89E6-A27750B2ADDE}">
      <dgm:prSet/>
      <dgm:spPr/>
      <dgm:t>
        <a:bodyPr/>
        <a:lstStyle/>
        <a:p>
          <a:endParaRPr lang="en-GB"/>
        </a:p>
      </dgm:t>
    </dgm:pt>
    <dgm:pt modelId="{60427BF0-37C4-4CE4-8721-A168C87390DF}">
      <dgm:prSet custT="1"/>
      <dgm:spPr/>
      <dgm:t>
        <a:bodyPr/>
        <a:lstStyle/>
        <a:p>
          <a:r>
            <a:rPr lang="en-GB" sz="1150" b="1" dirty="0" smtClean="0">
              <a:latin typeface="Comic Sans MS" pitchFamily="66" charset="0"/>
            </a:rPr>
            <a:t>6. Denies any responsibility </a:t>
          </a:r>
          <a:r>
            <a:rPr lang="en-GB" sz="1150" dirty="0" smtClean="0">
              <a:latin typeface="Comic Sans MS" pitchFamily="66" charset="0"/>
            </a:rPr>
            <a:t>for Eva’s death – her age reflects how she is set in her ways &amp; feels she has done nothing wrong</a:t>
          </a:r>
          <a:endParaRPr lang="en-GB" sz="1150" dirty="0">
            <a:latin typeface="Comic Sans MS" pitchFamily="66" charset="0"/>
          </a:endParaRPr>
        </a:p>
      </dgm:t>
    </dgm:pt>
    <dgm:pt modelId="{2A29626E-9CEA-463E-9CE1-FCAFBC2DA222}" type="parTrans" cxnId="{5A738F42-B6A0-496C-8782-4EEDC27EF00A}">
      <dgm:prSet/>
      <dgm:spPr/>
      <dgm:t>
        <a:bodyPr/>
        <a:lstStyle/>
        <a:p>
          <a:endParaRPr lang="en-GB"/>
        </a:p>
      </dgm:t>
    </dgm:pt>
    <dgm:pt modelId="{B4609698-50D3-4A66-B4F3-782E7BC6B3F0}" type="sibTrans" cxnId="{5A738F42-B6A0-496C-8782-4EEDC27EF00A}">
      <dgm:prSet/>
      <dgm:spPr/>
      <dgm:t>
        <a:bodyPr/>
        <a:lstStyle/>
        <a:p>
          <a:endParaRPr lang="en-GB"/>
        </a:p>
      </dgm:t>
    </dgm:pt>
    <dgm:pt modelId="{AFB30486-ED90-4F74-A90A-BE4B13E65443}" type="pres">
      <dgm:prSet presAssocID="{C2986967-39D5-42F9-94C9-67EB4B219638}" presName="Name0" presStyleCnt="0">
        <dgm:presLayoutVars>
          <dgm:chMax val="1"/>
          <dgm:dir/>
          <dgm:animLvl val="ctr"/>
          <dgm:resizeHandles val="exact"/>
        </dgm:presLayoutVars>
      </dgm:prSet>
      <dgm:spPr/>
      <dgm:t>
        <a:bodyPr/>
        <a:lstStyle/>
        <a:p>
          <a:endParaRPr lang="en-GB"/>
        </a:p>
      </dgm:t>
    </dgm:pt>
    <dgm:pt modelId="{F419DDEF-706D-42BB-ACAE-C7FD4DCDD672}" type="pres">
      <dgm:prSet presAssocID="{39100128-5C2E-4D5A-89BF-822889A591CF}" presName="centerShape" presStyleLbl="node0" presStyleIdx="0" presStyleCnt="1"/>
      <dgm:spPr/>
      <dgm:t>
        <a:bodyPr/>
        <a:lstStyle/>
        <a:p>
          <a:endParaRPr lang="en-GB"/>
        </a:p>
      </dgm:t>
    </dgm:pt>
    <dgm:pt modelId="{4DA8B55E-1D73-4EDE-AA09-661C25B2B4FD}" type="pres">
      <dgm:prSet presAssocID="{B8697EE1-440A-4681-B6A0-6575C9960CA8}" presName="parTrans" presStyleLbl="sibTrans2D1" presStyleIdx="0" presStyleCnt="8"/>
      <dgm:spPr/>
      <dgm:t>
        <a:bodyPr/>
        <a:lstStyle/>
        <a:p>
          <a:endParaRPr lang="en-GB"/>
        </a:p>
      </dgm:t>
    </dgm:pt>
    <dgm:pt modelId="{BDD31AC4-F949-4A1F-A596-E985342FBC59}" type="pres">
      <dgm:prSet presAssocID="{B8697EE1-440A-4681-B6A0-6575C9960CA8}" presName="connectorText" presStyleLbl="sibTrans2D1" presStyleIdx="0" presStyleCnt="8"/>
      <dgm:spPr/>
      <dgm:t>
        <a:bodyPr/>
        <a:lstStyle/>
        <a:p>
          <a:endParaRPr lang="en-GB"/>
        </a:p>
      </dgm:t>
    </dgm:pt>
    <dgm:pt modelId="{968B2797-8F23-4639-8B7D-B4DC947DB815}" type="pres">
      <dgm:prSet presAssocID="{A9C5C0F0-D85D-4343-AB85-9D399B4C54A6}" presName="node" presStyleLbl="node1" presStyleIdx="0" presStyleCnt="8" custScaleX="124153" custScaleY="114107" custRadScaleRad="90471" custRadScaleInc="23513">
        <dgm:presLayoutVars>
          <dgm:bulletEnabled val="1"/>
        </dgm:presLayoutVars>
      </dgm:prSet>
      <dgm:spPr/>
      <dgm:t>
        <a:bodyPr/>
        <a:lstStyle/>
        <a:p>
          <a:endParaRPr lang="en-GB"/>
        </a:p>
      </dgm:t>
    </dgm:pt>
    <dgm:pt modelId="{A8793AD8-AADC-4A78-A20D-E7FDC9D07BCE}" type="pres">
      <dgm:prSet presAssocID="{1B90F695-417D-4050-9870-1A83086EA3ED}" presName="parTrans" presStyleLbl="sibTrans2D1" presStyleIdx="1" presStyleCnt="8"/>
      <dgm:spPr/>
      <dgm:t>
        <a:bodyPr/>
        <a:lstStyle/>
        <a:p>
          <a:endParaRPr lang="en-GB"/>
        </a:p>
      </dgm:t>
    </dgm:pt>
    <dgm:pt modelId="{E7F9DAFB-3CB0-4E04-972A-008D658F75E9}" type="pres">
      <dgm:prSet presAssocID="{1B90F695-417D-4050-9870-1A83086EA3ED}" presName="connectorText" presStyleLbl="sibTrans2D1" presStyleIdx="1" presStyleCnt="8"/>
      <dgm:spPr/>
      <dgm:t>
        <a:bodyPr/>
        <a:lstStyle/>
        <a:p>
          <a:endParaRPr lang="en-GB"/>
        </a:p>
      </dgm:t>
    </dgm:pt>
    <dgm:pt modelId="{76F8F220-6D15-4B72-95D2-50DC8C6DDB54}" type="pres">
      <dgm:prSet presAssocID="{8AECC692-4566-4A00-AE32-DD8847F4B782}" presName="node" presStyleLbl="node1" presStyleIdx="1" presStyleCnt="8" custScaleX="205161" custScaleY="116304" custRadScaleRad="140192" custRadScaleInc="23817">
        <dgm:presLayoutVars>
          <dgm:bulletEnabled val="1"/>
        </dgm:presLayoutVars>
      </dgm:prSet>
      <dgm:spPr/>
      <dgm:t>
        <a:bodyPr/>
        <a:lstStyle/>
        <a:p>
          <a:endParaRPr lang="en-GB"/>
        </a:p>
      </dgm:t>
    </dgm:pt>
    <dgm:pt modelId="{3A55B06A-2D92-4EEE-A0B8-A88C743DF658}" type="pres">
      <dgm:prSet presAssocID="{C6BE05FE-C88C-428E-8E12-342DA00C5CF8}" presName="parTrans" presStyleLbl="sibTrans2D1" presStyleIdx="2" presStyleCnt="8"/>
      <dgm:spPr/>
      <dgm:t>
        <a:bodyPr/>
        <a:lstStyle/>
        <a:p>
          <a:endParaRPr lang="en-GB"/>
        </a:p>
      </dgm:t>
    </dgm:pt>
    <dgm:pt modelId="{98DCFD17-5758-4CB0-901F-2B4349E2737B}" type="pres">
      <dgm:prSet presAssocID="{C6BE05FE-C88C-428E-8E12-342DA00C5CF8}" presName="connectorText" presStyleLbl="sibTrans2D1" presStyleIdx="2" presStyleCnt="8"/>
      <dgm:spPr/>
      <dgm:t>
        <a:bodyPr/>
        <a:lstStyle/>
        <a:p>
          <a:endParaRPr lang="en-GB"/>
        </a:p>
      </dgm:t>
    </dgm:pt>
    <dgm:pt modelId="{2254FD3A-7B4C-4A56-A74E-9134F10F0466}" type="pres">
      <dgm:prSet presAssocID="{B959E7C9-5658-4604-B21A-9B17458A6A14}" presName="node" presStyleLbl="node1" presStyleIdx="2" presStyleCnt="8" custScaleX="166321" custScaleY="168734" custRadScaleRad="130253" custRadScaleInc="-6794">
        <dgm:presLayoutVars>
          <dgm:bulletEnabled val="1"/>
        </dgm:presLayoutVars>
      </dgm:prSet>
      <dgm:spPr/>
      <dgm:t>
        <a:bodyPr/>
        <a:lstStyle/>
        <a:p>
          <a:endParaRPr lang="en-GB"/>
        </a:p>
      </dgm:t>
    </dgm:pt>
    <dgm:pt modelId="{64FEA344-3F23-468A-8BEA-68FE4130F7FE}" type="pres">
      <dgm:prSet presAssocID="{F9986327-C991-472B-952C-1010B4501072}" presName="parTrans" presStyleLbl="sibTrans2D1" presStyleIdx="3" presStyleCnt="8"/>
      <dgm:spPr/>
      <dgm:t>
        <a:bodyPr/>
        <a:lstStyle/>
        <a:p>
          <a:endParaRPr lang="en-GB"/>
        </a:p>
      </dgm:t>
    </dgm:pt>
    <dgm:pt modelId="{23828FD8-D88D-4344-BE32-D540B9C713F1}" type="pres">
      <dgm:prSet presAssocID="{F9986327-C991-472B-952C-1010B4501072}" presName="connectorText" presStyleLbl="sibTrans2D1" presStyleIdx="3" presStyleCnt="8"/>
      <dgm:spPr/>
      <dgm:t>
        <a:bodyPr/>
        <a:lstStyle/>
        <a:p>
          <a:endParaRPr lang="en-GB"/>
        </a:p>
      </dgm:t>
    </dgm:pt>
    <dgm:pt modelId="{CC8C2C66-0BA3-4BEB-B734-F67859E04B2C}" type="pres">
      <dgm:prSet presAssocID="{B01D30C0-63A6-42F8-AB52-F7C4D191BD89}" presName="node" presStyleLbl="node1" presStyleIdx="3" presStyleCnt="8" custScaleX="127761" custScaleY="92217" custRadScaleRad="157167" custRadScaleInc="-65829">
        <dgm:presLayoutVars>
          <dgm:bulletEnabled val="1"/>
        </dgm:presLayoutVars>
      </dgm:prSet>
      <dgm:spPr/>
      <dgm:t>
        <a:bodyPr/>
        <a:lstStyle/>
        <a:p>
          <a:endParaRPr lang="en-GB"/>
        </a:p>
      </dgm:t>
    </dgm:pt>
    <dgm:pt modelId="{08DC9545-AB6F-4874-ACDB-DEC710CAD8EA}" type="pres">
      <dgm:prSet presAssocID="{3AF412DD-5728-4F1F-8D90-41780810FD21}" presName="parTrans" presStyleLbl="sibTrans2D1" presStyleIdx="4" presStyleCnt="8"/>
      <dgm:spPr/>
      <dgm:t>
        <a:bodyPr/>
        <a:lstStyle/>
        <a:p>
          <a:endParaRPr lang="en-GB"/>
        </a:p>
      </dgm:t>
    </dgm:pt>
    <dgm:pt modelId="{FB6A902E-CAC2-49DE-9A17-B674D1D21350}" type="pres">
      <dgm:prSet presAssocID="{3AF412DD-5728-4F1F-8D90-41780810FD21}" presName="connectorText" presStyleLbl="sibTrans2D1" presStyleIdx="4" presStyleCnt="8"/>
      <dgm:spPr/>
      <dgm:t>
        <a:bodyPr/>
        <a:lstStyle/>
        <a:p>
          <a:endParaRPr lang="en-GB"/>
        </a:p>
      </dgm:t>
    </dgm:pt>
    <dgm:pt modelId="{706B8920-E6C6-45EC-A566-D4004B2D6D46}" type="pres">
      <dgm:prSet presAssocID="{CE75AD88-7D23-494F-A351-595835513FAB}" presName="node" presStyleLbl="node1" presStyleIdx="4" presStyleCnt="8" custScaleX="282194" custScaleY="128659" custRadScaleRad="91973" custRadScaleInc="-42556">
        <dgm:presLayoutVars>
          <dgm:bulletEnabled val="1"/>
        </dgm:presLayoutVars>
      </dgm:prSet>
      <dgm:spPr/>
      <dgm:t>
        <a:bodyPr/>
        <a:lstStyle/>
        <a:p>
          <a:endParaRPr lang="en-GB"/>
        </a:p>
      </dgm:t>
    </dgm:pt>
    <dgm:pt modelId="{A124F9E6-4ED9-46AC-BFD0-0CF113ED03B3}" type="pres">
      <dgm:prSet presAssocID="{2A29626E-9CEA-463E-9CE1-FCAFBC2DA222}" presName="parTrans" presStyleLbl="sibTrans2D1" presStyleIdx="5" presStyleCnt="8"/>
      <dgm:spPr/>
      <dgm:t>
        <a:bodyPr/>
        <a:lstStyle/>
        <a:p>
          <a:endParaRPr lang="en-GB"/>
        </a:p>
      </dgm:t>
    </dgm:pt>
    <dgm:pt modelId="{9FC322A4-3872-428C-8E57-46F399680794}" type="pres">
      <dgm:prSet presAssocID="{2A29626E-9CEA-463E-9CE1-FCAFBC2DA222}" presName="connectorText" presStyleLbl="sibTrans2D1" presStyleIdx="5" presStyleCnt="8"/>
      <dgm:spPr/>
      <dgm:t>
        <a:bodyPr/>
        <a:lstStyle/>
        <a:p>
          <a:endParaRPr lang="en-GB"/>
        </a:p>
      </dgm:t>
    </dgm:pt>
    <dgm:pt modelId="{E9D85BA4-D973-4A38-89FE-5456D9256856}" type="pres">
      <dgm:prSet presAssocID="{60427BF0-37C4-4CE4-8721-A168C87390DF}" presName="node" presStyleLbl="node1" presStyleIdx="5" presStyleCnt="8" custScaleX="164108" custScaleY="102940" custRadScaleRad="151743" custRadScaleInc="29786">
        <dgm:presLayoutVars>
          <dgm:bulletEnabled val="1"/>
        </dgm:presLayoutVars>
      </dgm:prSet>
      <dgm:spPr/>
      <dgm:t>
        <a:bodyPr/>
        <a:lstStyle/>
        <a:p>
          <a:endParaRPr lang="en-GB"/>
        </a:p>
      </dgm:t>
    </dgm:pt>
    <dgm:pt modelId="{EE4EE74A-6DF9-4153-9679-29DC48847949}" type="pres">
      <dgm:prSet presAssocID="{2B26CD4C-D4B7-456D-A338-233DE8E5DD43}" presName="parTrans" presStyleLbl="sibTrans2D1" presStyleIdx="6" presStyleCnt="8"/>
      <dgm:spPr/>
      <dgm:t>
        <a:bodyPr/>
        <a:lstStyle/>
        <a:p>
          <a:endParaRPr lang="en-GB"/>
        </a:p>
      </dgm:t>
    </dgm:pt>
    <dgm:pt modelId="{71172309-CC9B-4472-8E00-2B0814ED9A6E}" type="pres">
      <dgm:prSet presAssocID="{2B26CD4C-D4B7-456D-A338-233DE8E5DD43}" presName="connectorText" presStyleLbl="sibTrans2D1" presStyleIdx="6" presStyleCnt="8"/>
      <dgm:spPr/>
      <dgm:t>
        <a:bodyPr/>
        <a:lstStyle/>
        <a:p>
          <a:endParaRPr lang="en-GB"/>
        </a:p>
      </dgm:t>
    </dgm:pt>
    <dgm:pt modelId="{E861AEFC-2FC8-4C4F-B075-FFE0AD9B2E9A}" type="pres">
      <dgm:prSet presAssocID="{56DA50A5-4C13-43C6-9E1F-34850AD17BF4}" presName="node" presStyleLbl="node1" presStyleIdx="6" presStyleCnt="8" custScaleX="197295" custScaleY="130282" custRadScaleRad="130869" custRadScaleInc="-41150">
        <dgm:presLayoutVars>
          <dgm:bulletEnabled val="1"/>
        </dgm:presLayoutVars>
      </dgm:prSet>
      <dgm:spPr/>
      <dgm:t>
        <a:bodyPr/>
        <a:lstStyle/>
        <a:p>
          <a:endParaRPr lang="en-GB"/>
        </a:p>
      </dgm:t>
    </dgm:pt>
    <dgm:pt modelId="{AE851399-423B-4DEC-9217-D7351E42CA9B}" type="pres">
      <dgm:prSet presAssocID="{4B2A87DB-3F94-4FEE-8AC7-C3455C38A30A}" presName="parTrans" presStyleLbl="sibTrans2D1" presStyleIdx="7" presStyleCnt="8"/>
      <dgm:spPr/>
      <dgm:t>
        <a:bodyPr/>
        <a:lstStyle/>
        <a:p>
          <a:endParaRPr lang="en-GB"/>
        </a:p>
      </dgm:t>
    </dgm:pt>
    <dgm:pt modelId="{ED86F997-33B7-499A-A2F9-F0CEAE685EFC}" type="pres">
      <dgm:prSet presAssocID="{4B2A87DB-3F94-4FEE-8AC7-C3455C38A30A}" presName="connectorText" presStyleLbl="sibTrans2D1" presStyleIdx="7" presStyleCnt="8"/>
      <dgm:spPr/>
      <dgm:t>
        <a:bodyPr/>
        <a:lstStyle/>
        <a:p>
          <a:endParaRPr lang="en-GB"/>
        </a:p>
      </dgm:t>
    </dgm:pt>
    <dgm:pt modelId="{6933C395-251B-427A-8530-EB6E12D49B21}" type="pres">
      <dgm:prSet presAssocID="{72B60A00-17FC-4A04-B85B-AE5091ED3A2E}" presName="node" presStyleLbl="node1" presStyleIdx="7" presStyleCnt="8" custScaleX="239112" custScaleY="176865" custRadScaleRad="122045" custRadScaleInc="-45004">
        <dgm:presLayoutVars>
          <dgm:bulletEnabled val="1"/>
        </dgm:presLayoutVars>
      </dgm:prSet>
      <dgm:spPr/>
      <dgm:t>
        <a:bodyPr/>
        <a:lstStyle/>
        <a:p>
          <a:endParaRPr lang="en-GB"/>
        </a:p>
      </dgm:t>
    </dgm:pt>
  </dgm:ptLst>
  <dgm:cxnLst>
    <dgm:cxn modelId="{5A191197-6ACD-4692-864E-66CB3189DB4E}" srcId="{39100128-5C2E-4D5A-89BF-822889A591CF}" destId="{A9C5C0F0-D85D-4343-AB85-9D399B4C54A6}" srcOrd="0" destOrd="0" parTransId="{B8697EE1-440A-4681-B6A0-6575C9960CA8}" sibTransId="{E63BA548-B87D-4E14-B5AD-15ECB0E73633}"/>
    <dgm:cxn modelId="{99D6AF47-F29E-474A-9C7C-1158695E3AE2}" type="presOf" srcId="{2B26CD4C-D4B7-456D-A338-233DE8E5DD43}" destId="{71172309-CC9B-4472-8E00-2B0814ED9A6E}" srcOrd="1" destOrd="0" presId="urn:microsoft.com/office/officeart/2005/8/layout/radial5"/>
    <dgm:cxn modelId="{D2DE0DE5-1F7B-4339-9B08-9FC771A1A415}" type="presOf" srcId="{B959E7C9-5658-4604-B21A-9B17458A6A14}" destId="{2254FD3A-7B4C-4A56-A74E-9134F10F0466}" srcOrd="0" destOrd="0" presId="urn:microsoft.com/office/officeart/2005/8/layout/radial5"/>
    <dgm:cxn modelId="{BB78B2AC-C427-4468-932D-3D4134D3EFA6}" type="presOf" srcId="{56DA50A5-4C13-43C6-9E1F-34850AD17BF4}" destId="{E861AEFC-2FC8-4C4F-B075-FFE0AD9B2E9A}" srcOrd="0" destOrd="0" presId="urn:microsoft.com/office/officeart/2005/8/layout/radial5"/>
    <dgm:cxn modelId="{70B3D61D-E07C-49F2-8462-BFCB2CCBEE14}" type="presOf" srcId="{3AF412DD-5728-4F1F-8D90-41780810FD21}" destId="{08DC9545-AB6F-4874-ACDB-DEC710CAD8EA}" srcOrd="0" destOrd="0" presId="urn:microsoft.com/office/officeart/2005/8/layout/radial5"/>
    <dgm:cxn modelId="{DFEC9845-492C-4B08-81B0-04CB15108D51}" type="presOf" srcId="{B8697EE1-440A-4681-B6A0-6575C9960CA8}" destId="{BDD31AC4-F949-4A1F-A596-E985342FBC59}" srcOrd="1" destOrd="0" presId="urn:microsoft.com/office/officeart/2005/8/layout/radial5"/>
    <dgm:cxn modelId="{6CC853E7-F2E1-4972-89E6-A27750B2ADDE}" srcId="{39100128-5C2E-4D5A-89BF-822889A591CF}" destId="{72B60A00-17FC-4A04-B85B-AE5091ED3A2E}" srcOrd="7" destOrd="0" parTransId="{4B2A87DB-3F94-4FEE-8AC7-C3455C38A30A}" sibTransId="{5982BFF3-1BA7-4EC3-AF12-27B7D363A7FD}"/>
    <dgm:cxn modelId="{DE0C1DC5-1336-4E95-972E-4FF9C016658D}" type="presOf" srcId="{2B26CD4C-D4B7-456D-A338-233DE8E5DD43}" destId="{EE4EE74A-6DF9-4153-9679-29DC48847949}" srcOrd="0" destOrd="0" presId="urn:microsoft.com/office/officeart/2005/8/layout/radial5"/>
    <dgm:cxn modelId="{96311EF4-1F92-4C4E-96C6-E9BEB6D4DD96}" type="presOf" srcId="{60427BF0-37C4-4CE4-8721-A168C87390DF}" destId="{E9D85BA4-D973-4A38-89FE-5456D9256856}" srcOrd="0" destOrd="0" presId="urn:microsoft.com/office/officeart/2005/8/layout/radial5"/>
    <dgm:cxn modelId="{0AB16DB8-9CE0-4121-A798-2FC8208D284C}" srcId="{39100128-5C2E-4D5A-89BF-822889A591CF}" destId="{56DA50A5-4C13-43C6-9E1F-34850AD17BF4}" srcOrd="6" destOrd="0" parTransId="{2B26CD4C-D4B7-456D-A338-233DE8E5DD43}" sibTransId="{AEE72CD1-F80C-4C7C-9244-C5B5B8BDCD23}"/>
    <dgm:cxn modelId="{67D351DF-BAF0-4080-B0DA-4C74C8764DDD}" type="presOf" srcId="{B8697EE1-440A-4681-B6A0-6575C9960CA8}" destId="{4DA8B55E-1D73-4EDE-AA09-661C25B2B4FD}" srcOrd="0" destOrd="0" presId="urn:microsoft.com/office/officeart/2005/8/layout/radial5"/>
    <dgm:cxn modelId="{25D3BAB0-1CAE-4429-9615-075C45DF01FE}" srcId="{C2986967-39D5-42F9-94C9-67EB4B219638}" destId="{39100128-5C2E-4D5A-89BF-822889A591CF}" srcOrd="0" destOrd="0" parTransId="{29DFCF55-CFCF-4E5B-8563-F33441229CE4}" sibTransId="{BA8FC8BF-E22B-4CB7-98E2-E1D835807130}"/>
    <dgm:cxn modelId="{EA0C19F8-3040-4605-8D70-98A7BC89FC46}" srcId="{39100128-5C2E-4D5A-89BF-822889A591CF}" destId="{B01D30C0-63A6-42F8-AB52-F7C4D191BD89}" srcOrd="3" destOrd="0" parTransId="{F9986327-C991-472B-952C-1010B4501072}" sibTransId="{0556A818-2F63-45D0-92E9-D6E2FA9A6453}"/>
    <dgm:cxn modelId="{88B42F09-2E10-42FA-82A4-BCDCA5C194F5}" type="presOf" srcId="{1B90F695-417D-4050-9870-1A83086EA3ED}" destId="{A8793AD8-AADC-4A78-A20D-E7FDC9D07BCE}" srcOrd="0" destOrd="0" presId="urn:microsoft.com/office/officeart/2005/8/layout/radial5"/>
    <dgm:cxn modelId="{82CA722B-D61B-4682-BFCF-7A318469882E}" type="presOf" srcId="{4B2A87DB-3F94-4FEE-8AC7-C3455C38A30A}" destId="{AE851399-423B-4DEC-9217-D7351E42CA9B}" srcOrd="0" destOrd="0" presId="urn:microsoft.com/office/officeart/2005/8/layout/radial5"/>
    <dgm:cxn modelId="{5380E75C-24ED-4B7E-8316-6E54DE5E4CE0}" type="presOf" srcId="{A9C5C0F0-D85D-4343-AB85-9D399B4C54A6}" destId="{968B2797-8F23-4639-8B7D-B4DC947DB815}" srcOrd="0" destOrd="0" presId="urn:microsoft.com/office/officeart/2005/8/layout/radial5"/>
    <dgm:cxn modelId="{E962FBD0-059C-4DEB-9270-80970DE989C3}" type="presOf" srcId="{4B2A87DB-3F94-4FEE-8AC7-C3455C38A30A}" destId="{ED86F997-33B7-499A-A2F9-F0CEAE685EFC}" srcOrd="1" destOrd="0" presId="urn:microsoft.com/office/officeart/2005/8/layout/radial5"/>
    <dgm:cxn modelId="{6D832F1C-003D-4A81-8C19-2A45C439E352}" srcId="{39100128-5C2E-4D5A-89BF-822889A591CF}" destId="{CE75AD88-7D23-494F-A351-595835513FAB}" srcOrd="4" destOrd="0" parTransId="{3AF412DD-5728-4F1F-8D90-41780810FD21}" sibTransId="{A93BF4E2-2931-4CDF-A3D4-426DE4798396}"/>
    <dgm:cxn modelId="{7F34AD34-ED7E-46A9-A70F-53693D92689C}" type="presOf" srcId="{2A29626E-9CEA-463E-9CE1-FCAFBC2DA222}" destId="{9FC322A4-3872-428C-8E57-46F399680794}" srcOrd="1" destOrd="0" presId="urn:microsoft.com/office/officeart/2005/8/layout/radial5"/>
    <dgm:cxn modelId="{652BFB08-55C5-4D45-A9DA-2316AE27A17F}" type="presOf" srcId="{39100128-5C2E-4D5A-89BF-822889A591CF}" destId="{F419DDEF-706D-42BB-ACAE-C7FD4DCDD672}" srcOrd="0" destOrd="0" presId="urn:microsoft.com/office/officeart/2005/8/layout/radial5"/>
    <dgm:cxn modelId="{2512F813-3818-4072-A79F-419F5A22C90F}" srcId="{39100128-5C2E-4D5A-89BF-822889A591CF}" destId="{B959E7C9-5658-4604-B21A-9B17458A6A14}" srcOrd="2" destOrd="0" parTransId="{C6BE05FE-C88C-428E-8E12-342DA00C5CF8}" sibTransId="{B33C2022-F4AB-4882-B9D4-63F7FC76052C}"/>
    <dgm:cxn modelId="{12512000-C32E-4430-8B64-0A84C87836FC}" type="presOf" srcId="{F9986327-C991-472B-952C-1010B4501072}" destId="{23828FD8-D88D-4344-BE32-D540B9C713F1}" srcOrd="1" destOrd="0" presId="urn:microsoft.com/office/officeart/2005/8/layout/radial5"/>
    <dgm:cxn modelId="{697E2813-3426-4AA8-BC1B-5ECA447073BC}" type="presOf" srcId="{C6BE05FE-C88C-428E-8E12-342DA00C5CF8}" destId="{3A55B06A-2D92-4EEE-A0B8-A88C743DF658}" srcOrd="0" destOrd="0" presId="urn:microsoft.com/office/officeart/2005/8/layout/radial5"/>
    <dgm:cxn modelId="{B5DC4413-2AC3-44E2-A7B4-C98DF956679D}" type="presOf" srcId="{72B60A00-17FC-4A04-B85B-AE5091ED3A2E}" destId="{6933C395-251B-427A-8530-EB6E12D49B21}" srcOrd="0" destOrd="0" presId="urn:microsoft.com/office/officeart/2005/8/layout/radial5"/>
    <dgm:cxn modelId="{4CBADB0A-E119-40D2-BEFC-90B43F34B6B4}" type="presOf" srcId="{1B90F695-417D-4050-9870-1A83086EA3ED}" destId="{E7F9DAFB-3CB0-4E04-972A-008D658F75E9}" srcOrd="1" destOrd="0" presId="urn:microsoft.com/office/officeart/2005/8/layout/radial5"/>
    <dgm:cxn modelId="{752468BC-75E7-431F-80D5-E65D561A8E01}" type="presOf" srcId="{CE75AD88-7D23-494F-A351-595835513FAB}" destId="{706B8920-E6C6-45EC-A566-D4004B2D6D46}" srcOrd="0" destOrd="0" presId="urn:microsoft.com/office/officeart/2005/8/layout/radial5"/>
    <dgm:cxn modelId="{483A9939-49E5-4E5B-B388-E35EA844F2B0}" type="presOf" srcId="{B01D30C0-63A6-42F8-AB52-F7C4D191BD89}" destId="{CC8C2C66-0BA3-4BEB-B734-F67859E04B2C}" srcOrd="0" destOrd="0" presId="urn:microsoft.com/office/officeart/2005/8/layout/radial5"/>
    <dgm:cxn modelId="{7E225FCA-C125-442A-B949-632AF3B63145}" type="presOf" srcId="{F9986327-C991-472B-952C-1010B4501072}" destId="{64FEA344-3F23-468A-8BEA-68FE4130F7FE}" srcOrd="0" destOrd="0" presId="urn:microsoft.com/office/officeart/2005/8/layout/radial5"/>
    <dgm:cxn modelId="{616784E6-2BAA-4E76-8FB4-D3887AFD8951}" type="presOf" srcId="{2A29626E-9CEA-463E-9CE1-FCAFBC2DA222}" destId="{A124F9E6-4ED9-46AC-BFD0-0CF113ED03B3}" srcOrd="0" destOrd="0" presId="urn:microsoft.com/office/officeart/2005/8/layout/radial5"/>
    <dgm:cxn modelId="{0F32D873-E430-400A-A93E-5C677551F9B9}" type="presOf" srcId="{3AF412DD-5728-4F1F-8D90-41780810FD21}" destId="{FB6A902E-CAC2-49DE-9A17-B674D1D21350}" srcOrd="1" destOrd="0" presId="urn:microsoft.com/office/officeart/2005/8/layout/radial5"/>
    <dgm:cxn modelId="{1411251C-F04A-49C7-BC97-96266006A2AB}" type="presOf" srcId="{C6BE05FE-C88C-428E-8E12-342DA00C5CF8}" destId="{98DCFD17-5758-4CB0-901F-2B4349E2737B}" srcOrd="1" destOrd="0" presId="urn:microsoft.com/office/officeart/2005/8/layout/radial5"/>
    <dgm:cxn modelId="{06447981-D147-4E30-9AAC-6A5DC0861BC7}" type="presOf" srcId="{C2986967-39D5-42F9-94C9-67EB4B219638}" destId="{AFB30486-ED90-4F74-A90A-BE4B13E65443}" srcOrd="0" destOrd="0" presId="urn:microsoft.com/office/officeart/2005/8/layout/radial5"/>
    <dgm:cxn modelId="{3E1ED11D-15CC-4EAE-B5BF-D71C8C7D3C20}" type="presOf" srcId="{8AECC692-4566-4A00-AE32-DD8847F4B782}" destId="{76F8F220-6D15-4B72-95D2-50DC8C6DDB54}" srcOrd="0" destOrd="0" presId="urn:microsoft.com/office/officeart/2005/8/layout/radial5"/>
    <dgm:cxn modelId="{5A738F42-B6A0-496C-8782-4EEDC27EF00A}" srcId="{39100128-5C2E-4D5A-89BF-822889A591CF}" destId="{60427BF0-37C4-4CE4-8721-A168C87390DF}" srcOrd="5" destOrd="0" parTransId="{2A29626E-9CEA-463E-9CE1-FCAFBC2DA222}" sibTransId="{B4609698-50D3-4A66-B4F3-782E7BC6B3F0}"/>
    <dgm:cxn modelId="{D7A2ABCF-5E14-4691-976C-4A87429EFD72}" srcId="{39100128-5C2E-4D5A-89BF-822889A591CF}" destId="{8AECC692-4566-4A00-AE32-DD8847F4B782}" srcOrd="1" destOrd="0" parTransId="{1B90F695-417D-4050-9870-1A83086EA3ED}" sibTransId="{06748C38-5454-4C5B-9521-81F802C243C1}"/>
    <dgm:cxn modelId="{2B728F98-0E9F-45EE-9D10-B5EE35A8AB01}" type="presParOf" srcId="{AFB30486-ED90-4F74-A90A-BE4B13E65443}" destId="{F419DDEF-706D-42BB-ACAE-C7FD4DCDD672}" srcOrd="0" destOrd="0" presId="urn:microsoft.com/office/officeart/2005/8/layout/radial5"/>
    <dgm:cxn modelId="{4192E969-284E-4AFB-805F-C03EF9EDC21B}" type="presParOf" srcId="{AFB30486-ED90-4F74-A90A-BE4B13E65443}" destId="{4DA8B55E-1D73-4EDE-AA09-661C25B2B4FD}" srcOrd="1" destOrd="0" presId="urn:microsoft.com/office/officeart/2005/8/layout/radial5"/>
    <dgm:cxn modelId="{4FB94961-25F5-4C83-BC6E-5EF0A20B1339}" type="presParOf" srcId="{4DA8B55E-1D73-4EDE-AA09-661C25B2B4FD}" destId="{BDD31AC4-F949-4A1F-A596-E985342FBC59}" srcOrd="0" destOrd="0" presId="urn:microsoft.com/office/officeart/2005/8/layout/radial5"/>
    <dgm:cxn modelId="{1DF59124-11E4-4846-8B06-10674F9F0680}" type="presParOf" srcId="{AFB30486-ED90-4F74-A90A-BE4B13E65443}" destId="{968B2797-8F23-4639-8B7D-B4DC947DB815}" srcOrd="2" destOrd="0" presId="urn:microsoft.com/office/officeart/2005/8/layout/radial5"/>
    <dgm:cxn modelId="{F1F4D7CA-A6AE-499F-A0AF-98B1D7982888}" type="presParOf" srcId="{AFB30486-ED90-4F74-A90A-BE4B13E65443}" destId="{A8793AD8-AADC-4A78-A20D-E7FDC9D07BCE}" srcOrd="3" destOrd="0" presId="urn:microsoft.com/office/officeart/2005/8/layout/radial5"/>
    <dgm:cxn modelId="{F231934F-2ACD-49F0-8AB1-BBC28AFC6BF2}" type="presParOf" srcId="{A8793AD8-AADC-4A78-A20D-E7FDC9D07BCE}" destId="{E7F9DAFB-3CB0-4E04-972A-008D658F75E9}" srcOrd="0" destOrd="0" presId="urn:microsoft.com/office/officeart/2005/8/layout/radial5"/>
    <dgm:cxn modelId="{8143503A-1502-48B5-9B40-8CDE6C121A3B}" type="presParOf" srcId="{AFB30486-ED90-4F74-A90A-BE4B13E65443}" destId="{76F8F220-6D15-4B72-95D2-50DC8C6DDB54}" srcOrd="4" destOrd="0" presId="urn:microsoft.com/office/officeart/2005/8/layout/radial5"/>
    <dgm:cxn modelId="{E6EF7CFB-11CD-459F-8FF3-FE860C41860C}" type="presParOf" srcId="{AFB30486-ED90-4F74-A90A-BE4B13E65443}" destId="{3A55B06A-2D92-4EEE-A0B8-A88C743DF658}" srcOrd="5" destOrd="0" presId="urn:microsoft.com/office/officeart/2005/8/layout/radial5"/>
    <dgm:cxn modelId="{05FBBE62-D04C-4E25-BA86-5D50039C0624}" type="presParOf" srcId="{3A55B06A-2D92-4EEE-A0B8-A88C743DF658}" destId="{98DCFD17-5758-4CB0-901F-2B4349E2737B}" srcOrd="0" destOrd="0" presId="urn:microsoft.com/office/officeart/2005/8/layout/radial5"/>
    <dgm:cxn modelId="{8C2B331F-D2ED-4D0E-B889-225CF0D2EC4A}" type="presParOf" srcId="{AFB30486-ED90-4F74-A90A-BE4B13E65443}" destId="{2254FD3A-7B4C-4A56-A74E-9134F10F0466}" srcOrd="6" destOrd="0" presId="urn:microsoft.com/office/officeart/2005/8/layout/radial5"/>
    <dgm:cxn modelId="{B4AE7845-0322-4C61-8F00-15A8E124750A}" type="presParOf" srcId="{AFB30486-ED90-4F74-A90A-BE4B13E65443}" destId="{64FEA344-3F23-468A-8BEA-68FE4130F7FE}" srcOrd="7" destOrd="0" presId="urn:microsoft.com/office/officeart/2005/8/layout/radial5"/>
    <dgm:cxn modelId="{F5034537-44ED-49B9-9D7F-F1BDF570AEAD}" type="presParOf" srcId="{64FEA344-3F23-468A-8BEA-68FE4130F7FE}" destId="{23828FD8-D88D-4344-BE32-D540B9C713F1}" srcOrd="0" destOrd="0" presId="urn:microsoft.com/office/officeart/2005/8/layout/radial5"/>
    <dgm:cxn modelId="{1F136B44-8FC4-4F77-A2F8-2B0E7774A15B}" type="presParOf" srcId="{AFB30486-ED90-4F74-A90A-BE4B13E65443}" destId="{CC8C2C66-0BA3-4BEB-B734-F67859E04B2C}" srcOrd="8" destOrd="0" presId="urn:microsoft.com/office/officeart/2005/8/layout/radial5"/>
    <dgm:cxn modelId="{448421B7-C388-4634-9E0C-EE41D08544DD}" type="presParOf" srcId="{AFB30486-ED90-4F74-A90A-BE4B13E65443}" destId="{08DC9545-AB6F-4874-ACDB-DEC710CAD8EA}" srcOrd="9" destOrd="0" presId="urn:microsoft.com/office/officeart/2005/8/layout/radial5"/>
    <dgm:cxn modelId="{0E0EC666-F95E-4241-B902-C2E8ECC40668}" type="presParOf" srcId="{08DC9545-AB6F-4874-ACDB-DEC710CAD8EA}" destId="{FB6A902E-CAC2-49DE-9A17-B674D1D21350}" srcOrd="0" destOrd="0" presId="urn:microsoft.com/office/officeart/2005/8/layout/radial5"/>
    <dgm:cxn modelId="{5087D30F-67A0-4405-AD78-F33E3E630AA0}" type="presParOf" srcId="{AFB30486-ED90-4F74-A90A-BE4B13E65443}" destId="{706B8920-E6C6-45EC-A566-D4004B2D6D46}" srcOrd="10" destOrd="0" presId="urn:microsoft.com/office/officeart/2005/8/layout/radial5"/>
    <dgm:cxn modelId="{FCB41566-A48E-4D4F-B6CC-1FAB19636787}" type="presParOf" srcId="{AFB30486-ED90-4F74-A90A-BE4B13E65443}" destId="{A124F9E6-4ED9-46AC-BFD0-0CF113ED03B3}" srcOrd="11" destOrd="0" presId="urn:microsoft.com/office/officeart/2005/8/layout/radial5"/>
    <dgm:cxn modelId="{897F2AEE-993E-412C-AD7D-D49387505627}" type="presParOf" srcId="{A124F9E6-4ED9-46AC-BFD0-0CF113ED03B3}" destId="{9FC322A4-3872-428C-8E57-46F399680794}" srcOrd="0" destOrd="0" presId="urn:microsoft.com/office/officeart/2005/8/layout/radial5"/>
    <dgm:cxn modelId="{87FA0248-4341-400F-971A-30303C4E7002}" type="presParOf" srcId="{AFB30486-ED90-4F74-A90A-BE4B13E65443}" destId="{E9D85BA4-D973-4A38-89FE-5456D9256856}" srcOrd="12" destOrd="0" presId="urn:microsoft.com/office/officeart/2005/8/layout/radial5"/>
    <dgm:cxn modelId="{352A1904-5417-4BF0-ACF9-EB1D96F9DA2D}" type="presParOf" srcId="{AFB30486-ED90-4F74-A90A-BE4B13E65443}" destId="{EE4EE74A-6DF9-4153-9679-29DC48847949}" srcOrd="13" destOrd="0" presId="urn:microsoft.com/office/officeart/2005/8/layout/radial5"/>
    <dgm:cxn modelId="{57A2552F-6847-48EE-B5B5-C8AFC9785C04}" type="presParOf" srcId="{EE4EE74A-6DF9-4153-9679-29DC48847949}" destId="{71172309-CC9B-4472-8E00-2B0814ED9A6E}" srcOrd="0" destOrd="0" presId="urn:microsoft.com/office/officeart/2005/8/layout/radial5"/>
    <dgm:cxn modelId="{CE0407E2-F5A2-46F4-B694-3FA45401630C}" type="presParOf" srcId="{AFB30486-ED90-4F74-A90A-BE4B13E65443}" destId="{E861AEFC-2FC8-4C4F-B075-FFE0AD9B2E9A}" srcOrd="14" destOrd="0" presId="urn:microsoft.com/office/officeart/2005/8/layout/radial5"/>
    <dgm:cxn modelId="{7B25B661-D3A2-41F7-B38C-1B77856D0898}" type="presParOf" srcId="{AFB30486-ED90-4F74-A90A-BE4B13E65443}" destId="{AE851399-423B-4DEC-9217-D7351E42CA9B}" srcOrd="15" destOrd="0" presId="urn:microsoft.com/office/officeart/2005/8/layout/radial5"/>
    <dgm:cxn modelId="{18CD2BF1-14C9-4006-A4CF-3BD7261E847E}" type="presParOf" srcId="{AE851399-423B-4DEC-9217-D7351E42CA9B}" destId="{ED86F997-33B7-499A-A2F9-F0CEAE685EFC}" srcOrd="0" destOrd="0" presId="urn:microsoft.com/office/officeart/2005/8/layout/radial5"/>
    <dgm:cxn modelId="{C40DD0E7-6E26-41BD-A87E-278888EE6ADA}" type="presParOf" srcId="{AFB30486-ED90-4F74-A90A-BE4B13E65443}" destId="{6933C395-251B-427A-8530-EB6E12D49B21}" srcOrd="16" destOrd="0" presId="urn:microsoft.com/office/officeart/2005/8/layout/radial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2986967-39D5-42F9-94C9-67EB4B219638}"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en-GB"/>
        </a:p>
      </dgm:t>
    </dgm:pt>
    <dgm:pt modelId="{39100128-5C2E-4D5A-89BF-822889A591CF}">
      <dgm:prSet phldrT="[Text]"/>
      <dgm:spPr/>
      <dgm:t>
        <a:bodyPr/>
        <a:lstStyle/>
        <a:p>
          <a:r>
            <a:rPr lang="en-GB" b="1" dirty="0" smtClean="0">
              <a:latin typeface="Comic Sans MS" pitchFamily="66" charset="0"/>
            </a:rPr>
            <a:t>Sheila Birling </a:t>
          </a:r>
          <a:endParaRPr lang="en-GB" b="1" dirty="0">
            <a:latin typeface="Comic Sans MS" pitchFamily="66" charset="0"/>
          </a:endParaRPr>
        </a:p>
      </dgm:t>
    </dgm:pt>
    <dgm:pt modelId="{29DFCF55-CFCF-4E5B-8563-F33441229CE4}" type="parTrans" cxnId="{25D3BAB0-1CAE-4429-9615-075C45DF01FE}">
      <dgm:prSet/>
      <dgm:spPr/>
      <dgm:t>
        <a:bodyPr/>
        <a:lstStyle/>
        <a:p>
          <a:endParaRPr lang="en-GB"/>
        </a:p>
      </dgm:t>
    </dgm:pt>
    <dgm:pt modelId="{BA8FC8BF-E22B-4CB7-98E2-E1D835807130}" type="sibTrans" cxnId="{25D3BAB0-1CAE-4429-9615-075C45DF01FE}">
      <dgm:prSet/>
      <dgm:spPr/>
      <dgm:t>
        <a:bodyPr/>
        <a:lstStyle/>
        <a:p>
          <a:endParaRPr lang="en-GB"/>
        </a:p>
      </dgm:t>
    </dgm:pt>
    <dgm:pt modelId="{A9C5C0F0-D85D-4343-AB85-9D399B4C54A6}">
      <dgm:prSet phldrT="[Text]" custT="1"/>
      <dgm:spPr/>
      <dgm:t>
        <a:bodyPr/>
        <a:lstStyle/>
        <a:p>
          <a:r>
            <a:rPr lang="en-GB" sz="1150" dirty="0" smtClean="0">
              <a:latin typeface="Comic Sans MS" pitchFamily="66" charset="0"/>
            </a:rPr>
            <a:t>1. She is described at the start as </a:t>
          </a:r>
          <a:r>
            <a:rPr lang="en-GB" sz="1150" i="1" u="sng" dirty="0" smtClean="0">
              <a:latin typeface="Comic Sans MS" pitchFamily="66" charset="0"/>
            </a:rPr>
            <a:t>"a pretty girl in her early twenties, very pleased with life and rather excited."</a:t>
          </a:r>
          <a:endParaRPr lang="en-GB" sz="1150" i="1" u="sng" dirty="0">
            <a:latin typeface="Comic Sans MS" pitchFamily="66" charset="0"/>
          </a:endParaRPr>
        </a:p>
      </dgm:t>
    </dgm:pt>
    <dgm:pt modelId="{B8697EE1-440A-4681-B6A0-6575C9960CA8}" type="parTrans" cxnId="{5A191197-6ACD-4692-864E-66CB3189DB4E}">
      <dgm:prSet/>
      <dgm:spPr/>
      <dgm:t>
        <a:bodyPr/>
        <a:lstStyle/>
        <a:p>
          <a:endParaRPr lang="en-GB"/>
        </a:p>
      </dgm:t>
    </dgm:pt>
    <dgm:pt modelId="{E63BA548-B87D-4E14-B5AD-15ECB0E73633}" type="sibTrans" cxnId="{5A191197-6ACD-4692-864E-66CB3189DB4E}">
      <dgm:prSet/>
      <dgm:spPr/>
      <dgm:t>
        <a:bodyPr/>
        <a:lstStyle/>
        <a:p>
          <a:endParaRPr lang="en-GB"/>
        </a:p>
      </dgm:t>
    </dgm:pt>
    <dgm:pt modelId="{8AECC692-4566-4A00-AE32-DD8847F4B782}">
      <dgm:prSet phldrT="[Text]" custT="1"/>
      <dgm:spPr/>
      <dgm:t>
        <a:bodyPr/>
        <a:lstStyle/>
        <a:p>
          <a:r>
            <a:rPr lang="en-GB" sz="1150" dirty="0" smtClean="0">
              <a:latin typeface="Comic Sans MS" pitchFamily="66" charset="0"/>
            </a:rPr>
            <a:t>2. Immediately in the play, she has had suspicions about Gerald when she mentions </a:t>
          </a:r>
          <a:r>
            <a:rPr lang="en-GB" sz="1150" i="1" u="sng" dirty="0" smtClean="0">
              <a:latin typeface="Comic Sans MS" pitchFamily="66" charset="0"/>
            </a:rPr>
            <a:t>"last summer, when you never came near me." </a:t>
          </a:r>
          <a:r>
            <a:rPr lang="en-GB" sz="1150" dirty="0" smtClean="0">
              <a:latin typeface="Comic Sans MS" pitchFamily="66" charset="0"/>
            </a:rPr>
            <a:t> Suggests she isn’t as naive and shallow as she first appears.</a:t>
          </a:r>
          <a:endParaRPr lang="en-GB" sz="1150" dirty="0">
            <a:latin typeface="Comic Sans MS" pitchFamily="66" charset="0"/>
          </a:endParaRPr>
        </a:p>
      </dgm:t>
    </dgm:pt>
    <dgm:pt modelId="{1B90F695-417D-4050-9870-1A83086EA3ED}" type="parTrans" cxnId="{D7A2ABCF-5E14-4691-976C-4A87429EFD72}">
      <dgm:prSet/>
      <dgm:spPr/>
      <dgm:t>
        <a:bodyPr/>
        <a:lstStyle/>
        <a:p>
          <a:endParaRPr lang="en-GB"/>
        </a:p>
      </dgm:t>
    </dgm:pt>
    <dgm:pt modelId="{06748C38-5454-4C5B-9521-81F802C243C1}" type="sibTrans" cxnId="{D7A2ABCF-5E14-4691-976C-4A87429EFD72}">
      <dgm:prSet/>
      <dgm:spPr/>
      <dgm:t>
        <a:bodyPr/>
        <a:lstStyle/>
        <a:p>
          <a:endParaRPr lang="en-GB"/>
        </a:p>
      </dgm:t>
    </dgm:pt>
    <dgm:pt modelId="{B959E7C9-5658-4604-B21A-9B17458A6A14}">
      <dgm:prSet phldrT="[Text]" custT="1"/>
      <dgm:spPr/>
      <dgm:t>
        <a:bodyPr/>
        <a:lstStyle/>
        <a:p>
          <a:r>
            <a:rPr lang="en-GB" sz="1150" dirty="0" smtClean="0">
              <a:latin typeface="Comic Sans MS" pitchFamily="66" charset="0"/>
            </a:rPr>
            <a:t> 3. Shows </a:t>
          </a:r>
          <a:r>
            <a:rPr lang="en-GB" sz="1150" b="1" dirty="0" smtClean="0">
              <a:latin typeface="Comic Sans MS" pitchFamily="66" charset="0"/>
            </a:rPr>
            <a:t>compassion</a:t>
          </a:r>
          <a:r>
            <a:rPr lang="en-GB" sz="1150" dirty="0" smtClean="0">
              <a:latin typeface="Comic Sans MS" pitchFamily="66" charset="0"/>
            </a:rPr>
            <a:t> immediately when she hears of her father's treatment of Eva Smith: </a:t>
          </a:r>
          <a:r>
            <a:rPr lang="en-GB" sz="1150" i="1" u="sng" dirty="0" smtClean="0">
              <a:latin typeface="Comic Sans MS" pitchFamily="66" charset="0"/>
            </a:rPr>
            <a:t>"But these girls aren't cheap labour - they're people."  </a:t>
          </a:r>
          <a:r>
            <a:rPr lang="en-GB" sz="1150" dirty="0" smtClean="0">
              <a:latin typeface="Comic Sans MS" pitchFamily="66" charset="0"/>
            </a:rPr>
            <a:t>Already, she is starting to change – she’s never thought of their working conditions before now</a:t>
          </a:r>
          <a:endParaRPr lang="en-GB" sz="1150" dirty="0">
            <a:latin typeface="Comic Sans MS" pitchFamily="66" charset="0"/>
          </a:endParaRPr>
        </a:p>
      </dgm:t>
    </dgm:pt>
    <dgm:pt modelId="{C6BE05FE-C88C-428E-8E12-342DA00C5CF8}" type="parTrans" cxnId="{2512F813-3818-4072-A79F-419F5A22C90F}">
      <dgm:prSet/>
      <dgm:spPr/>
      <dgm:t>
        <a:bodyPr/>
        <a:lstStyle/>
        <a:p>
          <a:endParaRPr lang="en-GB"/>
        </a:p>
      </dgm:t>
    </dgm:pt>
    <dgm:pt modelId="{B33C2022-F4AB-4882-B9D4-63F7FC76052C}" type="sibTrans" cxnId="{2512F813-3818-4072-A79F-419F5A22C90F}">
      <dgm:prSet/>
      <dgm:spPr/>
      <dgm:t>
        <a:bodyPr/>
        <a:lstStyle/>
        <a:p>
          <a:endParaRPr lang="en-GB"/>
        </a:p>
      </dgm:t>
    </dgm:pt>
    <dgm:pt modelId="{B01D30C0-63A6-42F8-AB52-F7C4D191BD89}">
      <dgm:prSet phldrT="[Text]" custT="1"/>
      <dgm:spPr/>
      <dgm:t>
        <a:bodyPr/>
        <a:lstStyle/>
        <a:p>
          <a:r>
            <a:rPr lang="en-GB" sz="1150" dirty="0" smtClean="0">
              <a:latin typeface="Comic Sans MS" pitchFamily="66" charset="0"/>
            </a:rPr>
            <a:t>4. Horrified by her own part in Eva's story. She feels full of </a:t>
          </a:r>
          <a:r>
            <a:rPr lang="en-GB" sz="1150" b="1" dirty="0" smtClean="0">
              <a:latin typeface="Comic Sans MS" pitchFamily="66" charset="0"/>
            </a:rPr>
            <a:t>guilt</a:t>
          </a:r>
          <a:r>
            <a:rPr lang="en-GB" sz="1150" dirty="0" smtClean="0">
              <a:latin typeface="Comic Sans MS" pitchFamily="66" charset="0"/>
            </a:rPr>
            <a:t> for her jealous actions and blames herself.</a:t>
          </a:r>
          <a:endParaRPr lang="en-GB" sz="1150" dirty="0">
            <a:latin typeface="Comic Sans MS" pitchFamily="66" charset="0"/>
          </a:endParaRPr>
        </a:p>
      </dgm:t>
    </dgm:pt>
    <dgm:pt modelId="{F9986327-C991-472B-952C-1010B4501072}" type="parTrans" cxnId="{EA0C19F8-3040-4605-8D70-98A7BC89FC46}">
      <dgm:prSet/>
      <dgm:spPr/>
      <dgm:t>
        <a:bodyPr/>
        <a:lstStyle/>
        <a:p>
          <a:endParaRPr lang="en-GB"/>
        </a:p>
      </dgm:t>
    </dgm:pt>
    <dgm:pt modelId="{0556A818-2F63-45D0-92E9-D6E2FA9A6453}" type="sibTrans" cxnId="{EA0C19F8-3040-4605-8D70-98A7BC89FC46}">
      <dgm:prSet/>
      <dgm:spPr/>
      <dgm:t>
        <a:bodyPr/>
        <a:lstStyle/>
        <a:p>
          <a:endParaRPr lang="en-GB"/>
        </a:p>
      </dgm:t>
    </dgm:pt>
    <dgm:pt modelId="{CE75AD88-7D23-494F-A351-595835513FAB}">
      <dgm:prSet custT="1"/>
      <dgm:spPr/>
      <dgm:t>
        <a:bodyPr/>
        <a:lstStyle/>
        <a:p>
          <a:r>
            <a:rPr lang="en-GB" sz="1150" dirty="0" smtClean="0">
              <a:latin typeface="Comic Sans MS" pitchFamily="66" charset="0"/>
            </a:rPr>
            <a:t>5. She is very </a:t>
          </a:r>
          <a:r>
            <a:rPr lang="en-GB" sz="1150" b="1" dirty="0" smtClean="0">
              <a:latin typeface="Comic Sans MS" pitchFamily="66" charset="0"/>
            </a:rPr>
            <a:t>perceptive</a:t>
          </a:r>
          <a:r>
            <a:rPr lang="en-GB" sz="1150" dirty="0" smtClean="0">
              <a:latin typeface="Comic Sans MS" pitchFamily="66" charset="0"/>
            </a:rPr>
            <a:t>: she realises that Gerald knew Daisy Renton from his reaction, the moment the Inspector mentioned her name. At the end of Act II, she is the first to realise Eric's part in the story. </a:t>
          </a:r>
          <a:endParaRPr lang="en-GB" sz="1150" dirty="0">
            <a:latin typeface="Comic Sans MS" pitchFamily="66" charset="0"/>
          </a:endParaRPr>
        </a:p>
      </dgm:t>
    </dgm:pt>
    <dgm:pt modelId="{3AF412DD-5728-4F1F-8D90-41780810FD21}" type="parTrans" cxnId="{6D832F1C-003D-4A81-8C19-2A45C439E352}">
      <dgm:prSet/>
      <dgm:spPr/>
      <dgm:t>
        <a:bodyPr/>
        <a:lstStyle/>
        <a:p>
          <a:endParaRPr lang="en-GB"/>
        </a:p>
      </dgm:t>
    </dgm:pt>
    <dgm:pt modelId="{A93BF4E2-2931-4CDF-A3D4-426DE4798396}" type="sibTrans" cxnId="{6D832F1C-003D-4A81-8C19-2A45C439E352}">
      <dgm:prSet/>
      <dgm:spPr/>
      <dgm:t>
        <a:bodyPr/>
        <a:lstStyle/>
        <a:p>
          <a:endParaRPr lang="en-GB"/>
        </a:p>
      </dgm:t>
    </dgm:pt>
    <dgm:pt modelId="{56DA50A5-4C13-43C6-9E1F-34850AD17BF4}">
      <dgm:prSet custT="1"/>
      <dgm:spPr/>
      <dgm:t>
        <a:bodyPr/>
        <a:lstStyle/>
        <a:p>
          <a:r>
            <a:rPr lang="en-GB" sz="1150" dirty="0" smtClean="0">
              <a:latin typeface="Comic Sans MS" pitchFamily="66" charset="0"/>
            </a:rPr>
            <a:t>6. She is </a:t>
          </a:r>
          <a:r>
            <a:rPr lang="en-GB" sz="1150" b="1" dirty="0" smtClean="0">
              <a:latin typeface="Comic Sans MS" pitchFamily="66" charset="0"/>
            </a:rPr>
            <a:t>curious.</a:t>
          </a:r>
          <a:r>
            <a:rPr lang="en-GB" sz="1150" dirty="0" smtClean="0">
              <a:latin typeface="Comic Sans MS" pitchFamily="66" charset="0"/>
            </a:rPr>
            <a:t> She genuinely wants to know about Gerald's part in the story. It's interesting that she is not angry with him when she hears about the affair: she says that she respects his honesty. She is becoming </a:t>
          </a:r>
          <a:r>
            <a:rPr lang="en-GB" sz="1150" b="1" dirty="0" smtClean="0">
              <a:latin typeface="Comic Sans MS" pitchFamily="66" charset="0"/>
            </a:rPr>
            <a:t>more mature.</a:t>
          </a:r>
          <a:endParaRPr lang="en-GB" sz="1150" dirty="0">
            <a:latin typeface="Comic Sans MS" pitchFamily="66" charset="0"/>
          </a:endParaRPr>
        </a:p>
      </dgm:t>
    </dgm:pt>
    <dgm:pt modelId="{2B26CD4C-D4B7-456D-A338-233DE8E5DD43}" type="parTrans" cxnId="{0AB16DB8-9CE0-4121-A798-2FC8208D284C}">
      <dgm:prSet/>
      <dgm:spPr/>
      <dgm:t>
        <a:bodyPr/>
        <a:lstStyle/>
        <a:p>
          <a:endParaRPr lang="en-GB"/>
        </a:p>
      </dgm:t>
    </dgm:pt>
    <dgm:pt modelId="{AEE72CD1-F80C-4C7C-9244-C5B5B8BDCD23}" type="sibTrans" cxnId="{0AB16DB8-9CE0-4121-A798-2FC8208D284C}">
      <dgm:prSet/>
      <dgm:spPr/>
      <dgm:t>
        <a:bodyPr/>
        <a:lstStyle/>
        <a:p>
          <a:endParaRPr lang="en-GB"/>
        </a:p>
      </dgm:t>
    </dgm:pt>
    <dgm:pt modelId="{72B60A00-17FC-4A04-B85B-AE5091ED3A2E}">
      <dgm:prSet custT="1"/>
      <dgm:spPr/>
      <dgm:t>
        <a:bodyPr/>
        <a:lstStyle/>
        <a:p>
          <a:r>
            <a:rPr lang="en-GB" sz="1150" dirty="0" smtClean="0">
              <a:latin typeface="Comic Sans MS" pitchFamily="66" charset="0"/>
            </a:rPr>
            <a:t> 7. She is </a:t>
          </a:r>
          <a:r>
            <a:rPr lang="en-GB" sz="1150" b="1" dirty="0" smtClean="0">
              <a:latin typeface="Comic Sans MS" pitchFamily="66" charset="0"/>
            </a:rPr>
            <a:t>angry</a:t>
          </a:r>
          <a:r>
            <a:rPr lang="en-GB" sz="1150" dirty="0" smtClean="0">
              <a:latin typeface="Comic Sans MS" pitchFamily="66" charset="0"/>
            </a:rPr>
            <a:t> with her parents in Act 3 for trying to "pretend that nothing much has happened. She cannot understand how they cannot have learnt from the evening in the same way that she has. She is seeing her parents in a new, unfavourable light.</a:t>
          </a:r>
          <a:endParaRPr lang="en-GB" sz="1150" dirty="0">
            <a:latin typeface="Comic Sans MS" pitchFamily="66" charset="0"/>
          </a:endParaRPr>
        </a:p>
      </dgm:t>
    </dgm:pt>
    <dgm:pt modelId="{4B2A87DB-3F94-4FEE-8AC7-C3455C38A30A}" type="parTrans" cxnId="{6CC853E7-F2E1-4972-89E6-A27750B2ADDE}">
      <dgm:prSet/>
      <dgm:spPr/>
      <dgm:t>
        <a:bodyPr/>
        <a:lstStyle/>
        <a:p>
          <a:endParaRPr lang="en-GB"/>
        </a:p>
      </dgm:t>
    </dgm:pt>
    <dgm:pt modelId="{5982BFF3-1BA7-4EC3-AF12-27B7D363A7FD}" type="sibTrans" cxnId="{6CC853E7-F2E1-4972-89E6-A27750B2ADDE}">
      <dgm:prSet/>
      <dgm:spPr/>
      <dgm:t>
        <a:bodyPr/>
        <a:lstStyle/>
        <a:p>
          <a:endParaRPr lang="en-GB"/>
        </a:p>
      </dgm:t>
    </dgm:pt>
    <dgm:pt modelId="{00818188-42AC-4EE9-B54E-C3E7BF0B2DCB}">
      <dgm:prSet custT="1"/>
      <dgm:spPr/>
      <dgm:t>
        <a:bodyPr/>
        <a:lstStyle/>
        <a:p>
          <a:r>
            <a:rPr lang="en-GB" sz="1150" dirty="0" smtClean="0">
              <a:latin typeface="Comic Sans MS" pitchFamily="66" charset="0"/>
            </a:rPr>
            <a:t>8. End of the play, she is much </a:t>
          </a:r>
          <a:r>
            <a:rPr lang="en-GB" sz="1150" b="1" dirty="0" smtClean="0">
              <a:latin typeface="Comic Sans MS" pitchFamily="66" charset="0"/>
            </a:rPr>
            <a:t>wiser.</a:t>
          </a:r>
          <a:r>
            <a:rPr lang="en-GB" sz="1150" dirty="0" smtClean="0">
              <a:latin typeface="Comic Sans MS" pitchFamily="66" charset="0"/>
            </a:rPr>
            <a:t> She judges her parents and Gerald from a new perspective. </a:t>
          </a:r>
        </a:p>
        <a:p>
          <a:r>
            <a:rPr lang="en-GB" sz="1150" dirty="0" smtClean="0">
              <a:latin typeface="Comic Sans MS" pitchFamily="66" charset="0"/>
            </a:rPr>
            <a:t>Her social conscience has been awakened and she is aware of her responsibilities</a:t>
          </a:r>
          <a:endParaRPr lang="en-GB" sz="1150" dirty="0">
            <a:latin typeface="Comic Sans MS" pitchFamily="66" charset="0"/>
          </a:endParaRPr>
        </a:p>
      </dgm:t>
    </dgm:pt>
    <dgm:pt modelId="{6E46279F-DEFF-4C6F-BD9F-D63C58D03E71}" type="parTrans" cxnId="{5DD28C28-5967-4F75-80F4-B7DDC7C6468B}">
      <dgm:prSet/>
      <dgm:spPr/>
      <dgm:t>
        <a:bodyPr/>
        <a:lstStyle/>
        <a:p>
          <a:endParaRPr lang="en-GB"/>
        </a:p>
      </dgm:t>
    </dgm:pt>
    <dgm:pt modelId="{A7CD4463-2057-4604-9B16-120D2996A4BB}" type="sibTrans" cxnId="{5DD28C28-5967-4F75-80F4-B7DDC7C6468B}">
      <dgm:prSet/>
      <dgm:spPr/>
      <dgm:t>
        <a:bodyPr/>
        <a:lstStyle/>
        <a:p>
          <a:endParaRPr lang="en-GB"/>
        </a:p>
      </dgm:t>
    </dgm:pt>
    <dgm:pt modelId="{AFB30486-ED90-4F74-A90A-BE4B13E65443}" type="pres">
      <dgm:prSet presAssocID="{C2986967-39D5-42F9-94C9-67EB4B219638}" presName="Name0" presStyleCnt="0">
        <dgm:presLayoutVars>
          <dgm:chMax val="1"/>
          <dgm:dir/>
          <dgm:animLvl val="ctr"/>
          <dgm:resizeHandles val="exact"/>
        </dgm:presLayoutVars>
      </dgm:prSet>
      <dgm:spPr/>
      <dgm:t>
        <a:bodyPr/>
        <a:lstStyle/>
        <a:p>
          <a:endParaRPr lang="en-GB"/>
        </a:p>
      </dgm:t>
    </dgm:pt>
    <dgm:pt modelId="{F419DDEF-706D-42BB-ACAE-C7FD4DCDD672}" type="pres">
      <dgm:prSet presAssocID="{39100128-5C2E-4D5A-89BF-822889A591CF}" presName="centerShape" presStyleLbl="node0" presStyleIdx="0" presStyleCnt="1"/>
      <dgm:spPr/>
      <dgm:t>
        <a:bodyPr/>
        <a:lstStyle/>
        <a:p>
          <a:endParaRPr lang="en-GB"/>
        </a:p>
      </dgm:t>
    </dgm:pt>
    <dgm:pt modelId="{4DA8B55E-1D73-4EDE-AA09-661C25B2B4FD}" type="pres">
      <dgm:prSet presAssocID="{B8697EE1-440A-4681-B6A0-6575C9960CA8}" presName="parTrans" presStyleLbl="sibTrans2D1" presStyleIdx="0" presStyleCnt="8"/>
      <dgm:spPr/>
      <dgm:t>
        <a:bodyPr/>
        <a:lstStyle/>
        <a:p>
          <a:endParaRPr lang="en-GB"/>
        </a:p>
      </dgm:t>
    </dgm:pt>
    <dgm:pt modelId="{BDD31AC4-F949-4A1F-A596-E985342FBC59}" type="pres">
      <dgm:prSet presAssocID="{B8697EE1-440A-4681-B6A0-6575C9960CA8}" presName="connectorText" presStyleLbl="sibTrans2D1" presStyleIdx="0" presStyleCnt="8"/>
      <dgm:spPr/>
      <dgm:t>
        <a:bodyPr/>
        <a:lstStyle/>
        <a:p>
          <a:endParaRPr lang="en-GB"/>
        </a:p>
      </dgm:t>
    </dgm:pt>
    <dgm:pt modelId="{968B2797-8F23-4639-8B7D-B4DC947DB815}" type="pres">
      <dgm:prSet presAssocID="{A9C5C0F0-D85D-4343-AB85-9D399B4C54A6}" presName="node" presStyleLbl="node1" presStyleIdx="0" presStyleCnt="8" custScaleX="156842" custScaleY="113920" custRadScaleRad="99846" custRadScaleInc="-85182">
        <dgm:presLayoutVars>
          <dgm:bulletEnabled val="1"/>
        </dgm:presLayoutVars>
      </dgm:prSet>
      <dgm:spPr/>
      <dgm:t>
        <a:bodyPr/>
        <a:lstStyle/>
        <a:p>
          <a:endParaRPr lang="en-GB"/>
        </a:p>
      </dgm:t>
    </dgm:pt>
    <dgm:pt modelId="{A8793AD8-AADC-4A78-A20D-E7FDC9D07BCE}" type="pres">
      <dgm:prSet presAssocID="{1B90F695-417D-4050-9870-1A83086EA3ED}" presName="parTrans" presStyleLbl="sibTrans2D1" presStyleIdx="1" presStyleCnt="8"/>
      <dgm:spPr/>
      <dgm:t>
        <a:bodyPr/>
        <a:lstStyle/>
        <a:p>
          <a:endParaRPr lang="en-GB"/>
        </a:p>
      </dgm:t>
    </dgm:pt>
    <dgm:pt modelId="{E7F9DAFB-3CB0-4E04-972A-008D658F75E9}" type="pres">
      <dgm:prSet presAssocID="{1B90F695-417D-4050-9870-1A83086EA3ED}" presName="connectorText" presStyleLbl="sibTrans2D1" presStyleIdx="1" presStyleCnt="8"/>
      <dgm:spPr/>
      <dgm:t>
        <a:bodyPr/>
        <a:lstStyle/>
        <a:p>
          <a:endParaRPr lang="en-GB"/>
        </a:p>
      </dgm:t>
    </dgm:pt>
    <dgm:pt modelId="{76F8F220-6D15-4B72-95D2-50DC8C6DDB54}" type="pres">
      <dgm:prSet presAssocID="{8AECC692-4566-4A00-AE32-DD8847F4B782}" presName="node" presStyleLbl="node1" presStyleIdx="1" presStyleCnt="8" custScaleX="187545" custScaleY="125176" custRadScaleRad="115493" custRadScaleInc="-31254">
        <dgm:presLayoutVars>
          <dgm:bulletEnabled val="1"/>
        </dgm:presLayoutVars>
      </dgm:prSet>
      <dgm:spPr/>
      <dgm:t>
        <a:bodyPr/>
        <a:lstStyle/>
        <a:p>
          <a:endParaRPr lang="en-GB"/>
        </a:p>
      </dgm:t>
    </dgm:pt>
    <dgm:pt modelId="{3A55B06A-2D92-4EEE-A0B8-A88C743DF658}" type="pres">
      <dgm:prSet presAssocID="{C6BE05FE-C88C-428E-8E12-342DA00C5CF8}" presName="parTrans" presStyleLbl="sibTrans2D1" presStyleIdx="2" presStyleCnt="8"/>
      <dgm:spPr/>
      <dgm:t>
        <a:bodyPr/>
        <a:lstStyle/>
        <a:p>
          <a:endParaRPr lang="en-GB"/>
        </a:p>
      </dgm:t>
    </dgm:pt>
    <dgm:pt modelId="{98DCFD17-5758-4CB0-901F-2B4349E2737B}" type="pres">
      <dgm:prSet presAssocID="{C6BE05FE-C88C-428E-8E12-342DA00C5CF8}" presName="connectorText" presStyleLbl="sibTrans2D1" presStyleIdx="2" presStyleCnt="8"/>
      <dgm:spPr/>
      <dgm:t>
        <a:bodyPr/>
        <a:lstStyle/>
        <a:p>
          <a:endParaRPr lang="en-GB"/>
        </a:p>
      </dgm:t>
    </dgm:pt>
    <dgm:pt modelId="{2254FD3A-7B4C-4A56-A74E-9134F10F0466}" type="pres">
      <dgm:prSet presAssocID="{B959E7C9-5658-4604-B21A-9B17458A6A14}" presName="node" presStyleLbl="node1" presStyleIdx="2" presStyleCnt="8" custScaleX="227349" custScaleY="146939" custRadScaleRad="128787" custRadScaleInc="-29582">
        <dgm:presLayoutVars>
          <dgm:bulletEnabled val="1"/>
        </dgm:presLayoutVars>
      </dgm:prSet>
      <dgm:spPr/>
      <dgm:t>
        <a:bodyPr/>
        <a:lstStyle/>
        <a:p>
          <a:endParaRPr lang="en-GB"/>
        </a:p>
      </dgm:t>
    </dgm:pt>
    <dgm:pt modelId="{64FEA344-3F23-468A-8BEA-68FE4130F7FE}" type="pres">
      <dgm:prSet presAssocID="{F9986327-C991-472B-952C-1010B4501072}" presName="parTrans" presStyleLbl="sibTrans2D1" presStyleIdx="3" presStyleCnt="8"/>
      <dgm:spPr/>
      <dgm:t>
        <a:bodyPr/>
        <a:lstStyle/>
        <a:p>
          <a:endParaRPr lang="en-GB"/>
        </a:p>
      </dgm:t>
    </dgm:pt>
    <dgm:pt modelId="{23828FD8-D88D-4344-BE32-D540B9C713F1}" type="pres">
      <dgm:prSet presAssocID="{F9986327-C991-472B-952C-1010B4501072}" presName="connectorText" presStyleLbl="sibTrans2D1" presStyleIdx="3" presStyleCnt="8"/>
      <dgm:spPr/>
      <dgm:t>
        <a:bodyPr/>
        <a:lstStyle/>
        <a:p>
          <a:endParaRPr lang="en-GB"/>
        </a:p>
      </dgm:t>
    </dgm:pt>
    <dgm:pt modelId="{CC8C2C66-0BA3-4BEB-B734-F67859E04B2C}" type="pres">
      <dgm:prSet presAssocID="{B01D30C0-63A6-42F8-AB52-F7C4D191BD89}" presName="node" presStyleLbl="node1" presStyleIdx="3" presStyleCnt="8" custScaleX="129617" custScaleY="128454" custRadScaleRad="157230" custRadScaleInc="-75539">
        <dgm:presLayoutVars>
          <dgm:bulletEnabled val="1"/>
        </dgm:presLayoutVars>
      </dgm:prSet>
      <dgm:spPr/>
      <dgm:t>
        <a:bodyPr/>
        <a:lstStyle/>
        <a:p>
          <a:endParaRPr lang="en-GB"/>
        </a:p>
      </dgm:t>
    </dgm:pt>
    <dgm:pt modelId="{08DC9545-AB6F-4874-ACDB-DEC710CAD8EA}" type="pres">
      <dgm:prSet presAssocID="{3AF412DD-5728-4F1F-8D90-41780810FD21}" presName="parTrans" presStyleLbl="sibTrans2D1" presStyleIdx="4" presStyleCnt="8"/>
      <dgm:spPr/>
      <dgm:t>
        <a:bodyPr/>
        <a:lstStyle/>
        <a:p>
          <a:endParaRPr lang="en-GB"/>
        </a:p>
      </dgm:t>
    </dgm:pt>
    <dgm:pt modelId="{FB6A902E-CAC2-49DE-9A17-B674D1D21350}" type="pres">
      <dgm:prSet presAssocID="{3AF412DD-5728-4F1F-8D90-41780810FD21}" presName="connectorText" presStyleLbl="sibTrans2D1" presStyleIdx="4" presStyleCnt="8"/>
      <dgm:spPr/>
      <dgm:t>
        <a:bodyPr/>
        <a:lstStyle/>
        <a:p>
          <a:endParaRPr lang="en-GB"/>
        </a:p>
      </dgm:t>
    </dgm:pt>
    <dgm:pt modelId="{706B8920-E6C6-45EC-A566-D4004B2D6D46}" type="pres">
      <dgm:prSet presAssocID="{CE75AD88-7D23-494F-A351-595835513FAB}" presName="node" presStyleLbl="node1" presStyleIdx="4" presStyleCnt="8" custScaleX="215705" custScaleY="147261" custRadScaleRad="96369" custRadScaleInc="-97810">
        <dgm:presLayoutVars>
          <dgm:bulletEnabled val="1"/>
        </dgm:presLayoutVars>
      </dgm:prSet>
      <dgm:spPr/>
      <dgm:t>
        <a:bodyPr/>
        <a:lstStyle/>
        <a:p>
          <a:endParaRPr lang="en-GB"/>
        </a:p>
      </dgm:t>
    </dgm:pt>
    <dgm:pt modelId="{EE4EE74A-6DF9-4153-9679-29DC48847949}" type="pres">
      <dgm:prSet presAssocID="{2B26CD4C-D4B7-456D-A338-233DE8E5DD43}" presName="parTrans" presStyleLbl="sibTrans2D1" presStyleIdx="5" presStyleCnt="8"/>
      <dgm:spPr/>
      <dgm:t>
        <a:bodyPr/>
        <a:lstStyle/>
        <a:p>
          <a:endParaRPr lang="en-GB"/>
        </a:p>
      </dgm:t>
    </dgm:pt>
    <dgm:pt modelId="{71172309-CC9B-4472-8E00-2B0814ED9A6E}" type="pres">
      <dgm:prSet presAssocID="{2B26CD4C-D4B7-456D-A338-233DE8E5DD43}" presName="connectorText" presStyleLbl="sibTrans2D1" presStyleIdx="5" presStyleCnt="8"/>
      <dgm:spPr/>
      <dgm:t>
        <a:bodyPr/>
        <a:lstStyle/>
        <a:p>
          <a:endParaRPr lang="en-GB"/>
        </a:p>
      </dgm:t>
    </dgm:pt>
    <dgm:pt modelId="{E861AEFC-2FC8-4C4F-B075-FFE0AD9B2E9A}" type="pres">
      <dgm:prSet presAssocID="{56DA50A5-4C13-43C6-9E1F-34850AD17BF4}" presName="node" presStyleLbl="node1" presStyleIdx="5" presStyleCnt="8" custScaleX="213946" custScaleY="148918" custRadScaleRad="129845" custRadScaleInc="8074">
        <dgm:presLayoutVars>
          <dgm:bulletEnabled val="1"/>
        </dgm:presLayoutVars>
      </dgm:prSet>
      <dgm:spPr/>
      <dgm:t>
        <a:bodyPr/>
        <a:lstStyle/>
        <a:p>
          <a:endParaRPr lang="en-GB"/>
        </a:p>
      </dgm:t>
    </dgm:pt>
    <dgm:pt modelId="{AE851399-423B-4DEC-9217-D7351E42CA9B}" type="pres">
      <dgm:prSet presAssocID="{4B2A87DB-3F94-4FEE-8AC7-C3455C38A30A}" presName="parTrans" presStyleLbl="sibTrans2D1" presStyleIdx="6" presStyleCnt="8"/>
      <dgm:spPr/>
      <dgm:t>
        <a:bodyPr/>
        <a:lstStyle/>
        <a:p>
          <a:endParaRPr lang="en-GB"/>
        </a:p>
      </dgm:t>
    </dgm:pt>
    <dgm:pt modelId="{ED86F997-33B7-499A-A2F9-F0CEAE685EFC}" type="pres">
      <dgm:prSet presAssocID="{4B2A87DB-3F94-4FEE-8AC7-C3455C38A30A}" presName="connectorText" presStyleLbl="sibTrans2D1" presStyleIdx="6" presStyleCnt="8"/>
      <dgm:spPr/>
      <dgm:t>
        <a:bodyPr/>
        <a:lstStyle/>
        <a:p>
          <a:endParaRPr lang="en-GB"/>
        </a:p>
      </dgm:t>
    </dgm:pt>
    <dgm:pt modelId="{6933C395-251B-427A-8530-EB6E12D49B21}" type="pres">
      <dgm:prSet presAssocID="{72B60A00-17FC-4A04-B85B-AE5091ED3A2E}" presName="node" presStyleLbl="node1" presStyleIdx="6" presStyleCnt="8" custScaleX="213917" custScaleY="134662" custRadScaleRad="128424" custRadScaleInc="-10635">
        <dgm:presLayoutVars>
          <dgm:bulletEnabled val="1"/>
        </dgm:presLayoutVars>
      </dgm:prSet>
      <dgm:spPr/>
      <dgm:t>
        <a:bodyPr/>
        <a:lstStyle/>
        <a:p>
          <a:endParaRPr lang="en-GB"/>
        </a:p>
      </dgm:t>
    </dgm:pt>
    <dgm:pt modelId="{3A21B07D-44A5-44CF-9CF0-AEA35A6B31E8}" type="pres">
      <dgm:prSet presAssocID="{6E46279F-DEFF-4C6F-BD9F-D63C58D03E71}" presName="parTrans" presStyleLbl="sibTrans2D1" presStyleIdx="7" presStyleCnt="8"/>
      <dgm:spPr/>
      <dgm:t>
        <a:bodyPr/>
        <a:lstStyle/>
        <a:p>
          <a:endParaRPr lang="en-GB"/>
        </a:p>
      </dgm:t>
    </dgm:pt>
    <dgm:pt modelId="{A9E2174B-2BB6-4C56-B489-68F8F53F762A}" type="pres">
      <dgm:prSet presAssocID="{6E46279F-DEFF-4C6F-BD9F-D63C58D03E71}" presName="connectorText" presStyleLbl="sibTrans2D1" presStyleIdx="7" presStyleCnt="8"/>
      <dgm:spPr/>
      <dgm:t>
        <a:bodyPr/>
        <a:lstStyle/>
        <a:p>
          <a:endParaRPr lang="en-GB"/>
        </a:p>
      </dgm:t>
    </dgm:pt>
    <dgm:pt modelId="{4FC277B7-E444-4E32-A687-6CD6BF7BA274}" type="pres">
      <dgm:prSet presAssocID="{00818188-42AC-4EE9-B54E-C3E7BF0B2DCB}" presName="node" presStyleLbl="node1" presStyleIdx="7" presStyleCnt="8" custScaleX="153719" custScaleY="144031" custRadScaleRad="152217" custRadScaleInc="-52903">
        <dgm:presLayoutVars>
          <dgm:bulletEnabled val="1"/>
        </dgm:presLayoutVars>
      </dgm:prSet>
      <dgm:spPr/>
      <dgm:t>
        <a:bodyPr/>
        <a:lstStyle/>
        <a:p>
          <a:endParaRPr lang="en-GB"/>
        </a:p>
      </dgm:t>
    </dgm:pt>
  </dgm:ptLst>
  <dgm:cxnLst>
    <dgm:cxn modelId="{5A191197-6ACD-4692-864E-66CB3189DB4E}" srcId="{39100128-5C2E-4D5A-89BF-822889A591CF}" destId="{A9C5C0F0-D85D-4343-AB85-9D399B4C54A6}" srcOrd="0" destOrd="0" parTransId="{B8697EE1-440A-4681-B6A0-6575C9960CA8}" sibTransId="{E63BA548-B87D-4E14-B5AD-15ECB0E73633}"/>
    <dgm:cxn modelId="{2562CDB0-7CAB-4944-9F51-A4742F295982}" type="presOf" srcId="{2B26CD4C-D4B7-456D-A338-233DE8E5DD43}" destId="{71172309-CC9B-4472-8E00-2B0814ED9A6E}" srcOrd="1" destOrd="0" presId="urn:microsoft.com/office/officeart/2005/8/layout/radial5"/>
    <dgm:cxn modelId="{EE1C1768-444C-4ACC-A284-87F926B272A2}" type="presOf" srcId="{B01D30C0-63A6-42F8-AB52-F7C4D191BD89}" destId="{CC8C2C66-0BA3-4BEB-B734-F67859E04B2C}" srcOrd="0" destOrd="0" presId="urn:microsoft.com/office/officeart/2005/8/layout/radial5"/>
    <dgm:cxn modelId="{6C81A2E7-CC5D-48F0-9A58-38B23B430683}" type="presOf" srcId="{CE75AD88-7D23-494F-A351-595835513FAB}" destId="{706B8920-E6C6-45EC-A566-D4004B2D6D46}" srcOrd="0" destOrd="0" presId="urn:microsoft.com/office/officeart/2005/8/layout/radial5"/>
    <dgm:cxn modelId="{8BDACB62-0B6E-4BD6-B39B-9BC0C7E9D308}" type="presOf" srcId="{56DA50A5-4C13-43C6-9E1F-34850AD17BF4}" destId="{E861AEFC-2FC8-4C4F-B075-FFE0AD9B2E9A}" srcOrd="0" destOrd="0" presId="urn:microsoft.com/office/officeart/2005/8/layout/radial5"/>
    <dgm:cxn modelId="{7F9ED841-C145-4C2C-ABF6-37FB5DD07A21}" type="presOf" srcId="{3AF412DD-5728-4F1F-8D90-41780810FD21}" destId="{FB6A902E-CAC2-49DE-9A17-B674D1D21350}" srcOrd="1" destOrd="0" presId="urn:microsoft.com/office/officeart/2005/8/layout/radial5"/>
    <dgm:cxn modelId="{3172AFEC-DE1F-4FC7-B35D-C8672298D057}" type="presOf" srcId="{4B2A87DB-3F94-4FEE-8AC7-C3455C38A30A}" destId="{AE851399-423B-4DEC-9217-D7351E42CA9B}" srcOrd="0" destOrd="0" presId="urn:microsoft.com/office/officeart/2005/8/layout/radial5"/>
    <dgm:cxn modelId="{6CC853E7-F2E1-4972-89E6-A27750B2ADDE}" srcId="{39100128-5C2E-4D5A-89BF-822889A591CF}" destId="{72B60A00-17FC-4A04-B85B-AE5091ED3A2E}" srcOrd="6" destOrd="0" parTransId="{4B2A87DB-3F94-4FEE-8AC7-C3455C38A30A}" sibTransId="{5982BFF3-1BA7-4EC3-AF12-27B7D363A7FD}"/>
    <dgm:cxn modelId="{5DD28C28-5967-4F75-80F4-B7DDC7C6468B}" srcId="{39100128-5C2E-4D5A-89BF-822889A591CF}" destId="{00818188-42AC-4EE9-B54E-C3E7BF0B2DCB}" srcOrd="7" destOrd="0" parTransId="{6E46279F-DEFF-4C6F-BD9F-D63C58D03E71}" sibTransId="{A7CD4463-2057-4604-9B16-120D2996A4BB}"/>
    <dgm:cxn modelId="{61AB2708-CB8C-450F-978C-B58E83794E7F}" type="presOf" srcId="{39100128-5C2E-4D5A-89BF-822889A591CF}" destId="{F419DDEF-706D-42BB-ACAE-C7FD4DCDD672}" srcOrd="0" destOrd="0" presId="urn:microsoft.com/office/officeart/2005/8/layout/radial5"/>
    <dgm:cxn modelId="{0AB16DB8-9CE0-4121-A798-2FC8208D284C}" srcId="{39100128-5C2E-4D5A-89BF-822889A591CF}" destId="{56DA50A5-4C13-43C6-9E1F-34850AD17BF4}" srcOrd="5" destOrd="0" parTransId="{2B26CD4C-D4B7-456D-A338-233DE8E5DD43}" sibTransId="{AEE72CD1-F80C-4C7C-9244-C5B5B8BDCD23}"/>
    <dgm:cxn modelId="{25D3BAB0-1CAE-4429-9615-075C45DF01FE}" srcId="{C2986967-39D5-42F9-94C9-67EB4B219638}" destId="{39100128-5C2E-4D5A-89BF-822889A591CF}" srcOrd="0" destOrd="0" parTransId="{29DFCF55-CFCF-4E5B-8563-F33441229CE4}" sibTransId="{BA8FC8BF-E22B-4CB7-98E2-E1D835807130}"/>
    <dgm:cxn modelId="{F4798BBC-D8EB-487D-A5BE-D14AE4F4F49E}" type="presOf" srcId="{1B90F695-417D-4050-9870-1A83086EA3ED}" destId="{A8793AD8-AADC-4A78-A20D-E7FDC9D07BCE}" srcOrd="0" destOrd="0" presId="urn:microsoft.com/office/officeart/2005/8/layout/radial5"/>
    <dgm:cxn modelId="{E924FEB8-DB0C-4121-B81F-1AF8FD4E42FC}" type="presOf" srcId="{A9C5C0F0-D85D-4343-AB85-9D399B4C54A6}" destId="{968B2797-8F23-4639-8B7D-B4DC947DB815}" srcOrd="0" destOrd="0" presId="urn:microsoft.com/office/officeart/2005/8/layout/radial5"/>
    <dgm:cxn modelId="{79CCE1FD-8CB8-4267-AF13-2DC3432C148F}" type="presOf" srcId="{2B26CD4C-D4B7-456D-A338-233DE8E5DD43}" destId="{EE4EE74A-6DF9-4153-9679-29DC48847949}" srcOrd="0" destOrd="0" presId="urn:microsoft.com/office/officeart/2005/8/layout/radial5"/>
    <dgm:cxn modelId="{531D96AC-00E9-4DB2-A5FD-378E09C41E9F}" type="presOf" srcId="{F9986327-C991-472B-952C-1010B4501072}" destId="{64FEA344-3F23-468A-8BEA-68FE4130F7FE}" srcOrd="0" destOrd="0" presId="urn:microsoft.com/office/officeart/2005/8/layout/radial5"/>
    <dgm:cxn modelId="{EA0C19F8-3040-4605-8D70-98A7BC89FC46}" srcId="{39100128-5C2E-4D5A-89BF-822889A591CF}" destId="{B01D30C0-63A6-42F8-AB52-F7C4D191BD89}" srcOrd="3" destOrd="0" parTransId="{F9986327-C991-472B-952C-1010B4501072}" sibTransId="{0556A818-2F63-45D0-92E9-D6E2FA9A6453}"/>
    <dgm:cxn modelId="{E507218E-15FA-402E-BA4A-E95B41ECF751}" type="presOf" srcId="{B959E7C9-5658-4604-B21A-9B17458A6A14}" destId="{2254FD3A-7B4C-4A56-A74E-9134F10F0466}" srcOrd="0" destOrd="0" presId="urn:microsoft.com/office/officeart/2005/8/layout/radial5"/>
    <dgm:cxn modelId="{6EF91DF4-F2C9-46C4-BD0B-5B209E1DA05E}" type="presOf" srcId="{F9986327-C991-472B-952C-1010B4501072}" destId="{23828FD8-D88D-4344-BE32-D540B9C713F1}" srcOrd="1" destOrd="0" presId="urn:microsoft.com/office/officeart/2005/8/layout/radial5"/>
    <dgm:cxn modelId="{549578C6-F940-43C4-AEC8-5FDB5A0F0BCD}" type="presOf" srcId="{72B60A00-17FC-4A04-B85B-AE5091ED3A2E}" destId="{6933C395-251B-427A-8530-EB6E12D49B21}" srcOrd="0" destOrd="0" presId="urn:microsoft.com/office/officeart/2005/8/layout/radial5"/>
    <dgm:cxn modelId="{2AE2FF09-6F09-4D58-AAE3-12B4E49E6B3B}" type="presOf" srcId="{B8697EE1-440A-4681-B6A0-6575C9960CA8}" destId="{4DA8B55E-1D73-4EDE-AA09-661C25B2B4FD}" srcOrd="0" destOrd="0" presId="urn:microsoft.com/office/officeart/2005/8/layout/radial5"/>
    <dgm:cxn modelId="{6D832F1C-003D-4A81-8C19-2A45C439E352}" srcId="{39100128-5C2E-4D5A-89BF-822889A591CF}" destId="{CE75AD88-7D23-494F-A351-595835513FAB}" srcOrd="4" destOrd="0" parTransId="{3AF412DD-5728-4F1F-8D90-41780810FD21}" sibTransId="{A93BF4E2-2931-4CDF-A3D4-426DE4798396}"/>
    <dgm:cxn modelId="{2512F813-3818-4072-A79F-419F5A22C90F}" srcId="{39100128-5C2E-4D5A-89BF-822889A591CF}" destId="{B959E7C9-5658-4604-B21A-9B17458A6A14}" srcOrd="2" destOrd="0" parTransId="{C6BE05FE-C88C-428E-8E12-342DA00C5CF8}" sibTransId="{B33C2022-F4AB-4882-B9D4-63F7FC76052C}"/>
    <dgm:cxn modelId="{9F065EF3-4F25-4468-8F37-20CFB5347CEC}" type="presOf" srcId="{C6BE05FE-C88C-428E-8E12-342DA00C5CF8}" destId="{3A55B06A-2D92-4EEE-A0B8-A88C743DF658}" srcOrd="0" destOrd="0" presId="urn:microsoft.com/office/officeart/2005/8/layout/radial5"/>
    <dgm:cxn modelId="{367D91EC-D3C8-4B79-BC01-96B6815D2985}" type="presOf" srcId="{3AF412DD-5728-4F1F-8D90-41780810FD21}" destId="{08DC9545-AB6F-4874-ACDB-DEC710CAD8EA}" srcOrd="0" destOrd="0" presId="urn:microsoft.com/office/officeart/2005/8/layout/radial5"/>
    <dgm:cxn modelId="{EA26952A-7F0B-48F9-9CAC-B2667855C16C}" type="presOf" srcId="{00818188-42AC-4EE9-B54E-C3E7BF0B2DCB}" destId="{4FC277B7-E444-4E32-A687-6CD6BF7BA274}" srcOrd="0" destOrd="0" presId="urn:microsoft.com/office/officeart/2005/8/layout/radial5"/>
    <dgm:cxn modelId="{94A64FCC-9389-4905-9175-409DAD7D938E}" type="presOf" srcId="{4B2A87DB-3F94-4FEE-8AC7-C3455C38A30A}" destId="{ED86F997-33B7-499A-A2F9-F0CEAE685EFC}" srcOrd="1" destOrd="0" presId="urn:microsoft.com/office/officeart/2005/8/layout/radial5"/>
    <dgm:cxn modelId="{592CDB22-EF6E-462A-B221-3E94A5BE894B}" type="presOf" srcId="{6E46279F-DEFF-4C6F-BD9F-D63C58D03E71}" destId="{3A21B07D-44A5-44CF-9CF0-AEA35A6B31E8}" srcOrd="0" destOrd="0" presId="urn:microsoft.com/office/officeart/2005/8/layout/radial5"/>
    <dgm:cxn modelId="{68A39265-FCBC-4F50-B35C-FF0906B0DC85}" type="presOf" srcId="{C2986967-39D5-42F9-94C9-67EB4B219638}" destId="{AFB30486-ED90-4F74-A90A-BE4B13E65443}" srcOrd="0" destOrd="0" presId="urn:microsoft.com/office/officeart/2005/8/layout/radial5"/>
    <dgm:cxn modelId="{CCC72014-1EC1-4119-B21C-5A248EEDF4D5}" type="presOf" srcId="{6E46279F-DEFF-4C6F-BD9F-D63C58D03E71}" destId="{A9E2174B-2BB6-4C56-B489-68F8F53F762A}" srcOrd="1" destOrd="0" presId="urn:microsoft.com/office/officeart/2005/8/layout/radial5"/>
    <dgm:cxn modelId="{F9A8CE6D-5FE6-4140-A643-43A36B443B93}" type="presOf" srcId="{8AECC692-4566-4A00-AE32-DD8847F4B782}" destId="{76F8F220-6D15-4B72-95D2-50DC8C6DDB54}" srcOrd="0" destOrd="0" presId="urn:microsoft.com/office/officeart/2005/8/layout/radial5"/>
    <dgm:cxn modelId="{7DA80952-F43B-4BBB-9C79-4D01696B87F7}" type="presOf" srcId="{C6BE05FE-C88C-428E-8E12-342DA00C5CF8}" destId="{98DCFD17-5758-4CB0-901F-2B4349E2737B}" srcOrd="1" destOrd="0" presId="urn:microsoft.com/office/officeart/2005/8/layout/radial5"/>
    <dgm:cxn modelId="{598A7F1C-EAF7-4778-8DAA-15F681B887FF}" type="presOf" srcId="{B8697EE1-440A-4681-B6A0-6575C9960CA8}" destId="{BDD31AC4-F949-4A1F-A596-E985342FBC59}" srcOrd="1" destOrd="0" presId="urn:microsoft.com/office/officeart/2005/8/layout/radial5"/>
    <dgm:cxn modelId="{033AE983-1430-42B2-8EBB-9CCFBC2FBB42}" type="presOf" srcId="{1B90F695-417D-4050-9870-1A83086EA3ED}" destId="{E7F9DAFB-3CB0-4E04-972A-008D658F75E9}" srcOrd="1" destOrd="0" presId="urn:microsoft.com/office/officeart/2005/8/layout/radial5"/>
    <dgm:cxn modelId="{D7A2ABCF-5E14-4691-976C-4A87429EFD72}" srcId="{39100128-5C2E-4D5A-89BF-822889A591CF}" destId="{8AECC692-4566-4A00-AE32-DD8847F4B782}" srcOrd="1" destOrd="0" parTransId="{1B90F695-417D-4050-9870-1A83086EA3ED}" sibTransId="{06748C38-5454-4C5B-9521-81F802C243C1}"/>
    <dgm:cxn modelId="{E1888D5D-425F-43B0-A6A3-3C2583F792D7}" type="presParOf" srcId="{AFB30486-ED90-4F74-A90A-BE4B13E65443}" destId="{F419DDEF-706D-42BB-ACAE-C7FD4DCDD672}" srcOrd="0" destOrd="0" presId="urn:microsoft.com/office/officeart/2005/8/layout/radial5"/>
    <dgm:cxn modelId="{76BD5918-72A7-474F-8489-2F3CF685B825}" type="presParOf" srcId="{AFB30486-ED90-4F74-A90A-BE4B13E65443}" destId="{4DA8B55E-1D73-4EDE-AA09-661C25B2B4FD}" srcOrd="1" destOrd="0" presId="urn:microsoft.com/office/officeart/2005/8/layout/radial5"/>
    <dgm:cxn modelId="{66B0CD25-CDBB-4C91-840E-D3C88AED605D}" type="presParOf" srcId="{4DA8B55E-1D73-4EDE-AA09-661C25B2B4FD}" destId="{BDD31AC4-F949-4A1F-A596-E985342FBC59}" srcOrd="0" destOrd="0" presId="urn:microsoft.com/office/officeart/2005/8/layout/radial5"/>
    <dgm:cxn modelId="{EADEC2D4-CB88-413A-80B8-1F7D1FDA8CD2}" type="presParOf" srcId="{AFB30486-ED90-4F74-A90A-BE4B13E65443}" destId="{968B2797-8F23-4639-8B7D-B4DC947DB815}" srcOrd="2" destOrd="0" presId="urn:microsoft.com/office/officeart/2005/8/layout/radial5"/>
    <dgm:cxn modelId="{F3F29C70-2F86-4EE0-AD22-0C1B40897A57}" type="presParOf" srcId="{AFB30486-ED90-4F74-A90A-BE4B13E65443}" destId="{A8793AD8-AADC-4A78-A20D-E7FDC9D07BCE}" srcOrd="3" destOrd="0" presId="urn:microsoft.com/office/officeart/2005/8/layout/radial5"/>
    <dgm:cxn modelId="{60834362-DE8B-4B0D-9A13-1BBA28539014}" type="presParOf" srcId="{A8793AD8-AADC-4A78-A20D-E7FDC9D07BCE}" destId="{E7F9DAFB-3CB0-4E04-972A-008D658F75E9}" srcOrd="0" destOrd="0" presId="urn:microsoft.com/office/officeart/2005/8/layout/radial5"/>
    <dgm:cxn modelId="{7040E5F2-4E49-480D-9AE9-78136953E738}" type="presParOf" srcId="{AFB30486-ED90-4F74-A90A-BE4B13E65443}" destId="{76F8F220-6D15-4B72-95D2-50DC8C6DDB54}" srcOrd="4" destOrd="0" presId="urn:microsoft.com/office/officeart/2005/8/layout/radial5"/>
    <dgm:cxn modelId="{F3296445-08C3-4BD9-8C7E-3DE22E1E53E5}" type="presParOf" srcId="{AFB30486-ED90-4F74-A90A-BE4B13E65443}" destId="{3A55B06A-2D92-4EEE-A0B8-A88C743DF658}" srcOrd="5" destOrd="0" presId="urn:microsoft.com/office/officeart/2005/8/layout/radial5"/>
    <dgm:cxn modelId="{A10E9220-1702-49EA-9105-AF83FB889179}" type="presParOf" srcId="{3A55B06A-2D92-4EEE-A0B8-A88C743DF658}" destId="{98DCFD17-5758-4CB0-901F-2B4349E2737B}" srcOrd="0" destOrd="0" presId="urn:microsoft.com/office/officeart/2005/8/layout/radial5"/>
    <dgm:cxn modelId="{970C42EA-32EA-47EE-BDC9-19739A4CB974}" type="presParOf" srcId="{AFB30486-ED90-4F74-A90A-BE4B13E65443}" destId="{2254FD3A-7B4C-4A56-A74E-9134F10F0466}" srcOrd="6" destOrd="0" presId="urn:microsoft.com/office/officeart/2005/8/layout/radial5"/>
    <dgm:cxn modelId="{267B0792-5119-43F3-9996-993F08435ED6}" type="presParOf" srcId="{AFB30486-ED90-4F74-A90A-BE4B13E65443}" destId="{64FEA344-3F23-468A-8BEA-68FE4130F7FE}" srcOrd="7" destOrd="0" presId="urn:microsoft.com/office/officeart/2005/8/layout/radial5"/>
    <dgm:cxn modelId="{DAB3E7EE-48CB-4179-95F8-FD2D14CCFEED}" type="presParOf" srcId="{64FEA344-3F23-468A-8BEA-68FE4130F7FE}" destId="{23828FD8-D88D-4344-BE32-D540B9C713F1}" srcOrd="0" destOrd="0" presId="urn:microsoft.com/office/officeart/2005/8/layout/radial5"/>
    <dgm:cxn modelId="{9103F94D-2EEB-4B52-8458-7F9621F0116C}" type="presParOf" srcId="{AFB30486-ED90-4F74-A90A-BE4B13E65443}" destId="{CC8C2C66-0BA3-4BEB-B734-F67859E04B2C}" srcOrd="8" destOrd="0" presId="urn:microsoft.com/office/officeart/2005/8/layout/radial5"/>
    <dgm:cxn modelId="{21C4ED5B-C630-4F90-BFDC-2C347E44DDE7}" type="presParOf" srcId="{AFB30486-ED90-4F74-A90A-BE4B13E65443}" destId="{08DC9545-AB6F-4874-ACDB-DEC710CAD8EA}" srcOrd="9" destOrd="0" presId="urn:microsoft.com/office/officeart/2005/8/layout/radial5"/>
    <dgm:cxn modelId="{1963CA52-D609-4D65-8CA3-FA5BB89E633B}" type="presParOf" srcId="{08DC9545-AB6F-4874-ACDB-DEC710CAD8EA}" destId="{FB6A902E-CAC2-49DE-9A17-B674D1D21350}" srcOrd="0" destOrd="0" presId="urn:microsoft.com/office/officeart/2005/8/layout/radial5"/>
    <dgm:cxn modelId="{EF9693BB-9EF4-401B-B336-4B1730FE1029}" type="presParOf" srcId="{AFB30486-ED90-4F74-A90A-BE4B13E65443}" destId="{706B8920-E6C6-45EC-A566-D4004B2D6D46}" srcOrd="10" destOrd="0" presId="urn:microsoft.com/office/officeart/2005/8/layout/radial5"/>
    <dgm:cxn modelId="{50CEC311-2DDF-45F6-AC24-055BEDD31F06}" type="presParOf" srcId="{AFB30486-ED90-4F74-A90A-BE4B13E65443}" destId="{EE4EE74A-6DF9-4153-9679-29DC48847949}" srcOrd="11" destOrd="0" presId="urn:microsoft.com/office/officeart/2005/8/layout/radial5"/>
    <dgm:cxn modelId="{2A9A0B14-9105-49AF-B5F9-1A45C1D9AEC1}" type="presParOf" srcId="{EE4EE74A-6DF9-4153-9679-29DC48847949}" destId="{71172309-CC9B-4472-8E00-2B0814ED9A6E}" srcOrd="0" destOrd="0" presId="urn:microsoft.com/office/officeart/2005/8/layout/radial5"/>
    <dgm:cxn modelId="{C642C490-5016-42DE-8E9F-EEFEC1FFAFCF}" type="presParOf" srcId="{AFB30486-ED90-4F74-A90A-BE4B13E65443}" destId="{E861AEFC-2FC8-4C4F-B075-FFE0AD9B2E9A}" srcOrd="12" destOrd="0" presId="urn:microsoft.com/office/officeart/2005/8/layout/radial5"/>
    <dgm:cxn modelId="{79E2AF1C-73C0-4879-95C9-CE90CA12FEAB}" type="presParOf" srcId="{AFB30486-ED90-4F74-A90A-BE4B13E65443}" destId="{AE851399-423B-4DEC-9217-D7351E42CA9B}" srcOrd="13" destOrd="0" presId="urn:microsoft.com/office/officeart/2005/8/layout/radial5"/>
    <dgm:cxn modelId="{87E515A1-0EF2-429C-AB33-720744C9448A}" type="presParOf" srcId="{AE851399-423B-4DEC-9217-D7351E42CA9B}" destId="{ED86F997-33B7-499A-A2F9-F0CEAE685EFC}" srcOrd="0" destOrd="0" presId="urn:microsoft.com/office/officeart/2005/8/layout/radial5"/>
    <dgm:cxn modelId="{8CB41216-1101-4977-ACBD-65B0C1D20531}" type="presParOf" srcId="{AFB30486-ED90-4F74-A90A-BE4B13E65443}" destId="{6933C395-251B-427A-8530-EB6E12D49B21}" srcOrd="14" destOrd="0" presId="urn:microsoft.com/office/officeart/2005/8/layout/radial5"/>
    <dgm:cxn modelId="{E754A420-979F-4B74-B33A-813C79F82498}" type="presParOf" srcId="{AFB30486-ED90-4F74-A90A-BE4B13E65443}" destId="{3A21B07D-44A5-44CF-9CF0-AEA35A6B31E8}" srcOrd="15" destOrd="0" presId="urn:microsoft.com/office/officeart/2005/8/layout/radial5"/>
    <dgm:cxn modelId="{7365DD4B-E624-4521-9EDE-FD28D728BC0C}" type="presParOf" srcId="{3A21B07D-44A5-44CF-9CF0-AEA35A6B31E8}" destId="{A9E2174B-2BB6-4C56-B489-68F8F53F762A}" srcOrd="0" destOrd="0" presId="urn:microsoft.com/office/officeart/2005/8/layout/radial5"/>
    <dgm:cxn modelId="{3BCC2893-FF53-402F-B1A3-FEC299B29F36}" type="presParOf" srcId="{AFB30486-ED90-4F74-A90A-BE4B13E65443}" destId="{4FC277B7-E444-4E32-A687-6CD6BF7BA274}" srcOrd="16" destOrd="0" presId="urn:microsoft.com/office/officeart/2005/8/layout/radial5"/>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2986967-39D5-42F9-94C9-67EB4B219638}"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en-GB"/>
        </a:p>
      </dgm:t>
    </dgm:pt>
    <dgm:pt modelId="{39100128-5C2E-4D5A-89BF-822889A591CF}">
      <dgm:prSet phldrT="[Text]"/>
      <dgm:spPr/>
      <dgm:t>
        <a:bodyPr/>
        <a:lstStyle/>
        <a:p>
          <a:r>
            <a:rPr lang="en-GB" b="1" dirty="0" smtClean="0">
              <a:latin typeface="Comic Sans MS" pitchFamily="66" charset="0"/>
            </a:rPr>
            <a:t>Gerald Croft</a:t>
          </a:r>
          <a:endParaRPr lang="en-GB" b="1" dirty="0">
            <a:latin typeface="Comic Sans MS" pitchFamily="66" charset="0"/>
          </a:endParaRPr>
        </a:p>
      </dgm:t>
    </dgm:pt>
    <dgm:pt modelId="{29DFCF55-CFCF-4E5B-8563-F33441229CE4}" type="parTrans" cxnId="{25D3BAB0-1CAE-4429-9615-075C45DF01FE}">
      <dgm:prSet/>
      <dgm:spPr/>
      <dgm:t>
        <a:bodyPr/>
        <a:lstStyle/>
        <a:p>
          <a:endParaRPr lang="en-GB"/>
        </a:p>
      </dgm:t>
    </dgm:pt>
    <dgm:pt modelId="{BA8FC8BF-E22B-4CB7-98E2-E1D835807130}" type="sibTrans" cxnId="{25D3BAB0-1CAE-4429-9615-075C45DF01FE}">
      <dgm:prSet/>
      <dgm:spPr/>
      <dgm:t>
        <a:bodyPr/>
        <a:lstStyle/>
        <a:p>
          <a:endParaRPr lang="en-GB"/>
        </a:p>
      </dgm:t>
    </dgm:pt>
    <dgm:pt modelId="{A9C5C0F0-D85D-4343-AB85-9D399B4C54A6}">
      <dgm:prSet phldrT="[Text]" custT="1"/>
      <dgm:spPr/>
      <dgm:t>
        <a:bodyPr/>
        <a:lstStyle/>
        <a:p>
          <a:r>
            <a:rPr lang="en-GB" sz="1150" dirty="0" smtClean="0">
              <a:latin typeface="Comic Sans MS" pitchFamily="66" charset="0"/>
            </a:rPr>
            <a:t>1. He is described as </a:t>
          </a:r>
          <a:r>
            <a:rPr lang="en-GB" sz="1150" i="1" u="sng" dirty="0" smtClean="0">
              <a:latin typeface="Comic Sans MS" pitchFamily="66" charset="0"/>
            </a:rPr>
            <a:t>"an attractive chap about thirty, rather too manly to be a dandy but very much the easy well-bred man-about-town."</a:t>
          </a:r>
          <a:endParaRPr lang="en-GB" sz="1150" i="1" u="sng" dirty="0">
            <a:latin typeface="Comic Sans MS" pitchFamily="66" charset="0"/>
          </a:endParaRPr>
        </a:p>
      </dgm:t>
    </dgm:pt>
    <dgm:pt modelId="{B8697EE1-440A-4681-B6A0-6575C9960CA8}" type="parTrans" cxnId="{5A191197-6ACD-4692-864E-66CB3189DB4E}">
      <dgm:prSet/>
      <dgm:spPr/>
      <dgm:t>
        <a:bodyPr/>
        <a:lstStyle/>
        <a:p>
          <a:endParaRPr lang="en-GB"/>
        </a:p>
      </dgm:t>
    </dgm:pt>
    <dgm:pt modelId="{E63BA548-B87D-4E14-B5AD-15ECB0E73633}" type="sibTrans" cxnId="{5A191197-6ACD-4692-864E-66CB3189DB4E}">
      <dgm:prSet/>
      <dgm:spPr/>
      <dgm:t>
        <a:bodyPr/>
        <a:lstStyle/>
        <a:p>
          <a:endParaRPr lang="en-GB"/>
        </a:p>
      </dgm:t>
    </dgm:pt>
    <dgm:pt modelId="{8AECC692-4566-4A00-AE32-DD8847F4B782}">
      <dgm:prSet phldrT="[Text]" custT="1"/>
      <dgm:spPr/>
      <dgm:t>
        <a:bodyPr/>
        <a:lstStyle/>
        <a:p>
          <a:r>
            <a:rPr lang="en-GB" sz="1150" dirty="0" smtClean="0">
              <a:latin typeface="Comic Sans MS" pitchFamily="66" charset="0"/>
            </a:rPr>
            <a:t>2. He is upper-class (aristocrat) the son of Lord and Lady Croft. We realise that they are not over-impressed by Gerald's engagement to Sheila because they declined the invitation to the dinner </a:t>
          </a:r>
          <a:endParaRPr lang="en-GB" sz="1150" dirty="0">
            <a:latin typeface="Comic Sans MS" pitchFamily="66" charset="0"/>
          </a:endParaRPr>
        </a:p>
      </dgm:t>
    </dgm:pt>
    <dgm:pt modelId="{1B90F695-417D-4050-9870-1A83086EA3ED}" type="parTrans" cxnId="{D7A2ABCF-5E14-4691-976C-4A87429EFD72}">
      <dgm:prSet/>
      <dgm:spPr/>
      <dgm:t>
        <a:bodyPr/>
        <a:lstStyle/>
        <a:p>
          <a:endParaRPr lang="en-GB"/>
        </a:p>
      </dgm:t>
    </dgm:pt>
    <dgm:pt modelId="{06748C38-5454-4C5B-9521-81F802C243C1}" type="sibTrans" cxnId="{D7A2ABCF-5E14-4691-976C-4A87429EFD72}">
      <dgm:prSet/>
      <dgm:spPr/>
      <dgm:t>
        <a:bodyPr/>
        <a:lstStyle/>
        <a:p>
          <a:endParaRPr lang="en-GB"/>
        </a:p>
      </dgm:t>
    </dgm:pt>
    <dgm:pt modelId="{B959E7C9-5658-4604-B21A-9B17458A6A14}">
      <dgm:prSet phldrT="[Text]" custT="1"/>
      <dgm:spPr/>
      <dgm:t>
        <a:bodyPr/>
        <a:lstStyle/>
        <a:p>
          <a:r>
            <a:rPr lang="en-GB" sz="1150" dirty="0" smtClean="0">
              <a:latin typeface="Comic Sans MS" pitchFamily="66" charset="0"/>
            </a:rPr>
            <a:t>3. He is not as willing as Sheila to admit his part in the girl's death to the Inspector and initially pretends that he never knew her. Is he a bit like Mr Birling, wanting to protect his own interests?</a:t>
          </a:r>
          <a:endParaRPr lang="en-GB" sz="1150" dirty="0">
            <a:latin typeface="Comic Sans MS" pitchFamily="66" charset="0"/>
          </a:endParaRPr>
        </a:p>
      </dgm:t>
    </dgm:pt>
    <dgm:pt modelId="{C6BE05FE-C88C-428E-8E12-342DA00C5CF8}" type="parTrans" cxnId="{2512F813-3818-4072-A79F-419F5A22C90F}">
      <dgm:prSet/>
      <dgm:spPr/>
      <dgm:t>
        <a:bodyPr/>
        <a:lstStyle/>
        <a:p>
          <a:endParaRPr lang="en-GB"/>
        </a:p>
      </dgm:t>
    </dgm:pt>
    <dgm:pt modelId="{B33C2022-F4AB-4882-B9D4-63F7FC76052C}" type="sibTrans" cxnId="{2512F813-3818-4072-A79F-419F5A22C90F}">
      <dgm:prSet/>
      <dgm:spPr/>
      <dgm:t>
        <a:bodyPr/>
        <a:lstStyle/>
        <a:p>
          <a:endParaRPr lang="en-GB"/>
        </a:p>
      </dgm:t>
    </dgm:pt>
    <dgm:pt modelId="{B01D30C0-63A6-42F8-AB52-F7C4D191BD89}">
      <dgm:prSet phldrT="[Text]" custT="1"/>
      <dgm:spPr/>
      <dgm:t>
        <a:bodyPr/>
        <a:lstStyle/>
        <a:p>
          <a:r>
            <a:rPr lang="en-GB" sz="1150" dirty="0" smtClean="0">
              <a:latin typeface="Comic Sans MS" pitchFamily="66" charset="0"/>
            </a:rPr>
            <a:t>4. He had genuine feeling for Daisy Renton: he is very moved when he hears of her death. He tells Inspector Goole that he arranged for her to live in his friend's flat </a:t>
          </a:r>
          <a:r>
            <a:rPr lang="en-GB" sz="1150" i="1" u="sng" dirty="0" smtClean="0">
              <a:latin typeface="Comic Sans MS" pitchFamily="66" charset="0"/>
            </a:rPr>
            <a:t>"because I was sorry for her;" </a:t>
          </a:r>
          <a:r>
            <a:rPr lang="en-GB" sz="1150" dirty="0" smtClean="0">
              <a:latin typeface="Comic Sans MS" pitchFamily="66" charset="0"/>
            </a:rPr>
            <a:t>she then became his mistress</a:t>
          </a:r>
          <a:endParaRPr lang="en-GB" sz="1150" dirty="0">
            <a:latin typeface="Comic Sans MS" pitchFamily="66" charset="0"/>
          </a:endParaRPr>
        </a:p>
      </dgm:t>
    </dgm:pt>
    <dgm:pt modelId="{F9986327-C991-472B-952C-1010B4501072}" type="parTrans" cxnId="{EA0C19F8-3040-4605-8D70-98A7BC89FC46}">
      <dgm:prSet/>
      <dgm:spPr/>
      <dgm:t>
        <a:bodyPr/>
        <a:lstStyle/>
        <a:p>
          <a:endParaRPr lang="en-GB"/>
        </a:p>
      </dgm:t>
    </dgm:pt>
    <dgm:pt modelId="{0556A818-2F63-45D0-92E9-D6E2FA9A6453}" type="sibTrans" cxnId="{EA0C19F8-3040-4605-8D70-98A7BC89FC46}">
      <dgm:prSet/>
      <dgm:spPr/>
      <dgm:t>
        <a:bodyPr/>
        <a:lstStyle/>
        <a:p>
          <a:endParaRPr lang="en-GB"/>
        </a:p>
      </dgm:t>
    </dgm:pt>
    <dgm:pt modelId="{CE75AD88-7D23-494F-A351-595835513FAB}">
      <dgm:prSet custT="1"/>
      <dgm:spPr/>
      <dgm:t>
        <a:bodyPr/>
        <a:lstStyle/>
        <a:p>
          <a:r>
            <a:rPr lang="en-GB" sz="1150" dirty="0" smtClean="0">
              <a:latin typeface="Comic Sans MS" pitchFamily="66" charset="0"/>
            </a:rPr>
            <a:t>6. Tries to find as much evidence to prove the Inspector is a fake to protect himself – he is relieved when he is revealed as one.</a:t>
          </a:r>
        </a:p>
        <a:p>
          <a:r>
            <a:rPr lang="en-GB" sz="1150" dirty="0" smtClean="0">
              <a:latin typeface="Comic Sans MS" pitchFamily="66" charset="0"/>
            </a:rPr>
            <a:t>Sides with the older generation &amp; doesn’t take responsibility for Eva’s death</a:t>
          </a:r>
          <a:endParaRPr lang="en-GB" sz="1150" dirty="0">
            <a:latin typeface="Comic Sans MS" pitchFamily="66" charset="0"/>
          </a:endParaRPr>
        </a:p>
      </dgm:t>
    </dgm:pt>
    <dgm:pt modelId="{3AF412DD-5728-4F1F-8D90-41780810FD21}" type="parTrans" cxnId="{6D832F1C-003D-4A81-8C19-2A45C439E352}">
      <dgm:prSet/>
      <dgm:spPr/>
      <dgm:t>
        <a:bodyPr/>
        <a:lstStyle/>
        <a:p>
          <a:endParaRPr lang="en-GB"/>
        </a:p>
      </dgm:t>
    </dgm:pt>
    <dgm:pt modelId="{A93BF4E2-2931-4CDF-A3D4-426DE4798396}" type="sibTrans" cxnId="{6D832F1C-003D-4A81-8C19-2A45C439E352}">
      <dgm:prSet/>
      <dgm:spPr/>
      <dgm:t>
        <a:bodyPr/>
        <a:lstStyle/>
        <a:p>
          <a:endParaRPr lang="en-GB"/>
        </a:p>
      </dgm:t>
    </dgm:pt>
    <dgm:pt modelId="{56DA50A5-4C13-43C6-9E1F-34850AD17BF4}">
      <dgm:prSet custT="1"/>
      <dgm:spPr/>
      <dgm:t>
        <a:bodyPr/>
        <a:lstStyle/>
        <a:p>
          <a:r>
            <a:rPr lang="en-GB" sz="1150" dirty="0" smtClean="0">
              <a:latin typeface="Comic Sans MS" pitchFamily="66" charset="0"/>
            </a:rPr>
            <a:t>5. Met Daisy in the Stalls Bar (PVT) &amp; began his affair during the time he didn’t go near Sheila</a:t>
          </a:r>
          <a:endParaRPr lang="en-GB" sz="1150" dirty="0">
            <a:latin typeface="Comic Sans MS" pitchFamily="66" charset="0"/>
          </a:endParaRPr>
        </a:p>
      </dgm:t>
    </dgm:pt>
    <dgm:pt modelId="{2B26CD4C-D4B7-456D-A338-233DE8E5DD43}" type="parTrans" cxnId="{0AB16DB8-9CE0-4121-A798-2FC8208D284C}">
      <dgm:prSet/>
      <dgm:spPr/>
      <dgm:t>
        <a:bodyPr/>
        <a:lstStyle/>
        <a:p>
          <a:endParaRPr lang="en-GB"/>
        </a:p>
      </dgm:t>
    </dgm:pt>
    <dgm:pt modelId="{AEE72CD1-F80C-4C7C-9244-C5B5B8BDCD23}" type="sibTrans" cxnId="{0AB16DB8-9CE0-4121-A798-2FC8208D284C}">
      <dgm:prSet/>
      <dgm:spPr/>
      <dgm:t>
        <a:bodyPr/>
        <a:lstStyle/>
        <a:p>
          <a:endParaRPr lang="en-GB"/>
        </a:p>
      </dgm:t>
    </dgm:pt>
    <dgm:pt modelId="{72B60A00-17FC-4A04-B85B-AE5091ED3A2E}">
      <dgm:prSet custT="1"/>
      <dgm:spPr/>
      <dgm:t>
        <a:bodyPr/>
        <a:lstStyle/>
        <a:p>
          <a:r>
            <a:rPr lang="en-GB" sz="1150" dirty="0" smtClean="0">
              <a:latin typeface="Comic Sans MS" pitchFamily="66" charset="0"/>
            </a:rPr>
            <a:t>7. End of the play, he hasn’t changed. He has not gained a new sense of social responsibility, which is why Sheila (who has) is unsure whether to take back the engagement ring.</a:t>
          </a:r>
          <a:endParaRPr lang="en-GB" sz="1150" dirty="0">
            <a:latin typeface="Comic Sans MS" pitchFamily="66" charset="0"/>
          </a:endParaRPr>
        </a:p>
      </dgm:t>
    </dgm:pt>
    <dgm:pt modelId="{4B2A87DB-3F94-4FEE-8AC7-C3455C38A30A}" type="parTrans" cxnId="{6CC853E7-F2E1-4972-89E6-A27750B2ADDE}">
      <dgm:prSet/>
      <dgm:spPr/>
      <dgm:t>
        <a:bodyPr/>
        <a:lstStyle/>
        <a:p>
          <a:endParaRPr lang="en-GB"/>
        </a:p>
      </dgm:t>
    </dgm:pt>
    <dgm:pt modelId="{5982BFF3-1BA7-4EC3-AF12-27B7D363A7FD}" type="sibTrans" cxnId="{6CC853E7-F2E1-4972-89E6-A27750B2ADDE}">
      <dgm:prSet/>
      <dgm:spPr/>
      <dgm:t>
        <a:bodyPr/>
        <a:lstStyle/>
        <a:p>
          <a:endParaRPr lang="en-GB"/>
        </a:p>
      </dgm:t>
    </dgm:pt>
    <dgm:pt modelId="{AFB30486-ED90-4F74-A90A-BE4B13E65443}" type="pres">
      <dgm:prSet presAssocID="{C2986967-39D5-42F9-94C9-67EB4B219638}" presName="Name0" presStyleCnt="0">
        <dgm:presLayoutVars>
          <dgm:chMax val="1"/>
          <dgm:dir/>
          <dgm:animLvl val="ctr"/>
          <dgm:resizeHandles val="exact"/>
        </dgm:presLayoutVars>
      </dgm:prSet>
      <dgm:spPr/>
      <dgm:t>
        <a:bodyPr/>
        <a:lstStyle/>
        <a:p>
          <a:endParaRPr lang="en-GB"/>
        </a:p>
      </dgm:t>
    </dgm:pt>
    <dgm:pt modelId="{F419DDEF-706D-42BB-ACAE-C7FD4DCDD672}" type="pres">
      <dgm:prSet presAssocID="{39100128-5C2E-4D5A-89BF-822889A591CF}" presName="centerShape" presStyleLbl="node0" presStyleIdx="0" presStyleCnt="1" custLinFactNeighborX="-488" custLinFactNeighborY="-1184"/>
      <dgm:spPr/>
      <dgm:t>
        <a:bodyPr/>
        <a:lstStyle/>
        <a:p>
          <a:endParaRPr lang="en-GB"/>
        </a:p>
      </dgm:t>
    </dgm:pt>
    <dgm:pt modelId="{4DA8B55E-1D73-4EDE-AA09-661C25B2B4FD}" type="pres">
      <dgm:prSet presAssocID="{B8697EE1-440A-4681-B6A0-6575C9960CA8}" presName="parTrans" presStyleLbl="sibTrans2D1" presStyleIdx="0" presStyleCnt="7"/>
      <dgm:spPr/>
      <dgm:t>
        <a:bodyPr/>
        <a:lstStyle/>
        <a:p>
          <a:endParaRPr lang="en-GB"/>
        </a:p>
      </dgm:t>
    </dgm:pt>
    <dgm:pt modelId="{BDD31AC4-F949-4A1F-A596-E985342FBC59}" type="pres">
      <dgm:prSet presAssocID="{B8697EE1-440A-4681-B6A0-6575C9960CA8}" presName="connectorText" presStyleLbl="sibTrans2D1" presStyleIdx="0" presStyleCnt="7"/>
      <dgm:spPr/>
      <dgm:t>
        <a:bodyPr/>
        <a:lstStyle/>
        <a:p>
          <a:endParaRPr lang="en-GB"/>
        </a:p>
      </dgm:t>
    </dgm:pt>
    <dgm:pt modelId="{968B2797-8F23-4639-8B7D-B4DC947DB815}" type="pres">
      <dgm:prSet presAssocID="{A9C5C0F0-D85D-4343-AB85-9D399B4C54A6}" presName="node" presStyleLbl="node1" presStyleIdx="0" presStyleCnt="7" custScaleX="122180" custRadScaleRad="91258" custRadScaleInc="-12413">
        <dgm:presLayoutVars>
          <dgm:bulletEnabled val="1"/>
        </dgm:presLayoutVars>
      </dgm:prSet>
      <dgm:spPr/>
      <dgm:t>
        <a:bodyPr/>
        <a:lstStyle/>
        <a:p>
          <a:endParaRPr lang="en-GB"/>
        </a:p>
      </dgm:t>
    </dgm:pt>
    <dgm:pt modelId="{A8793AD8-AADC-4A78-A20D-E7FDC9D07BCE}" type="pres">
      <dgm:prSet presAssocID="{1B90F695-417D-4050-9870-1A83086EA3ED}" presName="parTrans" presStyleLbl="sibTrans2D1" presStyleIdx="1" presStyleCnt="7"/>
      <dgm:spPr/>
      <dgm:t>
        <a:bodyPr/>
        <a:lstStyle/>
        <a:p>
          <a:endParaRPr lang="en-GB"/>
        </a:p>
      </dgm:t>
    </dgm:pt>
    <dgm:pt modelId="{E7F9DAFB-3CB0-4E04-972A-008D658F75E9}" type="pres">
      <dgm:prSet presAssocID="{1B90F695-417D-4050-9870-1A83086EA3ED}" presName="connectorText" presStyleLbl="sibTrans2D1" presStyleIdx="1" presStyleCnt="7"/>
      <dgm:spPr/>
      <dgm:t>
        <a:bodyPr/>
        <a:lstStyle/>
        <a:p>
          <a:endParaRPr lang="en-GB"/>
        </a:p>
      </dgm:t>
    </dgm:pt>
    <dgm:pt modelId="{76F8F220-6D15-4B72-95D2-50DC8C6DDB54}" type="pres">
      <dgm:prSet presAssocID="{8AECC692-4566-4A00-AE32-DD8847F4B782}" presName="node" presStyleLbl="node1" presStyleIdx="1" presStyleCnt="7" custScaleX="156305" custScaleY="108146" custRadScaleRad="116273" custRadScaleInc="2961">
        <dgm:presLayoutVars>
          <dgm:bulletEnabled val="1"/>
        </dgm:presLayoutVars>
      </dgm:prSet>
      <dgm:spPr/>
      <dgm:t>
        <a:bodyPr/>
        <a:lstStyle/>
        <a:p>
          <a:endParaRPr lang="en-GB"/>
        </a:p>
      </dgm:t>
    </dgm:pt>
    <dgm:pt modelId="{3A55B06A-2D92-4EEE-A0B8-A88C743DF658}" type="pres">
      <dgm:prSet presAssocID="{C6BE05FE-C88C-428E-8E12-342DA00C5CF8}" presName="parTrans" presStyleLbl="sibTrans2D1" presStyleIdx="2" presStyleCnt="7"/>
      <dgm:spPr/>
      <dgm:t>
        <a:bodyPr/>
        <a:lstStyle/>
        <a:p>
          <a:endParaRPr lang="en-GB"/>
        </a:p>
      </dgm:t>
    </dgm:pt>
    <dgm:pt modelId="{98DCFD17-5758-4CB0-901F-2B4349E2737B}" type="pres">
      <dgm:prSet presAssocID="{C6BE05FE-C88C-428E-8E12-342DA00C5CF8}" presName="connectorText" presStyleLbl="sibTrans2D1" presStyleIdx="2" presStyleCnt="7"/>
      <dgm:spPr/>
      <dgm:t>
        <a:bodyPr/>
        <a:lstStyle/>
        <a:p>
          <a:endParaRPr lang="en-GB"/>
        </a:p>
      </dgm:t>
    </dgm:pt>
    <dgm:pt modelId="{2254FD3A-7B4C-4A56-A74E-9134F10F0466}" type="pres">
      <dgm:prSet presAssocID="{B959E7C9-5658-4604-B21A-9B17458A6A14}" presName="node" presStyleLbl="node1" presStyleIdx="2" presStyleCnt="7" custScaleX="180571" custScaleY="111614" custRadScaleRad="124616" custRadScaleInc="-36812">
        <dgm:presLayoutVars>
          <dgm:bulletEnabled val="1"/>
        </dgm:presLayoutVars>
      </dgm:prSet>
      <dgm:spPr/>
      <dgm:t>
        <a:bodyPr/>
        <a:lstStyle/>
        <a:p>
          <a:endParaRPr lang="en-GB"/>
        </a:p>
      </dgm:t>
    </dgm:pt>
    <dgm:pt modelId="{64FEA344-3F23-468A-8BEA-68FE4130F7FE}" type="pres">
      <dgm:prSet presAssocID="{F9986327-C991-472B-952C-1010B4501072}" presName="parTrans" presStyleLbl="sibTrans2D1" presStyleIdx="3" presStyleCnt="7"/>
      <dgm:spPr/>
      <dgm:t>
        <a:bodyPr/>
        <a:lstStyle/>
        <a:p>
          <a:endParaRPr lang="en-GB"/>
        </a:p>
      </dgm:t>
    </dgm:pt>
    <dgm:pt modelId="{23828FD8-D88D-4344-BE32-D540B9C713F1}" type="pres">
      <dgm:prSet presAssocID="{F9986327-C991-472B-952C-1010B4501072}" presName="connectorText" presStyleLbl="sibTrans2D1" presStyleIdx="3" presStyleCnt="7"/>
      <dgm:spPr/>
      <dgm:t>
        <a:bodyPr/>
        <a:lstStyle/>
        <a:p>
          <a:endParaRPr lang="en-GB"/>
        </a:p>
      </dgm:t>
    </dgm:pt>
    <dgm:pt modelId="{CC8C2C66-0BA3-4BEB-B734-F67859E04B2C}" type="pres">
      <dgm:prSet presAssocID="{B01D30C0-63A6-42F8-AB52-F7C4D191BD89}" presName="node" presStyleLbl="node1" presStyleIdx="3" presStyleCnt="7" custScaleX="164212" custScaleY="121979" custRadScaleRad="100112" custRadScaleInc="-35535">
        <dgm:presLayoutVars>
          <dgm:bulletEnabled val="1"/>
        </dgm:presLayoutVars>
      </dgm:prSet>
      <dgm:spPr/>
      <dgm:t>
        <a:bodyPr/>
        <a:lstStyle/>
        <a:p>
          <a:endParaRPr lang="en-GB"/>
        </a:p>
      </dgm:t>
    </dgm:pt>
    <dgm:pt modelId="{08DC9545-AB6F-4874-ACDB-DEC710CAD8EA}" type="pres">
      <dgm:prSet presAssocID="{3AF412DD-5728-4F1F-8D90-41780810FD21}" presName="parTrans" presStyleLbl="sibTrans2D1" presStyleIdx="4" presStyleCnt="7"/>
      <dgm:spPr/>
      <dgm:t>
        <a:bodyPr/>
        <a:lstStyle/>
        <a:p>
          <a:endParaRPr lang="en-GB"/>
        </a:p>
      </dgm:t>
    </dgm:pt>
    <dgm:pt modelId="{FB6A902E-CAC2-49DE-9A17-B674D1D21350}" type="pres">
      <dgm:prSet presAssocID="{3AF412DD-5728-4F1F-8D90-41780810FD21}" presName="connectorText" presStyleLbl="sibTrans2D1" presStyleIdx="4" presStyleCnt="7"/>
      <dgm:spPr/>
      <dgm:t>
        <a:bodyPr/>
        <a:lstStyle/>
        <a:p>
          <a:endParaRPr lang="en-GB"/>
        </a:p>
      </dgm:t>
    </dgm:pt>
    <dgm:pt modelId="{706B8920-E6C6-45EC-A566-D4004B2D6D46}" type="pres">
      <dgm:prSet presAssocID="{CE75AD88-7D23-494F-A351-595835513FAB}" presName="node" presStyleLbl="node1" presStyleIdx="4" presStyleCnt="7" custScaleX="163717" custScaleY="141116" custRadScaleRad="110070" custRadScaleInc="209428">
        <dgm:presLayoutVars>
          <dgm:bulletEnabled val="1"/>
        </dgm:presLayoutVars>
      </dgm:prSet>
      <dgm:spPr/>
      <dgm:t>
        <a:bodyPr/>
        <a:lstStyle/>
        <a:p>
          <a:endParaRPr lang="en-GB"/>
        </a:p>
      </dgm:t>
    </dgm:pt>
    <dgm:pt modelId="{EE4EE74A-6DF9-4153-9679-29DC48847949}" type="pres">
      <dgm:prSet presAssocID="{2B26CD4C-D4B7-456D-A338-233DE8E5DD43}" presName="parTrans" presStyleLbl="sibTrans2D1" presStyleIdx="5" presStyleCnt="7"/>
      <dgm:spPr/>
      <dgm:t>
        <a:bodyPr/>
        <a:lstStyle/>
        <a:p>
          <a:endParaRPr lang="en-GB"/>
        </a:p>
      </dgm:t>
    </dgm:pt>
    <dgm:pt modelId="{71172309-CC9B-4472-8E00-2B0814ED9A6E}" type="pres">
      <dgm:prSet presAssocID="{2B26CD4C-D4B7-456D-A338-233DE8E5DD43}" presName="connectorText" presStyleLbl="sibTrans2D1" presStyleIdx="5" presStyleCnt="7"/>
      <dgm:spPr/>
      <dgm:t>
        <a:bodyPr/>
        <a:lstStyle/>
        <a:p>
          <a:endParaRPr lang="en-GB"/>
        </a:p>
      </dgm:t>
    </dgm:pt>
    <dgm:pt modelId="{E861AEFC-2FC8-4C4F-B075-FFE0AD9B2E9A}" type="pres">
      <dgm:prSet presAssocID="{56DA50A5-4C13-43C6-9E1F-34850AD17BF4}" presName="node" presStyleLbl="node1" presStyleIdx="5" presStyleCnt="7" custRadScaleRad="101877" custRadScaleInc="-191182">
        <dgm:presLayoutVars>
          <dgm:bulletEnabled val="1"/>
        </dgm:presLayoutVars>
      </dgm:prSet>
      <dgm:spPr/>
      <dgm:t>
        <a:bodyPr/>
        <a:lstStyle/>
        <a:p>
          <a:endParaRPr lang="en-GB"/>
        </a:p>
      </dgm:t>
    </dgm:pt>
    <dgm:pt modelId="{AE851399-423B-4DEC-9217-D7351E42CA9B}" type="pres">
      <dgm:prSet presAssocID="{4B2A87DB-3F94-4FEE-8AC7-C3455C38A30A}" presName="parTrans" presStyleLbl="sibTrans2D1" presStyleIdx="6" presStyleCnt="7"/>
      <dgm:spPr/>
      <dgm:t>
        <a:bodyPr/>
        <a:lstStyle/>
        <a:p>
          <a:endParaRPr lang="en-GB"/>
        </a:p>
      </dgm:t>
    </dgm:pt>
    <dgm:pt modelId="{ED86F997-33B7-499A-A2F9-F0CEAE685EFC}" type="pres">
      <dgm:prSet presAssocID="{4B2A87DB-3F94-4FEE-8AC7-C3455C38A30A}" presName="connectorText" presStyleLbl="sibTrans2D1" presStyleIdx="6" presStyleCnt="7"/>
      <dgm:spPr/>
      <dgm:t>
        <a:bodyPr/>
        <a:lstStyle/>
        <a:p>
          <a:endParaRPr lang="en-GB"/>
        </a:p>
      </dgm:t>
    </dgm:pt>
    <dgm:pt modelId="{6933C395-251B-427A-8530-EB6E12D49B21}" type="pres">
      <dgm:prSet presAssocID="{72B60A00-17FC-4A04-B85B-AE5091ED3A2E}" presName="node" presStyleLbl="node1" presStyleIdx="6" presStyleCnt="7" custScaleX="139236" custScaleY="121082" custRadScaleRad="134312" custRadScaleInc="-16117">
        <dgm:presLayoutVars>
          <dgm:bulletEnabled val="1"/>
        </dgm:presLayoutVars>
      </dgm:prSet>
      <dgm:spPr/>
      <dgm:t>
        <a:bodyPr/>
        <a:lstStyle/>
        <a:p>
          <a:endParaRPr lang="en-GB"/>
        </a:p>
      </dgm:t>
    </dgm:pt>
  </dgm:ptLst>
  <dgm:cxnLst>
    <dgm:cxn modelId="{5A191197-6ACD-4692-864E-66CB3189DB4E}" srcId="{39100128-5C2E-4D5A-89BF-822889A591CF}" destId="{A9C5C0F0-D85D-4343-AB85-9D399B4C54A6}" srcOrd="0" destOrd="0" parTransId="{B8697EE1-440A-4681-B6A0-6575C9960CA8}" sibTransId="{E63BA548-B87D-4E14-B5AD-15ECB0E73633}"/>
    <dgm:cxn modelId="{C046E333-3DEA-4E14-AF5A-BA4782CADB9A}" type="presOf" srcId="{C6BE05FE-C88C-428E-8E12-342DA00C5CF8}" destId="{98DCFD17-5758-4CB0-901F-2B4349E2737B}" srcOrd="1" destOrd="0" presId="urn:microsoft.com/office/officeart/2005/8/layout/radial5"/>
    <dgm:cxn modelId="{CDA11F46-905D-48D2-8E77-E1E929702943}" type="presOf" srcId="{B8697EE1-440A-4681-B6A0-6575C9960CA8}" destId="{BDD31AC4-F949-4A1F-A596-E985342FBC59}" srcOrd="1" destOrd="0" presId="urn:microsoft.com/office/officeart/2005/8/layout/radial5"/>
    <dgm:cxn modelId="{89B46C4E-380D-40F1-A0C2-11E582E5C6F2}" type="presOf" srcId="{C6BE05FE-C88C-428E-8E12-342DA00C5CF8}" destId="{3A55B06A-2D92-4EEE-A0B8-A88C743DF658}" srcOrd="0" destOrd="0" presId="urn:microsoft.com/office/officeart/2005/8/layout/radial5"/>
    <dgm:cxn modelId="{7C10B022-46E6-4241-9B7B-F97BAEEC0CB4}" type="presOf" srcId="{B01D30C0-63A6-42F8-AB52-F7C4D191BD89}" destId="{CC8C2C66-0BA3-4BEB-B734-F67859E04B2C}" srcOrd="0" destOrd="0" presId="urn:microsoft.com/office/officeart/2005/8/layout/radial5"/>
    <dgm:cxn modelId="{FB7C31E0-6445-4120-A235-459D71D308AA}" type="presOf" srcId="{C2986967-39D5-42F9-94C9-67EB4B219638}" destId="{AFB30486-ED90-4F74-A90A-BE4B13E65443}" srcOrd="0" destOrd="0" presId="urn:microsoft.com/office/officeart/2005/8/layout/radial5"/>
    <dgm:cxn modelId="{066B40D4-0237-45C3-95FC-840FEB919387}" type="presOf" srcId="{B8697EE1-440A-4681-B6A0-6575C9960CA8}" destId="{4DA8B55E-1D73-4EDE-AA09-661C25B2B4FD}" srcOrd="0" destOrd="0" presId="urn:microsoft.com/office/officeart/2005/8/layout/radial5"/>
    <dgm:cxn modelId="{6CC853E7-F2E1-4972-89E6-A27750B2ADDE}" srcId="{39100128-5C2E-4D5A-89BF-822889A591CF}" destId="{72B60A00-17FC-4A04-B85B-AE5091ED3A2E}" srcOrd="6" destOrd="0" parTransId="{4B2A87DB-3F94-4FEE-8AC7-C3455C38A30A}" sibTransId="{5982BFF3-1BA7-4EC3-AF12-27B7D363A7FD}"/>
    <dgm:cxn modelId="{0AB16DB8-9CE0-4121-A798-2FC8208D284C}" srcId="{39100128-5C2E-4D5A-89BF-822889A591CF}" destId="{56DA50A5-4C13-43C6-9E1F-34850AD17BF4}" srcOrd="5" destOrd="0" parTransId="{2B26CD4C-D4B7-456D-A338-233DE8E5DD43}" sibTransId="{AEE72CD1-F80C-4C7C-9244-C5B5B8BDCD23}"/>
    <dgm:cxn modelId="{25D3BAB0-1CAE-4429-9615-075C45DF01FE}" srcId="{C2986967-39D5-42F9-94C9-67EB4B219638}" destId="{39100128-5C2E-4D5A-89BF-822889A591CF}" srcOrd="0" destOrd="0" parTransId="{29DFCF55-CFCF-4E5B-8563-F33441229CE4}" sibTransId="{BA8FC8BF-E22B-4CB7-98E2-E1D835807130}"/>
    <dgm:cxn modelId="{277589F9-1A28-4D20-8855-94315F181D87}" type="presOf" srcId="{F9986327-C991-472B-952C-1010B4501072}" destId="{64FEA344-3F23-468A-8BEA-68FE4130F7FE}" srcOrd="0" destOrd="0" presId="urn:microsoft.com/office/officeart/2005/8/layout/radial5"/>
    <dgm:cxn modelId="{EA0C19F8-3040-4605-8D70-98A7BC89FC46}" srcId="{39100128-5C2E-4D5A-89BF-822889A591CF}" destId="{B01D30C0-63A6-42F8-AB52-F7C4D191BD89}" srcOrd="3" destOrd="0" parTransId="{F9986327-C991-472B-952C-1010B4501072}" sibTransId="{0556A818-2F63-45D0-92E9-D6E2FA9A6453}"/>
    <dgm:cxn modelId="{139819E4-9B7F-4CD1-B48F-23D6DA9456F6}" type="presOf" srcId="{4B2A87DB-3F94-4FEE-8AC7-C3455C38A30A}" destId="{ED86F997-33B7-499A-A2F9-F0CEAE685EFC}" srcOrd="1" destOrd="0" presId="urn:microsoft.com/office/officeart/2005/8/layout/radial5"/>
    <dgm:cxn modelId="{C44338F6-549A-4CC4-A0D8-7A497044F058}" type="presOf" srcId="{3AF412DD-5728-4F1F-8D90-41780810FD21}" destId="{FB6A902E-CAC2-49DE-9A17-B674D1D21350}" srcOrd="1" destOrd="0" presId="urn:microsoft.com/office/officeart/2005/8/layout/radial5"/>
    <dgm:cxn modelId="{3817B356-5398-4349-B92A-572909242856}" type="presOf" srcId="{CE75AD88-7D23-494F-A351-595835513FAB}" destId="{706B8920-E6C6-45EC-A566-D4004B2D6D46}" srcOrd="0" destOrd="0" presId="urn:microsoft.com/office/officeart/2005/8/layout/radial5"/>
    <dgm:cxn modelId="{ABF77E46-6D40-4670-BEAB-385F63DD6FEA}" type="presOf" srcId="{2B26CD4C-D4B7-456D-A338-233DE8E5DD43}" destId="{71172309-CC9B-4472-8E00-2B0814ED9A6E}" srcOrd="1" destOrd="0" presId="urn:microsoft.com/office/officeart/2005/8/layout/radial5"/>
    <dgm:cxn modelId="{6D832F1C-003D-4A81-8C19-2A45C439E352}" srcId="{39100128-5C2E-4D5A-89BF-822889A591CF}" destId="{CE75AD88-7D23-494F-A351-595835513FAB}" srcOrd="4" destOrd="0" parTransId="{3AF412DD-5728-4F1F-8D90-41780810FD21}" sibTransId="{A93BF4E2-2931-4CDF-A3D4-426DE4798396}"/>
    <dgm:cxn modelId="{2512F813-3818-4072-A79F-419F5A22C90F}" srcId="{39100128-5C2E-4D5A-89BF-822889A591CF}" destId="{B959E7C9-5658-4604-B21A-9B17458A6A14}" srcOrd="2" destOrd="0" parTransId="{C6BE05FE-C88C-428E-8E12-342DA00C5CF8}" sibTransId="{B33C2022-F4AB-4882-B9D4-63F7FC76052C}"/>
    <dgm:cxn modelId="{568CD136-9EEA-42F4-BA02-323A10BC4A40}" type="presOf" srcId="{2B26CD4C-D4B7-456D-A338-233DE8E5DD43}" destId="{EE4EE74A-6DF9-4153-9679-29DC48847949}" srcOrd="0" destOrd="0" presId="urn:microsoft.com/office/officeart/2005/8/layout/radial5"/>
    <dgm:cxn modelId="{06AD3B2B-00A4-40B2-A1FA-E6DAC73410C1}" type="presOf" srcId="{8AECC692-4566-4A00-AE32-DD8847F4B782}" destId="{76F8F220-6D15-4B72-95D2-50DC8C6DDB54}" srcOrd="0" destOrd="0" presId="urn:microsoft.com/office/officeart/2005/8/layout/radial5"/>
    <dgm:cxn modelId="{7BE9B723-3639-444A-B1BB-7E142D1BB031}" type="presOf" srcId="{56DA50A5-4C13-43C6-9E1F-34850AD17BF4}" destId="{E861AEFC-2FC8-4C4F-B075-FFE0AD9B2E9A}" srcOrd="0" destOrd="0" presId="urn:microsoft.com/office/officeart/2005/8/layout/radial5"/>
    <dgm:cxn modelId="{21355C81-4808-49CD-8DE7-2B81FE53927C}" type="presOf" srcId="{1B90F695-417D-4050-9870-1A83086EA3ED}" destId="{A8793AD8-AADC-4A78-A20D-E7FDC9D07BCE}" srcOrd="0" destOrd="0" presId="urn:microsoft.com/office/officeart/2005/8/layout/radial5"/>
    <dgm:cxn modelId="{ECFD2A81-99F1-48AB-9CA0-14AB342C34BF}" type="presOf" srcId="{39100128-5C2E-4D5A-89BF-822889A591CF}" destId="{F419DDEF-706D-42BB-ACAE-C7FD4DCDD672}" srcOrd="0" destOrd="0" presId="urn:microsoft.com/office/officeart/2005/8/layout/radial5"/>
    <dgm:cxn modelId="{B4A6189A-EAF3-4A49-9C23-268400E72985}" type="presOf" srcId="{B959E7C9-5658-4604-B21A-9B17458A6A14}" destId="{2254FD3A-7B4C-4A56-A74E-9134F10F0466}" srcOrd="0" destOrd="0" presId="urn:microsoft.com/office/officeart/2005/8/layout/radial5"/>
    <dgm:cxn modelId="{5A6B27DF-76B1-4707-9837-76DE3FF16904}" type="presOf" srcId="{1B90F695-417D-4050-9870-1A83086EA3ED}" destId="{E7F9DAFB-3CB0-4E04-972A-008D658F75E9}" srcOrd="1" destOrd="0" presId="urn:microsoft.com/office/officeart/2005/8/layout/radial5"/>
    <dgm:cxn modelId="{D79C8505-6485-4118-955D-D6DC7B952083}" type="presOf" srcId="{4B2A87DB-3F94-4FEE-8AC7-C3455C38A30A}" destId="{AE851399-423B-4DEC-9217-D7351E42CA9B}" srcOrd="0" destOrd="0" presId="urn:microsoft.com/office/officeart/2005/8/layout/radial5"/>
    <dgm:cxn modelId="{93CB420F-B4DA-441E-A18A-2675A35459EB}" type="presOf" srcId="{A9C5C0F0-D85D-4343-AB85-9D399B4C54A6}" destId="{968B2797-8F23-4639-8B7D-B4DC947DB815}" srcOrd="0" destOrd="0" presId="urn:microsoft.com/office/officeart/2005/8/layout/radial5"/>
    <dgm:cxn modelId="{745AAC97-7130-4652-8563-93130E60A16B}" type="presOf" srcId="{3AF412DD-5728-4F1F-8D90-41780810FD21}" destId="{08DC9545-AB6F-4874-ACDB-DEC710CAD8EA}" srcOrd="0" destOrd="0" presId="urn:microsoft.com/office/officeart/2005/8/layout/radial5"/>
    <dgm:cxn modelId="{D7A2ABCF-5E14-4691-976C-4A87429EFD72}" srcId="{39100128-5C2E-4D5A-89BF-822889A591CF}" destId="{8AECC692-4566-4A00-AE32-DD8847F4B782}" srcOrd="1" destOrd="0" parTransId="{1B90F695-417D-4050-9870-1A83086EA3ED}" sibTransId="{06748C38-5454-4C5B-9521-81F802C243C1}"/>
    <dgm:cxn modelId="{85A98CAA-10A6-4C6E-8FA9-49004CE0AFCD}" type="presOf" srcId="{F9986327-C991-472B-952C-1010B4501072}" destId="{23828FD8-D88D-4344-BE32-D540B9C713F1}" srcOrd="1" destOrd="0" presId="urn:microsoft.com/office/officeart/2005/8/layout/radial5"/>
    <dgm:cxn modelId="{80412D65-DE99-4B45-A9E5-66FDC4981E56}" type="presOf" srcId="{72B60A00-17FC-4A04-B85B-AE5091ED3A2E}" destId="{6933C395-251B-427A-8530-EB6E12D49B21}" srcOrd="0" destOrd="0" presId="urn:microsoft.com/office/officeart/2005/8/layout/radial5"/>
    <dgm:cxn modelId="{DD1F02DF-0F44-48C4-BFA5-5C4C09498ED7}" type="presParOf" srcId="{AFB30486-ED90-4F74-A90A-BE4B13E65443}" destId="{F419DDEF-706D-42BB-ACAE-C7FD4DCDD672}" srcOrd="0" destOrd="0" presId="urn:microsoft.com/office/officeart/2005/8/layout/radial5"/>
    <dgm:cxn modelId="{4C2816F5-4E9E-404D-903D-085E3F75201F}" type="presParOf" srcId="{AFB30486-ED90-4F74-A90A-BE4B13E65443}" destId="{4DA8B55E-1D73-4EDE-AA09-661C25B2B4FD}" srcOrd="1" destOrd="0" presId="urn:microsoft.com/office/officeart/2005/8/layout/radial5"/>
    <dgm:cxn modelId="{E71C3453-4FFA-4F80-ABAB-CCAB56193E40}" type="presParOf" srcId="{4DA8B55E-1D73-4EDE-AA09-661C25B2B4FD}" destId="{BDD31AC4-F949-4A1F-A596-E985342FBC59}" srcOrd="0" destOrd="0" presId="urn:microsoft.com/office/officeart/2005/8/layout/radial5"/>
    <dgm:cxn modelId="{FF1D68FF-4914-40F1-8D55-B77942697640}" type="presParOf" srcId="{AFB30486-ED90-4F74-A90A-BE4B13E65443}" destId="{968B2797-8F23-4639-8B7D-B4DC947DB815}" srcOrd="2" destOrd="0" presId="urn:microsoft.com/office/officeart/2005/8/layout/radial5"/>
    <dgm:cxn modelId="{E2D2643E-158A-4D09-9E57-7811C987AD49}" type="presParOf" srcId="{AFB30486-ED90-4F74-A90A-BE4B13E65443}" destId="{A8793AD8-AADC-4A78-A20D-E7FDC9D07BCE}" srcOrd="3" destOrd="0" presId="urn:microsoft.com/office/officeart/2005/8/layout/radial5"/>
    <dgm:cxn modelId="{21370785-BF3F-48E1-9B6F-5FA4C45FEB1A}" type="presParOf" srcId="{A8793AD8-AADC-4A78-A20D-E7FDC9D07BCE}" destId="{E7F9DAFB-3CB0-4E04-972A-008D658F75E9}" srcOrd="0" destOrd="0" presId="urn:microsoft.com/office/officeart/2005/8/layout/radial5"/>
    <dgm:cxn modelId="{A5D12345-7823-4C58-BC5C-0553A8B40C66}" type="presParOf" srcId="{AFB30486-ED90-4F74-A90A-BE4B13E65443}" destId="{76F8F220-6D15-4B72-95D2-50DC8C6DDB54}" srcOrd="4" destOrd="0" presId="urn:microsoft.com/office/officeart/2005/8/layout/radial5"/>
    <dgm:cxn modelId="{DC2DE15B-1F52-45CA-B91F-5245F49C7094}" type="presParOf" srcId="{AFB30486-ED90-4F74-A90A-BE4B13E65443}" destId="{3A55B06A-2D92-4EEE-A0B8-A88C743DF658}" srcOrd="5" destOrd="0" presId="urn:microsoft.com/office/officeart/2005/8/layout/radial5"/>
    <dgm:cxn modelId="{DE264DD4-03DB-4EF6-9631-EE9341BD654B}" type="presParOf" srcId="{3A55B06A-2D92-4EEE-A0B8-A88C743DF658}" destId="{98DCFD17-5758-4CB0-901F-2B4349E2737B}" srcOrd="0" destOrd="0" presId="urn:microsoft.com/office/officeart/2005/8/layout/radial5"/>
    <dgm:cxn modelId="{37D51940-D7C1-4B8C-AA48-F30DD2CED36D}" type="presParOf" srcId="{AFB30486-ED90-4F74-A90A-BE4B13E65443}" destId="{2254FD3A-7B4C-4A56-A74E-9134F10F0466}" srcOrd="6" destOrd="0" presId="urn:microsoft.com/office/officeart/2005/8/layout/radial5"/>
    <dgm:cxn modelId="{55A23155-AFA6-495A-A3AC-198FE573D778}" type="presParOf" srcId="{AFB30486-ED90-4F74-A90A-BE4B13E65443}" destId="{64FEA344-3F23-468A-8BEA-68FE4130F7FE}" srcOrd="7" destOrd="0" presId="urn:microsoft.com/office/officeart/2005/8/layout/radial5"/>
    <dgm:cxn modelId="{68EE507D-49EC-488A-BEC8-FDDC84AE79BF}" type="presParOf" srcId="{64FEA344-3F23-468A-8BEA-68FE4130F7FE}" destId="{23828FD8-D88D-4344-BE32-D540B9C713F1}" srcOrd="0" destOrd="0" presId="urn:microsoft.com/office/officeart/2005/8/layout/radial5"/>
    <dgm:cxn modelId="{057704C8-F22A-4495-8519-A4CCA9A63F0F}" type="presParOf" srcId="{AFB30486-ED90-4F74-A90A-BE4B13E65443}" destId="{CC8C2C66-0BA3-4BEB-B734-F67859E04B2C}" srcOrd="8" destOrd="0" presId="urn:microsoft.com/office/officeart/2005/8/layout/radial5"/>
    <dgm:cxn modelId="{C57C9059-7D93-4F4C-93E3-92CE05CC6EA4}" type="presParOf" srcId="{AFB30486-ED90-4F74-A90A-BE4B13E65443}" destId="{08DC9545-AB6F-4874-ACDB-DEC710CAD8EA}" srcOrd="9" destOrd="0" presId="urn:microsoft.com/office/officeart/2005/8/layout/radial5"/>
    <dgm:cxn modelId="{91429761-1051-4D6A-B41C-4E606F2EF436}" type="presParOf" srcId="{08DC9545-AB6F-4874-ACDB-DEC710CAD8EA}" destId="{FB6A902E-CAC2-49DE-9A17-B674D1D21350}" srcOrd="0" destOrd="0" presId="urn:microsoft.com/office/officeart/2005/8/layout/radial5"/>
    <dgm:cxn modelId="{CC49E181-7D96-4096-96B6-737E1C9E0F08}" type="presParOf" srcId="{AFB30486-ED90-4F74-A90A-BE4B13E65443}" destId="{706B8920-E6C6-45EC-A566-D4004B2D6D46}" srcOrd="10" destOrd="0" presId="urn:microsoft.com/office/officeart/2005/8/layout/radial5"/>
    <dgm:cxn modelId="{F956F91C-DED4-4FAF-8785-20E756E12C9B}" type="presParOf" srcId="{AFB30486-ED90-4F74-A90A-BE4B13E65443}" destId="{EE4EE74A-6DF9-4153-9679-29DC48847949}" srcOrd="11" destOrd="0" presId="urn:microsoft.com/office/officeart/2005/8/layout/radial5"/>
    <dgm:cxn modelId="{C6E9AFE9-4D3B-4704-AF86-B89FCDAB2970}" type="presParOf" srcId="{EE4EE74A-6DF9-4153-9679-29DC48847949}" destId="{71172309-CC9B-4472-8E00-2B0814ED9A6E}" srcOrd="0" destOrd="0" presId="urn:microsoft.com/office/officeart/2005/8/layout/radial5"/>
    <dgm:cxn modelId="{4D1EE4BE-3DCD-46FA-B104-9FE5FC474A57}" type="presParOf" srcId="{AFB30486-ED90-4F74-A90A-BE4B13E65443}" destId="{E861AEFC-2FC8-4C4F-B075-FFE0AD9B2E9A}" srcOrd="12" destOrd="0" presId="urn:microsoft.com/office/officeart/2005/8/layout/radial5"/>
    <dgm:cxn modelId="{32942F77-BE96-4C2A-AC52-7E953861337D}" type="presParOf" srcId="{AFB30486-ED90-4F74-A90A-BE4B13E65443}" destId="{AE851399-423B-4DEC-9217-D7351E42CA9B}" srcOrd="13" destOrd="0" presId="urn:microsoft.com/office/officeart/2005/8/layout/radial5"/>
    <dgm:cxn modelId="{0EEC75EB-FA7D-4606-AE81-1C4BF2BF0211}" type="presParOf" srcId="{AE851399-423B-4DEC-9217-D7351E42CA9B}" destId="{ED86F997-33B7-499A-A2F9-F0CEAE685EFC}" srcOrd="0" destOrd="0" presId="urn:microsoft.com/office/officeart/2005/8/layout/radial5"/>
    <dgm:cxn modelId="{911C4AFB-8EDF-4B84-9B3A-0313C9227CB3}" type="presParOf" srcId="{AFB30486-ED90-4F74-A90A-BE4B13E65443}" destId="{6933C395-251B-427A-8530-EB6E12D49B21}" srcOrd="14" destOrd="0" presId="urn:microsoft.com/office/officeart/2005/8/layout/radial5"/>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2986967-39D5-42F9-94C9-67EB4B219638}"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en-GB"/>
        </a:p>
      </dgm:t>
    </dgm:pt>
    <dgm:pt modelId="{39100128-5C2E-4D5A-89BF-822889A591CF}">
      <dgm:prSet phldrT="[Text]"/>
      <dgm:spPr/>
      <dgm:t>
        <a:bodyPr/>
        <a:lstStyle/>
        <a:p>
          <a:r>
            <a:rPr lang="en-GB" b="1" dirty="0" smtClean="0">
              <a:latin typeface="Comic Sans MS" pitchFamily="66" charset="0"/>
            </a:rPr>
            <a:t>Eric Birling</a:t>
          </a:r>
          <a:endParaRPr lang="en-GB" b="1" dirty="0">
            <a:latin typeface="Comic Sans MS" pitchFamily="66" charset="0"/>
          </a:endParaRPr>
        </a:p>
      </dgm:t>
    </dgm:pt>
    <dgm:pt modelId="{29DFCF55-CFCF-4E5B-8563-F33441229CE4}" type="parTrans" cxnId="{25D3BAB0-1CAE-4429-9615-075C45DF01FE}">
      <dgm:prSet/>
      <dgm:spPr/>
      <dgm:t>
        <a:bodyPr/>
        <a:lstStyle/>
        <a:p>
          <a:endParaRPr lang="en-GB"/>
        </a:p>
      </dgm:t>
    </dgm:pt>
    <dgm:pt modelId="{BA8FC8BF-E22B-4CB7-98E2-E1D835807130}" type="sibTrans" cxnId="{25D3BAB0-1CAE-4429-9615-075C45DF01FE}">
      <dgm:prSet/>
      <dgm:spPr/>
      <dgm:t>
        <a:bodyPr/>
        <a:lstStyle/>
        <a:p>
          <a:endParaRPr lang="en-GB"/>
        </a:p>
      </dgm:t>
    </dgm:pt>
    <dgm:pt modelId="{A9C5C0F0-D85D-4343-AB85-9D399B4C54A6}">
      <dgm:prSet phldrT="[Text]" custT="1"/>
      <dgm:spPr/>
      <dgm:t>
        <a:bodyPr/>
        <a:lstStyle/>
        <a:p>
          <a:r>
            <a:rPr lang="en-GB" sz="1200" dirty="0" smtClean="0">
              <a:latin typeface="Comic Sans MS" pitchFamily="66" charset="0"/>
            </a:rPr>
            <a:t>1. He is described at the start as </a:t>
          </a:r>
          <a:r>
            <a:rPr lang="en-GB" sz="1200" i="1" u="sng" dirty="0" smtClean="0">
              <a:latin typeface="Comic Sans MS" pitchFamily="66" charset="0"/>
            </a:rPr>
            <a:t>"in his early twenties, not quite at ease, half shy, half assertive."</a:t>
          </a:r>
          <a:endParaRPr lang="en-GB" sz="1200" i="1" u="sng" dirty="0">
            <a:latin typeface="Comic Sans MS" pitchFamily="66" charset="0"/>
          </a:endParaRPr>
        </a:p>
      </dgm:t>
    </dgm:pt>
    <dgm:pt modelId="{B8697EE1-440A-4681-B6A0-6575C9960CA8}" type="parTrans" cxnId="{5A191197-6ACD-4692-864E-66CB3189DB4E}">
      <dgm:prSet/>
      <dgm:spPr/>
      <dgm:t>
        <a:bodyPr/>
        <a:lstStyle/>
        <a:p>
          <a:endParaRPr lang="en-GB"/>
        </a:p>
      </dgm:t>
    </dgm:pt>
    <dgm:pt modelId="{E63BA548-B87D-4E14-B5AD-15ECB0E73633}" type="sibTrans" cxnId="{5A191197-6ACD-4692-864E-66CB3189DB4E}">
      <dgm:prSet/>
      <dgm:spPr/>
      <dgm:t>
        <a:bodyPr/>
        <a:lstStyle/>
        <a:p>
          <a:endParaRPr lang="en-GB"/>
        </a:p>
      </dgm:t>
    </dgm:pt>
    <dgm:pt modelId="{8AECC692-4566-4A00-AE32-DD8847F4B782}">
      <dgm:prSet phldrT="[Text]" custT="1"/>
      <dgm:spPr/>
      <dgm:t>
        <a:bodyPr/>
        <a:lstStyle/>
        <a:p>
          <a:r>
            <a:rPr lang="en-GB" sz="1200" dirty="0" smtClean="0">
              <a:latin typeface="Comic Sans MS" pitchFamily="66" charset="0"/>
            </a:rPr>
            <a:t>2. Awkward &amp; embarrassed right from the start – doesn’t like his ‘varsity lifestyle’ (upper class)</a:t>
          </a:r>
          <a:endParaRPr lang="en-GB" sz="1200" dirty="0">
            <a:latin typeface="Comic Sans MS" pitchFamily="66" charset="0"/>
          </a:endParaRPr>
        </a:p>
      </dgm:t>
    </dgm:pt>
    <dgm:pt modelId="{1B90F695-417D-4050-9870-1A83086EA3ED}" type="parTrans" cxnId="{D7A2ABCF-5E14-4691-976C-4A87429EFD72}">
      <dgm:prSet/>
      <dgm:spPr/>
      <dgm:t>
        <a:bodyPr/>
        <a:lstStyle/>
        <a:p>
          <a:endParaRPr lang="en-GB"/>
        </a:p>
      </dgm:t>
    </dgm:pt>
    <dgm:pt modelId="{06748C38-5454-4C5B-9521-81F802C243C1}" type="sibTrans" cxnId="{D7A2ABCF-5E14-4691-976C-4A87429EFD72}">
      <dgm:prSet/>
      <dgm:spPr/>
      <dgm:t>
        <a:bodyPr/>
        <a:lstStyle/>
        <a:p>
          <a:endParaRPr lang="en-GB"/>
        </a:p>
      </dgm:t>
    </dgm:pt>
    <dgm:pt modelId="{B959E7C9-5658-4604-B21A-9B17458A6A14}">
      <dgm:prSet phldrT="[Text]" custT="1"/>
      <dgm:spPr/>
      <dgm:t>
        <a:bodyPr/>
        <a:lstStyle/>
        <a:p>
          <a:r>
            <a:rPr lang="en-GB" sz="1200" dirty="0" smtClean="0">
              <a:latin typeface="Comic Sans MS" pitchFamily="66" charset="0"/>
            </a:rPr>
            <a:t> 3. Soon becomes clear to us (although it takes his parents longer) that he is a </a:t>
          </a:r>
          <a:r>
            <a:rPr lang="en-GB" sz="1200" b="1" dirty="0" smtClean="0">
              <a:latin typeface="Comic Sans MS" pitchFamily="66" charset="0"/>
            </a:rPr>
            <a:t>hardened drinker</a:t>
          </a:r>
          <a:r>
            <a:rPr lang="en-GB" sz="1200" dirty="0" smtClean="0">
              <a:latin typeface="Comic Sans MS" pitchFamily="66" charset="0"/>
            </a:rPr>
            <a:t>. Gerald admits, </a:t>
          </a:r>
          <a:r>
            <a:rPr lang="en-GB" sz="1200" i="1" u="sng" dirty="0" smtClean="0">
              <a:latin typeface="Comic Sans MS" pitchFamily="66" charset="0"/>
            </a:rPr>
            <a:t>"I have gathered that he does drink pretty hard."</a:t>
          </a:r>
          <a:endParaRPr lang="en-GB" sz="1200" i="1" u="sng" dirty="0">
            <a:latin typeface="Comic Sans MS" pitchFamily="66" charset="0"/>
          </a:endParaRPr>
        </a:p>
      </dgm:t>
    </dgm:pt>
    <dgm:pt modelId="{C6BE05FE-C88C-428E-8E12-342DA00C5CF8}" type="parTrans" cxnId="{2512F813-3818-4072-A79F-419F5A22C90F}">
      <dgm:prSet/>
      <dgm:spPr/>
      <dgm:t>
        <a:bodyPr/>
        <a:lstStyle/>
        <a:p>
          <a:endParaRPr lang="en-GB"/>
        </a:p>
      </dgm:t>
    </dgm:pt>
    <dgm:pt modelId="{B33C2022-F4AB-4882-B9D4-63F7FC76052C}" type="sibTrans" cxnId="{2512F813-3818-4072-A79F-419F5A22C90F}">
      <dgm:prSet/>
      <dgm:spPr/>
      <dgm:t>
        <a:bodyPr/>
        <a:lstStyle/>
        <a:p>
          <a:endParaRPr lang="en-GB"/>
        </a:p>
      </dgm:t>
    </dgm:pt>
    <dgm:pt modelId="{B01D30C0-63A6-42F8-AB52-F7C4D191BD89}">
      <dgm:prSet phldrT="[Text]" custT="1"/>
      <dgm:spPr/>
      <dgm:t>
        <a:bodyPr/>
        <a:lstStyle/>
        <a:p>
          <a:r>
            <a:rPr lang="en-GB" sz="1200" dirty="0" smtClean="0">
              <a:latin typeface="Comic Sans MS" pitchFamily="66" charset="0"/>
            </a:rPr>
            <a:t>4. When he hears how his father sacked Eva Smith, he supports the worker's cause, like Sheila. </a:t>
          </a:r>
          <a:r>
            <a:rPr lang="en-GB" sz="1200" i="1" u="sng" dirty="0" smtClean="0">
              <a:latin typeface="Comic Sans MS" pitchFamily="66" charset="0"/>
            </a:rPr>
            <a:t>"Why shouldn't they try for higher wages?"</a:t>
          </a:r>
          <a:endParaRPr lang="en-GB" sz="1200" i="1" u="sng" dirty="0">
            <a:latin typeface="Comic Sans MS" pitchFamily="66" charset="0"/>
          </a:endParaRPr>
        </a:p>
      </dgm:t>
    </dgm:pt>
    <dgm:pt modelId="{F9986327-C991-472B-952C-1010B4501072}" type="parTrans" cxnId="{EA0C19F8-3040-4605-8D70-98A7BC89FC46}">
      <dgm:prSet/>
      <dgm:spPr/>
      <dgm:t>
        <a:bodyPr/>
        <a:lstStyle/>
        <a:p>
          <a:endParaRPr lang="en-GB"/>
        </a:p>
      </dgm:t>
    </dgm:pt>
    <dgm:pt modelId="{0556A818-2F63-45D0-92E9-D6E2FA9A6453}" type="sibTrans" cxnId="{EA0C19F8-3040-4605-8D70-98A7BC89FC46}">
      <dgm:prSet/>
      <dgm:spPr/>
      <dgm:t>
        <a:bodyPr/>
        <a:lstStyle/>
        <a:p>
          <a:endParaRPr lang="en-GB"/>
        </a:p>
      </dgm:t>
    </dgm:pt>
    <dgm:pt modelId="{CE75AD88-7D23-494F-A351-595835513FAB}">
      <dgm:prSet custT="1"/>
      <dgm:spPr/>
      <dgm:t>
        <a:bodyPr/>
        <a:lstStyle/>
        <a:p>
          <a:r>
            <a:rPr lang="en-GB" sz="1200" dirty="0" smtClean="0">
              <a:latin typeface="Comic Sans MS" pitchFamily="66" charset="0"/>
            </a:rPr>
            <a:t>5. He feels </a:t>
          </a:r>
          <a:r>
            <a:rPr lang="en-GB" sz="1200" b="1" dirty="0" smtClean="0">
              <a:latin typeface="Comic Sans MS" pitchFamily="66" charset="0"/>
            </a:rPr>
            <a:t>guilt and frustration</a:t>
          </a:r>
          <a:r>
            <a:rPr lang="en-GB" sz="1200" dirty="0" smtClean="0">
              <a:latin typeface="Comic Sans MS" pitchFamily="66" charset="0"/>
            </a:rPr>
            <a:t> with himself over his relationship with Eva. </a:t>
          </a:r>
        </a:p>
        <a:p>
          <a:r>
            <a:rPr lang="en-GB" sz="1200" dirty="0" smtClean="0">
              <a:latin typeface="Comic Sans MS" pitchFamily="66" charset="0"/>
            </a:rPr>
            <a:t>He is horrified that his thoughtless actions had such consequences.</a:t>
          </a:r>
          <a:endParaRPr lang="en-GB" sz="1200" dirty="0">
            <a:latin typeface="Comic Sans MS" pitchFamily="66" charset="0"/>
          </a:endParaRPr>
        </a:p>
      </dgm:t>
    </dgm:pt>
    <dgm:pt modelId="{3AF412DD-5728-4F1F-8D90-41780810FD21}" type="parTrans" cxnId="{6D832F1C-003D-4A81-8C19-2A45C439E352}">
      <dgm:prSet/>
      <dgm:spPr/>
      <dgm:t>
        <a:bodyPr/>
        <a:lstStyle/>
        <a:p>
          <a:endParaRPr lang="en-GB"/>
        </a:p>
      </dgm:t>
    </dgm:pt>
    <dgm:pt modelId="{A93BF4E2-2931-4CDF-A3D4-426DE4798396}" type="sibTrans" cxnId="{6D832F1C-003D-4A81-8C19-2A45C439E352}">
      <dgm:prSet/>
      <dgm:spPr/>
      <dgm:t>
        <a:bodyPr/>
        <a:lstStyle/>
        <a:p>
          <a:endParaRPr lang="en-GB"/>
        </a:p>
      </dgm:t>
    </dgm:pt>
    <dgm:pt modelId="{56DA50A5-4C13-43C6-9E1F-34850AD17BF4}">
      <dgm:prSet custT="1"/>
      <dgm:spPr/>
      <dgm:t>
        <a:bodyPr/>
        <a:lstStyle/>
        <a:p>
          <a:r>
            <a:rPr lang="en-GB" sz="1150" dirty="0" smtClean="0">
              <a:latin typeface="Comic Sans MS" pitchFamily="66" charset="0"/>
            </a:rPr>
            <a:t>   6. He had some innate </a:t>
          </a:r>
          <a:r>
            <a:rPr lang="en-GB" sz="1150" b="1" dirty="0" smtClean="0">
              <a:latin typeface="Comic Sans MS" pitchFamily="66" charset="0"/>
            </a:rPr>
            <a:t>sense of responsibility</a:t>
          </a:r>
          <a:r>
            <a:rPr lang="en-GB" sz="1150" dirty="0" smtClean="0">
              <a:latin typeface="Comic Sans MS" pitchFamily="66" charset="0"/>
            </a:rPr>
            <a:t>, he was concerned about the pregnancy enough to give her money. He was obviously less worried about stealing (or 'borrowing' from his father's office) than he was about the girl's future. So, was Eric, initially, the most socially aware member of the Birling family?</a:t>
          </a:r>
          <a:endParaRPr lang="en-GB" sz="1150" dirty="0">
            <a:latin typeface="Comic Sans MS" pitchFamily="66" charset="0"/>
          </a:endParaRPr>
        </a:p>
      </dgm:t>
    </dgm:pt>
    <dgm:pt modelId="{2B26CD4C-D4B7-456D-A338-233DE8E5DD43}" type="parTrans" cxnId="{0AB16DB8-9CE0-4121-A798-2FC8208D284C}">
      <dgm:prSet/>
      <dgm:spPr/>
      <dgm:t>
        <a:bodyPr/>
        <a:lstStyle/>
        <a:p>
          <a:endParaRPr lang="en-GB"/>
        </a:p>
      </dgm:t>
    </dgm:pt>
    <dgm:pt modelId="{AEE72CD1-F80C-4C7C-9244-C5B5B8BDCD23}" type="sibTrans" cxnId="{0AB16DB8-9CE0-4121-A798-2FC8208D284C}">
      <dgm:prSet/>
      <dgm:spPr/>
      <dgm:t>
        <a:bodyPr/>
        <a:lstStyle/>
        <a:p>
          <a:endParaRPr lang="en-GB"/>
        </a:p>
      </dgm:t>
    </dgm:pt>
    <dgm:pt modelId="{72B60A00-17FC-4A04-B85B-AE5091ED3A2E}">
      <dgm:prSet custT="1"/>
      <dgm:spPr/>
      <dgm:t>
        <a:bodyPr/>
        <a:lstStyle/>
        <a:p>
          <a:r>
            <a:rPr lang="en-GB" sz="1200" dirty="0" smtClean="0">
              <a:latin typeface="Comic Sans MS" pitchFamily="66" charset="0"/>
            </a:rPr>
            <a:t>7. He is appalled by his parents' inability to admit their own responsibility. He tells them forcefully, </a:t>
          </a:r>
          <a:r>
            <a:rPr lang="en-GB" sz="1200" i="1" u="sng" dirty="0" smtClean="0">
              <a:latin typeface="Comic Sans MS" pitchFamily="66" charset="0"/>
            </a:rPr>
            <a:t>"I'm ashamed of you." </a:t>
          </a:r>
          <a:r>
            <a:rPr lang="en-GB" sz="1200" dirty="0" smtClean="0">
              <a:latin typeface="Comic Sans MS" pitchFamily="66" charset="0"/>
            </a:rPr>
            <a:t>Stands up to his father when Birling tries to threaten him in Act III</a:t>
          </a:r>
          <a:endParaRPr lang="en-GB" sz="1200" dirty="0">
            <a:latin typeface="Comic Sans MS" pitchFamily="66" charset="0"/>
          </a:endParaRPr>
        </a:p>
      </dgm:t>
    </dgm:pt>
    <dgm:pt modelId="{4B2A87DB-3F94-4FEE-8AC7-C3455C38A30A}" type="parTrans" cxnId="{6CC853E7-F2E1-4972-89E6-A27750B2ADDE}">
      <dgm:prSet/>
      <dgm:spPr/>
      <dgm:t>
        <a:bodyPr/>
        <a:lstStyle/>
        <a:p>
          <a:endParaRPr lang="en-GB"/>
        </a:p>
      </dgm:t>
    </dgm:pt>
    <dgm:pt modelId="{5982BFF3-1BA7-4EC3-AF12-27B7D363A7FD}" type="sibTrans" cxnId="{6CC853E7-F2E1-4972-89E6-A27750B2ADDE}">
      <dgm:prSet/>
      <dgm:spPr/>
      <dgm:t>
        <a:bodyPr/>
        <a:lstStyle/>
        <a:p>
          <a:endParaRPr lang="en-GB"/>
        </a:p>
      </dgm:t>
    </dgm:pt>
    <dgm:pt modelId="{DC21A08E-D3EF-4C0A-BD7B-EF58230353CD}">
      <dgm:prSet custT="1"/>
      <dgm:spPr/>
      <dgm:t>
        <a:bodyPr/>
        <a:lstStyle/>
        <a:p>
          <a:r>
            <a:rPr lang="en-GB" sz="1200" dirty="0" smtClean="0">
              <a:latin typeface="Comic Sans MS" pitchFamily="66" charset="0"/>
            </a:rPr>
            <a:t>  8.End of the play, like Sheila, he is fully aware of his </a:t>
          </a:r>
          <a:r>
            <a:rPr lang="en-GB" sz="1200" b="1" i="0" u="none" dirty="0" smtClean="0">
              <a:latin typeface="Comic Sans MS" pitchFamily="66" charset="0"/>
            </a:rPr>
            <a:t>social responsibility. </a:t>
          </a:r>
          <a:r>
            <a:rPr lang="en-GB" sz="1200" dirty="0" smtClean="0">
              <a:latin typeface="Comic Sans MS" pitchFamily="66" charset="0"/>
            </a:rPr>
            <a:t>He is not interested in his parents' efforts to cover everything up: as far as he is concerned, the important thing is that a girl is dead.</a:t>
          </a:r>
          <a:endParaRPr lang="en-GB" sz="1200" dirty="0">
            <a:latin typeface="Comic Sans MS" pitchFamily="66" charset="0"/>
          </a:endParaRPr>
        </a:p>
      </dgm:t>
    </dgm:pt>
    <dgm:pt modelId="{02ABE653-E4EE-4DBB-87B1-95138EF2D33C}" type="parTrans" cxnId="{4C2326F6-7359-4202-A39B-35059AFD59A7}">
      <dgm:prSet/>
      <dgm:spPr/>
      <dgm:t>
        <a:bodyPr/>
        <a:lstStyle/>
        <a:p>
          <a:endParaRPr lang="en-GB"/>
        </a:p>
      </dgm:t>
    </dgm:pt>
    <dgm:pt modelId="{E7D0597D-A79C-48B7-ACCB-C6F8B45B86C3}" type="sibTrans" cxnId="{4C2326F6-7359-4202-A39B-35059AFD59A7}">
      <dgm:prSet/>
      <dgm:spPr/>
      <dgm:t>
        <a:bodyPr/>
        <a:lstStyle/>
        <a:p>
          <a:endParaRPr lang="en-GB"/>
        </a:p>
      </dgm:t>
    </dgm:pt>
    <dgm:pt modelId="{AFB30486-ED90-4F74-A90A-BE4B13E65443}" type="pres">
      <dgm:prSet presAssocID="{C2986967-39D5-42F9-94C9-67EB4B219638}" presName="Name0" presStyleCnt="0">
        <dgm:presLayoutVars>
          <dgm:chMax val="1"/>
          <dgm:dir/>
          <dgm:animLvl val="ctr"/>
          <dgm:resizeHandles val="exact"/>
        </dgm:presLayoutVars>
      </dgm:prSet>
      <dgm:spPr/>
      <dgm:t>
        <a:bodyPr/>
        <a:lstStyle/>
        <a:p>
          <a:endParaRPr lang="en-GB"/>
        </a:p>
      </dgm:t>
    </dgm:pt>
    <dgm:pt modelId="{F419DDEF-706D-42BB-ACAE-C7FD4DCDD672}" type="pres">
      <dgm:prSet presAssocID="{39100128-5C2E-4D5A-89BF-822889A591CF}" presName="centerShape" presStyleLbl="node0" presStyleIdx="0" presStyleCnt="1"/>
      <dgm:spPr/>
      <dgm:t>
        <a:bodyPr/>
        <a:lstStyle/>
        <a:p>
          <a:endParaRPr lang="en-GB"/>
        </a:p>
      </dgm:t>
    </dgm:pt>
    <dgm:pt modelId="{4DA8B55E-1D73-4EDE-AA09-661C25B2B4FD}" type="pres">
      <dgm:prSet presAssocID="{B8697EE1-440A-4681-B6A0-6575C9960CA8}" presName="parTrans" presStyleLbl="sibTrans2D1" presStyleIdx="0" presStyleCnt="8"/>
      <dgm:spPr/>
      <dgm:t>
        <a:bodyPr/>
        <a:lstStyle/>
        <a:p>
          <a:endParaRPr lang="en-GB"/>
        </a:p>
      </dgm:t>
    </dgm:pt>
    <dgm:pt modelId="{BDD31AC4-F949-4A1F-A596-E985342FBC59}" type="pres">
      <dgm:prSet presAssocID="{B8697EE1-440A-4681-B6A0-6575C9960CA8}" presName="connectorText" presStyleLbl="sibTrans2D1" presStyleIdx="0" presStyleCnt="8"/>
      <dgm:spPr/>
      <dgm:t>
        <a:bodyPr/>
        <a:lstStyle/>
        <a:p>
          <a:endParaRPr lang="en-GB"/>
        </a:p>
      </dgm:t>
    </dgm:pt>
    <dgm:pt modelId="{968B2797-8F23-4639-8B7D-B4DC947DB815}" type="pres">
      <dgm:prSet presAssocID="{A9C5C0F0-D85D-4343-AB85-9D399B4C54A6}" presName="node" presStyleLbl="node1" presStyleIdx="0" presStyleCnt="8" custScaleX="134146" custRadScaleRad="98323" custRadScaleInc="-9224">
        <dgm:presLayoutVars>
          <dgm:bulletEnabled val="1"/>
        </dgm:presLayoutVars>
      </dgm:prSet>
      <dgm:spPr/>
      <dgm:t>
        <a:bodyPr/>
        <a:lstStyle/>
        <a:p>
          <a:endParaRPr lang="en-GB"/>
        </a:p>
      </dgm:t>
    </dgm:pt>
    <dgm:pt modelId="{A8793AD8-AADC-4A78-A20D-E7FDC9D07BCE}" type="pres">
      <dgm:prSet presAssocID="{1B90F695-417D-4050-9870-1A83086EA3ED}" presName="parTrans" presStyleLbl="sibTrans2D1" presStyleIdx="1" presStyleCnt="8"/>
      <dgm:spPr/>
      <dgm:t>
        <a:bodyPr/>
        <a:lstStyle/>
        <a:p>
          <a:endParaRPr lang="en-GB"/>
        </a:p>
      </dgm:t>
    </dgm:pt>
    <dgm:pt modelId="{E7F9DAFB-3CB0-4E04-972A-008D658F75E9}" type="pres">
      <dgm:prSet presAssocID="{1B90F695-417D-4050-9870-1A83086EA3ED}" presName="connectorText" presStyleLbl="sibTrans2D1" presStyleIdx="1" presStyleCnt="8"/>
      <dgm:spPr/>
      <dgm:t>
        <a:bodyPr/>
        <a:lstStyle/>
        <a:p>
          <a:endParaRPr lang="en-GB"/>
        </a:p>
      </dgm:t>
    </dgm:pt>
    <dgm:pt modelId="{76F8F220-6D15-4B72-95D2-50DC8C6DDB54}" type="pres">
      <dgm:prSet presAssocID="{8AECC692-4566-4A00-AE32-DD8847F4B782}" presName="node" presStyleLbl="node1" presStyleIdx="1" presStyleCnt="8" custScaleX="131659" custRadScaleRad="126589" custRadScaleInc="-33584">
        <dgm:presLayoutVars>
          <dgm:bulletEnabled val="1"/>
        </dgm:presLayoutVars>
      </dgm:prSet>
      <dgm:spPr/>
      <dgm:t>
        <a:bodyPr/>
        <a:lstStyle/>
        <a:p>
          <a:endParaRPr lang="en-GB"/>
        </a:p>
      </dgm:t>
    </dgm:pt>
    <dgm:pt modelId="{3A55B06A-2D92-4EEE-A0B8-A88C743DF658}" type="pres">
      <dgm:prSet presAssocID="{C6BE05FE-C88C-428E-8E12-342DA00C5CF8}" presName="parTrans" presStyleLbl="sibTrans2D1" presStyleIdx="2" presStyleCnt="8"/>
      <dgm:spPr/>
      <dgm:t>
        <a:bodyPr/>
        <a:lstStyle/>
        <a:p>
          <a:endParaRPr lang="en-GB"/>
        </a:p>
      </dgm:t>
    </dgm:pt>
    <dgm:pt modelId="{98DCFD17-5758-4CB0-901F-2B4349E2737B}" type="pres">
      <dgm:prSet presAssocID="{C6BE05FE-C88C-428E-8E12-342DA00C5CF8}" presName="connectorText" presStyleLbl="sibTrans2D1" presStyleIdx="2" presStyleCnt="8"/>
      <dgm:spPr/>
      <dgm:t>
        <a:bodyPr/>
        <a:lstStyle/>
        <a:p>
          <a:endParaRPr lang="en-GB"/>
        </a:p>
      </dgm:t>
    </dgm:pt>
    <dgm:pt modelId="{2254FD3A-7B4C-4A56-A74E-9134F10F0466}" type="pres">
      <dgm:prSet presAssocID="{B959E7C9-5658-4604-B21A-9B17458A6A14}" presName="node" presStyleLbl="node1" presStyleIdx="2" presStyleCnt="8" custScaleX="175463" custScaleY="124923" custRadScaleRad="123660" custRadScaleInc="-79427">
        <dgm:presLayoutVars>
          <dgm:bulletEnabled val="1"/>
        </dgm:presLayoutVars>
      </dgm:prSet>
      <dgm:spPr/>
      <dgm:t>
        <a:bodyPr/>
        <a:lstStyle/>
        <a:p>
          <a:endParaRPr lang="en-GB"/>
        </a:p>
      </dgm:t>
    </dgm:pt>
    <dgm:pt modelId="{64FEA344-3F23-468A-8BEA-68FE4130F7FE}" type="pres">
      <dgm:prSet presAssocID="{F9986327-C991-472B-952C-1010B4501072}" presName="parTrans" presStyleLbl="sibTrans2D1" presStyleIdx="3" presStyleCnt="8"/>
      <dgm:spPr/>
      <dgm:t>
        <a:bodyPr/>
        <a:lstStyle/>
        <a:p>
          <a:endParaRPr lang="en-GB"/>
        </a:p>
      </dgm:t>
    </dgm:pt>
    <dgm:pt modelId="{23828FD8-D88D-4344-BE32-D540B9C713F1}" type="pres">
      <dgm:prSet presAssocID="{F9986327-C991-472B-952C-1010B4501072}" presName="connectorText" presStyleLbl="sibTrans2D1" presStyleIdx="3" presStyleCnt="8"/>
      <dgm:spPr/>
      <dgm:t>
        <a:bodyPr/>
        <a:lstStyle/>
        <a:p>
          <a:endParaRPr lang="en-GB"/>
        </a:p>
      </dgm:t>
    </dgm:pt>
    <dgm:pt modelId="{CC8C2C66-0BA3-4BEB-B734-F67859E04B2C}" type="pres">
      <dgm:prSet presAssocID="{B01D30C0-63A6-42F8-AB52-F7C4D191BD89}" presName="node" presStyleLbl="node1" presStyleIdx="3" presStyleCnt="8" custScaleX="160597" custScaleY="117208" custRadScaleRad="131116" custRadScaleInc="-128402">
        <dgm:presLayoutVars>
          <dgm:bulletEnabled val="1"/>
        </dgm:presLayoutVars>
      </dgm:prSet>
      <dgm:spPr/>
      <dgm:t>
        <a:bodyPr/>
        <a:lstStyle/>
        <a:p>
          <a:endParaRPr lang="en-GB"/>
        </a:p>
      </dgm:t>
    </dgm:pt>
    <dgm:pt modelId="{08DC9545-AB6F-4874-ACDB-DEC710CAD8EA}" type="pres">
      <dgm:prSet presAssocID="{3AF412DD-5728-4F1F-8D90-41780810FD21}" presName="parTrans" presStyleLbl="sibTrans2D1" presStyleIdx="4" presStyleCnt="8"/>
      <dgm:spPr/>
      <dgm:t>
        <a:bodyPr/>
        <a:lstStyle/>
        <a:p>
          <a:endParaRPr lang="en-GB"/>
        </a:p>
      </dgm:t>
    </dgm:pt>
    <dgm:pt modelId="{FB6A902E-CAC2-49DE-9A17-B674D1D21350}" type="pres">
      <dgm:prSet presAssocID="{3AF412DD-5728-4F1F-8D90-41780810FD21}" presName="connectorText" presStyleLbl="sibTrans2D1" presStyleIdx="4" presStyleCnt="8"/>
      <dgm:spPr/>
      <dgm:t>
        <a:bodyPr/>
        <a:lstStyle/>
        <a:p>
          <a:endParaRPr lang="en-GB"/>
        </a:p>
      </dgm:t>
    </dgm:pt>
    <dgm:pt modelId="{706B8920-E6C6-45EC-A566-D4004B2D6D46}" type="pres">
      <dgm:prSet presAssocID="{CE75AD88-7D23-494F-A351-595835513FAB}" presName="node" presStyleLbl="node1" presStyleIdx="4" presStyleCnt="8" custScaleX="196969" custScaleY="103231" custRadScaleRad="94331" custRadScaleInc="-133741">
        <dgm:presLayoutVars>
          <dgm:bulletEnabled val="1"/>
        </dgm:presLayoutVars>
      </dgm:prSet>
      <dgm:spPr/>
      <dgm:t>
        <a:bodyPr/>
        <a:lstStyle/>
        <a:p>
          <a:endParaRPr lang="en-GB"/>
        </a:p>
      </dgm:t>
    </dgm:pt>
    <dgm:pt modelId="{EE4EE74A-6DF9-4153-9679-29DC48847949}" type="pres">
      <dgm:prSet presAssocID="{2B26CD4C-D4B7-456D-A338-233DE8E5DD43}" presName="parTrans" presStyleLbl="sibTrans2D1" presStyleIdx="5" presStyleCnt="8"/>
      <dgm:spPr/>
      <dgm:t>
        <a:bodyPr/>
        <a:lstStyle/>
        <a:p>
          <a:endParaRPr lang="en-GB"/>
        </a:p>
      </dgm:t>
    </dgm:pt>
    <dgm:pt modelId="{71172309-CC9B-4472-8E00-2B0814ED9A6E}" type="pres">
      <dgm:prSet presAssocID="{2B26CD4C-D4B7-456D-A338-233DE8E5DD43}" presName="connectorText" presStyleLbl="sibTrans2D1" presStyleIdx="5" presStyleCnt="8"/>
      <dgm:spPr/>
      <dgm:t>
        <a:bodyPr/>
        <a:lstStyle/>
        <a:p>
          <a:endParaRPr lang="en-GB"/>
        </a:p>
      </dgm:t>
    </dgm:pt>
    <dgm:pt modelId="{E861AEFC-2FC8-4C4F-B075-FFE0AD9B2E9A}" type="pres">
      <dgm:prSet presAssocID="{56DA50A5-4C13-43C6-9E1F-34850AD17BF4}" presName="node" presStyleLbl="node1" presStyleIdx="5" presStyleCnt="8" custScaleX="246246" custScaleY="148124" custRadScaleRad="110257" custRadScaleInc="29531">
        <dgm:presLayoutVars>
          <dgm:bulletEnabled val="1"/>
        </dgm:presLayoutVars>
      </dgm:prSet>
      <dgm:spPr/>
      <dgm:t>
        <a:bodyPr/>
        <a:lstStyle/>
        <a:p>
          <a:endParaRPr lang="en-GB"/>
        </a:p>
      </dgm:t>
    </dgm:pt>
    <dgm:pt modelId="{AE851399-423B-4DEC-9217-D7351E42CA9B}" type="pres">
      <dgm:prSet presAssocID="{4B2A87DB-3F94-4FEE-8AC7-C3455C38A30A}" presName="parTrans" presStyleLbl="sibTrans2D1" presStyleIdx="6" presStyleCnt="8"/>
      <dgm:spPr/>
      <dgm:t>
        <a:bodyPr/>
        <a:lstStyle/>
        <a:p>
          <a:endParaRPr lang="en-GB"/>
        </a:p>
      </dgm:t>
    </dgm:pt>
    <dgm:pt modelId="{ED86F997-33B7-499A-A2F9-F0CEAE685EFC}" type="pres">
      <dgm:prSet presAssocID="{4B2A87DB-3F94-4FEE-8AC7-C3455C38A30A}" presName="connectorText" presStyleLbl="sibTrans2D1" presStyleIdx="6" presStyleCnt="8"/>
      <dgm:spPr/>
      <dgm:t>
        <a:bodyPr/>
        <a:lstStyle/>
        <a:p>
          <a:endParaRPr lang="en-GB"/>
        </a:p>
      </dgm:t>
    </dgm:pt>
    <dgm:pt modelId="{6933C395-251B-427A-8530-EB6E12D49B21}" type="pres">
      <dgm:prSet presAssocID="{72B60A00-17FC-4A04-B85B-AE5091ED3A2E}" presName="node" presStyleLbl="node1" presStyleIdx="6" presStyleCnt="8" custScaleX="182518" custScaleY="125825" custRadScaleRad="129565" custRadScaleInc="20250">
        <dgm:presLayoutVars>
          <dgm:bulletEnabled val="1"/>
        </dgm:presLayoutVars>
      </dgm:prSet>
      <dgm:spPr/>
      <dgm:t>
        <a:bodyPr/>
        <a:lstStyle/>
        <a:p>
          <a:endParaRPr lang="en-GB"/>
        </a:p>
      </dgm:t>
    </dgm:pt>
    <dgm:pt modelId="{222885E1-654B-4A1B-BF7F-2028C0650961}" type="pres">
      <dgm:prSet presAssocID="{02ABE653-E4EE-4DBB-87B1-95138EF2D33C}" presName="parTrans" presStyleLbl="sibTrans2D1" presStyleIdx="7" presStyleCnt="8"/>
      <dgm:spPr/>
      <dgm:t>
        <a:bodyPr/>
        <a:lstStyle/>
        <a:p>
          <a:endParaRPr lang="en-GB"/>
        </a:p>
      </dgm:t>
    </dgm:pt>
    <dgm:pt modelId="{BEF22282-F373-480B-BBA4-4D5DB479010F}" type="pres">
      <dgm:prSet presAssocID="{02ABE653-E4EE-4DBB-87B1-95138EF2D33C}" presName="connectorText" presStyleLbl="sibTrans2D1" presStyleIdx="7" presStyleCnt="8"/>
      <dgm:spPr/>
      <dgm:t>
        <a:bodyPr/>
        <a:lstStyle/>
        <a:p>
          <a:endParaRPr lang="en-GB"/>
        </a:p>
      </dgm:t>
    </dgm:pt>
    <dgm:pt modelId="{36B499C1-A6EC-45BD-A8A1-258C8DF3F9D6}" type="pres">
      <dgm:prSet presAssocID="{DC21A08E-D3EF-4C0A-BD7B-EF58230353CD}" presName="node" presStyleLbl="node1" presStyleIdx="7" presStyleCnt="8" custScaleX="186647" custScaleY="136739" custRadScaleRad="133914" custRadScaleInc="-18779">
        <dgm:presLayoutVars>
          <dgm:bulletEnabled val="1"/>
        </dgm:presLayoutVars>
      </dgm:prSet>
      <dgm:spPr/>
      <dgm:t>
        <a:bodyPr/>
        <a:lstStyle/>
        <a:p>
          <a:endParaRPr lang="en-GB"/>
        </a:p>
      </dgm:t>
    </dgm:pt>
  </dgm:ptLst>
  <dgm:cxnLst>
    <dgm:cxn modelId="{5C8DD629-EA68-4DAB-ACC8-B15B86F0BC39}" type="presOf" srcId="{B8697EE1-440A-4681-B6A0-6575C9960CA8}" destId="{BDD31AC4-F949-4A1F-A596-E985342FBC59}" srcOrd="1" destOrd="0" presId="urn:microsoft.com/office/officeart/2005/8/layout/radial5"/>
    <dgm:cxn modelId="{598F2FA2-D03D-454E-B412-AE9552662A31}" type="presOf" srcId="{8AECC692-4566-4A00-AE32-DD8847F4B782}" destId="{76F8F220-6D15-4B72-95D2-50DC8C6DDB54}" srcOrd="0" destOrd="0" presId="urn:microsoft.com/office/officeart/2005/8/layout/radial5"/>
    <dgm:cxn modelId="{C74DF6B7-58CE-45BB-9B86-A7AFAC3CBE4D}" type="presOf" srcId="{F9986327-C991-472B-952C-1010B4501072}" destId="{23828FD8-D88D-4344-BE32-D540B9C713F1}" srcOrd="1" destOrd="0" presId="urn:microsoft.com/office/officeart/2005/8/layout/radial5"/>
    <dgm:cxn modelId="{C5D19735-6C21-4D96-AC0F-44F570BB2BAF}" type="presOf" srcId="{A9C5C0F0-D85D-4343-AB85-9D399B4C54A6}" destId="{968B2797-8F23-4639-8B7D-B4DC947DB815}" srcOrd="0" destOrd="0" presId="urn:microsoft.com/office/officeart/2005/8/layout/radial5"/>
    <dgm:cxn modelId="{3EE6B70C-855C-4D23-8B1B-4D87931C45A8}" type="presOf" srcId="{2B26CD4C-D4B7-456D-A338-233DE8E5DD43}" destId="{71172309-CC9B-4472-8E00-2B0814ED9A6E}" srcOrd="1" destOrd="0" presId="urn:microsoft.com/office/officeart/2005/8/layout/radial5"/>
    <dgm:cxn modelId="{FE29E404-8663-4141-8281-62BBEBAF8F97}" type="presOf" srcId="{C6BE05FE-C88C-428E-8E12-342DA00C5CF8}" destId="{3A55B06A-2D92-4EEE-A0B8-A88C743DF658}" srcOrd="0" destOrd="0" presId="urn:microsoft.com/office/officeart/2005/8/layout/radial5"/>
    <dgm:cxn modelId="{6D0BD2DC-DC0B-4DCB-94FC-F5C8791CB8B6}" type="presOf" srcId="{2B26CD4C-D4B7-456D-A338-233DE8E5DD43}" destId="{EE4EE74A-6DF9-4153-9679-29DC48847949}" srcOrd="0" destOrd="0" presId="urn:microsoft.com/office/officeart/2005/8/layout/radial5"/>
    <dgm:cxn modelId="{FA32A9C1-AEFF-4C0C-AA13-394D51A56A07}" type="presOf" srcId="{39100128-5C2E-4D5A-89BF-822889A591CF}" destId="{F419DDEF-706D-42BB-ACAE-C7FD4DCDD672}" srcOrd="0" destOrd="0" presId="urn:microsoft.com/office/officeart/2005/8/layout/radial5"/>
    <dgm:cxn modelId="{5A191197-6ACD-4692-864E-66CB3189DB4E}" srcId="{39100128-5C2E-4D5A-89BF-822889A591CF}" destId="{A9C5C0F0-D85D-4343-AB85-9D399B4C54A6}" srcOrd="0" destOrd="0" parTransId="{B8697EE1-440A-4681-B6A0-6575C9960CA8}" sibTransId="{E63BA548-B87D-4E14-B5AD-15ECB0E73633}"/>
    <dgm:cxn modelId="{C9CADEC5-AB78-43A4-9AE3-736E68994D7D}" type="presOf" srcId="{C2986967-39D5-42F9-94C9-67EB4B219638}" destId="{AFB30486-ED90-4F74-A90A-BE4B13E65443}" srcOrd="0" destOrd="0" presId="urn:microsoft.com/office/officeart/2005/8/layout/radial5"/>
    <dgm:cxn modelId="{7183D264-FACE-4C20-B6AD-156BD1C0C616}" type="presOf" srcId="{72B60A00-17FC-4A04-B85B-AE5091ED3A2E}" destId="{6933C395-251B-427A-8530-EB6E12D49B21}" srcOrd="0" destOrd="0" presId="urn:microsoft.com/office/officeart/2005/8/layout/radial5"/>
    <dgm:cxn modelId="{7A576FDB-61CC-4019-B413-33833E1B9356}" type="presOf" srcId="{02ABE653-E4EE-4DBB-87B1-95138EF2D33C}" destId="{BEF22282-F373-480B-BBA4-4D5DB479010F}" srcOrd="1" destOrd="0" presId="urn:microsoft.com/office/officeart/2005/8/layout/radial5"/>
    <dgm:cxn modelId="{3C550574-3A9B-4F80-9D4A-1A2DD13B2856}" type="presOf" srcId="{DC21A08E-D3EF-4C0A-BD7B-EF58230353CD}" destId="{36B499C1-A6EC-45BD-A8A1-258C8DF3F9D6}" srcOrd="0" destOrd="0" presId="urn:microsoft.com/office/officeart/2005/8/layout/radial5"/>
    <dgm:cxn modelId="{53E54157-7521-4417-8D76-31CBBDBDA6CB}" type="presOf" srcId="{1B90F695-417D-4050-9870-1A83086EA3ED}" destId="{E7F9DAFB-3CB0-4E04-972A-008D658F75E9}" srcOrd="1" destOrd="0" presId="urn:microsoft.com/office/officeart/2005/8/layout/radial5"/>
    <dgm:cxn modelId="{EA0C19F8-3040-4605-8D70-98A7BC89FC46}" srcId="{39100128-5C2E-4D5A-89BF-822889A591CF}" destId="{B01D30C0-63A6-42F8-AB52-F7C4D191BD89}" srcOrd="3" destOrd="0" parTransId="{F9986327-C991-472B-952C-1010B4501072}" sibTransId="{0556A818-2F63-45D0-92E9-D6E2FA9A6453}"/>
    <dgm:cxn modelId="{2512F813-3818-4072-A79F-419F5A22C90F}" srcId="{39100128-5C2E-4D5A-89BF-822889A591CF}" destId="{B959E7C9-5658-4604-B21A-9B17458A6A14}" srcOrd="2" destOrd="0" parTransId="{C6BE05FE-C88C-428E-8E12-342DA00C5CF8}" sibTransId="{B33C2022-F4AB-4882-B9D4-63F7FC76052C}"/>
    <dgm:cxn modelId="{25D3BAB0-1CAE-4429-9615-075C45DF01FE}" srcId="{C2986967-39D5-42F9-94C9-67EB4B219638}" destId="{39100128-5C2E-4D5A-89BF-822889A591CF}" srcOrd="0" destOrd="0" parTransId="{29DFCF55-CFCF-4E5B-8563-F33441229CE4}" sibTransId="{BA8FC8BF-E22B-4CB7-98E2-E1D835807130}"/>
    <dgm:cxn modelId="{0AB16DB8-9CE0-4121-A798-2FC8208D284C}" srcId="{39100128-5C2E-4D5A-89BF-822889A591CF}" destId="{56DA50A5-4C13-43C6-9E1F-34850AD17BF4}" srcOrd="5" destOrd="0" parTransId="{2B26CD4C-D4B7-456D-A338-233DE8E5DD43}" sibTransId="{AEE72CD1-F80C-4C7C-9244-C5B5B8BDCD23}"/>
    <dgm:cxn modelId="{2C4E626F-55A3-4543-BC28-2C32CE75C9C9}" type="presOf" srcId="{4B2A87DB-3F94-4FEE-8AC7-C3455C38A30A}" destId="{ED86F997-33B7-499A-A2F9-F0CEAE685EFC}" srcOrd="1" destOrd="0" presId="urn:microsoft.com/office/officeart/2005/8/layout/radial5"/>
    <dgm:cxn modelId="{CD7B447C-875A-4738-B4DA-A21992623BB4}" type="presOf" srcId="{CE75AD88-7D23-494F-A351-595835513FAB}" destId="{706B8920-E6C6-45EC-A566-D4004B2D6D46}" srcOrd="0" destOrd="0" presId="urn:microsoft.com/office/officeart/2005/8/layout/radial5"/>
    <dgm:cxn modelId="{6CC853E7-F2E1-4972-89E6-A27750B2ADDE}" srcId="{39100128-5C2E-4D5A-89BF-822889A591CF}" destId="{72B60A00-17FC-4A04-B85B-AE5091ED3A2E}" srcOrd="6" destOrd="0" parTransId="{4B2A87DB-3F94-4FEE-8AC7-C3455C38A30A}" sibTransId="{5982BFF3-1BA7-4EC3-AF12-27B7D363A7FD}"/>
    <dgm:cxn modelId="{EBD8AABE-1FE1-49BA-AA1F-CC21E0EE2903}" type="presOf" srcId="{B959E7C9-5658-4604-B21A-9B17458A6A14}" destId="{2254FD3A-7B4C-4A56-A74E-9134F10F0466}" srcOrd="0" destOrd="0" presId="urn:microsoft.com/office/officeart/2005/8/layout/radial5"/>
    <dgm:cxn modelId="{59650676-9C81-43A4-A896-31C4298430D1}" type="presOf" srcId="{56DA50A5-4C13-43C6-9E1F-34850AD17BF4}" destId="{E861AEFC-2FC8-4C4F-B075-FFE0AD9B2E9A}" srcOrd="0" destOrd="0" presId="urn:microsoft.com/office/officeart/2005/8/layout/radial5"/>
    <dgm:cxn modelId="{4C2326F6-7359-4202-A39B-35059AFD59A7}" srcId="{39100128-5C2E-4D5A-89BF-822889A591CF}" destId="{DC21A08E-D3EF-4C0A-BD7B-EF58230353CD}" srcOrd="7" destOrd="0" parTransId="{02ABE653-E4EE-4DBB-87B1-95138EF2D33C}" sibTransId="{E7D0597D-A79C-48B7-ACCB-C6F8B45B86C3}"/>
    <dgm:cxn modelId="{36CABF1D-0E20-4417-9148-CCE09E16AE13}" type="presOf" srcId="{1B90F695-417D-4050-9870-1A83086EA3ED}" destId="{A8793AD8-AADC-4A78-A20D-E7FDC9D07BCE}" srcOrd="0" destOrd="0" presId="urn:microsoft.com/office/officeart/2005/8/layout/radial5"/>
    <dgm:cxn modelId="{8131DBF7-BF4C-4857-9B59-494E035D75C3}" type="presOf" srcId="{4B2A87DB-3F94-4FEE-8AC7-C3455C38A30A}" destId="{AE851399-423B-4DEC-9217-D7351E42CA9B}" srcOrd="0" destOrd="0" presId="urn:microsoft.com/office/officeart/2005/8/layout/radial5"/>
    <dgm:cxn modelId="{AAFE4047-A66B-4B78-8169-32AF39D07297}" type="presOf" srcId="{3AF412DD-5728-4F1F-8D90-41780810FD21}" destId="{FB6A902E-CAC2-49DE-9A17-B674D1D21350}" srcOrd="1" destOrd="0" presId="urn:microsoft.com/office/officeart/2005/8/layout/radial5"/>
    <dgm:cxn modelId="{8AB93D16-1903-44B4-814D-251A7A10DA45}" type="presOf" srcId="{F9986327-C991-472B-952C-1010B4501072}" destId="{64FEA344-3F23-468A-8BEA-68FE4130F7FE}" srcOrd="0" destOrd="0" presId="urn:microsoft.com/office/officeart/2005/8/layout/radial5"/>
    <dgm:cxn modelId="{020ADB45-59F9-4628-A791-5D9193E77575}" type="presOf" srcId="{3AF412DD-5728-4F1F-8D90-41780810FD21}" destId="{08DC9545-AB6F-4874-ACDB-DEC710CAD8EA}" srcOrd="0" destOrd="0" presId="urn:microsoft.com/office/officeart/2005/8/layout/radial5"/>
    <dgm:cxn modelId="{D7A2ABCF-5E14-4691-976C-4A87429EFD72}" srcId="{39100128-5C2E-4D5A-89BF-822889A591CF}" destId="{8AECC692-4566-4A00-AE32-DD8847F4B782}" srcOrd="1" destOrd="0" parTransId="{1B90F695-417D-4050-9870-1A83086EA3ED}" sibTransId="{06748C38-5454-4C5B-9521-81F802C243C1}"/>
    <dgm:cxn modelId="{DA30504D-1A82-411E-8788-A9AE85BDECA9}" type="presOf" srcId="{C6BE05FE-C88C-428E-8E12-342DA00C5CF8}" destId="{98DCFD17-5758-4CB0-901F-2B4349E2737B}" srcOrd="1" destOrd="0" presId="urn:microsoft.com/office/officeart/2005/8/layout/radial5"/>
    <dgm:cxn modelId="{B3F3E50D-6305-4017-8B20-0EAB678BB0A0}" type="presOf" srcId="{02ABE653-E4EE-4DBB-87B1-95138EF2D33C}" destId="{222885E1-654B-4A1B-BF7F-2028C0650961}" srcOrd="0" destOrd="0" presId="urn:microsoft.com/office/officeart/2005/8/layout/radial5"/>
    <dgm:cxn modelId="{060AABFC-D2F8-4491-8A5A-C73538803550}" type="presOf" srcId="{B8697EE1-440A-4681-B6A0-6575C9960CA8}" destId="{4DA8B55E-1D73-4EDE-AA09-661C25B2B4FD}" srcOrd="0" destOrd="0" presId="urn:microsoft.com/office/officeart/2005/8/layout/radial5"/>
    <dgm:cxn modelId="{6D832F1C-003D-4A81-8C19-2A45C439E352}" srcId="{39100128-5C2E-4D5A-89BF-822889A591CF}" destId="{CE75AD88-7D23-494F-A351-595835513FAB}" srcOrd="4" destOrd="0" parTransId="{3AF412DD-5728-4F1F-8D90-41780810FD21}" sibTransId="{A93BF4E2-2931-4CDF-A3D4-426DE4798396}"/>
    <dgm:cxn modelId="{09918E91-5909-4D6A-ABE7-1436541C1DBC}" type="presOf" srcId="{B01D30C0-63A6-42F8-AB52-F7C4D191BD89}" destId="{CC8C2C66-0BA3-4BEB-B734-F67859E04B2C}" srcOrd="0" destOrd="0" presId="urn:microsoft.com/office/officeart/2005/8/layout/radial5"/>
    <dgm:cxn modelId="{A322A63A-CA36-4780-910F-5D8AD4DCE7B5}" type="presParOf" srcId="{AFB30486-ED90-4F74-A90A-BE4B13E65443}" destId="{F419DDEF-706D-42BB-ACAE-C7FD4DCDD672}" srcOrd="0" destOrd="0" presId="urn:microsoft.com/office/officeart/2005/8/layout/radial5"/>
    <dgm:cxn modelId="{22167388-1021-4FE1-AF3B-4A1C78DA26FE}" type="presParOf" srcId="{AFB30486-ED90-4F74-A90A-BE4B13E65443}" destId="{4DA8B55E-1D73-4EDE-AA09-661C25B2B4FD}" srcOrd="1" destOrd="0" presId="urn:microsoft.com/office/officeart/2005/8/layout/radial5"/>
    <dgm:cxn modelId="{BD7C567B-10A6-455F-A985-93EBF5DE7BF8}" type="presParOf" srcId="{4DA8B55E-1D73-4EDE-AA09-661C25B2B4FD}" destId="{BDD31AC4-F949-4A1F-A596-E985342FBC59}" srcOrd="0" destOrd="0" presId="urn:microsoft.com/office/officeart/2005/8/layout/radial5"/>
    <dgm:cxn modelId="{78FCD51F-7C16-46D8-A02A-1E5194BEA1D9}" type="presParOf" srcId="{AFB30486-ED90-4F74-A90A-BE4B13E65443}" destId="{968B2797-8F23-4639-8B7D-B4DC947DB815}" srcOrd="2" destOrd="0" presId="urn:microsoft.com/office/officeart/2005/8/layout/radial5"/>
    <dgm:cxn modelId="{91A10092-5F30-4F5E-98E8-9F3E2CB6E79D}" type="presParOf" srcId="{AFB30486-ED90-4F74-A90A-BE4B13E65443}" destId="{A8793AD8-AADC-4A78-A20D-E7FDC9D07BCE}" srcOrd="3" destOrd="0" presId="urn:microsoft.com/office/officeart/2005/8/layout/radial5"/>
    <dgm:cxn modelId="{8ECF410C-1CD7-48F7-A410-24B38D49B7BF}" type="presParOf" srcId="{A8793AD8-AADC-4A78-A20D-E7FDC9D07BCE}" destId="{E7F9DAFB-3CB0-4E04-972A-008D658F75E9}" srcOrd="0" destOrd="0" presId="urn:microsoft.com/office/officeart/2005/8/layout/radial5"/>
    <dgm:cxn modelId="{B302C6A5-1103-4528-927B-75D0360AD985}" type="presParOf" srcId="{AFB30486-ED90-4F74-A90A-BE4B13E65443}" destId="{76F8F220-6D15-4B72-95D2-50DC8C6DDB54}" srcOrd="4" destOrd="0" presId="urn:microsoft.com/office/officeart/2005/8/layout/radial5"/>
    <dgm:cxn modelId="{9FBC502D-A448-47F9-8508-70A8ABD03C3B}" type="presParOf" srcId="{AFB30486-ED90-4F74-A90A-BE4B13E65443}" destId="{3A55B06A-2D92-4EEE-A0B8-A88C743DF658}" srcOrd="5" destOrd="0" presId="urn:microsoft.com/office/officeart/2005/8/layout/radial5"/>
    <dgm:cxn modelId="{43B0EEC1-B920-4856-8255-79EA35D9230D}" type="presParOf" srcId="{3A55B06A-2D92-4EEE-A0B8-A88C743DF658}" destId="{98DCFD17-5758-4CB0-901F-2B4349E2737B}" srcOrd="0" destOrd="0" presId="urn:microsoft.com/office/officeart/2005/8/layout/radial5"/>
    <dgm:cxn modelId="{C916DD5D-C31F-43B6-9809-6A56FB397743}" type="presParOf" srcId="{AFB30486-ED90-4F74-A90A-BE4B13E65443}" destId="{2254FD3A-7B4C-4A56-A74E-9134F10F0466}" srcOrd="6" destOrd="0" presId="urn:microsoft.com/office/officeart/2005/8/layout/radial5"/>
    <dgm:cxn modelId="{978CABEA-4144-42D1-A4D5-026BF9F185A7}" type="presParOf" srcId="{AFB30486-ED90-4F74-A90A-BE4B13E65443}" destId="{64FEA344-3F23-468A-8BEA-68FE4130F7FE}" srcOrd="7" destOrd="0" presId="urn:microsoft.com/office/officeart/2005/8/layout/radial5"/>
    <dgm:cxn modelId="{DBA4511F-9F08-48D7-A037-7788781A4F29}" type="presParOf" srcId="{64FEA344-3F23-468A-8BEA-68FE4130F7FE}" destId="{23828FD8-D88D-4344-BE32-D540B9C713F1}" srcOrd="0" destOrd="0" presId="urn:microsoft.com/office/officeart/2005/8/layout/radial5"/>
    <dgm:cxn modelId="{E7C318CA-EE05-4006-97CA-217F2FE4DE40}" type="presParOf" srcId="{AFB30486-ED90-4F74-A90A-BE4B13E65443}" destId="{CC8C2C66-0BA3-4BEB-B734-F67859E04B2C}" srcOrd="8" destOrd="0" presId="urn:microsoft.com/office/officeart/2005/8/layout/radial5"/>
    <dgm:cxn modelId="{56C7E774-E4BD-4E05-A785-598ABEE958E3}" type="presParOf" srcId="{AFB30486-ED90-4F74-A90A-BE4B13E65443}" destId="{08DC9545-AB6F-4874-ACDB-DEC710CAD8EA}" srcOrd="9" destOrd="0" presId="urn:microsoft.com/office/officeart/2005/8/layout/radial5"/>
    <dgm:cxn modelId="{933942C9-634C-4B2A-BCBE-F06B1204D53D}" type="presParOf" srcId="{08DC9545-AB6F-4874-ACDB-DEC710CAD8EA}" destId="{FB6A902E-CAC2-49DE-9A17-B674D1D21350}" srcOrd="0" destOrd="0" presId="urn:microsoft.com/office/officeart/2005/8/layout/radial5"/>
    <dgm:cxn modelId="{B396732A-416F-45E7-BF72-2000CA0D69AE}" type="presParOf" srcId="{AFB30486-ED90-4F74-A90A-BE4B13E65443}" destId="{706B8920-E6C6-45EC-A566-D4004B2D6D46}" srcOrd="10" destOrd="0" presId="urn:microsoft.com/office/officeart/2005/8/layout/radial5"/>
    <dgm:cxn modelId="{CC26A7EF-5C90-4916-97E1-24032978541E}" type="presParOf" srcId="{AFB30486-ED90-4F74-A90A-BE4B13E65443}" destId="{EE4EE74A-6DF9-4153-9679-29DC48847949}" srcOrd="11" destOrd="0" presId="urn:microsoft.com/office/officeart/2005/8/layout/radial5"/>
    <dgm:cxn modelId="{2F528DBD-8558-4AAC-84E6-5F00A809C388}" type="presParOf" srcId="{EE4EE74A-6DF9-4153-9679-29DC48847949}" destId="{71172309-CC9B-4472-8E00-2B0814ED9A6E}" srcOrd="0" destOrd="0" presId="urn:microsoft.com/office/officeart/2005/8/layout/radial5"/>
    <dgm:cxn modelId="{5034FEE2-72FB-4DAE-9538-A5EC76565E75}" type="presParOf" srcId="{AFB30486-ED90-4F74-A90A-BE4B13E65443}" destId="{E861AEFC-2FC8-4C4F-B075-FFE0AD9B2E9A}" srcOrd="12" destOrd="0" presId="urn:microsoft.com/office/officeart/2005/8/layout/radial5"/>
    <dgm:cxn modelId="{D2F3D806-3819-42EB-B1FD-382B86AECC05}" type="presParOf" srcId="{AFB30486-ED90-4F74-A90A-BE4B13E65443}" destId="{AE851399-423B-4DEC-9217-D7351E42CA9B}" srcOrd="13" destOrd="0" presId="urn:microsoft.com/office/officeart/2005/8/layout/radial5"/>
    <dgm:cxn modelId="{560A1087-5E23-488A-86AC-56FC88CAE113}" type="presParOf" srcId="{AE851399-423B-4DEC-9217-D7351E42CA9B}" destId="{ED86F997-33B7-499A-A2F9-F0CEAE685EFC}" srcOrd="0" destOrd="0" presId="urn:microsoft.com/office/officeart/2005/8/layout/radial5"/>
    <dgm:cxn modelId="{19D9491D-8D44-4311-BE26-DA6EEA2375D8}" type="presParOf" srcId="{AFB30486-ED90-4F74-A90A-BE4B13E65443}" destId="{6933C395-251B-427A-8530-EB6E12D49B21}" srcOrd="14" destOrd="0" presId="urn:microsoft.com/office/officeart/2005/8/layout/radial5"/>
    <dgm:cxn modelId="{F342BEBD-075A-4A77-BA69-C616E1AC6EC5}" type="presParOf" srcId="{AFB30486-ED90-4F74-A90A-BE4B13E65443}" destId="{222885E1-654B-4A1B-BF7F-2028C0650961}" srcOrd="15" destOrd="0" presId="urn:microsoft.com/office/officeart/2005/8/layout/radial5"/>
    <dgm:cxn modelId="{08397BFB-1D6D-445A-8E51-2E6CCEAB4D91}" type="presParOf" srcId="{222885E1-654B-4A1B-BF7F-2028C0650961}" destId="{BEF22282-F373-480B-BBA4-4D5DB479010F}" srcOrd="0" destOrd="0" presId="urn:microsoft.com/office/officeart/2005/8/layout/radial5"/>
    <dgm:cxn modelId="{6A256588-F260-458E-8B47-573C94C015A9}" type="presParOf" srcId="{AFB30486-ED90-4F74-A90A-BE4B13E65443}" destId="{36B499C1-A6EC-45BD-A8A1-258C8DF3F9D6}" srcOrd="16" destOrd="0" presId="urn:microsoft.com/office/officeart/2005/8/layout/radial5"/>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2986967-39D5-42F9-94C9-67EB4B219638}"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en-GB"/>
        </a:p>
      </dgm:t>
    </dgm:pt>
    <dgm:pt modelId="{39100128-5C2E-4D5A-89BF-822889A591CF}">
      <dgm:prSet phldrT="[Text]"/>
      <dgm:spPr/>
      <dgm:t>
        <a:bodyPr/>
        <a:lstStyle/>
        <a:p>
          <a:r>
            <a:rPr lang="en-GB" b="1" dirty="0" smtClean="0">
              <a:latin typeface="Comic Sans MS" pitchFamily="66" charset="0"/>
            </a:rPr>
            <a:t>Eva Smith</a:t>
          </a:r>
          <a:endParaRPr lang="en-GB" b="1" dirty="0">
            <a:latin typeface="Comic Sans MS" pitchFamily="66" charset="0"/>
          </a:endParaRPr>
        </a:p>
      </dgm:t>
    </dgm:pt>
    <dgm:pt modelId="{29DFCF55-CFCF-4E5B-8563-F33441229CE4}" type="parTrans" cxnId="{25D3BAB0-1CAE-4429-9615-075C45DF01FE}">
      <dgm:prSet/>
      <dgm:spPr/>
      <dgm:t>
        <a:bodyPr/>
        <a:lstStyle/>
        <a:p>
          <a:endParaRPr lang="en-GB"/>
        </a:p>
      </dgm:t>
    </dgm:pt>
    <dgm:pt modelId="{BA8FC8BF-E22B-4CB7-98E2-E1D835807130}" type="sibTrans" cxnId="{25D3BAB0-1CAE-4429-9615-075C45DF01FE}">
      <dgm:prSet/>
      <dgm:spPr/>
      <dgm:t>
        <a:bodyPr/>
        <a:lstStyle/>
        <a:p>
          <a:endParaRPr lang="en-GB"/>
        </a:p>
      </dgm:t>
    </dgm:pt>
    <dgm:pt modelId="{A9C5C0F0-D85D-4343-AB85-9D399B4C54A6}">
      <dgm:prSet phldrT="[Text]" custT="1"/>
      <dgm:spPr/>
      <dgm:t>
        <a:bodyPr/>
        <a:lstStyle/>
        <a:p>
          <a:r>
            <a:rPr lang="en-GB" sz="1200" b="0" dirty="0" smtClean="0">
              <a:latin typeface="Comic Sans MS" pitchFamily="66" charset="0"/>
            </a:rPr>
            <a:t> 1. We never see Eva Smith on stage in the play: we only have the evidence that the Inspector and the Birling's give us.</a:t>
          </a:r>
          <a:endParaRPr lang="en-GB" sz="1200" b="0" dirty="0">
            <a:latin typeface="Comic Sans MS" pitchFamily="66" charset="0"/>
          </a:endParaRPr>
        </a:p>
      </dgm:t>
    </dgm:pt>
    <dgm:pt modelId="{B8697EE1-440A-4681-B6A0-6575C9960CA8}" type="parTrans" cxnId="{5A191197-6ACD-4692-864E-66CB3189DB4E}">
      <dgm:prSet/>
      <dgm:spPr/>
      <dgm:t>
        <a:bodyPr/>
        <a:lstStyle/>
        <a:p>
          <a:endParaRPr lang="en-GB"/>
        </a:p>
      </dgm:t>
    </dgm:pt>
    <dgm:pt modelId="{E63BA548-B87D-4E14-B5AD-15ECB0E73633}" type="sibTrans" cxnId="{5A191197-6ACD-4692-864E-66CB3189DB4E}">
      <dgm:prSet/>
      <dgm:spPr/>
      <dgm:t>
        <a:bodyPr/>
        <a:lstStyle/>
        <a:p>
          <a:endParaRPr lang="en-GB"/>
        </a:p>
      </dgm:t>
    </dgm:pt>
    <dgm:pt modelId="{8AECC692-4566-4A00-AE32-DD8847F4B782}">
      <dgm:prSet phldrT="[Text]" custT="1"/>
      <dgm:spPr/>
      <dgm:t>
        <a:bodyPr/>
        <a:lstStyle/>
        <a:p>
          <a:r>
            <a:rPr lang="en-GB" sz="1200" dirty="0" smtClean="0">
              <a:latin typeface="Comic Sans MS" pitchFamily="66" charset="0"/>
            </a:rPr>
            <a:t>2. The Inspector, Sheila Gerald and Eric all say that she was "pretty." Gerald describes her as </a:t>
          </a:r>
          <a:r>
            <a:rPr lang="en-GB" sz="1200" i="1" u="sng" dirty="0" smtClean="0">
              <a:latin typeface="Comic Sans MS" pitchFamily="66" charset="0"/>
            </a:rPr>
            <a:t>"very pretty - soft brown hair and big dark eyes."</a:t>
          </a:r>
          <a:endParaRPr lang="en-GB" sz="1200" i="1" u="sng" dirty="0">
            <a:latin typeface="Comic Sans MS" pitchFamily="66" charset="0"/>
          </a:endParaRPr>
        </a:p>
      </dgm:t>
    </dgm:pt>
    <dgm:pt modelId="{1B90F695-417D-4050-9870-1A83086EA3ED}" type="parTrans" cxnId="{D7A2ABCF-5E14-4691-976C-4A87429EFD72}">
      <dgm:prSet/>
      <dgm:spPr/>
      <dgm:t>
        <a:bodyPr/>
        <a:lstStyle/>
        <a:p>
          <a:endParaRPr lang="en-GB"/>
        </a:p>
      </dgm:t>
    </dgm:pt>
    <dgm:pt modelId="{06748C38-5454-4C5B-9521-81F802C243C1}" type="sibTrans" cxnId="{D7A2ABCF-5E14-4691-976C-4A87429EFD72}">
      <dgm:prSet/>
      <dgm:spPr/>
      <dgm:t>
        <a:bodyPr/>
        <a:lstStyle/>
        <a:p>
          <a:endParaRPr lang="en-GB"/>
        </a:p>
      </dgm:t>
    </dgm:pt>
    <dgm:pt modelId="{B959E7C9-5658-4604-B21A-9B17458A6A14}">
      <dgm:prSet phldrT="[Text]" custT="1"/>
      <dgm:spPr/>
      <dgm:t>
        <a:bodyPr/>
        <a:lstStyle/>
        <a:p>
          <a:r>
            <a:rPr lang="en-GB" sz="1200" dirty="0" smtClean="0">
              <a:latin typeface="Comic Sans MS" pitchFamily="66" charset="0"/>
            </a:rPr>
            <a:t> 3. Her parents were dead.</a:t>
          </a:r>
        </a:p>
        <a:p>
          <a:r>
            <a:rPr lang="en-GB" sz="1200" dirty="0" smtClean="0">
              <a:latin typeface="Comic Sans MS" pitchFamily="66" charset="0"/>
            </a:rPr>
            <a:t>She came from outside </a:t>
          </a:r>
          <a:r>
            <a:rPr lang="en-GB" sz="1200" dirty="0" err="1" smtClean="0">
              <a:latin typeface="Comic Sans MS" pitchFamily="66" charset="0"/>
            </a:rPr>
            <a:t>Brumley</a:t>
          </a:r>
          <a:r>
            <a:rPr lang="en-GB" sz="1200" dirty="0" smtClean="0">
              <a:latin typeface="Comic Sans MS" pitchFamily="66" charset="0"/>
            </a:rPr>
            <a:t>: Mr Birling speaks of her being </a:t>
          </a:r>
          <a:r>
            <a:rPr lang="en-GB" sz="1200" i="1" u="sng" dirty="0" smtClean="0">
              <a:latin typeface="Comic Sans MS" pitchFamily="66" charset="0"/>
            </a:rPr>
            <a:t>"country-bred.“ </a:t>
          </a:r>
          <a:r>
            <a:rPr lang="en-GB" sz="1200" dirty="0" smtClean="0">
              <a:latin typeface="Comic Sans MS" pitchFamily="66" charset="0"/>
            </a:rPr>
            <a:t>– working class</a:t>
          </a:r>
          <a:endParaRPr lang="en-GB" sz="1200" dirty="0">
            <a:latin typeface="Comic Sans MS" pitchFamily="66" charset="0"/>
          </a:endParaRPr>
        </a:p>
      </dgm:t>
    </dgm:pt>
    <dgm:pt modelId="{C6BE05FE-C88C-428E-8E12-342DA00C5CF8}" type="parTrans" cxnId="{2512F813-3818-4072-A79F-419F5A22C90F}">
      <dgm:prSet/>
      <dgm:spPr/>
      <dgm:t>
        <a:bodyPr/>
        <a:lstStyle/>
        <a:p>
          <a:endParaRPr lang="en-GB"/>
        </a:p>
      </dgm:t>
    </dgm:pt>
    <dgm:pt modelId="{B33C2022-F4AB-4882-B9D4-63F7FC76052C}" type="sibTrans" cxnId="{2512F813-3818-4072-A79F-419F5A22C90F}">
      <dgm:prSet/>
      <dgm:spPr/>
      <dgm:t>
        <a:bodyPr/>
        <a:lstStyle/>
        <a:p>
          <a:endParaRPr lang="en-GB"/>
        </a:p>
      </dgm:t>
    </dgm:pt>
    <dgm:pt modelId="{CE75AD88-7D23-494F-A351-595835513FAB}">
      <dgm:prSet custT="1"/>
      <dgm:spPr/>
      <dgm:t>
        <a:bodyPr/>
        <a:lstStyle/>
        <a:p>
          <a:r>
            <a:rPr lang="en-GB" sz="1200" dirty="0" smtClean="0">
              <a:latin typeface="Comic Sans MS" pitchFamily="66" charset="0"/>
            </a:rPr>
            <a:t>4. The Inspector says that she had kept a sort of diary, which helped him piece together the last two years of her life</a:t>
          </a:r>
          <a:endParaRPr lang="en-GB" sz="1200" dirty="0">
            <a:latin typeface="Comic Sans MS" pitchFamily="66" charset="0"/>
          </a:endParaRPr>
        </a:p>
      </dgm:t>
    </dgm:pt>
    <dgm:pt modelId="{3AF412DD-5728-4F1F-8D90-41780810FD21}" type="parTrans" cxnId="{6D832F1C-003D-4A81-8C19-2A45C439E352}">
      <dgm:prSet/>
      <dgm:spPr/>
      <dgm:t>
        <a:bodyPr/>
        <a:lstStyle/>
        <a:p>
          <a:endParaRPr lang="en-GB"/>
        </a:p>
      </dgm:t>
    </dgm:pt>
    <dgm:pt modelId="{A93BF4E2-2931-4CDF-A3D4-426DE4798396}" type="sibTrans" cxnId="{6D832F1C-003D-4A81-8C19-2A45C439E352}">
      <dgm:prSet/>
      <dgm:spPr/>
      <dgm:t>
        <a:bodyPr/>
        <a:lstStyle/>
        <a:p>
          <a:endParaRPr lang="en-GB"/>
        </a:p>
      </dgm:t>
    </dgm:pt>
    <dgm:pt modelId="{56DA50A5-4C13-43C6-9E1F-34850AD17BF4}">
      <dgm:prSet custT="1"/>
      <dgm:spPr/>
      <dgm:t>
        <a:bodyPr/>
        <a:lstStyle/>
        <a:p>
          <a:r>
            <a:rPr lang="en-GB" sz="1200" dirty="0" smtClean="0">
              <a:latin typeface="Comic Sans MS" pitchFamily="66" charset="0"/>
            </a:rPr>
            <a:t>5. She was one of the leaders in the protest for higher wages @ Birling &amp; Co.</a:t>
          </a:r>
          <a:endParaRPr lang="en-GB" sz="1200" dirty="0">
            <a:latin typeface="Comic Sans MS" pitchFamily="66" charset="0"/>
          </a:endParaRPr>
        </a:p>
      </dgm:t>
    </dgm:pt>
    <dgm:pt modelId="{2B26CD4C-D4B7-456D-A338-233DE8E5DD43}" type="parTrans" cxnId="{0AB16DB8-9CE0-4121-A798-2FC8208D284C}">
      <dgm:prSet/>
      <dgm:spPr/>
      <dgm:t>
        <a:bodyPr/>
        <a:lstStyle/>
        <a:p>
          <a:endParaRPr lang="en-GB"/>
        </a:p>
      </dgm:t>
    </dgm:pt>
    <dgm:pt modelId="{AEE72CD1-F80C-4C7C-9244-C5B5B8BDCD23}" type="sibTrans" cxnId="{0AB16DB8-9CE0-4121-A798-2FC8208D284C}">
      <dgm:prSet/>
      <dgm:spPr/>
      <dgm:t>
        <a:bodyPr/>
        <a:lstStyle/>
        <a:p>
          <a:endParaRPr lang="en-GB"/>
        </a:p>
      </dgm:t>
    </dgm:pt>
    <dgm:pt modelId="{72B60A00-17FC-4A04-B85B-AE5091ED3A2E}">
      <dgm:prSet custT="1"/>
      <dgm:spPr/>
      <dgm:t>
        <a:bodyPr/>
        <a:lstStyle/>
        <a:p>
          <a:r>
            <a:rPr lang="en-GB" sz="1200" dirty="0" smtClean="0">
              <a:latin typeface="Comic Sans MS" pitchFamily="66" charset="0"/>
            </a:rPr>
            <a:t>6. Worked in </a:t>
          </a:r>
          <a:r>
            <a:rPr lang="en-GB" sz="1200" dirty="0" err="1" smtClean="0">
              <a:latin typeface="Comic Sans MS" pitchFamily="66" charset="0"/>
            </a:rPr>
            <a:t>Milwards</a:t>
          </a:r>
          <a:r>
            <a:rPr lang="en-GB" sz="1200" dirty="0" smtClean="0">
              <a:latin typeface="Comic Sans MS" pitchFamily="66" charset="0"/>
            </a:rPr>
            <a:t> before she was fired for smirking at Sheila</a:t>
          </a:r>
          <a:endParaRPr lang="en-GB" sz="1200" dirty="0">
            <a:latin typeface="Comic Sans MS" pitchFamily="66" charset="0"/>
          </a:endParaRPr>
        </a:p>
      </dgm:t>
    </dgm:pt>
    <dgm:pt modelId="{4B2A87DB-3F94-4FEE-8AC7-C3455C38A30A}" type="parTrans" cxnId="{6CC853E7-F2E1-4972-89E6-A27750B2ADDE}">
      <dgm:prSet/>
      <dgm:spPr/>
      <dgm:t>
        <a:bodyPr/>
        <a:lstStyle/>
        <a:p>
          <a:endParaRPr lang="en-GB"/>
        </a:p>
      </dgm:t>
    </dgm:pt>
    <dgm:pt modelId="{5982BFF3-1BA7-4EC3-AF12-27B7D363A7FD}" type="sibTrans" cxnId="{6CC853E7-F2E1-4972-89E6-A27750B2ADDE}">
      <dgm:prSet/>
      <dgm:spPr/>
      <dgm:t>
        <a:bodyPr/>
        <a:lstStyle/>
        <a:p>
          <a:endParaRPr lang="en-GB"/>
        </a:p>
      </dgm:t>
    </dgm:pt>
    <dgm:pt modelId="{6D90BE06-284B-4C2E-B232-C92BACF1335E}">
      <dgm:prSet custT="1"/>
      <dgm:spPr/>
      <dgm:t>
        <a:bodyPr/>
        <a:lstStyle/>
        <a:p>
          <a:r>
            <a:rPr lang="en-GB" sz="1200" dirty="0" smtClean="0">
              <a:latin typeface="Comic Sans MS" pitchFamily="66" charset="0"/>
            </a:rPr>
            <a:t>7. Changed her name to Daisy Renton &amp; met Gerald in the Stalls Bar – began the affair</a:t>
          </a:r>
          <a:endParaRPr lang="en-GB" sz="1200" dirty="0">
            <a:latin typeface="Comic Sans MS" pitchFamily="66" charset="0"/>
          </a:endParaRPr>
        </a:p>
      </dgm:t>
    </dgm:pt>
    <dgm:pt modelId="{42304A77-F53C-4C61-B6FB-9110F83500A9}" type="parTrans" cxnId="{25548532-1A0E-4F9F-BE36-6E5032DCE276}">
      <dgm:prSet/>
      <dgm:spPr/>
      <dgm:t>
        <a:bodyPr/>
        <a:lstStyle/>
        <a:p>
          <a:endParaRPr lang="en-GB"/>
        </a:p>
      </dgm:t>
    </dgm:pt>
    <dgm:pt modelId="{EC5ACF90-EA5A-4806-B30A-55754BCD3A6B}" type="sibTrans" cxnId="{25548532-1A0E-4F9F-BE36-6E5032DCE276}">
      <dgm:prSet/>
      <dgm:spPr/>
      <dgm:t>
        <a:bodyPr/>
        <a:lstStyle/>
        <a:p>
          <a:endParaRPr lang="en-GB"/>
        </a:p>
      </dgm:t>
    </dgm:pt>
    <dgm:pt modelId="{FAA94230-A171-44B1-83EF-F52E58EE2162}">
      <dgm:prSet custT="1"/>
      <dgm:spPr/>
      <dgm:t>
        <a:bodyPr/>
        <a:lstStyle/>
        <a:p>
          <a:r>
            <a:rPr lang="en-GB" sz="1200" dirty="0" smtClean="0">
              <a:latin typeface="Comic Sans MS" pitchFamily="66" charset="0"/>
            </a:rPr>
            <a:t>8. Met Eric in the Stalls Bar &amp; fell pregnant</a:t>
          </a:r>
          <a:endParaRPr lang="en-GB" sz="1200" dirty="0">
            <a:latin typeface="Comic Sans MS" pitchFamily="66" charset="0"/>
          </a:endParaRPr>
        </a:p>
      </dgm:t>
    </dgm:pt>
    <dgm:pt modelId="{889F3A29-E4E7-4C83-A875-C0E65617FEE3}" type="parTrans" cxnId="{65B12235-4376-4CF2-96F9-EE91EF695C5D}">
      <dgm:prSet/>
      <dgm:spPr/>
      <dgm:t>
        <a:bodyPr/>
        <a:lstStyle/>
        <a:p>
          <a:endParaRPr lang="en-GB"/>
        </a:p>
      </dgm:t>
    </dgm:pt>
    <dgm:pt modelId="{36BC80E8-8C34-45AD-AC70-6B87CCFA2474}" type="sibTrans" cxnId="{65B12235-4376-4CF2-96F9-EE91EF695C5D}">
      <dgm:prSet/>
      <dgm:spPr/>
      <dgm:t>
        <a:bodyPr/>
        <a:lstStyle/>
        <a:p>
          <a:endParaRPr lang="en-GB"/>
        </a:p>
      </dgm:t>
    </dgm:pt>
    <dgm:pt modelId="{469639D1-BCCC-4ECF-A34F-08892DD9D918}">
      <dgm:prSet custT="1"/>
      <dgm:spPr/>
      <dgm:t>
        <a:bodyPr/>
        <a:lstStyle/>
        <a:p>
          <a:r>
            <a:rPr lang="en-GB" sz="1200" dirty="0" smtClean="0">
              <a:latin typeface="Comic Sans MS" pitchFamily="66" charset="0"/>
            </a:rPr>
            <a:t>   11. In Act 3 we begin to wonder whether Eva ever really existed. </a:t>
          </a:r>
        </a:p>
        <a:p>
          <a:r>
            <a:rPr lang="en-GB" sz="1200" dirty="0" smtClean="0">
              <a:latin typeface="Comic Sans MS" pitchFamily="66" charset="0"/>
            </a:rPr>
            <a:t>Yet the final phone call, announcing that a police inspector is shortly to arrive at the </a:t>
          </a:r>
          <a:r>
            <a:rPr lang="en-GB" sz="1200" dirty="0" err="1" smtClean="0">
              <a:latin typeface="Comic Sans MS" pitchFamily="66" charset="0"/>
            </a:rPr>
            <a:t>Birlings</a:t>
          </a:r>
          <a:r>
            <a:rPr lang="en-GB" sz="1200" dirty="0" smtClean="0">
              <a:latin typeface="Comic Sans MS" pitchFamily="66" charset="0"/>
            </a:rPr>
            <a:t>' house to investigate the suicide of a young girl, makes us realise that maybe Eva Smith did exist after all. </a:t>
          </a:r>
          <a:endParaRPr lang="en-GB" sz="1200" dirty="0">
            <a:latin typeface="Comic Sans MS" pitchFamily="66" charset="0"/>
          </a:endParaRPr>
        </a:p>
      </dgm:t>
    </dgm:pt>
    <dgm:pt modelId="{D2C3E687-28A5-458D-AB42-9557BE92BD2B}" type="parTrans" cxnId="{8A092DE4-079B-4CE0-8F4C-8F1909C67558}">
      <dgm:prSet/>
      <dgm:spPr/>
      <dgm:t>
        <a:bodyPr/>
        <a:lstStyle/>
        <a:p>
          <a:endParaRPr lang="en-GB"/>
        </a:p>
      </dgm:t>
    </dgm:pt>
    <dgm:pt modelId="{AA5759F9-10FC-451B-8E7F-7F39958154A1}" type="sibTrans" cxnId="{8A092DE4-079B-4CE0-8F4C-8F1909C67558}">
      <dgm:prSet/>
      <dgm:spPr/>
      <dgm:t>
        <a:bodyPr/>
        <a:lstStyle/>
        <a:p>
          <a:endParaRPr lang="en-GB"/>
        </a:p>
      </dgm:t>
    </dgm:pt>
    <dgm:pt modelId="{92858AAA-8108-4772-B35B-FCA9C99218B4}">
      <dgm:prSet custT="1"/>
      <dgm:spPr/>
      <dgm:t>
        <a:bodyPr/>
        <a:lstStyle/>
        <a:p>
          <a:r>
            <a:rPr lang="en-GB" sz="1200" dirty="0" smtClean="0">
              <a:latin typeface="Comic Sans MS" pitchFamily="66" charset="0"/>
            </a:rPr>
            <a:t>9. Appealed to Mrs Birling’s charity under the name ‘Mrs Birling’ &amp; was denied help</a:t>
          </a:r>
          <a:endParaRPr lang="en-GB" sz="1200" dirty="0">
            <a:latin typeface="Comic Sans MS" pitchFamily="66" charset="0"/>
          </a:endParaRPr>
        </a:p>
      </dgm:t>
    </dgm:pt>
    <dgm:pt modelId="{C71D4FF6-6757-4A77-82A6-A227B78F89B0}" type="parTrans" cxnId="{693B2DAD-AD00-44EA-A909-9773864760E0}">
      <dgm:prSet/>
      <dgm:spPr/>
      <dgm:t>
        <a:bodyPr/>
        <a:lstStyle/>
        <a:p>
          <a:endParaRPr lang="en-GB"/>
        </a:p>
      </dgm:t>
    </dgm:pt>
    <dgm:pt modelId="{08B517B1-0CD9-445A-B7EC-9FBF8C4C87A9}" type="sibTrans" cxnId="{693B2DAD-AD00-44EA-A909-9773864760E0}">
      <dgm:prSet/>
      <dgm:spPr/>
      <dgm:t>
        <a:bodyPr/>
        <a:lstStyle/>
        <a:p>
          <a:endParaRPr lang="en-GB"/>
        </a:p>
      </dgm:t>
    </dgm:pt>
    <dgm:pt modelId="{2BAA0820-AE8B-4E72-A768-4B76E8CEC310}">
      <dgm:prSet custT="1"/>
      <dgm:spPr/>
      <dgm:t>
        <a:bodyPr/>
        <a:lstStyle/>
        <a:p>
          <a:r>
            <a:rPr lang="en-GB" sz="1200" dirty="0" smtClean="0">
              <a:latin typeface="Comic Sans MS" pitchFamily="66" charset="0"/>
            </a:rPr>
            <a:t>10. Swallowed disinfectant &amp; died a horrible death</a:t>
          </a:r>
          <a:endParaRPr lang="en-GB" sz="1200" dirty="0">
            <a:latin typeface="Comic Sans MS" pitchFamily="66" charset="0"/>
          </a:endParaRPr>
        </a:p>
      </dgm:t>
    </dgm:pt>
    <dgm:pt modelId="{DEEF2F84-3A89-4713-930F-12DDEBC89CD3}" type="parTrans" cxnId="{281316DA-8AD3-4D21-8943-723D2B99CD0F}">
      <dgm:prSet/>
      <dgm:spPr/>
      <dgm:t>
        <a:bodyPr/>
        <a:lstStyle/>
        <a:p>
          <a:endParaRPr lang="en-GB"/>
        </a:p>
      </dgm:t>
    </dgm:pt>
    <dgm:pt modelId="{B7D4DDEA-CA5B-400B-86A7-CC74585F0262}" type="sibTrans" cxnId="{281316DA-8AD3-4D21-8943-723D2B99CD0F}">
      <dgm:prSet/>
      <dgm:spPr/>
      <dgm:t>
        <a:bodyPr/>
        <a:lstStyle/>
        <a:p>
          <a:endParaRPr lang="en-GB"/>
        </a:p>
      </dgm:t>
    </dgm:pt>
    <dgm:pt modelId="{AFB30486-ED90-4F74-A90A-BE4B13E65443}" type="pres">
      <dgm:prSet presAssocID="{C2986967-39D5-42F9-94C9-67EB4B219638}" presName="Name0" presStyleCnt="0">
        <dgm:presLayoutVars>
          <dgm:chMax val="1"/>
          <dgm:dir/>
          <dgm:animLvl val="ctr"/>
          <dgm:resizeHandles val="exact"/>
        </dgm:presLayoutVars>
      </dgm:prSet>
      <dgm:spPr/>
      <dgm:t>
        <a:bodyPr/>
        <a:lstStyle/>
        <a:p>
          <a:endParaRPr lang="en-GB"/>
        </a:p>
      </dgm:t>
    </dgm:pt>
    <dgm:pt modelId="{F419DDEF-706D-42BB-ACAE-C7FD4DCDD672}" type="pres">
      <dgm:prSet presAssocID="{39100128-5C2E-4D5A-89BF-822889A591CF}" presName="centerShape" presStyleLbl="node0" presStyleIdx="0" presStyleCnt="1"/>
      <dgm:spPr/>
      <dgm:t>
        <a:bodyPr/>
        <a:lstStyle/>
        <a:p>
          <a:endParaRPr lang="en-GB"/>
        </a:p>
      </dgm:t>
    </dgm:pt>
    <dgm:pt modelId="{4DA8B55E-1D73-4EDE-AA09-661C25B2B4FD}" type="pres">
      <dgm:prSet presAssocID="{B8697EE1-440A-4681-B6A0-6575C9960CA8}" presName="parTrans" presStyleLbl="sibTrans2D1" presStyleIdx="0" presStyleCnt="11"/>
      <dgm:spPr/>
      <dgm:t>
        <a:bodyPr/>
        <a:lstStyle/>
        <a:p>
          <a:endParaRPr lang="en-GB"/>
        </a:p>
      </dgm:t>
    </dgm:pt>
    <dgm:pt modelId="{BDD31AC4-F949-4A1F-A596-E985342FBC59}" type="pres">
      <dgm:prSet presAssocID="{B8697EE1-440A-4681-B6A0-6575C9960CA8}" presName="connectorText" presStyleLbl="sibTrans2D1" presStyleIdx="0" presStyleCnt="11"/>
      <dgm:spPr/>
      <dgm:t>
        <a:bodyPr/>
        <a:lstStyle/>
        <a:p>
          <a:endParaRPr lang="en-GB"/>
        </a:p>
      </dgm:t>
    </dgm:pt>
    <dgm:pt modelId="{968B2797-8F23-4639-8B7D-B4DC947DB815}" type="pres">
      <dgm:prSet presAssocID="{A9C5C0F0-D85D-4343-AB85-9D399B4C54A6}" presName="node" presStyleLbl="node1" presStyleIdx="0" presStyleCnt="11" custScaleX="139136" custScaleY="182191" custRadScaleRad="84615" custRadScaleInc="-11925">
        <dgm:presLayoutVars>
          <dgm:bulletEnabled val="1"/>
        </dgm:presLayoutVars>
      </dgm:prSet>
      <dgm:spPr/>
      <dgm:t>
        <a:bodyPr/>
        <a:lstStyle/>
        <a:p>
          <a:endParaRPr lang="en-GB"/>
        </a:p>
      </dgm:t>
    </dgm:pt>
    <dgm:pt modelId="{A8793AD8-AADC-4A78-A20D-E7FDC9D07BCE}" type="pres">
      <dgm:prSet presAssocID="{1B90F695-417D-4050-9870-1A83086EA3ED}" presName="parTrans" presStyleLbl="sibTrans2D1" presStyleIdx="1" presStyleCnt="11"/>
      <dgm:spPr/>
      <dgm:t>
        <a:bodyPr/>
        <a:lstStyle/>
        <a:p>
          <a:endParaRPr lang="en-GB"/>
        </a:p>
      </dgm:t>
    </dgm:pt>
    <dgm:pt modelId="{E7F9DAFB-3CB0-4E04-972A-008D658F75E9}" type="pres">
      <dgm:prSet presAssocID="{1B90F695-417D-4050-9870-1A83086EA3ED}" presName="connectorText" presStyleLbl="sibTrans2D1" presStyleIdx="1" presStyleCnt="11"/>
      <dgm:spPr/>
      <dgm:t>
        <a:bodyPr/>
        <a:lstStyle/>
        <a:p>
          <a:endParaRPr lang="en-GB"/>
        </a:p>
      </dgm:t>
    </dgm:pt>
    <dgm:pt modelId="{76F8F220-6D15-4B72-95D2-50DC8C6DDB54}" type="pres">
      <dgm:prSet presAssocID="{8AECC692-4566-4A00-AE32-DD8847F4B782}" presName="node" presStyleLbl="node1" presStyleIdx="1" presStyleCnt="11" custScaleX="237915" custScaleY="133301" custRadScaleRad="126977" custRadScaleInc="63774">
        <dgm:presLayoutVars>
          <dgm:bulletEnabled val="1"/>
        </dgm:presLayoutVars>
      </dgm:prSet>
      <dgm:spPr/>
      <dgm:t>
        <a:bodyPr/>
        <a:lstStyle/>
        <a:p>
          <a:endParaRPr lang="en-GB"/>
        </a:p>
      </dgm:t>
    </dgm:pt>
    <dgm:pt modelId="{3A55B06A-2D92-4EEE-A0B8-A88C743DF658}" type="pres">
      <dgm:prSet presAssocID="{C6BE05FE-C88C-428E-8E12-342DA00C5CF8}" presName="parTrans" presStyleLbl="sibTrans2D1" presStyleIdx="2" presStyleCnt="11"/>
      <dgm:spPr/>
      <dgm:t>
        <a:bodyPr/>
        <a:lstStyle/>
        <a:p>
          <a:endParaRPr lang="en-GB"/>
        </a:p>
      </dgm:t>
    </dgm:pt>
    <dgm:pt modelId="{98DCFD17-5758-4CB0-901F-2B4349E2737B}" type="pres">
      <dgm:prSet presAssocID="{C6BE05FE-C88C-428E-8E12-342DA00C5CF8}" presName="connectorText" presStyleLbl="sibTrans2D1" presStyleIdx="2" presStyleCnt="11"/>
      <dgm:spPr/>
      <dgm:t>
        <a:bodyPr/>
        <a:lstStyle/>
        <a:p>
          <a:endParaRPr lang="en-GB"/>
        </a:p>
      </dgm:t>
    </dgm:pt>
    <dgm:pt modelId="{2254FD3A-7B4C-4A56-A74E-9134F10F0466}" type="pres">
      <dgm:prSet presAssocID="{B959E7C9-5658-4604-B21A-9B17458A6A14}" presName="node" presStyleLbl="node1" presStyleIdx="2" presStyleCnt="11" custScaleX="265411" custScaleY="110997" custRadScaleRad="122089" custRadScaleInc="34445">
        <dgm:presLayoutVars>
          <dgm:bulletEnabled val="1"/>
        </dgm:presLayoutVars>
      </dgm:prSet>
      <dgm:spPr/>
      <dgm:t>
        <a:bodyPr/>
        <a:lstStyle/>
        <a:p>
          <a:endParaRPr lang="en-GB"/>
        </a:p>
      </dgm:t>
    </dgm:pt>
    <dgm:pt modelId="{08DC9545-AB6F-4874-ACDB-DEC710CAD8EA}" type="pres">
      <dgm:prSet presAssocID="{3AF412DD-5728-4F1F-8D90-41780810FD21}" presName="parTrans" presStyleLbl="sibTrans2D1" presStyleIdx="3" presStyleCnt="11"/>
      <dgm:spPr/>
      <dgm:t>
        <a:bodyPr/>
        <a:lstStyle/>
        <a:p>
          <a:endParaRPr lang="en-GB"/>
        </a:p>
      </dgm:t>
    </dgm:pt>
    <dgm:pt modelId="{FB6A902E-CAC2-49DE-9A17-B674D1D21350}" type="pres">
      <dgm:prSet presAssocID="{3AF412DD-5728-4F1F-8D90-41780810FD21}" presName="connectorText" presStyleLbl="sibTrans2D1" presStyleIdx="3" presStyleCnt="11"/>
      <dgm:spPr/>
      <dgm:t>
        <a:bodyPr/>
        <a:lstStyle/>
        <a:p>
          <a:endParaRPr lang="en-GB"/>
        </a:p>
      </dgm:t>
    </dgm:pt>
    <dgm:pt modelId="{706B8920-E6C6-45EC-A566-D4004B2D6D46}" type="pres">
      <dgm:prSet presAssocID="{CE75AD88-7D23-494F-A351-595835513FAB}" presName="node" presStyleLbl="node1" presStyleIdx="3" presStyleCnt="11" custScaleX="225257" custScaleY="118679" custRadScaleRad="115564" custRadScaleInc="-2539">
        <dgm:presLayoutVars>
          <dgm:bulletEnabled val="1"/>
        </dgm:presLayoutVars>
      </dgm:prSet>
      <dgm:spPr/>
      <dgm:t>
        <a:bodyPr/>
        <a:lstStyle/>
        <a:p>
          <a:endParaRPr lang="en-GB"/>
        </a:p>
      </dgm:t>
    </dgm:pt>
    <dgm:pt modelId="{EE4EE74A-6DF9-4153-9679-29DC48847949}" type="pres">
      <dgm:prSet presAssocID="{2B26CD4C-D4B7-456D-A338-233DE8E5DD43}" presName="parTrans" presStyleLbl="sibTrans2D1" presStyleIdx="4" presStyleCnt="11"/>
      <dgm:spPr/>
      <dgm:t>
        <a:bodyPr/>
        <a:lstStyle/>
        <a:p>
          <a:endParaRPr lang="en-GB"/>
        </a:p>
      </dgm:t>
    </dgm:pt>
    <dgm:pt modelId="{71172309-CC9B-4472-8E00-2B0814ED9A6E}" type="pres">
      <dgm:prSet presAssocID="{2B26CD4C-D4B7-456D-A338-233DE8E5DD43}" presName="connectorText" presStyleLbl="sibTrans2D1" presStyleIdx="4" presStyleCnt="11"/>
      <dgm:spPr/>
      <dgm:t>
        <a:bodyPr/>
        <a:lstStyle/>
        <a:p>
          <a:endParaRPr lang="en-GB"/>
        </a:p>
      </dgm:t>
    </dgm:pt>
    <dgm:pt modelId="{E861AEFC-2FC8-4C4F-B075-FFE0AD9B2E9A}" type="pres">
      <dgm:prSet presAssocID="{56DA50A5-4C13-43C6-9E1F-34850AD17BF4}" presName="node" presStyleLbl="node1" presStyleIdx="4" presStyleCnt="11" custScaleX="166619" custScaleY="116271" custRadScaleRad="139856" custRadScaleInc="-71459">
        <dgm:presLayoutVars>
          <dgm:bulletEnabled val="1"/>
        </dgm:presLayoutVars>
      </dgm:prSet>
      <dgm:spPr/>
      <dgm:t>
        <a:bodyPr/>
        <a:lstStyle/>
        <a:p>
          <a:endParaRPr lang="en-GB"/>
        </a:p>
      </dgm:t>
    </dgm:pt>
    <dgm:pt modelId="{AE851399-423B-4DEC-9217-D7351E42CA9B}" type="pres">
      <dgm:prSet presAssocID="{4B2A87DB-3F94-4FEE-8AC7-C3455C38A30A}" presName="parTrans" presStyleLbl="sibTrans2D1" presStyleIdx="5" presStyleCnt="11"/>
      <dgm:spPr/>
      <dgm:t>
        <a:bodyPr/>
        <a:lstStyle/>
        <a:p>
          <a:endParaRPr lang="en-GB"/>
        </a:p>
      </dgm:t>
    </dgm:pt>
    <dgm:pt modelId="{ED86F997-33B7-499A-A2F9-F0CEAE685EFC}" type="pres">
      <dgm:prSet presAssocID="{4B2A87DB-3F94-4FEE-8AC7-C3455C38A30A}" presName="connectorText" presStyleLbl="sibTrans2D1" presStyleIdx="5" presStyleCnt="11"/>
      <dgm:spPr/>
      <dgm:t>
        <a:bodyPr/>
        <a:lstStyle/>
        <a:p>
          <a:endParaRPr lang="en-GB"/>
        </a:p>
      </dgm:t>
    </dgm:pt>
    <dgm:pt modelId="{6933C395-251B-427A-8530-EB6E12D49B21}" type="pres">
      <dgm:prSet presAssocID="{72B60A00-17FC-4A04-B85B-AE5091ED3A2E}" presName="node" presStyleLbl="node1" presStyleIdx="5" presStyleCnt="11" custScaleX="143527" custScaleY="109004" custRadScaleRad="91659" custRadScaleInc="-94676">
        <dgm:presLayoutVars>
          <dgm:bulletEnabled val="1"/>
        </dgm:presLayoutVars>
      </dgm:prSet>
      <dgm:spPr/>
      <dgm:t>
        <a:bodyPr/>
        <a:lstStyle/>
        <a:p>
          <a:endParaRPr lang="en-GB"/>
        </a:p>
      </dgm:t>
    </dgm:pt>
    <dgm:pt modelId="{55F90DE5-9286-4BB4-A8FF-25CF4CDD0BA9}" type="pres">
      <dgm:prSet presAssocID="{42304A77-F53C-4C61-B6FB-9110F83500A9}" presName="parTrans" presStyleLbl="sibTrans2D1" presStyleIdx="6" presStyleCnt="11"/>
      <dgm:spPr/>
      <dgm:t>
        <a:bodyPr/>
        <a:lstStyle/>
        <a:p>
          <a:endParaRPr lang="en-GB"/>
        </a:p>
      </dgm:t>
    </dgm:pt>
    <dgm:pt modelId="{8F47730D-4F1C-4D51-952A-43179AA17B43}" type="pres">
      <dgm:prSet presAssocID="{42304A77-F53C-4C61-B6FB-9110F83500A9}" presName="connectorText" presStyleLbl="sibTrans2D1" presStyleIdx="6" presStyleCnt="11"/>
      <dgm:spPr/>
      <dgm:t>
        <a:bodyPr/>
        <a:lstStyle/>
        <a:p>
          <a:endParaRPr lang="en-GB"/>
        </a:p>
      </dgm:t>
    </dgm:pt>
    <dgm:pt modelId="{9C920084-932F-418D-A05E-92E64D1CC8A2}" type="pres">
      <dgm:prSet presAssocID="{6D90BE06-284B-4C2E-B232-C92BACF1335E}" presName="node" presStyleLbl="node1" presStyleIdx="6" presStyleCnt="11" custScaleX="170417" custScaleY="123962" custRadScaleRad="77930" custRadScaleInc="1740">
        <dgm:presLayoutVars>
          <dgm:bulletEnabled val="1"/>
        </dgm:presLayoutVars>
      </dgm:prSet>
      <dgm:spPr/>
      <dgm:t>
        <a:bodyPr/>
        <a:lstStyle/>
        <a:p>
          <a:endParaRPr lang="en-GB"/>
        </a:p>
      </dgm:t>
    </dgm:pt>
    <dgm:pt modelId="{FF9D7722-961A-44DF-84BC-E1F77DB3278F}" type="pres">
      <dgm:prSet presAssocID="{889F3A29-E4E7-4C83-A875-C0E65617FEE3}" presName="parTrans" presStyleLbl="sibTrans2D1" presStyleIdx="7" presStyleCnt="11"/>
      <dgm:spPr/>
      <dgm:t>
        <a:bodyPr/>
        <a:lstStyle/>
        <a:p>
          <a:endParaRPr lang="en-GB"/>
        </a:p>
      </dgm:t>
    </dgm:pt>
    <dgm:pt modelId="{954B3837-8BA4-43B8-AABC-87C2072095BB}" type="pres">
      <dgm:prSet presAssocID="{889F3A29-E4E7-4C83-A875-C0E65617FEE3}" presName="connectorText" presStyleLbl="sibTrans2D1" presStyleIdx="7" presStyleCnt="11"/>
      <dgm:spPr/>
      <dgm:t>
        <a:bodyPr/>
        <a:lstStyle/>
        <a:p>
          <a:endParaRPr lang="en-GB"/>
        </a:p>
      </dgm:t>
    </dgm:pt>
    <dgm:pt modelId="{66F9A823-BE43-46CA-B103-63E0204530B7}" type="pres">
      <dgm:prSet presAssocID="{FAA94230-A171-44B1-83EF-F52E58EE2162}" presName="node" presStyleLbl="node1" presStyleIdx="7" presStyleCnt="11" custScaleX="142671" custRadScaleRad="124237" custRadScaleInc="13043">
        <dgm:presLayoutVars>
          <dgm:bulletEnabled val="1"/>
        </dgm:presLayoutVars>
      </dgm:prSet>
      <dgm:spPr/>
      <dgm:t>
        <a:bodyPr/>
        <a:lstStyle/>
        <a:p>
          <a:endParaRPr lang="en-GB"/>
        </a:p>
      </dgm:t>
    </dgm:pt>
    <dgm:pt modelId="{6CFD1016-B253-403E-8178-D639D02C16AB}" type="pres">
      <dgm:prSet presAssocID="{C71D4FF6-6757-4A77-82A6-A227B78F89B0}" presName="parTrans" presStyleLbl="sibTrans2D1" presStyleIdx="8" presStyleCnt="11"/>
      <dgm:spPr/>
      <dgm:t>
        <a:bodyPr/>
        <a:lstStyle/>
        <a:p>
          <a:endParaRPr lang="en-GB"/>
        </a:p>
      </dgm:t>
    </dgm:pt>
    <dgm:pt modelId="{8E163A67-10A3-4CAD-AB9C-4CCBB0CA9205}" type="pres">
      <dgm:prSet presAssocID="{C71D4FF6-6757-4A77-82A6-A227B78F89B0}" presName="connectorText" presStyleLbl="sibTrans2D1" presStyleIdx="8" presStyleCnt="11"/>
      <dgm:spPr/>
      <dgm:t>
        <a:bodyPr/>
        <a:lstStyle/>
        <a:p>
          <a:endParaRPr lang="en-GB"/>
        </a:p>
      </dgm:t>
    </dgm:pt>
    <dgm:pt modelId="{B68EEBB7-7C49-423F-AAA8-B3B8AA6BBB0E}" type="pres">
      <dgm:prSet presAssocID="{92858AAA-8108-4772-B35B-FCA9C99218B4}" presName="node" presStyleLbl="node1" presStyleIdx="8" presStyleCnt="11" custScaleX="179289" custRadScaleRad="124681" custRadScaleInc="-41557">
        <dgm:presLayoutVars>
          <dgm:bulletEnabled val="1"/>
        </dgm:presLayoutVars>
      </dgm:prSet>
      <dgm:spPr/>
      <dgm:t>
        <a:bodyPr/>
        <a:lstStyle/>
        <a:p>
          <a:endParaRPr lang="en-GB"/>
        </a:p>
      </dgm:t>
    </dgm:pt>
    <dgm:pt modelId="{8CC38579-103D-49C7-87BE-CBF0062756D4}" type="pres">
      <dgm:prSet presAssocID="{DEEF2F84-3A89-4713-930F-12DDEBC89CD3}" presName="parTrans" presStyleLbl="sibTrans2D1" presStyleIdx="9" presStyleCnt="11"/>
      <dgm:spPr/>
      <dgm:t>
        <a:bodyPr/>
        <a:lstStyle/>
        <a:p>
          <a:endParaRPr lang="en-GB"/>
        </a:p>
      </dgm:t>
    </dgm:pt>
    <dgm:pt modelId="{55570BB0-99EC-4A3F-B7C8-EC9F727F5200}" type="pres">
      <dgm:prSet presAssocID="{DEEF2F84-3A89-4713-930F-12DDEBC89CD3}" presName="connectorText" presStyleLbl="sibTrans2D1" presStyleIdx="9" presStyleCnt="11"/>
      <dgm:spPr/>
      <dgm:t>
        <a:bodyPr/>
        <a:lstStyle/>
        <a:p>
          <a:endParaRPr lang="en-GB"/>
        </a:p>
      </dgm:t>
    </dgm:pt>
    <dgm:pt modelId="{81F0CD58-2299-43F2-BE2A-AA11BDEEFC09}" type="pres">
      <dgm:prSet presAssocID="{2BAA0820-AE8B-4E72-A768-4B76E8CEC310}" presName="node" presStyleLbl="node1" presStyleIdx="9" presStyleCnt="11" custScaleX="150738" custRadScaleRad="124925" custRadScaleInc="-107930">
        <dgm:presLayoutVars>
          <dgm:bulletEnabled val="1"/>
        </dgm:presLayoutVars>
      </dgm:prSet>
      <dgm:spPr/>
      <dgm:t>
        <a:bodyPr/>
        <a:lstStyle/>
        <a:p>
          <a:endParaRPr lang="en-GB"/>
        </a:p>
      </dgm:t>
    </dgm:pt>
    <dgm:pt modelId="{1752A34B-4772-4E6E-9F76-36D5631A9507}" type="pres">
      <dgm:prSet presAssocID="{D2C3E687-28A5-458D-AB42-9557BE92BD2B}" presName="parTrans" presStyleLbl="sibTrans2D1" presStyleIdx="10" presStyleCnt="11"/>
      <dgm:spPr/>
      <dgm:t>
        <a:bodyPr/>
        <a:lstStyle/>
        <a:p>
          <a:endParaRPr lang="en-GB"/>
        </a:p>
      </dgm:t>
    </dgm:pt>
    <dgm:pt modelId="{1D59C2CA-7A23-47E8-9A1F-21683214AB05}" type="pres">
      <dgm:prSet presAssocID="{D2C3E687-28A5-458D-AB42-9557BE92BD2B}" presName="connectorText" presStyleLbl="sibTrans2D1" presStyleIdx="10" presStyleCnt="11"/>
      <dgm:spPr/>
      <dgm:t>
        <a:bodyPr/>
        <a:lstStyle/>
        <a:p>
          <a:endParaRPr lang="en-GB"/>
        </a:p>
      </dgm:t>
    </dgm:pt>
    <dgm:pt modelId="{B26A7A6A-B3B4-4E70-97E7-4E7AE5402BDF}" type="pres">
      <dgm:prSet presAssocID="{469639D1-BCCC-4ECF-A34F-08892DD9D918}" presName="node" presStyleLbl="node1" presStyleIdx="10" presStyleCnt="11" custScaleX="264421" custScaleY="209170" custRadScaleRad="122936" custRadScaleInc="-96325">
        <dgm:presLayoutVars>
          <dgm:bulletEnabled val="1"/>
        </dgm:presLayoutVars>
      </dgm:prSet>
      <dgm:spPr/>
      <dgm:t>
        <a:bodyPr/>
        <a:lstStyle/>
        <a:p>
          <a:endParaRPr lang="en-GB"/>
        </a:p>
      </dgm:t>
    </dgm:pt>
  </dgm:ptLst>
  <dgm:cxnLst>
    <dgm:cxn modelId="{0295A3F8-17E2-4A69-B633-74CE74F73D07}" type="presOf" srcId="{B8697EE1-440A-4681-B6A0-6575C9960CA8}" destId="{4DA8B55E-1D73-4EDE-AA09-661C25B2B4FD}" srcOrd="0" destOrd="0" presId="urn:microsoft.com/office/officeart/2005/8/layout/radial5"/>
    <dgm:cxn modelId="{2512F813-3818-4072-A79F-419F5A22C90F}" srcId="{39100128-5C2E-4D5A-89BF-822889A591CF}" destId="{B959E7C9-5658-4604-B21A-9B17458A6A14}" srcOrd="2" destOrd="0" parTransId="{C6BE05FE-C88C-428E-8E12-342DA00C5CF8}" sibTransId="{B33C2022-F4AB-4882-B9D4-63F7FC76052C}"/>
    <dgm:cxn modelId="{8A092DE4-079B-4CE0-8F4C-8F1909C67558}" srcId="{39100128-5C2E-4D5A-89BF-822889A591CF}" destId="{469639D1-BCCC-4ECF-A34F-08892DD9D918}" srcOrd="10" destOrd="0" parTransId="{D2C3E687-28A5-458D-AB42-9557BE92BD2B}" sibTransId="{AA5759F9-10FC-451B-8E7F-7F39958154A1}"/>
    <dgm:cxn modelId="{A90BC62D-C709-43AE-AEFD-F7F68EE474ED}" type="presOf" srcId="{72B60A00-17FC-4A04-B85B-AE5091ED3A2E}" destId="{6933C395-251B-427A-8530-EB6E12D49B21}" srcOrd="0" destOrd="0" presId="urn:microsoft.com/office/officeart/2005/8/layout/radial5"/>
    <dgm:cxn modelId="{288FBA8F-E590-4AA2-A060-D2681AE4288D}" type="presOf" srcId="{56DA50A5-4C13-43C6-9E1F-34850AD17BF4}" destId="{E861AEFC-2FC8-4C4F-B075-FFE0AD9B2E9A}" srcOrd="0" destOrd="0" presId="urn:microsoft.com/office/officeart/2005/8/layout/radial5"/>
    <dgm:cxn modelId="{665BC366-CE23-428D-900A-DDA13ACCC58E}" type="presOf" srcId="{3AF412DD-5728-4F1F-8D90-41780810FD21}" destId="{08DC9545-AB6F-4874-ACDB-DEC710CAD8EA}" srcOrd="0" destOrd="0" presId="urn:microsoft.com/office/officeart/2005/8/layout/radial5"/>
    <dgm:cxn modelId="{8A4CFA73-D92A-47E3-80F9-168C9E354F77}" type="presOf" srcId="{B959E7C9-5658-4604-B21A-9B17458A6A14}" destId="{2254FD3A-7B4C-4A56-A74E-9134F10F0466}" srcOrd="0" destOrd="0" presId="urn:microsoft.com/office/officeart/2005/8/layout/radial5"/>
    <dgm:cxn modelId="{FE98B3C8-05F5-4F44-BD41-31CA608866D9}" type="presOf" srcId="{C71D4FF6-6757-4A77-82A6-A227B78F89B0}" destId="{8E163A67-10A3-4CAD-AB9C-4CCBB0CA9205}" srcOrd="1" destOrd="0" presId="urn:microsoft.com/office/officeart/2005/8/layout/radial5"/>
    <dgm:cxn modelId="{D7A2ABCF-5E14-4691-976C-4A87429EFD72}" srcId="{39100128-5C2E-4D5A-89BF-822889A591CF}" destId="{8AECC692-4566-4A00-AE32-DD8847F4B782}" srcOrd="1" destOrd="0" parTransId="{1B90F695-417D-4050-9870-1A83086EA3ED}" sibTransId="{06748C38-5454-4C5B-9521-81F802C243C1}"/>
    <dgm:cxn modelId="{25D3BAB0-1CAE-4429-9615-075C45DF01FE}" srcId="{C2986967-39D5-42F9-94C9-67EB4B219638}" destId="{39100128-5C2E-4D5A-89BF-822889A591CF}" srcOrd="0" destOrd="0" parTransId="{29DFCF55-CFCF-4E5B-8563-F33441229CE4}" sibTransId="{BA8FC8BF-E22B-4CB7-98E2-E1D835807130}"/>
    <dgm:cxn modelId="{5525B786-B4F8-4523-BBC9-4A699ED9B64C}" type="presOf" srcId="{D2C3E687-28A5-458D-AB42-9557BE92BD2B}" destId="{1752A34B-4772-4E6E-9F76-36D5631A9507}" srcOrd="0" destOrd="0" presId="urn:microsoft.com/office/officeart/2005/8/layout/radial5"/>
    <dgm:cxn modelId="{4E9989EB-D180-4889-82FC-E38A91314F80}" type="presOf" srcId="{889F3A29-E4E7-4C83-A875-C0E65617FEE3}" destId="{954B3837-8BA4-43B8-AABC-87C2072095BB}" srcOrd="1" destOrd="0" presId="urn:microsoft.com/office/officeart/2005/8/layout/radial5"/>
    <dgm:cxn modelId="{2332CE34-A6EE-44FC-9DCC-60979DA085EC}" type="presOf" srcId="{4B2A87DB-3F94-4FEE-8AC7-C3455C38A30A}" destId="{AE851399-423B-4DEC-9217-D7351E42CA9B}" srcOrd="0" destOrd="0" presId="urn:microsoft.com/office/officeart/2005/8/layout/radial5"/>
    <dgm:cxn modelId="{1270B9F7-79B6-4E3E-8425-64D6852CDFA7}" type="presOf" srcId="{2BAA0820-AE8B-4E72-A768-4B76E8CEC310}" destId="{81F0CD58-2299-43F2-BE2A-AA11BDEEFC09}" srcOrd="0" destOrd="0" presId="urn:microsoft.com/office/officeart/2005/8/layout/radial5"/>
    <dgm:cxn modelId="{6CC853E7-F2E1-4972-89E6-A27750B2ADDE}" srcId="{39100128-5C2E-4D5A-89BF-822889A591CF}" destId="{72B60A00-17FC-4A04-B85B-AE5091ED3A2E}" srcOrd="5" destOrd="0" parTransId="{4B2A87DB-3F94-4FEE-8AC7-C3455C38A30A}" sibTransId="{5982BFF3-1BA7-4EC3-AF12-27B7D363A7FD}"/>
    <dgm:cxn modelId="{D92B67DB-B278-4F8B-A281-A74B1DE93C2B}" type="presOf" srcId="{B8697EE1-440A-4681-B6A0-6575C9960CA8}" destId="{BDD31AC4-F949-4A1F-A596-E985342FBC59}" srcOrd="1" destOrd="0" presId="urn:microsoft.com/office/officeart/2005/8/layout/radial5"/>
    <dgm:cxn modelId="{39EF54E5-6D62-4319-B732-3A1AA646ECC9}" type="presOf" srcId="{3AF412DD-5728-4F1F-8D90-41780810FD21}" destId="{FB6A902E-CAC2-49DE-9A17-B674D1D21350}" srcOrd="1" destOrd="0" presId="urn:microsoft.com/office/officeart/2005/8/layout/radial5"/>
    <dgm:cxn modelId="{6D832F1C-003D-4A81-8C19-2A45C439E352}" srcId="{39100128-5C2E-4D5A-89BF-822889A591CF}" destId="{CE75AD88-7D23-494F-A351-595835513FAB}" srcOrd="3" destOrd="0" parTransId="{3AF412DD-5728-4F1F-8D90-41780810FD21}" sibTransId="{A93BF4E2-2931-4CDF-A3D4-426DE4798396}"/>
    <dgm:cxn modelId="{0BBF18A1-15BE-40AD-8C09-885E494F69F6}" type="presOf" srcId="{D2C3E687-28A5-458D-AB42-9557BE92BD2B}" destId="{1D59C2CA-7A23-47E8-9A1F-21683214AB05}" srcOrd="1" destOrd="0" presId="urn:microsoft.com/office/officeart/2005/8/layout/radial5"/>
    <dgm:cxn modelId="{807E911F-7A68-464D-A00A-9A47D2D66607}" type="presOf" srcId="{4B2A87DB-3F94-4FEE-8AC7-C3455C38A30A}" destId="{ED86F997-33B7-499A-A2F9-F0CEAE685EFC}" srcOrd="1" destOrd="0" presId="urn:microsoft.com/office/officeart/2005/8/layout/radial5"/>
    <dgm:cxn modelId="{5A191197-6ACD-4692-864E-66CB3189DB4E}" srcId="{39100128-5C2E-4D5A-89BF-822889A591CF}" destId="{A9C5C0F0-D85D-4343-AB85-9D399B4C54A6}" srcOrd="0" destOrd="0" parTransId="{B8697EE1-440A-4681-B6A0-6575C9960CA8}" sibTransId="{E63BA548-B87D-4E14-B5AD-15ECB0E73633}"/>
    <dgm:cxn modelId="{951E31BE-D0F4-4555-8270-9DEA61F8AB6D}" type="presOf" srcId="{42304A77-F53C-4C61-B6FB-9110F83500A9}" destId="{55F90DE5-9286-4BB4-A8FF-25CF4CDD0BA9}" srcOrd="0" destOrd="0" presId="urn:microsoft.com/office/officeart/2005/8/layout/radial5"/>
    <dgm:cxn modelId="{0A086E0C-9C47-4B0E-B86C-64402B6967E7}" type="presOf" srcId="{42304A77-F53C-4C61-B6FB-9110F83500A9}" destId="{8F47730D-4F1C-4D51-952A-43179AA17B43}" srcOrd="1" destOrd="0" presId="urn:microsoft.com/office/officeart/2005/8/layout/radial5"/>
    <dgm:cxn modelId="{3DA08620-B3E8-4BC0-B155-7C29B8CE276D}" type="presOf" srcId="{CE75AD88-7D23-494F-A351-595835513FAB}" destId="{706B8920-E6C6-45EC-A566-D4004B2D6D46}" srcOrd="0" destOrd="0" presId="urn:microsoft.com/office/officeart/2005/8/layout/radial5"/>
    <dgm:cxn modelId="{560F0027-AD91-4B41-B0C5-32C8DD55689A}" type="presOf" srcId="{C71D4FF6-6757-4A77-82A6-A227B78F89B0}" destId="{6CFD1016-B253-403E-8178-D639D02C16AB}" srcOrd="0" destOrd="0" presId="urn:microsoft.com/office/officeart/2005/8/layout/radial5"/>
    <dgm:cxn modelId="{25548532-1A0E-4F9F-BE36-6E5032DCE276}" srcId="{39100128-5C2E-4D5A-89BF-822889A591CF}" destId="{6D90BE06-284B-4C2E-B232-C92BACF1335E}" srcOrd="6" destOrd="0" parTransId="{42304A77-F53C-4C61-B6FB-9110F83500A9}" sibTransId="{EC5ACF90-EA5A-4806-B30A-55754BCD3A6B}"/>
    <dgm:cxn modelId="{66B9C895-B9D9-48B8-AB8C-FF05DAFBC607}" type="presOf" srcId="{DEEF2F84-3A89-4713-930F-12DDEBC89CD3}" destId="{55570BB0-99EC-4A3F-B7C8-EC9F727F5200}" srcOrd="1" destOrd="0" presId="urn:microsoft.com/office/officeart/2005/8/layout/radial5"/>
    <dgm:cxn modelId="{1B930823-EC7A-4A13-BAA2-5A49F97FE051}" type="presOf" srcId="{C2986967-39D5-42F9-94C9-67EB4B219638}" destId="{AFB30486-ED90-4F74-A90A-BE4B13E65443}" srcOrd="0" destOrd="0" presId="urn:microsoft.com/office/officeart/2005/8/layout/radial5"/>
    <dgm:cxn modelId="{B7779147-AD38-41A0-BA63-B2BC4FB7D148}" type="presOf" srcId="{1B90F695-417D-4050-9870-1A83086EA3ED}" destId="{A8793AD8-AADC-4A78-A20D-E7FDC9D07BCE}" srcOrd="0" destOrd="0" presId="urn:microsoft.com/office/officeart/2005/8/layout/radial5"/>
    <dgm:cxn modelId="{42BBB7C1-84E7-4740-995E-29C9D0CCAB99}" type="presOf" srcId="{2B26CD4C-D4B7-456D-A338-233DE8E5DD43}" destId="{EE4EE74A-6DF9-4153-9679-29DC48847949}" srcOrd="0" destOrd="0" presId="urn:microsoft.com/office/officeart/2005/8/layout/radial5"/>
    <dgm:cxn modelId="{63D85A35-08B3-4B1B-9222-5CA7950E4B44}" type="presOf" srcId="{92858AAA-8108-4772-B35B-FCA9C99218B4}" destId="{B68EEBB7-7C49-423F-AAA8-B3B8AA6BBB0E}" srcOrd="0" destOrd="0" presId="urn:microsoft.com/office/officeart/2005/8/layout/radial5"/>
    <dgm:cxn modelId="{EA2194DF-85B0-42CC-84E7-CF1BB05E85C8}" type="presOf" srcId="{8AECC692-4566-4A00-AE32-DD8847F4B782}" destId="{76F8F220-6D15-4B72-95D2-50DC8C6DDB54}" srcOrd="0" destOrd="0" presId="urn:microsoft.com/office/officeart/2005/8/layout/radial5"/>
    <dgm:cxn modelId="{281316DA-8AD3-4D21-8943-723D2B99CD0F}" srcId="{39100128-5C2E-4D5A-89BF-822889A591CF}" destId="{2BAA0820-AE8B-4E72-A768-4B76E8CEC310}" srcOrd="9" destOrd="0" parTransId="{DEEF2F84-3A89-4713-930F-12DDEBC89CD3}" sibTransId="{B7D4DDEA-CA5B-400B-86A7-CC74585F0262}"/>
    <dgm:cxn modelId="{7727B7CC-F3DC-4C6F-B7D5-E46ED303B118}" type="presOf" srcId="{C6BE05FE-C88C-428E-8E12-342DA00C5CF8}" destId="{98DCFD17-5758-4CB0-901F-2B4349E2737B}" srcOrd="1" destOrd="0" presId="urn:microsoft.com/office/officeart/2005/8/layout/radial5"/>
    <dgm:cxn modelId="{0AB16DB8-9CE0-4121-A798-2FC8208D284C}" srcId="{39100128-5C2E-4D5A-89BF-822889A591CF}" destId="{56DA50A5-4C13-43C6-9E1F-34850AD17BF4}" srcOrd="4" destOrd="0" parTransId="{2B26CD4C-D4B7-456D-A338-233DE8E5DD43}" sibTransId="{AEE72CD1-F80C-4C7C-9244-C5B5B8BDCD23}"/>
    <dgm:cxn modelId="{D2D82BDF-03CD-4D73-AA8E-FDD5E9173F16}" type="presOf" srcId="{39100128-5C2E-4D5A-89BF-822889A591CF}" destId="{F419DDEF-706D-42BB-ACAE-C7FD4DCDD672}" srcOrd="0" destOrd="0" presId="urn:microsoft.com/office/officeart/2005/8/layout/radial5"/>
    <dgm:cxn modelId="{789BB9B5-F2E8-4DD3-8477-40A4C033A884}" type="presOf" srcId="{1B90F695-417D-4050-9870-1A83086EA3ED}" destId="{E7F9DAFB-3CB0-4E04-972A-008D658F75E9}" srcOrd="1" destOrd="0" presId="urn:microsoft.com/office/officeart/2005/8/layout/radial5"/>
    <dgm:cxn modelId="{E6801F99-E939-4D1C-AD50-D17BACF7234D}" type="presOf" srcId="{6D90BE06-284B-4C2E-B232-C92BACF1335E}" destId="{9C920084-932F-418D-A05E-92E64D1CC8A2}" srcOrd="0" destOrd="0" presId="urn:microsoft.com/office/officeart/2005/8/layout/radial5"/>
    <dgm:cxn modelId="{CA57CF34-EEFF-4CD3-84F0-21E0BCAC4FEE}" type="presOf" srcId="{C6BE05FE-C88C-428E-8E12-342DA00C5CF8}" destId="{3A55B06A-2D92-4EEE-A0B8-A88C743DF658}" srcOrd="0" destOrd="0" presId="urn:microsoft.com/office/officeart/2005/8/layout/radial5"/>
    <dgm:cxn modelId="{DE4E74AF-0F70-4080-9087-BD0C45A6F8D2}" type="presOf" srcId="{A9C5C0F0-D85D-4343-AB85-9D399B4C54A6}" destId="{968B2797-8F23-4639-8B7D-B4DC947DB815}" srcOrd="0" destOrd="0" presId="urn:microsoft.com/office/officeart/2005/8/layout/radial5"/>
    <dgm:cxn modelId="{DE071A6A-A487-4068-BFC9-7B7EFC47F70D}" type="presOf" srcId="{2B26CD4C-D4B7-456D-A338-233DE8E5DD43}" destId="{71172309-CC9B-4472-8E00-2B0814ED9A6E}" srcOrd="1" destOrd="0" presId="urn:microsoft.com/office/officeart/2005/8/layout/radial5"/>
    <dgm:cxn modelId="{693B2DAD-AD00-44EA-A909-9773864760E0}" srcId="{39100128-5C2E-4D5A-89BF-822889A591CF}" destId="{92858AAA-8108-4772-B35B-FCA9C99218B4}" srcOrd="8" destOrd="0" parTransId="{C71D4FF6-6757-4A77-82A6-A227B78F89B0}" sibTransId="{08B517B1-0CD9-445A-B7EC-9FBF8C4C87A9}"/>
    <dgm:cxn modelId="{E79796C4-CA34-49BC-9C8A-D37F0369B5F8}" type="presOf" srcId="{889F3A29-E4E7-4C83-A875-C0E65617FEE3}" destId="{FF9D7722-961A-44DF-84BC-E1F77DB3278F}" srcOrd="0" destOrd="0" presId="urn:microsoft.com/office/officeart/2005/8/layout/radial5"/>
    <dgm:cxn modelId="{05FA007E-BC4B-4EA4-AAD0-BC815F4FB352}" type="presOf" srcId="{FAA94230-A171-44B1-83EF-F52E58EE2162}" destId="{66F9A823-BE43-46CA-B103-63E0204530B7}" srcOrd="0" destOrd="0" presId="urn:microsoft.com/office/officeart/2005/8/layout/radial5"/>
    <dgm:cxn modelId="{E37F392B-FD26-4B4A-9F7B-CCBA0624D784}" type="presOf" srcId="{469639D1-BCCC-4ECF-A34F-08892DD9D918}" destId="{B26A7A6A-B3B4-4E70-97E7-4E7AE5402BDF}" srcOrd="0" destOrd="0" presId="urn:microsoft.com/office/officeart/2005/8/layout/radial5"/>
    <dgm:cxn modelId="{65B12235-4376-4CF2-96F9-EE91EF695C5D}" srcId="{39100128-5C2E-4D5A-89BF-822889A591CF}" destId="{FAA94230-A171-44B1-83EF-F52E58EE2162}" srcOrd="7" destOrd="0" parTransId="{889F3A29-E4E7-4C83-A875-C0E65617FEE3}" sibTransId="{36BC80E8-8C34-45AD-AC70-6B87CCFA2474}"/>
    <dgm:cxn modelId="{49C058DB-7D2D-4744-A4DB-038FA2FA8BEB}" type="presOf" srcId="{DEEF2F84-3A89-4713-930F-12DDEBC89CD3}" destId="{8CC38579-103D-49C7-87BE-CBF0062756D4}" srcOrd="0" destOrd="0" presId="urn:microsoft.com/office/officeart/2005/8/layout/radial5"/>
    <dgm:cxn modelId="{B352292D-76F3-40B2-960D-302AF4AD9930}" type="presParOf" srcId="{AFB30486-ED90-4F74-A90A-BE4B13E65443}" destId="{F419DDEF-706D-42BB-ACAE-C7FD4DCDD672}" srcOrd="0" destOrd="0" presId="urn:microsoft.com/office/officeart/2005/8/layout/radial5"/>
    <dgm:cxn modelId="{04AFCC84-DEAE-4BF5-867D-6016848D6ED6}" type="presParOf" srcId="{AFB30486-ED90-4F74-A90A-BE4B13E65443}" destId="{4DA8B55E-1D73-4EDE-AA09-661C25B2B4FD}" srcOrd="1" destOrd="0" presId="urn:microsoft.com/office/officeart/2005/8/layout/radial5"/>
    <dgm:cxn modelId="{AFCABA75-C7F2-4E9D-9D8F-45A239F9178A}" type="presParOf" srcId="{4DA8B55E-1D73-4EDE-AA09-661C25B2B4FD}" destId="{BDD31AC4-F949-4A1F-A596-E985342FBC59}" srcOrd="0" destOrd="0" presId="urn:microsoft.com/office/officeart/2005/8/layout/radial5"/>
    <dgm:cxn modelId="{0BAD78E7-5CCB-4F64-BCB1-A02F37E8B910}" type="presParOf" srcId="{AFB30486-ED90-4F74-A90A-BE4B13E65443}" destId="{968B2797-8F23-4639-8B7D-B4DC947DB815}" srcOrd="2" destOrd="0" presId="urn:microsoft.com/office/officeart/2005/8/layout/radial5"/>
    <dgm:cxn modelId="{0191FE7A-8BF8-4583-8FC9-8FA4E0AECF3B}" type="presParOf" srcId="{AFB30486-ED90-4F74-A90A-BE4B13E65443}" destId="{A8793AD8-AADC-4A78-A20D-E7FDC9D07BCE}" srcOrd="3" destOrd="0" presId="urn:microsoft.com/office/officeart/2005/8/layout/radial5"/>
    <dgm:cxn modelId="{1AEDF883-7AEF-45FC-BF73-FDE9335AB399}" type="presParOf" srcId="{A8793AD8-AADC-4A78-A20D-E7FDC9D07BCE}" destId="{E7F9DAFB-3CB0-4E04-972A-008D658F75E9}" srcOrd="0" destOrd="0" presId="urn:microsoft.com/office/officeart/2005/8/layout/radial5"/>
    <dgm:cxn modelId="{B73E12BC-44D4-4189-8F8A-A65F653CA871}" type="presParOf" srcId="{AFB30486-ED90-4F74-A90A-BE4B13E65443}" destId="{76F8F220-6D15-4B72-95D2-50DC8C6DDB54}" srcOrd="4" destOrd="0" presId="urn:microsoft.com/office/officeart/2005/8/layout/radial5"/>
    <dgm:cxn modelId="{4EFCB786-358D-4269-94FC-25D801608BD4}" type="presParOf" srcId="{AFB30486-ED90-4F74-A90A-BE4B13E65443}" destId="{3A55B06A-2D92-4EEE-A0B8-A88C743DF658}" srcOrd="5" destOrd="0" presId="urn:microsoft.com/office/officeart/2005/8/layout/radial5"/>
    <dgm:cxn modelId="{6400143E-F7A6-481B-8367-D7A11D26E1BB}" type="presParOf" srcId="{3A55B06A-2D92-4EEE-A0B8-A88C743DF658}" destId="{98DCFD17-5758-4CB0-901F-2B4349E2737B}" srcOrd="0" destOrd="0" presId="urn:microsoft.com/office/officeart/2005/8/layout/radial5"/>
    <dgm:cxn modelId="{CB81721A-87A6-4292-81EE-FE50D4A15B17}" type="presParOf" srcId="{AFB30486-ED90-4F74-A90A-BE4B13E65443}" destId="{2254FD3A-7B4C-4A56-A74E-9134F10F0466}" srcOrd="6" destOrd="0" presId="urn:microsoft.com/office/officeart/2005/8/layout/radial5"/>
    <dgm:cxn modelId="{97986F7E-42F2-4F26-BBFC-58F1D7A5D768}" type="presParOf" srcId="{AFB30486-ED90-4F74-A90A-BE4B13E65443}" destId="{08DC9545-AB6F-4874-ACDB-DEC710CAD8EA}" srcOrd="7" destOrd="0" presId="urn:microsoft.com/office/officeart/2005/8/layout/radial5"/>
    <dgm:cxn modelId="{38587C8F-63C4-4721-AD25-629B84BA831C}" type="presParOf" srcId="{08DC9545-AB6F-4874-ACDB-DEC710CAD8EA}" destId="{FB6A902E-CAC2-49DE-9A17-B674D1D21350}" srcOrd="0" destOrd="0" presId="urn:microsoft.com/office/officeart/2005/8/layout/radial5"/>
    <dgm:cxn modelId="{4F65166C-1070-4A95-8083-0B096BB56E18}" type="presParOf" srcId="{AFB30486-ED90-4F74-A90A-BE4B13E65443}" destId="{706B8920-E6C6-45EC-A566-D4004B2D6D46}" srcOrd="8" destOrd="0" presId="urn:microsoft.com/office/officeart/2005/8/layout/radial5"/>
    <dgm:cxn modelId="{63A9F46A-892E-4946-A067-E3C0302F614F}" type="presParOf" srcId="{AFB30486-ED90-4F74-A90A-BE4B13E65443}" destId="{EE4EE74A-6DF9-4153-9679-29DC48847949}" srcOrd="9" destOrd="0" presId="urn:microsoft.com/office/officeart/2005/8/layout/radial5"/>
    <dgm:cxn modelId="{3D489E41-17F3-4E8D-A4FD-1239150DF973}" type="presParOf" srcId="{EE4EE74A-6DF9-4153-9679-29DC48847949}" destId="{71172309-CC9B-4472-8E00-2B0814ED9A6E}" srcOrd="0" destOrd="0" presId="urn:microsoft.com/office/officeart/2005/8/layout/radial5"/>
    <dgm:cxn modelId="{FDC6C997-3454-4D06-B58D-DAEB2C3BB080}" type="presParOf" srcId="{AFB30486-ED90-4F74-A90A-BE4B13E65443}" destId="{E861AEFC-2FC8-4C4F-B075-FFE0AD9B2E9A}" srcOrd="10" destOrd="0" presId="urn:microsoft.com/office/officeart/2005/8/layout/radial5"/>
    <dgm:cxn modelId="{03359377-F868-4679-B798-935512A65B81}" type="presParOf" srcId="{AFB30486-ED90-4F74-A90A-BE4B13E65443}" destId="{AE851399-423B-4DEC-9217-D7351E42CA9B}" srcOrd="11" destOrd="0" presId="urn:microsoft.com/office/officeart/2005/8/layout/radial5"/>
    <dgm:cxn modelId="{BB4B0981-610F-4BBB-98F7-85EB2271249C}" type="presParOf" srcId="{AE851399-423B-4DEC-9217-D7351E42CA9B}" destId="{ED86F997-33B7-499A-A2F9-F0CEAE685EFC}" srcOrd="0" destOrd="0" presId="urn:microsoft.com/office/officeart/2005/8/layout/radial5"/>
    <dgm:cxn modelId="{269DFE73-C762-4EAC-8F3C-01A6138465D5}" type="presParOf" srcId="{AFB30486-ED90-4F74-A90A-BE4B13E65443}" destId="{6933C395-251B-427A-8530-EB6E12D49B21}" srcOrd="12" destOrd="0" presId="urn:microsoft.com/office/officeart/2005/8/layout/radial5"/>
    <dgm:cxn modelId="{92F5FE40-FD7A-4FF2-A5E2-14B2BEB5BFE3}" type="presParOf" srcId="{AFB30486-ED90-4F74-A90A-BE4B13E65443}" destId="{55F90DE5-9286-4BB4-A8FF-25CF4CDD0BA9}" srcOrd="13" destOrd="0" presId="urn:microsoft.com/office/officeart/2005/8/layout/radial5"/>
    <dgm:cxn modelId="{8FA108E8-CDFB-4A7F-93AE-AD1482F00DD2}" type="presParOf" srcId="{55F90DE5-9286-4BB4-A8FF-25CF4CDD0BA9}" destId="{8F47730D-4F1C-4D51-952A-43179AA17B43}" srcOrd="0" destOrd="0" presId="urn:microsoft.com/office/officeart/2005/8/layout/radial5"/>
    <dgm:cxn modelId="{4DDDDA6D-53A5-4EFB-A5B7-F414137A4BED}" type="presParOf" srcId="{AFB30486-ED90-4F74-A90A-BE4B13E65443}" destId="{9C920084-932F-418D-A05E-92E64D1CC8A2}" srcOrd="14" destOrd="0" presId="urn:microsoft.com/office/officeart/2005/8/layout/radial5"/>
    <dgm:cxn modelId="{A9D3A1DF-BA2B-4F65-9F3C-8F473551D1C6}" type="presParOf" srcId="{AFB30486-ED90-4F74-A90A-BE4B13E65443}" destId="{FF9D7722-961A-44DF-84BC-E1F77DB3278F}" srcOrd="15" destOrd="0" presId="urn:microsoft.com/office/officeart/2005/8/layout/radial5"/>
    <dgm:cxn modelId="{24C2B333-2927-45DE-B94A-B507E3AA91B7}" type="presParOf" srcId="{FF9D7722-961A-44DF-84BC-E1F77DB3278F}" destId="{954B3837-8BA4-43B8-AABC-87C2072095BB}" srcOrd="0" destOrd="0" presId="urn:microsoft.com/office/officeart/2005/8/layout/radial5"/>
    <dgm:cxn modelId="{41109DF0-13BF-41FA-9059-359EAE617B5B}" type="presParOf" srcId="{AFB30486-ED90-4F74-A90A-BE4B13E65443}" destId="{66F9A823-BE43-46CA-B103-63E0204530B7}" srcOrd="16" destOrd="0" presId="urn:microsoft.com/office/officeart/2005/8/layout/radial5"/>
    <dgm:cxn modelId="{20E39470-B0EE-4577-91A4-032EDCA392A7}" type="presParOf" srcId="{AFB30486-ED90-4F74-A90A-BE4B13E65443}" destId="{6CFD1016-B253-403E-8178-D639D02C16AB}" srcOrd="17" destOrd="0" presId="urn:microsoft.com/office/officeart/2005/8/layout/radial5"/>
    <dgm:cxn modelId="{F56CFE3B-4A7A-46A3-AEA5-9CDA43F73EF4}" type="presParOf" srcId="{6CFD1016-B253-403E-8178-D639D02C16AB}" destId="{8E163A67-10A3-4CAD-AB9C-4CCBB0CA9205}" srcOrd="0" destOrd="0" presId="urn:microsoft.com/office/officeart/2005/8/layout/radial5"/>
    <dgm:cxn modelId="{0D459DA8-7DF1-402A-AEA3-B1DBE3B112F4}" type="presParOf" srcId="{AFB30486-ED90-4F74-A90A-BE4B13E65443}" destId="{B68EEBB7-7C49-423F-AAA8-B3B8AA6BBB0E}" srcOrd="18" destOrd="0" presId="urn:microsoft.com/office/officeart/2005/8/layout/radial5"/>
    <dgm:cxn modelId="{D9EE183D-7CDA-4FBD-99F8-E13D1C08668D}" type="presParOf" srcId="{AFB30486-ED90-4F74-A90A-BE4B13E65443}" destId="{8CC38579-103D-49C7-87BE-CBF0062756D4}" srcOrd="19" destOrd="0" presId="urn:microsoft.com/office/officeart/2005/8/layout/radial5"/>
    <dgm:cxn modelId="{95FA1AB4-7800-4317-BAA1-53DD46411507}" type="presParOf" srcId="{8CC38579-103D-49C7-87BE-CBF0062756D4}" destId="{55570BB0-99EC-4A3F-B7C8-EC9F727F5200}" srcOrd="0" destOrd="0" presId="urn:microsoft.com/office/officeart/2005/8/layout/radial5"/>
    <dgm:cxn modelId="{A82FF0CC-181C-4301-B56F-D50225030A6B}" type="presParOf" srcId="{AFB30486-ED90-4F74-A90A-BE4B13E65443}" destId="{81F0CD58-2299-43F2-BE2A-AA11BDEEFC09}" srcOrd="20" destOrd="0" presId="urn:microsoft.com/office/officeart/2005/8/layout/radial5"/>
    <dgm:cxn modelId="{D29718A7-10A6-44AC-9F10-E5C719F4535C}" type="presParOf" srcId="{AFB30486-ED90-4F74-A90A-BE4B13E65443}" destId="{1752A34B-4772-4E6E-9F76-36D5631A9507}" srcOrd="21" destOrd="0" presId="urn:microsoft.com/office/officeart/2005/8/layout/radial5"/>
    <dgm:cxn modelId="{8D793A24-32CF-4A66-9410-DE73FD094591}" type="presParOf" srcId="{1752A34B-4772-4E6E-9F76-36D5631A9507}" destId="{1D59C2CA-7A23-47E8-9A1F-21683214AB05}" srcOrd="0" destOrd="0" presId="urn:microsoft.com/office/officeart/2005/8/layout/radial5"/>
    <dgm:cxn modelId="{3CC9A529-98C2-4CCA-AEBC-73AA24CCF6DB}" type="presParOf" srcId="{AFB30486-ED90-4F74-A90A-BE4B13E65443}" destId="{B26A7A6A-B3B4-4E70-97E7-4E7AE5402BDF}" srcOrd="22" destOrd="0" presId="urn:microsoft.com/office/officeart/2005/8/layout/radial5"/>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C2986967-39D5-42F9-94C9-67EB4B219638}"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en-GB"/>
        </a:p>
      </dgm:t>
    </dgm:pt>
    <dgm:pt modelId="{39100128-5C2E-4D5A-89BF-822889A591CF}">
      <dgm:prSet phldrT="[Text]" custT="1"/>
      <dgm:spPr/>
      <dgm:t>
        <a:bodyPr/>
        <a:lstStyle/>
        <a:p>
          <a:r>
            <a:rPr lang="en-GB" sz="2000" b="1" dirty="0" smtClean="0">
              <a:latin typeface="Comic Sans MS" pitchFamily="66" charset="0"/>
            </a:rPr>
            <a:t>Inspector Goole</a:t>
          </a:r>
          <a:endParaRPr lang="en-GB" sz="2000" b="1" dirty="0">
            <a:latin typeface="Comic Sans MS" pitchFamily="66" charset="0"/>
          </a:endParaRPr>
        </a:p>
      </dgm:t>
    </dgm:pt>
    <dgm:pt modelId="{29DFCF55-CFCF-4E5B-8563-F33441229CE4}" type="parTrans" cxnId="{25D3BAB0-1CAE-4429-9615-075C45DF01FE}">
      <dgm:prSet/>
      <dgm:spPr/>
      <dgm:t>
        <a:bodyPr/>
        <a:lstStyle/>
        <a:p>
          <a:endParaRPr lang="en-GB"/>
        </a:p>
      </dgm:t>
    </dgm:pt>
    <dgm:pt modelId="{BA8FC8BF-E22B-4CB7-98E2-E1D835807130}" type="sibTrans" cxnId="{25D3BAB0-1CAE-4429-9615-075C45DF01FE}">
      <dgm:prSet/>
      <dgm:spPr/>
      <dgm:t>
        <a:bodyPr/>
        <a:lstStyle/>
        <a:p>
          <a:endParaRPr lang="en-GB"/>
        </a:p>
      </dgm:t>
    </dgm:pt>
    <dgm:pt modelId="{A9C5C0F0-D85D-4343-AB85-9D399B4C54A6}">
      <dgm:prSet phldrT="[Text]" custT="1"/>
      <dgm:spPr/>
      <dgm:t>
        <a:bodyPr/>
        <a:lstStyle/>
        <a:p>
          <a:r>
            <a:rPr lang="en-GB" sz="1200" dirty="0" smtClean="0">
              <a:latin typeface="Comic Sans MS" pitchFamily="66" charset="0"/>
            </a:rPr>
            <a:t>  1. He is described on his entrance as creating </a:t>
          </a:r>
          <a:r>
            <a:rPr lang="en-GB" sz="1200" i="1" u="sng" dirty="0" smtClean="0">
              <a:latin typeface="Comic Sans MS" pitchFamily="66" charset="0"/>
            </a:rPr>
            <a:t>"an impression of massiveness, solidity and purposefulness. He is a man in his fifties, dressed in a plain darkish suit. He speaks carefully, weightily, and has a disconcerting habit of looking hard at the person he addresses before actually speaking. "</a:t>
          </a:r>
          <a:endParaRPr lang="en-GB" sz="1200" i="1" u="sng" dirty="0">
            <a:latin typeface="Comic Sans MS" pitchFamily="66" charset="0"/>
          </a:endParaRPr>
        </a:p>
      </dgm:t>
    </dgm:pt>
    <dgm:pt modelId="{B8697EE1-440A-4681-B6A0-6575C9960CA8}" type="parTrans" cxnId="{5A191197-6ACD-4692-864E-66CB3189DB4E}">
      <dgm:prSet/>
      <dgm:spPr/>
      <dgm:t>
        <a:bodyPr/>
        <a:lstStyle/>
        <a:p>
          <a:endParaRPr lang="en-GB"/>
        </a:p>
      </dgm:t>
    </dgm:pt>
    <dgm:pt modelId="{E63BA548-B87D-4E14-B5AD-15ECB0E73633}" type="sibTrans" cxnId="{5A191197-6ACD-4692-864E-66CB3189DB4E}">
      <dgm:prSet/>
      <dgm:spPr/>
      <dgm:t>
        <a:bodyPr/>
        <a:lstStyle/>
        <a:p>
          <a:endParaRPr lang="en-GB"/>
        </a:p>
      </dgm:t>
    </dgm:pt>
    <dgm:pt modelId="{8AECC692-4566-4A00-AE32-DD8847F4B782}">
      <dgm:prSet phldrT="[Text]" custT="1"/>
      <dgm:spPr/>
      <dgm:t>
        <a:bodyPr/>
        <a:lstStyle/>
        <a:p>
          <a:r>
            <a:rPr lang="en-GB" sz="1150" dirty="0" smtClean="0">
              <a:latin typeface="Comic Sans MS" pitchFamily="66" charset="0"/>
            </a:rPr>
            <a:t> 2. He works very </a:t>
          </a:r>
          <a:r>
            <a:rPr lang="en-GB" sz="1150" b="1" dirty="0" smtClean="0">
              <a:latin typeface="Comic Sans MS" pitchFamily="66" charset="0"/>
            </a:rPr>
            <a:t>systematically</a:t>
          </a:r>
          <a:r>
            <a:rPr lang="en-GB" sz="1150" dirty="0" smtClean="0">
              <a:latin typeface="Comic Sans MS" pitchFamily="66" charset="0"/>
            </a:rPr>
            <a:t>; he likes to deal with </a:t>
          </a:r>
          <a:r>
            <a:rPr lang="en-GB" sz="1150" i="1" u="sng" dirty="0" smtClean="0">
              <a:latin typeface="Comic Sans MS" pitchFamily="66" charset="0"/>
            </a:rPr>
            <a:t>"one person and one line of enquiry at a time."</a:t>
          </a:r>
          <a:r>
            <a:rPr lang="en-GB" sz="1150" dirty="0" smtClean="0">
              <a:latin typeface="Comic Sans MS" pitchFamily="66" charset="0"/>
            </a:rPr>
            <a:t> His method is to confront a suspect with a piece of information and then make them talk</a:t>
          </a:r>
          <a:endParaRPr lang="en-GB" sz="1150" dirty="0">
            <a:latin typeface="Comic Sans MS" pitchFamily="66" charset="0"/>
          </a:endParaRPr>
        </a:p>
      </dgm:t>
    </dgm:pt>
    <dgm:pt modelId="{1B90F695-417D-4050-9870-1A83086EA3ED}" type="parTrans" cxnId="{D7A2ABCF-5E14-4691-976C-4A87429EFD72}">
      <dgm:prSet/>
      <dgm:spPr/>
      <dgm:t>
        <a:bodyPr/>
        <a:lstStyle/>
        <a:p>
          <a:endParaRPr lang="en-GB"/>
        </a:p>
      </dgm:t>
    </dgm:pt>
    <dgm:pt modelId="{06748C38-5454-4C5B-9521-81F802C243C1}" type="sibTrans" cxnId="{D7A2ABCF-5E14-4691-976C-4A87429EFD72}">
      <dgm:prSet/>
      <dgm:spPr/>
      <dgm:t>
        <a:bodyPr/>
        <a:lstStyle/>
        <a:p>
          <a:endParaRPr lang="en-GB"/>
        </a:p>
      </dgm:t>
    </dgm:pt>
    <dgm:pt modelId="{B959E7C9-5658-4604-B21A-9B17458A6A14}">
      <dgm:prSet phldrT="[Text]" custT="1"/>
      <dgm:spPr/>
      <dgm:t>
        <a:bodyPr/>
        <a:lstStyle/>
        <a:p>
          <a:r>
            <a:rPr lang="en-GB" sz="1200" dirty="0" smtClean="0">
              <a:latin typeface="Comic Sans MS" pitchFamily="66" charset="0"/>
            </a:rPr>
            <a:t>3. He is a figure of </a:t>
          </a:r>
          <a:r>
            <a:rPr lang="en-GB" sz="1200" b="1" dirty="0" smtClean="0">
              <a:latin typeface="Comic Sans MS" pitchFamily="66" charset="0"/>
            </a:rPr>
            <a:t>authority.</a:t>
          </a:r>
          <a:r>
            <a:rPr lang="en-GB" sz="1200" dirty="0" smtClean="0">
              <a:latin typeface="Comic Sans MS" pitchFamily="66" charset="0"/>
            </a:rPr>
            <a:t> He deals with each member of the family very firmly and several times we see him. He is not impressed when he hears about Mr Birling's influential friends and he cuts through Mrs Birling's obstructiveness.</a:t>
          </a:r>
          <a:endParaRPr lang="en-GB" sz="1200" dirty="0">
            <a:latin typeface="Comic Sans MS" pitchFamily="66" charset="0"/>
          </a:endParaRPr>
        </a:p>
      </dgm:t>
    </dgm:pt>
    <dgm:pt modelId="{C6BE05FE-C88C-428E-8E12-342DA00C5CF8}" type="parTrans" cxnId="{2512F813-3818-4072-A79F-419F5A22C90F}">
      <dgm:prSet/>
      <dgm:spPr/>
      <dgm:t>
        <a:bodyPr/>
        <a:lstStyle/>
        <a:p>
          <a:endParaRPr lang="en-GB"/>
        </a:p>
      </dgm:t>
    </dgm:pt>
    <dgm:pt modelId="{B33C2022-F4AB-4882-B9D4-63F7FC76052C}" type="sibTrans" cxnId="{2512F813-3818-4072-A79F-419F5A22C90F}">
      <dgm:prSet/>
      <dgm:spPr/>
      <dgm:t>
        <a:bodyPr/>
        <a:lstStyle/>
        <a:p>
          <a:endParaRPr lang="en-GB"/>
        </a:p>
      </dgm:t>
    </dgm:pt>
    <dgm:pt modelId="{B01D30C0-63A6-42F8-AB52-F7C4D191BD89}">
      <dgm:prSet phldrT="[Text]" custT="1"/>
      <dgm:spPr/>
      <dgm:t>
        <a:bodyPr/>
        <a:lstStyle/>
        <a:p>
          <a:r>
            <a:rPr lang="en-GB" sz="1150" dirty="0" smtClean="0">
              <a:latin typeface="Comic Sans MS" pitchFamily="66" charset="0"/>
            </a:rPr>
            <a:t>4. He seems to </a:t>
          </a:r>
          <a:r>
            <a:rPr lang="en-GB" sz="1150" b="1" dirty="0" smtClean="0">
              <a:latin typeface="Comic Sans MS" pitchFamily="66" charset="0"/>
            </a:rPr>
            <a:t>know and understand</a:t>
          </a:r>
          <a:r>
            <a:rPr lang="en-GB" sz="1150" dirty="0" smtClean="0">
              <a:latin typeface="Comic Sans MS" pitchFamily="66" charset="0"/>
            </a:rPr>
            <a:t> an extraordinary amount in a short space of time: </a:t>
          </a:r>
        </a:p>
        <a:p>
          <a:r>
            <a:rPr lang="en-GB" sz="1150" dirty="0" smtClean="0">
              <a:latin typeface="Comic Sans MS" pitchFamily="66" charset="0"/>
            </a:rPr>
            <a:t>He knows things are going to happen - He says </a:t>
          </a:r>
          <a:r>
            <a:rPr lang="en-GB" sz="1150" i="1" u="sng" dirty="0" smtClean="0">
              <a:latin typeface="Comic Sans MS" pitchFamily="66" charset="0"/>
            </a:rPr>
            <a:t>"I'm waiting... To do my duty" </a:t>
          </a:r>
          <a:r>
            <a:rPr lang="en-GB" sz="1150" dirty="0" smtClean="0">
              <a:latin typeface="Comic Sans MS" pitchFamily="66" charset="0"/>
            </a:rPr>
            <a:t>just before Eric's return, as if he expected Eric to reappear at exactly that moment</a:t>
          </a:r>
        </a:p>
        <a:p>
          <a:r>
            <a:rPr lang="en-GB" sz="1150" dirty="0" smtClean="0">
              <a:latin typeface="Comic Sans MS" pitchFamily="66" charset="0"/>
            </a:rPr>
            <a:t>He is obviously in a great hurry towards the end of the play: he stresses </a:t>
          </a:r>
          <a:r>
            <a:rPr lang="en-GB" sz="1150" i="1" u="sng" dirty="0" smtClean="0">
              <a:latin typeface="Comic Sans MS" pitchFamily="66" charset="0"/>
            </a:rPr>
            <a:t>"I haven't much time." </a:t>
          </a:r>
          <a:r>
            <a:rPr lang="en-GB" sz="1150" dirty="0" smtClean="0">
              <a:latin typeface="Comic Sans MS" pitchFamily="66" charset="0"/>
            </a:rPr>
            <a:t>Does he know that the real inspector is shortly going to arrive?</a:t>
          </a:r>
          <a:endParaRPr lang="en-GB" sz="1150" dirty="0">
            <a:latin typeface="Comic Sans MS" pitchFamily="66" charset="0"/>
          </a:endParaRPr>
        </a:p>
      </dgm:t>
    </dgm:pt>
    <dgm:pt modelId="{F9986327-C991-472B-952C-1010B4501072}" type="parTrans" cxnId="{EA0C19F8-3040-4605-8D70-98A7BC89FC46}">
      <dgm:prSet/>
      <dgm:spPr/>
      <dgm:t>
        <a:bodyPr/>
        <a:lstStyle/>
        <a:p>
          <a:endParaRPr lang="en-GB"/>
        </a:p>
      </dgm:t>
    </dgm:pt>
    <dgm:pt modelId="{0556A818-2F63-45D0-92E9-D6E2FA9A6453}" type="sibTrans" cxnId="{EA0C19F8-3040-4605-8D70-98A7BC89FC46}">
      <dgm:prSet/>
      <dgm:spPr/>
      <dgm:t>
        <a:bodyPr/>
        <a:lstStyle/>
        <a:p>
          <a:endParaRPr lang="en-GB"/>
        </a:p>
      </dgm:t>
    </dgm:pt>
    <dgm:pt modelId="{CE75AD88-7D23-494F-A351-595835513FAB}">
      <dgm:prSet custT="1"/>
      <dgm:spPr/>
      <dgm:t>
        <a:bodyPr/>
        <a:lstStyle/>
        <a:p>
          <a:r>
            <a:rPr lang="en-GB" sz="1150" dirty="0" smtClean="0">
              <a:latin typeface="Comic Sans MS" pitchFamily="66" charset="0"/>
            </a:rPr>
            <a:t> 5. His final speech is like a sermon or a politician's. He leaves the family with the message </a:t>
          </a:r>
          <a:r>
            <a:rPr lang="en-GB" sz="1150" i="1" u="sng" dirty="0" smtClean="0">
              <a:latin typeface="Comic Sans MS" pitchFamily="66" charset="0"/>
            </a:rPr>
            <a:t>"We are responsible for each other" </a:t>
          </a:r>
          <a:r>
            <a:rPr lang="en-GB" sz="1150" dirty="0" smtClean="0">
              <a:latin typeface="Comic Sans MS" pitchFamily="66" charset="0"/>
            </a:rPr>
            <a:t>and warns them of the </a:t>
          </a:r>
          <a:r>
            <a:rPr lang="en-GB" sz="1150" i="1" u="sng" dirty="0" smtClean="0">
              <a:latin typeface="Comic Sans MS" pitchFamily="66" charset="0"/>
            </a:rPr>
            <a:t>"fire and blood and anguish" </a:t>
          </a:r>
          <a:r>
            <a:rPr lang="en-GB" sz="1150" dirty="0" smtClean="0">
              <a:latin typeface="Comic Sans MS" pitchFamily="66" charset="0"/>
            </a:rPr>
            <a:t>that will result if they do not pay attention to what he has taught them.</a:t>
          </a:r>
          <a:endParaRPr lang="en-GB" sz="1150" dirty="0">
            <a:latin typeface="Comic Sans MS" pitchFamily="66" charset="0"/>
          </a:endParaRPr>
        </a:p>
      </dgm:t>
    </dgm:pt>
    <dgm:pt modelId="{3AF412DD-5728-4F1F-8D90-41780810FD21}" type="parTrans" cxnId="{6D832F1C-003D-4A81-8C19-2A45C439E352}">
      <dgm:prSet/>
      <dgm:spPr/>
      <dgm:t>
        <a:bodyPr/>
        <a:lstStyle/>
        <a:p>
          <a:endParaRPr lang="en-GB"/>
        </a:p>
      </dgm:t>
    </dgm:pt>
    <dgm:pt modelId="{A93BF4E2-2931-4CDF-A3D4-426DE4798396}" type="sibTrans" cxnId="{6D832F1C-003D-4A81-8C19-2A45C439E352}">
      <dgm:prSet/>
      <dgm:spPr/>
      <dgm:t>
        <a:bodyPr/>
        <a:lstStyle/>
        <a:p>
          <a:endParaRPr lang="en-GB"/>
        </a:p>
      </dgm:t>
    </dgm:pt>
    <dgm:pt modelId="{56DA50A5-4C13-43C6-9E1F-34850AD17BF4}">
      <dgm:prSet custT="1"/>
      <dgm:spPr/>
      <dgm:t>
        <a:bodyPr/>
        <a:lstStyle/>
        <a:p>
          <a:r>
            <a:rPr lang="en-GB" sz="1150" dirty="0" smtClean="0">
              <a:latin typeface="Comic Sans MS" pitchFamily="66" charset="0"/>
            </a:rPr>
            <a:t>6. All this </a:t>
          </a:r>
          <a:r>
            <a:rPr lang="en-GB" sz="1150" b="1" dirty="0" smtClean="0">
              <a:latin typeface="Comic Sans MS" pitchFamily="66" charset="0"/>
            </a:rPr>
            <a:t>mystery</a:t>
          </a:r>
          <a:r>
            <a:rPr lang="en-GB" sz="1150" dirty="0" smtClean="0">
              <a:latin typeface="Comic Sans MS" pitchFamily="66" charset="0"/>
            </a:rPr>
            <a:t> suggests that the Inspector is not a 'real' person. So, what is he? </a:t>
          </a:r>
        </a:p>
        <a:p>
          <a:r>
            <a:rPr lang="en-GB" sz="1150" dirty="0" smtClean="0">
              <a:latin typeface="Comic Sans MS" pitchFamily="66" charset="0"/>
            </a:rPr>
            <a:t>Is he a ghost? Goole reminds us of 'ghoul'. Is he the voice of Priestley? Is he the voice of God? Is he the voice of all our consciences?</a:t>
          </a:r>
        </a:p>
      </dgm:t>
    </dgm:pt>
    <dgm:pt modelId="{2B26CD4C-D4B7-456D-A338-233DE8E5DD43}" type="parTrans" cxnId="{0AB16DB8-9CE0-4121-A798-2FC8208D284C}">
      <dgm:prSet/>
      <dgm:spPr/>
      <dgm:t>
        <a:bodyPr/>
        <a:lstStyle/>
        <a:p>
          <a:endParaRPr lang="en-GB"/>
        </a:p>
      </dgm:t>
    </dgm:pt>
    <dgm:pt modelId="{AEE72CD1-F80C-4C7C-9244-C5B5B8BDCD23}" type="sibTrans" cxnId="{0AB16DB8-9CE0-4121-A798-2FC8208D284C}">
      <dgm:prSet/>
      <dgm:spPr/>
      <dgm:t>
        <a:bodyPr/>
        <a:lstStyle/>
        <a:p>
          <a:endParaRPr lang="en-GB"/>
        </a:p>
      </dgm:t>
    </dgm:pt>
    <dgm:pt modelId="{AFB30486-ED90-4F74-A90A-BE4B13E65443}" type="pres">
      <dgm:prSet presAssocID="{C2986967-39D5-42F9-94C9-67EB4B219638}" presName="Name0" presStyleCnt="0">
        <dgm:presLayoutVars>
          <dgm:chMax val="1"/>
          <dgm:dir/>
          <dgm:animLvl val="ctr"/>
          <dgm:resizeHandles val="exact"/>
        </dgm:presLayoutVars>
      </dgm:prSet>
      <dgm:spPr/>
      <dgm:t>
        <a:bodyPr/>
        <a:lstStyle/>
        <a:p>
          <a:endParaRPr lang="en-GB"/>
        </a:p>
      </dgm:t>
    </dgm:pt>
    <dgm:pt modelId="{F419DDEF-706D-42BB-ACAE-C7FD4DCDD672}" type="pres">
      <dgm:prSet presAssocID="{39100128-5C2E-4D5A-89BF-822889A591CF}" presName="centerShape" presStyleLbl="node0" presStyleIdx="0" presStyleCnt="1" custScaleX="107500" custScaleY="61640" custLinFactNeighborY="-2021"/>
      <dgm:spPr/>
      <dgm:t>
        <a:bodyPr/>
        <a:lstStyle/>
        <a:p>
          <a:endParaRPr lang="en-GB"/>
        </a:p>
      </dgm:t>
    </dgm:pt>
    <dgm:pt modelId="{4DA8B55E-1D73-4EDE-AA09-661C25B2B4FD}" type="pres">
      <dgm:prSet presAssocID="{B8697EE1-440A-4681-B6A0-6575C9960CA8}" presName="parTrans" presStyleLbl="sibTrans2D1" presStyleIdx="0" presStyleCnt="6"/>
      <dgm:spPr/>
      <dgm:t>
        <a:bodyPr/>
        <a:lstStyle/>
        <a:p>
          <a:endParaRPr lang="en-GB"/>
        </a:p>
      </dgm:t>
    </dgm:pt>
    <dgm:pt modelId="{BDD31AC4-F949-4A1F-A596-E985342FBC59}" type="pres">
      <dgm:prSet presAssocID="{B8697EE1-440A-4681-B6A0-6575C9960CA8}" presName="connectorText" presStyleLbl="sibTrans2D1" presStyleIdx="0" presStyleCnt="6"/>
      <dgm:spPr/>
      <dgm:t>
        <a:bodyPr/>
        <a:lstStyle/>
        <a:p>
          <a:endParaRPr lang="en-GB"/>
        </a:p>
      </dgm:t>
    </dgm:pt>
    <dgm:pt modelId="{968B2797-8F23-4639-8B7D-B4DC947DB815}" type="pres">
      <dgm:prSet presAssocID="{A9C5C0F0-D85D-4343-AB85-9D399B4C54A6}" presName="node" presStyleLbl="node1" presStyleIdx="0" presStyleCnt="6" custScaleX="195796" custScaleY="130767" custRadScaleRad="83579" custRadScaleInc="-7048">
        <dgm:presLayoutVars>
          <dgm:bulletEnabled val="1"/>
        </dgm:presLayoutVars>
      </dgm:prSet>
      <dgm:spPr/>
      <dgm:t>
        <a:bodyPr/>
        <a:lstStyle/>
        <a:p>
          <a:endParaRPr lang="en-GB"/>
        </a:p>
      </dgm:t>
    </dgm:pt>
    <dgm:pt modelId="{A8793AD8-AADC-4A78-A20D-E7FDC9D07BCE}" type="pres">
      <dgm:prSet presAssocID="{1B90F695-417D-4050-9870-1A83086EA3ED}" presName="parTrans" presStyleLbl="sibTrans2D1" presStyleIdx="1" presStyleCnt="6"/>
      <dgm:spPr/>
      <dgm:t>
        <a:bodyPr/>
        <a:lstStyle/>
        <a:p>
          <a:endParaRPr lang="en-GB"/>
        </a:p>
      </dgm:t>
    </dgm:pt>
    <dgm:pt modelId="{E7F9DAFB-3CB0-4E04-972A-008D658F75E9}" type="pres">
      <dgm:prSet presAssocID="{1B90F695-417D-4050-9870-1A83086EA3ED}" presName="connectorText" presStyleLbl="sibTrans2D1" presStyleIdx="1" presStyleCnt="6"/>
      <dgm:spPr/>
      <dgm:t>
        <a:bodyPr/>
        <a:lstStyle/>
        <a:p>
          <a:endParaRPr lang="en-GB"/>
        </a:p>
      </dgm:t>
    </dgm:pt>
    <dgm:pt modelId="{76F8F220-6D15-4B72-95D2-50DC8C6DDB54}" type="pres">
      <dgm:prSet presAssocID="{8AECC692-4566-4A00-AE32-DD8847F4B782}" presName="node" presStyleLbl="node1" presStyleIdx="1" presStyleCnt="6" custScaleX="149147" custScaleY="108412" custRadScaleRad="144517" custRadScaleInc="-5112">
        <dgm:presLayoutVars>
          <dgm:bulletEnabled val="1"/>
        </dgm:presLayoutVars>
      </dgm:prSet>
      <dgm:spPr/>
      <dgm:t>
        <a:bodyPr/>
        <a:lstStyle/>
        <a:p>
          <a:endParaRPr lang="en-GB"/>
        </a:p>
      </dgm:t>
    </dgm:pt>
    <dgm:pt modelId="{3A55B06A-2D92-4EEE-A0B8-A88C743DF658}" type="pres">
      <dgm:prSet presAssocID="{C6BE05FE-C88C-428E-8E12-342DA00C5CF8}" presName="parTrans" presStyleLbl="sibTrans2D1" presStyleIdx="2" presStyleCnt="6"/>
      <dgm:spPr/>
      <dgm:t>
        <a:bodyPr/>
        <a:lstStyle/>
        <a:p>
          <a:endParaRPr lang="en-GB"/>
        </a:p>
      </dgm:t>
    </dgm:pt>
    <dgm:pt modelId="{98DCFD17-5758-4CB0-901F-2B4349E2737B}" type="pres">
      <dgm:prSet presAssocID="{C6BE05FE-C88C-428E-8E12-342DA00C5CF8}" presName="connectorText" presStyleLbl="sibTrans2D1" presStyleIdx="2" presStyleCnt="6"/>
      <dgm:spPr/>
      <dgm:t>
        <a:bodyPr/>
        <a:lstStyle/>
        <a:p>
          <a:endParaRPr lang="en-GB"/>
        </a:p>
      </dgm:t>
    </dgm:pt>
    <dgm:pt modelId="{2254FD3A-7B4C-4A56-A74E-9134F10F0466}" type="pres">
      <dgm:prSet presAssocID="{B959E7C9-5658-4604-B21A-9B17458A6A14}" presName="node" presStyleLbl="node1" presStyleIdx="2" presStyleCnt="6" custScaleX="168251" custScaleY="127245" custRadScaleRad="133316" custRadScaleInc="-80736">
        <dgm:presLayoutVars>
          <dgm:bulletEnabled val="1"/>
        </dgm:presLayoutVars>
      </dgm:prSet>
      <dgm:spPr/>
      <dgm:t>
        <a:bodyPr/>
        <a:lstStyle/>
        <a:p>
          <a:endParaRPr lang="en-GB"/>
        </a:p>
      </dgm:t>
    </dgm:pt>
    <dgm:pt modelId="{64FEA344-3F23-468A-8BEA-68FE4130F7FE}" type="pres">
      <dgm:prSet presAssocID="{F9986327-C991-472B-952C-1010B4501072}" presName="parTrans" presStyleLbl="sibTrans2D1" presStyleIdx="3" presStyleCnt="6"/>
      <dgm:spPr/>
      <dgm:t>
        <a:bodyPr/>
        <a:lstStyle/>
        <a:p>
          <a:endParaRPr lang="en-GB"/>
        </a:p>
      </dgm:t>
    </dgm:pt>
    <dgm:pt modelId="{23828FD8-D88D-4344-BE32-D540B9C713F1}" type="pres">
      <dgm:prSet presAssocID="{F9986327-C991-472B-952C-1010B4501072}" presName="connectorText" presStyleLbl="sibTrans2D1" presStyleIdx="3" presStyleCnt="6"/>
      <dgm:spPr/>
      <dgm:t>
        <a:bodyPr/>
        <a:lstStyle/>
        <a:p>
          <a:endParaRPr lang="en-GB"/>
        </a:p>
      </dgm:t>
    </dgm:pt>
    <dgm:pt modelId="{CC8C2C66-0BA3-4BEB-B734-F67859E04B2C}" type="pres">
      <dgm:prSet presAssocID="{B01D30C0-63A6-42F8-AB52-F7C4D191BD89}" presName="node" presStyleLbl="node1" presStyleIdx="3" presStyleCnt="6" custScaleX="281460" custScaleY="142259" custRadScaleRad="77063" custRadScaleInc="-4774">
        <dgm:presLayoutVars>
          <dgm:bulletEnabled val="1"/>
        </dgm:presLayoutVars>
      </dgm:prSet>
      <dgm:spPr/>
      <dgm:t>
        <a:bodyPr/>
        <a:lstStyle/>
        <a:p>
          <a:endParaRPr lang="en-GB"/>
        </a:p>
      </dgm:t>
    </dgm:pt>
    <dgm:pt modelId="{08DC9545-AB6F-4874-ACDB-DEC710CAD8EA}" type="pres">
      <dgm:prSet presAssocID="{3AF412DD-5728-4F1F-8D90-41780810FD21}" presName="parTrans" presStyleLbl="sibTrans2D1" presStyleIdx="4" presStyleCnt="6"/>
      <dgm:spPr/>
      <dgm:t>
        <a:bodyPr/>
        <a:lstStyle/>
        <a:p>
          <a:endParaRPr lang="en-GB"/>
        </a:p>
      </dgm:t>
    </dgm:pt>
    <dgm:pt modelId="{FB6A902E-CAC2-49DE-9A17-B674D1D21350}" type="pres">
      <dgm:prSet presAssocID="{3AF412DD-5728-4F1F-8D90-41780810FD21}" presName="connectorText" presStyleLbl="sibTrans2D1" presStyleIdx="4" presStyleCnt="6"/>
      <dgm:spPr/>
      <dgm:t>
        <a:bodyPr/>
        <a:lstStyle/>
        <a:p>
          <a:endParaRPr lang="en-GB"/>
        </a:p>
      </dgm:t>
    </dgm:pt>
    <dgm:pt modelId="{706B8920-E6C6-45EC-A566-D4004B2D6D46}" type="pres">
      <dgm:prSet presAssocID="{CE75AD88-7D23-494F-A351-595835513FAB}" presName="node" presStyleLbl="node1" presStyleIdx="4" presStyleCnt="6" custScaleX="152196" custScaleY="151507" custRadScaleRad="143133" custRadScaleInc="63337">
        <dgm:presLayoutVars>
          <dgm:bulletEnabled val="1"/>
        </dgm:presLayoutVars>
      </dgm:prSet>
      <dgm:spPr/>
      <dgm:t>
        <a:bodyPr/>
        <a:lstStyle/>
        <a:p>
          <a:endParaRPr lang="en-GB"/>
        </a:p>
      </dgm:t>
    </dgm:pt>
    <dgm:pt modelId="{EE4EE74A-6DF9-4153-9679-29DC48847949}" type="pres">
      <dgm:prSet presAssocID="{2B26CD4C-D4B7-456D-A338-233DE8E5DD43}" presName="parTrans" presStyleLbl="sibTrans2D1" presStyleIdx="5" presStyleCnt="6"/>
      <dgm:spPr/>
      <dgm:t>
        <a:bodyPr/>
        <a:lstStyle/>
        <a:p>
          <a:endParaRPr lang="en-GB"/>
        </a:p>
      </dgm:t>
    </dgm:pt>
    <dgm:pt modelId="{71172309-CC9B-4472-8E00-2B0814ED9A6E}" type="pres">
      <dgm:prSet presAssocID="{2B26CD4C-D4B7-456D-A338-233DE8E5DD43}" presName="connectorText" presStyleLbl="sibTrans2D1" presStyleIdx="5" presStyleCnt="6"/>
      <dgm:spPr/>
      <dgm:t>
        <a:bodyPr/>
        <a:lstStyle/>
        <a:p>
          <a:endParaRPr lang="en-GB"/>
        </a:p>
      </dgm:t>
    </dgm:pt>
    <dgm:pt modelId="{E861AEFC-2FC8-4C4F-B075-FFE0AD9B2E9A}" type="pres">
      <dgm:prSet presAssocID="{56DA50A5-4C13-43C6-9E1F-34850AD17BF4}" presName="node" presStyleLbl="node1" presStyleIdx="5" presStyleCnt="6" custScaleX="144489" custScaleY="140891" custRadScaleRad="154230" custRadScaleInc="6501">
        <dgm:presLayoutVars>
          <dgm:bulletEnabled val="1"/>
        </dgm:presLayoutVars>
      </dgm:prSet>
      <dgm:spPr/>
      <dgm:t>
        <a:bodyPr/>
        <a:lstStyle/>
        <a:p>
          <a:endParaRPr lang="en-GB"/>
        </a:p>
      </dgm:t>
    </dgm:pt>
  </dgm:ptLst>
  <dgm:cxnLst>
    <dgm:cxn modelId="{5A191197-6ACD-4692-864E-66CB3189DB4E}" srcId="{39100128-5C2E-4D5A-89BF-822889A591CF}" destId="{A9C5C0F0-D85D-4343-AB85-9D399B4C54A6}" srcOrd="0" destOrd="0" parTransId="{B8697EE1-440A-4681-B6A0-6575C9960CA8}" sibTransId="{E63BA548-B87D-4E14-B5AD-15ECB0E73633}"/>
    <dgm:cxn modelId="{02588740-2328-40F1-B17F-02E9856C7F1A}" type="presOf" srcId="{CE75AD88-7D23-494F-A351-595835513FAB}" destId="{706B8920-E6C6-45EC-A566-D4004B2D6D46}" srcOrd="0" destOrd="0" presId="urn:microsoft.com/office/officeart/2005/8/layout/radial5"/>
    <dgm:cxn modelId="{E40D203B-08CC-455F-9041-ABB05B52F22C}" type="presOf" srcId="{2B26CD4C-D4B7-456D-A338-233DE8E5DD43}" destId="{EE4EE74A-6DF9-4153-9679-29DC48847949}" srcOrd="0" destOrd="0" presId="urn:microsoft.com/office/officeart/2005/8/layout/radial5"/>
    <dgm:cxn modelId="{5F934211-E80A-40B2-A1B0-DE227599BFA9}" type="presOf" srcId="{C6BE05FE-C88C-428E-8E12-342DA00C5CF8}" destId="{3A55B06A-2D92-4EEE-A0B8-A88C743DF658}" srcOrd="0" destOrd="0" presId="urn:microsoft.com/office/officeart/2005/8/layout/radial5"/>
    <dgm:cxn modelId="{F1402C83-BA95-4BC6-AA1E-776F66BBFDCE}" type="presOf" srcId="{C2986967-39D5-42F9-94C9-67EB4B219638}" destId="{AFB30486-ED90-4F74-A90A-BE4B13E65443}" srcOrd="0" destOrd="0" presId="urn:microsoft.com/office/officeart/2005/8/layout/radial5"/>
    <dgm:cxn modelId="{31D84F4D-4BBE-473A-9F76-3C97946887A7}" type="presOf" srcId="{39100128-5C2E-4D5A-89BF-822889A591CF}" destId="{F419DDEF-706D-42BB-ACAE-C7FD4DCDD672}" srcOrd="0" destOrd="0" presId="urn:microsoft.com/office/officeart/2005/8/layout/radial5"/>
    <dgm:cxn modelId="{AB307E96-5EEF-4B5B-8B1C-DC94C02A9F4D}" type="presOf" srcId="{3AF412DD-5728-4F1F-8D90-41780810FD21}" destId="{08DC9545-AB6F-4874-ACDB-DEC710CAD8EA}" srcOrd="0" destOrd="0" presId="urn:microsoft.com/office/officeart/2005/8/layout/radial5"/>
    <dgm:cxn modelId="{DC7860E8-F5BE-4BCA-9BB9-A66B6532C220}" type="presOf" srcId="{1B90F695-417D-4050-9870-1A83086EA3ED}" destId="{A8793AD8-AADC-4A78-A20D-E7FDC9D07BCE}" srcOrd="0" destOrd="0" presId="urn:microsoft.com/office/officeart/2005/8/layout/radial5"/>
    <dgm:cxn modelId="{407D08C7-8E16-41B7-8220-840A8BB8F76D}" type="presOf" srcId="{F9986327-C991-472B-952C-1010B4501072}" destId="{23828FD8-D88D-4344-BE32-D540B9C713F1}" srcOrd="1" destOrd="0" presId="urn:microsoft.com/office/officeart/2005/8/layout/radial5"/>
    <dgm:cxn modelId="{0AB16DB8-9CE0-4121-A798-2FC8208D284C}" srcId="{39100128-5C2E-4D5A-89BF-822889A591CF}" destId="{56DA50A5-4C13-43C6-9E1F-34850AD17BF4}" srcOrd="5" destOrd="0" parTransId="{2B26CD4C-D4B7-456D-A338-233DE8E5DD43}" sibTransId="{AEE72CD1-F80C-4C7C-9244-C5B5B8BDCD23}"/>
    <dgm:cxn modelId="{25D3BAB0-1CAE-4429-9615-075C45DF01FE}" srcId="{C2986967-39D5-42F9-94C9-67EB4B219638}" destId="{39100128-5C2E-4D5A-89BF-822889A591CF}" srcOrd="0" destOrd="0" parTransId="{29DFCF55-CFCF-4E5B-8563-F33441229CE4}" sibTransId="{BA8FC8BF-E22B-4CB7-98E2-E1D835807130}"/>
    <dgm:cxn modelId="{6C527228-34DA-4887-8BDC-E58D21B150B4}" type="presOf" srcId="{8AECC692-4566-4A00-AE32-DD8847F4B782}" destId="{76F8F220-6D15-4B72-95D2-50DC8C6DDB54}" srcOrd="0" destOrd="0" presId="urn:microsoft.com/office/officeart/2005/8/layout/radial5"/>
    <dgm:cxn modelId="{EA0C19F8-3040-4605-8D70-98A7BC89FC46}" srcId="{39100128-5C2E-4D5A-89BF-822889A591CF}" destId="{B01D30C0-63A6-42F8-AB52-F7C4D191BD89}" srcOrd="3" destOrd="0" parTransId="{F9986327-C991-472B-952C-1010B4501072}" sibTransId="{0556A818-2F63-45D0-92E9-D6E2FA9A6453}"/>
    <dgm:cxn modelId="{5E813F8A-56F2-403A-A417-02468586E4BB}" type="presOf" srcId="{B8697EE1-440A-4681-B6A0-6575C9960CA8}" destId="{4DA8B55E-1D73-4EDE-AA09-661C25B2B4FD}" srcOrd="0" destOrd="0" presId="urn:microsoft.com/office/officeart/2005/8/layout/radial5"/>
    <dgm:cxn modelId="{6D832F1C-003D-4A81-8C19-2A45C439E352}" srcId="{39100128-5C2E-4D5A-89BF-822889A591CF}" destId="{CE75AD88-7D23-494F-A351-595835513FAB}" srcOrd="4" destOrd="0" parTransId="{3AF412DD-5728-4F1F-8D90-41780810FD21}" sibTransId="{A93BF4E2-2931-4CDF-A3D4-426DE4798396}"/>
    <dgm:cxn modelId="{2512F813-3818-4072-A79F-419F5A22C90F}" srcId="{39100128-5C2E-4D5A-89BF-822889A591CF}" destId="{B959E7C9-5658-4604-B21A-9B17458A6A14}" srcOrd="2" destOrd="0" parTransId="{C6BE05FE-C88C-428E-8E12-342DA00C5CF8}" sibTransId="{B33C2022-F4AB-4882-B9D4-63F7FC76052C}"/>
    <dgm:cxn modelId="{721383EA-C424-4854-9891-C000CD44CA14}" type="presOf" srcId="{A9C5C0F0-D85D-4343-AB85-9D399B4C54A6}" destId="{968B2797-8F23-4639-8B7D-B4DC947DB815}" srcOrd="0" destOrd="0" presId="urn:microsoft.com/office/officeart/2005/8/layout/radial5"/>
    <dgm:cxn modelId="{23344310-CAA5-45A2-98AE-1887F2DA16E3}" type="presOf" srcId="{3AF412DD-5728-4F1F-8D90-41780810FD21}" destId="{FB6A902E-CAC2-49DE-9A17-B674D1D21350}" srcOrd="1" destOrd="0" presId="urn:microsoft.com/office/officeart/2005/8/layout/radial5"/>
    <dgm:cxn modelId="{A2DB43AD-987F-441D-AD17-E2F834DC70E9}" type="presOf" srcId="{F9986327-C991-472B-952C-1010B4501072}" destId="{64FEA344-3F23-468A-8BEA-68FE4130F7FE}" srcOrd="0" destOrd="0" presId="urn:microsoft.com/office/officeart/2005/8/layout/radial5"/>
    <dgm:cxn modelId="{465BE116-56D2-46B1-947F-3D34682D177B}" type="presOf" srcId="{B01D30C0-63A6-42F8-AB52-F7C4D191BD89}" destId="{CC8C2C66-0BA3-4BEB-B734-F67859E04B2C}" srcOrd="0" destOrd="0" presId="urn:microsoft.com/office/officeart/2005/8/layout/radial5"/>
    <dgm:cxn modelId="{70B30F22-5B00-4CE6-8970-9E460BD0E00C}" type="presOf" srcId="{B959E7C9-5658-4604-B21A-9B17458A6A14}" destId="{2254FD3A-7B4C-4A56-A74E-9134F10F0466}" srcOrd="0" destOrd="0" presId="urn:microsoft.com/office/officeart/2005/8/layout/radial5"/>
    <dgm:cxn modelId="{2BCF4DE1-BF80-409F-829F-312A555B8001}" type="presOf" srcId="{C6BE05FE-C88C-428E-8E12-342DA00C5CF8}" destId="{98DCFD17-5758-4CB0-901F-2B4349E2737B}" srcOrd="1" destOrd="0" presId="urn:microsoft.com/office/officeart/2005/8/layout/radial5"/>
    <dgm:cxn modelId="{B59CDA11-30C5-4E55-9446-230A5A08B617}" type="presOf" srcId="{B8697EE1-440A-4681-B6A0-6575C9960CA8}" destId="{BDD31AC4-F949-4A1F-A596-E985342FBC59}" srcOrd="1" destOrd="0" presId="urn:microsoft.com/office/officeart/2005/8/layout/radial5"/>
    <dgm:cxn modelId="{13CDE850-9E9F-41E9-BD82-D29E3132F8CE}" type="presOf" srcId="{1B90F695-417D-4050-9870-1A83086EA3ED}" destId="{E7F9DAFB-3CB0-4E04-972A-008D658F75E9}" srcOrd="1" destOrd="0" presId="urn:microsoft.com/office/officeart/2005/8/layout/radial5"/>
    <dgm:cxn modelId="{C70DB4C2-EF92-4CE8-ADFA-E102AD41836F}" type="presOf" srcId="{56DA50A5-4C13-43C6-9E1F-34850AD17BF4}" destId="{E861AEFC-2FC8-4C4F-B075-FFE0AD9B2E9A}" srcOrd="0" destOrd="0" presId="urn:microsoft.com/office/officeart/2005/8/layout/radial5"/>
    <dgm:cxn modelId="{C5485A20-DE13-46B1-AA49-2BD8F21B7D15}" type="presOf" srcId="{2B26CD4C-D4B7-456D-A338-233DE8E5DD43}" destId="{71172309-CC9B-4472-8E00-2B0814ED9A6E}" srcOrd="1" destOrd="0" presId="urn:microsoft.com/office/officeart/2005/8/layout/radial5"/>
    <dgm:cxn modelId="{D7A2ABCF-5E14-4691-976C-4A87429EFD72}" srcId="{39100128-5C2E-4D5A-89BF-822889A591CF}" destId="{8AECC692-4566-4A00-AE32-DD8847F4B782}" srcOrd="1" destOrd="0" parTransId="{1B90F695-417D-4050-9870-1A83086EA3ED}" sibTransId="{06748C38-5454-4C5B-9521-81F802C243C1}"/>
    <dgm:cxn modelId="{EBA88310-EC2C-4989-BF1F-37F0B9460C3B}" type="presParOf" srcId="{AFB30486-ED90-4F74-A90A-BE4B13E65443}" destId="{F419DDEF-706D-42BB-ACAE-C7FD4DCDD672}" srcOrd="0" destOrd="0" presId="urn:microsoft.com/office/officeart/2005/8/layout/radial5"/>
    <dgm:cxn modelId="{306FAF8F-32A2-4285-8F74-A613DFDF7655}" type="presParOf" srcId="{AFB30486-ED90-4F74-A90A-BE4B13E65443}" destId="{4DA8B55E-1D73-4EDE-AA09-661C25B2B4FD}" srcOrd="1" destOrd="0" presId="urn:microsoft.com/office/officeart/2005/8/layout/radial5"/>
    <dgm:cxn modelId="{CD4F6E2D-F1BE-4A16-B53E-5B708A699A2E}" type="presParOf" srcId="{4DA8B55E-1D73-4EDE-AA09-661C25B2B4FD}" destId="{BDD31AC4-F949-4A1F-A596-E985342FBC59}" srcOrd="0" destOrd="0" presId="urn:microsoft.com/office/officeart/2005/8/layout/radial5"/>
    <dgm:cxn modelId="{2F15DD44-FD65-4365-BE70-0A3E5A2375FE}" type="presParOf" srcId="{AFB30486-ED90-4F74-A90A-BE4B13E65443}" destId="{968B2797-8F23-4639-8B7D-B4DC947DB815}" srcOrd="2" destOrd="0" presId="urn:microsoft.com/office/officeart/2005/8/layout/radial5"/>
    <dgm:cxn modelId="{984B0C15-5389-4523-AC75-1190488CE726}" type="presParOf" srcId="{AFB30486-ED90-4F74-A90A-BE4B13E65443}" destId="{A8793AD8-AADC-4A78-A20D-E7FDC9D07BCE}" srcOrd="3" destOrd="0" presId="urn:microsoft.com/office/officeart/2005/8/layout/radial5"/>
    <dgm:cxn modelId="{CFD6C1AA-1FA8-4397-B0D9-A71D229328D7}" type="presParOf" srcId="{A8793AD8-AADC-4A78-A20D-E7FDC9D07BCE}" destId="{E7F9DAFB-3CB0-4E04-972A-008D658F75E9}" srcOrd="0" destOrd="0" presId="urn:microsoft.com/office/officeart/2005/8/layout/radial5"/>
    <dgm:cxn modelId="{9928BF26-DEF0-49C5-BA01-D81126E4B7E8}" type="presParOf" srcId="{AFB30486-ED90-4F74-A90A-BE4B13E65443}" destId="{76F8F220-6D15-4B72-95D2-50DC8C6DDB54}" srcOrd="4" destOrd="0" presId="urn:microsoft.com/office/officeart/2005/8/layout/radial5"/>
    <dgm:cxn modelId="{1077B181-10C7-447F-B7C7-FAB421DCAD61}" type="presParOf" srcId="{AFB30486-ED90-4F74-A90A-BE4B13E65443}" destId="{3A55B06A-2D92-4EEE-A0B8-A88C743DF658}" srcOrd="5" destOrd="0" presId="urn:microsoft.com/office/officeart/2005/8/layout/radial5"/>
    <dgm:cxn modelId="{9F94DA07-8607-4622-8F03-DD7A82F94869}" type="presParOf" srcId="{3A55B06A-2D92-4EEE-A0B8-A88C743DF658}" destId="{98DCFD17-5758-4CB0-901F-2B4349E2737B}" srcOrd="0" destOrd="0" presId="urn:microsoft.com/office/officeart/2005/8/layout/radial5"/>
    <dgm:cxn modelId="{FE5FBE24-61D5-49E7-9972-61CB8DEC59B6}" type="presParOf" srcId="{AFB30486-ED90-4F74-A90A-BE4B13E65443}" destId="{2254FD3A-7B4C-4A56-A74E-9134F10F0466}" srcOrd="6" destOrd="0" presId="urn:microsoft.com/office/officeart/2005/8/layout/radial5"/>
    <dgm:cxn modelId="{D7431D4C-8EC5-4AC7-8089-9DF0700EDCA7}" type="presParOf" srcId="{AFB30486-ED90-4F74-A90A-BE4B13E65443}" destId="{64FEA344-3F23-468A-8BEA-68FE4130F7FE}" srcOrd="7" destOrd="0" presId="urn:microsoft.com/office/officeart/2005/8/layout/radial5"/>
    <dgm:cxn modelId="{59EB64E8-DD61-4C8D-94EF-8487E9D9854D}" type="presParOf" srcId="{64FEA344-3F23-468A-8BEA-68FE4130F7FE}" destId="{23828FD8-D88D-4344-BE32-D540B9C713F1}" srcOrd="0" destOrd="0" presId="urn:microsoft.com/office/officeart/2005/8/layout/radial5"/>
    <dgm:cxn modelId="{42053895-1EE6-4BC7-86B1-5CBB36D9D8C6}" type="presParOf" srcId="{AFB30486-ED90-4F74-A90A-BE4B13E65443}" destId="{CC8C2C66-0BA3-4BEB-B734-F67859E04B2C}" srcOrd="8" destOrd="0" presId="urn:microsoft.com/office/officeart/2005/8/layout/radial5"/>
    <dgm:cxn modelId="{34014967-EBC4-4FCB-8D80-C776948D44E4}" type="presParOf" srcId="{AFB30486-ED90-4F74-A90A-BE4B13E65443}" destId="{08DC9545-AB6F-4874-ACDB-DEC710CAD8EA}" srcOrd="9" destOrd="0" presId="urn:microsoft.com/office/officeart/2005/8/layout/radial5"/>
    <dgm:cxn modelId="{7E651569-0606-4772-AAD3-7A8A75304FE4}" type="presParOf" srcId="{08DC9545-AB6F-4874-ACDB-DEC710CAD8EA}" destId="{FB6A902E-CAC2-49DE-9A17-B674D1D21350}" srcOrd="0" destOrd="0" presId="urn:microsoft.com/office/officeart/2005/8/layout/radial5"/>
    <dgm:cxn modelId="{080DBE04-31DC-4BB7-A6D6-749D7CB526F8}" type="presParOf" srcId="{AFB30486-ED90-4F74-A90A-BE4B13E65443}" destId="{706B8920-E6C6-45EC-A566-D4004B2D6D46}" srcOrd="10" destOrd="0" presId="urn:microsoft.com/office/officeart/2005/8/layout/radial5"/>
    <dgm:cxn modelId="{6C97DCB0-385F-48BE-8069-7C9DEB4E3E8F}" type="presParOf" srcId="{AFB30486-ED90-4F74-A90A-BE4B13E65443}" destId="{EE4EE74A-6DF9-4153-9679-29DC48847949}" srcOrd="11" destOrd="0" presId="urn:microsoft.com/office/officeart/2005/8/layout/radial5"/>
    <dgm:cxn modelId="{959137C9-9F17-4B91-89A9-163CA1EE419E}" type="presParOf" srcId="{EE4EE74A-6DF9-4153-9679-29DC48847949}" destId="{71172309-CC9B-4472-8E00-2B0814ED9A6E}" srcOrd="0" destOrd="0" presId="urn:microsoft.com/office/officeart/2005/8/layout/radial5"/>
    <dgm:cxn modelId="{351E6F7C-FC5C-452D-9AA9-F7E63846DDAD}" type="presParOf" srcId="{AFB30486-ED90-4F74-A90A-BE4B13E65443}" destId="{E861AEFC-2FC8-4C4F-B075-FFE0AD9B2E9A}" srcOrd="12" destOrd="0" presId="urn:microsoft.com/office/officeart/2005/8/layout/radial5"/>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3097B46-34AF-4ED0-9434-3F23C85277EE}"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en-GB"/>
        </a:p>
      </dgm:t>
    </dgm:pt>
    <dgm:pt modelId="{775DB01D-0032-4029-A6A8-8620A7F35297}">
      <dgm:prSet phldrT="[Text]"/>
      <dgm:spPr/>
      <dgm:t>
        <a:bodyPr/>
        <a:lstStyle/>
        <a:p>
          <a:r>
            <a:rPr lang="en-GB" b="1" dirty="0" smtClean="0">
              <a:latin typeface="Comic Sans MS" pitchFamily="66" charset="0"/>
            </a:rPr>
            <a:t>Class</a:t>
          </a:r>
          <a:endParaRPr lang="en-GB" b="1" dirty="0">
            <a:latin typeface="Comic Sans MS" pitchFamily="66" charset="0"/>
          </a:endParaRPr>
        </a:p>
      </dgm:t>
    </dgm:pt>
    <dgm:pt modelId="{44FB988F-2B8E-4044-8DE4-9D1D6CFAC479}" type="parTrans" cxnId="{F296CDA8-254F-4DBD-9A14-B623BE2DC933}">
      <dgm:prSet/>
      <dgm:spPr/>
      <dgm:t>
        <a:bodyPr/>
        <a:lstStyle/>
        <a:p>
          <a:endParaRPr lang="en-GB"/>
        </a:p>
      </dgm:t>
    </dgm:pt>
    <dgm:pt modelId="{66EB37B6-0108-43B0-A6DD-253ED36DF9B1}" type="sibTrans" cxnId="{F296CDA8-254F-4DBD-9A14-B623BE2DC933}">
      <dgm:prSet/>
      <dgm:spPr/>
      <dgm:t>
        <a:bodyPr/>
        <a:lstStyle/>
        <a:p>
          <a:endParaRPr lang="en-GB"/>
        </a:p>
      </dgm:t>
    </dgm:pt>
    <dgm:pt modelId="{73ED3C9D-A89A-43DB-AF37-55AB2AC657CB}">
      <dgm:prSet phldrT="[Text]" custT="1"/>
      <dgm:spPr/>
      <dgm:t>
        <a:bodyPr/>
        <a:lstStyle/>
        <a:p>
          <a:r>
            <a:rPr lang="en-GB" sz="1200" dirty="0" smtClean="0">
              <a:latin typeface="Comic Sans MS" pitchFamily="66" charset="0"/>
            </a:rPr>
            <a:t>We only see the upper class Birling family + Gerald Croft</a:t>
          </a:r>
          <a:endParaRPr lang="en-GB" sz="1200" dirty="0">
            <a:latin typeface="Comic Sans MS" pitchFamily="66" charset="0"/>
          </a:endParaRPr>
        </a:p>
      </dgm:t>
    </dgm:pt>
    <dgm:pt modelId="{85416A91-999D-490C-8C9C-06385F243C1D}" type="parTrans" cxnId="{9ABE3D20-1AEC-47E5-800F-4F5D5D9AB3AF}">
      <dgm:prSet/>
      <dgm:spPr/>
      <dgm:t>
        <a:bodyPr/>
        <a:lstStyle/>
        <a:p>
          <a:endParaRPr lang="en-GB"/>
        </a:p>
      </dgm:t>
    </dgm:pt>
    <dgm:pt modelId="{4EF19253-08C4-4511-BBAC-55FFE19DFE6D}" type="sibTrans" cxnId="{9ABE3D20-1AEC-47E5-800F-4F5D5D9AB3AF}">
      <dgm:prSet/>
      <dgm:spPr/>
      <dgm:t>
        <a:bodyPr/>
        <a:lstStyle/>
        <a:p>
          <a:endParaRPr lang="en-GB"/>
        </a:p>
      </dgm:t>
    </dgm:pt>
    <dgm:pt modelId="{4B3A67C7-1509-48E8-8AD2-971D84E90358}">
      <dgm:prSet phldrT="[Text]" custT="1"/>
      <dgm:spPr/>
      <dgm:t>
        <a:bodyPr/>
        <a:lstStyle/>
        <a:p>
          <a:r>
            <a:rPr lang="en-GB" sz="1200" dirty="0" smtClean="0">
              <a:latin typeface="Comic Sans MS" pitchFamily="66" charset="0"/>
            </a:rPr>
            <a:t>Learn about the harsh lives of the working class through Eva</a:t>
          </a:r>
          <a:endParaRPr lang="en-GB" sz="1200" dirty="0">
            <a:latin typeface="Comic Sans MS" pitchFamily="66" charset="0"/>
          </a:endParaRPr>
        </a:p>
      </dgm:t>
    </dgm:pt>
    <dgm:pt modelId="{DDE756B5-1347-4ADB-A0F7-1D957033C958}" type="parTrans" cxnId="{D05A66AA-AA8F-4F40-8A06-A310EEDFE86B}">
      <dgm:prSet/>
      <dgm:spPr/>
      <dgm:t>
        <a:bodyPr/>
        <a:lstStyle/>
        <a:p>
          <a:endParaRPr lang="en-GB"/>
        </a:p>
      </dgm:t>
    </dgm:pt>
    <dgm:pt modelId="{F2A2134A-8EF0-4532-AB92-B7292554CE05}" type="sibTrans" cxnId="{D05A66AA-AA8F-4F40-8A06-A310EEDFE86B}">
      <dgm:prSet/>
      <dgm:spPr/>
      <dgm:t>
        <a:bodyPr/>
        <a:lstStyle/>
        <a:p>
          <a:endParaRPr lang="en-GB"/>
        </a:p>
      </dgm:t>
    </dgm:pt>
    <dgm:pt modelId="{E56E58B9-870B-4111-B397-7E48CD43535A}">
      <dgm:prSet phldrT="[Text]" custT="1"/>
      <dgm:spPr/>
      <dgm:t>
        <a:bodyPr/>
        <a:lstStyle/>
        <a:p>
          <a:r>
            <a:rPr lang="en-GB" sz="1200" b="1" u="sng" dirty="0" smtClean="0">
              <a:latin typeface="Comic Sans MS" pitchFamily="66" charset="0"/>
            </a:rPr>
            <a:t>Mr Birling – </a:t>
          </a:r>
          <a:r>
            <a:rPr lang="en-GB" sz="1200" dirty="0" smtClean="0">
              <a:latin typeface="Comic Sans MS" pitchFamily="66" charset="0"/>
            </a:rPr>
            <a:t>Saw Eva &amp; the working class as ‘cheap labour’</a:t>
          </a:r>
          <a:endParaRPr lang="en-GB" sz="1200" dirty="0">
            <a:latin typeface="Comic Sans MS" pitchFamily="66" charset="0"/>
          </a:endParaRPr>
        </a:p>
      </dgm:t>
    </dgm:pt>
    <dgm:pt modelId="{7742BFC2-225F-47C1-A81D-2EF383ECBF5F}" type="parTrans" cxnId="{7797D39C-6B9B-42B9-AF83-8333674DEAD0}">
      <dgm:prSet/>
      <dgm:spPr/>
      <dgm:t>
        <a:bodyPr/>
        <a:lstStyle/>
        <a:p>
          <a:endParaRPr lang="en-GB"/>
        </a:p>
      </dgm:t>
    </dgm:pt>
    <dgm:pt modelId="{1158C67D-C0A3-452D-ACBC-DA9BEA91CE49}" type="sibTrans" cxnId="{7797D39C-6B9B-42B9-AF83-8333674DEAD0}">
      <dgm:prSet/>
      <dgm:spPr/>
      <dgm:t>
        <a:bodyPr/>
        <a:lstStyle/>
        <a:p>
          <a:endParaRPr lang="en-GB"/>
        </a:p>
      </dgm:t>
    </dgm:pt>
    <dgm:pt modelId="{66D7EC14-4671-46AE-8811-DBD5FFB89E72}">
      <dgm:prSet phldrT="[Text]" custT="1"/>
      <dgm:spPr/>
      <dgm:t>
        <a:bodyPr/>
        <a:lstStyle/>
        <a:p>
          <a:r>
            <a:rPr lang="en-GB" sz="1200" b="1" u="sng" dirty="0" smtClean="0">
              <a:latin typeface="Comic Sans MS" pitchFamily="66" charset="0"/>
            </a:rPr>
            <a:t>Mrs Birling -  </a:t>
          </a:r>
          <a:r>
            <a:rPr lang="en-GB" sz="1200" dirty="0" smtClean="0">
              <a:latin typeface="Comic Sans MS" pitchFamily="66" charset="0"/>
            </a:rPr>
            <a:t>socially superior to her husband – saw Eva as a ‘presumptuous tart’</a:t>
          </a:r>
          <a:endParaRPr lang="en-GB" sz="1200" dirty="0">
            <a:latin typeface="Comic Sans MS" pitchFamily="66" charset="0"/>
          </a:endParaRPr>
        </a:p>
      </dgm:t>
    </dgm:pt>
    <dgm:pt modelId="{66F25B86-836D-43D2-8BBB-7B24911AE89F}" type="parTrans" cxnId="{62FECEFF-0D4D-4EA4-9CC5-2C19761078BD}">
      <dgm:prSet/>
      <dgm:spPr/>
      <dgm:t>
        <a:bodyPr/>
        <a:lstStyle/>
        <a:p>
          <a:endParaRPr lang="en-GB"/>
        </a:p>
      </dgm:t>
    </dgm:pt>
    <dgm:pt modelId="{F21C428C-41A1-487B-A9D8-F55254F375E5}" type="sibTrans" cxnId="{62FECEFF-0D4D-4EA4-9CC5-2C19761078BD}">
      <dgm:prSet/>
      <dgm:spPr/>
      <dgm:t>
        <a:bodyPr/>
        <a:lstStyle/>
        <a:p>
          <a:endParaRPr lang="en-GB"/>
        </a:p>
      </dgm:t>
    </dgm:pt>
    <dgm:pt modelId="{D9D9529E-344E-45CF-92BC-B8C184CADDF1}">
      <dgm:prSet custT="1"/>
      <dgm:spPr/>
      <dgm:t>
        <a:bodyPr/>
        <a:lstStyle/>
        <a:p>
          <a:r>
            <a:rPr lang="en-GB" sz="1200" b="1" u="sng" dirty="0" smtClean="0">
              <a:latin typeface="Comic Sans MS" pitchFamily="66" charset="0"/>
            </a:rPr>
            <a:t>Sheila – </a:t>
          </a:r>
          <a:r>
            <a:rPr lang="en-GB" sz="1200" dirty="0" smtClean="0">
              <a:latin typeface="Comic Sans MS" pitchFamily="66" charset="0"/>
            </a:rPr>
            <a:t>at the start she saw Eva as someone who could be fired out of spite – used her class status to her advantage to get what she wanted</a:t>
          </a:r>
          <a:endParaRPr lang="en-GB" sz="1200" dirty="0">
            <a:latin typeface="Comic Sans MS" pitchFamily="66" charset="0"/>
          </a:endParaRPr>
        </a:p>
      </dgm:t>
    </dgm:pt>
    <dgm:pt modelId="{73A00A93-EE68-4F85-BD4E-ADB2A9ED24B3}" type="parTrans" cxnId="{39645DEB-C098-403E-8B5C-C9DB8F61AC59}">
      <dgm:prSet/>
      <dgm:spPr/>
      <dgm:t>
        <a:bodyPr/>
        <a:lstStyle/>
        <a:p>
          <a:endParaRPr lang="en-GB"/>
        </a:p>
      </dgm:t>
    </dgm:pt>
    <dgm:pt modelId="{38E40BCE-DB40-4079-A8F8-7382A9164D1B}" type="sibTrans" cxnId="{39645DEB-C098-403E-8B5C-C9DB8F61AC59}">
      <dgm:prSet/>
      <dgm:spPr/>
      <dgm:t>
        <a:bodyPr/>
        <a:lstStyle/>
        <a:p>
          <a:endParaRPr lang="en-GB"/>
        </a:p>
      </dgm:t>
    </dgm:pt>
    <dgm:pt modelId="{39B536A5-56C0-4617-91C1-C5A1004969CC}">
      <dgm:prSet custT="1"/>
      <dgm:spPr/>
      <dgm:t>
        <a:bodyPr/>
        <a:lstStyle/>
        <a:p>
          <a:r>
            <a:rPr lang="en-GB" sz="1200" b="1" u="sng" dirty="0" smtClean="0">
              <a:latin typeface="Comic Sans MS" pitchFamily="66" charset="0"/>
            </a:rPr>
            <a:t>Eric </a:t>
          </a:r>
          <a:r>
            <a:rPr lang="en-GB" sz="1200" b="1" dirty="0" smtClean="0">
              <a:latin typeface="Comic Sans MS" pitchFamily="66" charset="0"/>
            </a:rPr>
            <a:t>- </a:t>
          </a:r>
          <a:r>
            <a:rPr lang="en-GB" sz="1200" dirty="0" smtClean="0">
              <a:latin typeface="Comic Sans MS" pitchFamily="66" charset="0"/>
            </a:rPr>
            <a:t>saw Eva as ‘easy’ sex after a night out – used her</a:t>
          </a:r>
          <a:endParaRPr lang="en-GB" sz="1200" dirty="0">
            <a:latin typeface="Comic Sans MS" pitchFamily="66" charset="0"/>
          </a:endParaRPr>
        </a:p>
      </dgm:t>
    </dgm:pt>
    <dgm:pt modelId="{76A3F2D8-0D3B-4416-8835-4D15B3CF4FBB}" type="parTrans" cxnId="{E00CAB8D-B593-4946-89AF-7F15B5EDD533}">
      <dgm:prSet/>
      <dgm:spPr/>
      <dgm:t>
        <a:bodyPr/>
        <a:lstStyle/>
        <a:p>
          <a:endParaRPr lang="en-GB"/>
        </a:p>
      </dgm:t>
    </dgm:pt>
    <dgm:pt modelId="{AF144D64-1A24-486F-AE45-A11BCB1F2C36}" type="sibTrans" cxnId="{E00CAB8D-B593-4946-89AF-7F15B5EDD533}">
      <dgm:prSet/>
      <dgm:spPr/>
      <dgm:t>
        <a:bodyPr/>
        <a:lstStyle/>
        <a:p>
          <a:endParaRPr lang="en-GB"/>
        </a:p>
      </dgm:t>
    </dgm:pt>
    <dgm:pt modelId="{253FB3E6-CA2B-4B84-A2C5-E70823328107}">
      <dgm:prSet custT="1"/>
      <dgm:spPr/>
      <dgm:t>
        <a:bodyPr/>
        <a:lstStyle/>
        <a:p>
          <a:r>
            <a:rPr lang="en-GB" sz="1200" b="1" u="sng" dirty="0" smtClean="0">
              <a:latin typeface="Comic Sans MS" pitchFamily="66" charset="0"/>
            </a:rPr>
            <a:t>Gerald – </a:t>
          </a:r>
          <a:r>
            <a:rPr lang="en-GB" sz="1200" dirty="0" smtClean="0">
              <a:latin typeface="Comic Sans MS" pitchFamily="66" charset="0"/>
            </a:rPr>
            <a:t>took pity of Eva’s poor situation – liked the fact she depended on him -  ultimately she was his mistress who could be discarded at will</a:t>
          </a:r>
          <a:endParaRPr lang="en-GB" sz="1200" dirty="0">
            <a:latin typeface="Comic Sans MS" pitchFamily="66" charset="0"/>
          </a:endParaRPr>
        </a:p>
      </dgm:t>
    </dgm:pt>
    <dgm:pt modelId="{2750ABFB-0623-4580-99FA-D4D6CF1B8DEF}" type="parTrans" cxnId="{87D9E196-528E-413B-8CE5-57B456F3BF6D}">
      <dgm:prSet/>
      <dgm:spPr/>
      <dgm:t>
        <a:bodyPr/>
        <a:lstStyle/>
        <a:p>
          <a:endParaRPr lang="en-GB"/>
        </a:p>
      </dgm:t>
    </dgm:pt>
    <dgm:pt modelId="{042382A4-795B-4526-8E0E-B6429E94CA19}" type="sibTrans" cxnId="{87D9E196-528E-413B-8CE5-57B456F3BF6D}">
      <dgm:prSet/>
      <dgm:spPr/>
      <dgm:t>
        <a:bodyPr/>
        <a:lstStyle/>
        <a:p>
          <a:endParaRPr lang="en-GB"/>
        </a:p>
      </dgm:t>
    </dgm:pt>
    <dgm:pt modelId="{C4489128-A896-46A2-9977-832C0152AD31}">
      <dgm:prSet custT="1"/>
      <dgm:spPr/>
      <dgm:t>
        <a:bodyPr/>
        <a:lstStyle/>
        <a:p>
          <a:r>
            <a:rPr lang="en-GB" sz="1200" dirty="0" smtClean="0">
              <a:latin typeface="Comic Sans MS" pitchFamily="66" charset="0"/>
            </a:rPr>
            <a:t>The Stalls Bar (P V T ) – included in the play as a favourite hangout for the working class &amp; prostitutes</a:t>
          </a:r>
        </a:p>
        <a:p>
          <a:r>
            <a:rPr lang="en-GB" sz="1200" dirty="0" smtClean="0">
              <a:latin typeface="Comic Sans MS" pitchFamily="66" charset="0"/>
            </a:rPr>
            <a:t>Eric &amp; Gerald went there = Priestly shows that the upper classes are unaware of their easy lives</a:t>
          </a:r>
          <a:endParaRPr lang="en-GB" sz="1200" dirty="0">
            <a:latin typeface="Comic Sans MS" pitchFamily="66" charset="0"/>
          </a:endParaRPr>
        </a:p>
      </dgm:t>
    </dgm:pt>
    <dgm:pt modelId="{AA18E8DF-505C-4DA1-8E52-2392B866653D}" type="parTrans" cxnId="{178ECD77-E0DD-462D-92DC-52CEE15373DF}">
      <dgm:prSet/>
      <dgm:spPr/>
      <dgm:t>
        <a:bodyPr/>
        <a:lstStyle/>
        <a:p>
          <a:endParaRPr lang="en-GB"/>
        </a:p>
      </dgm:t>
    </dgm:pt>
    <dgm:pt modelId="{6F5EA9AD-B51A-4FA8-8F4F-6B6F29931D9D}" type="sibTrans" cxnId="{178ECD77-E0DD-462D-92DC-52CEE15373DF}">
      <dgm:prSet/>
      <dgm:spPr/>
      <dgm:t>
        <a:bodyPr/>
        <a:lstStyle/>
        <a:p>
          <a:endParaRPr lang="en-GB"/>
        </a:p>
      </dgm:t>
    </dgm:pt>
    <dgm:pt modelId="{BBD912F6-7944-4007-9078-E52F40C7104A}" type="pres">
      <dgm:prSet presAssocID="{33097B46-34AF-4ED0-9434-3F23C85277EE}" presName="Name0" presStyleCnt="0">
        <dgm:presLayoutVars>
          <dgm:chMax val="1"/>
          <dgm:dir/>
          <dgm:animLvl val="ctr"/>
          <dgm:resizeHandles val="exact"/>
        </dgm:presLayoutVars>
      </dgm:prSet>
      <dgm:spPr/>
      <dgm:t>
        <a:bodyPr/>
        <a:lstStyle/>
        <a:p>
          <a:endParaRPr lang="en-GB"/>
        </a:p>
      </dgm:t>
    </dgm:pt>
    <dgm:pt modelId="{532E95D7-AD8C-4DD6-86A8-2C8863427ED3}" type="pres">
      <dgm:prSet presAssocID="{775DB01D-0032-4029-A6A8-8620A7F35297}" presName="centerShape" presStyleLbl="node0" presStyleIdx="0" presStyleCnt="1"/>
      <dgm:spPr/>
      <dgm:t>
        <a:bodyPr/>
        <a:lstStyle/>
        <a:p>
          <a:endParaRPr lang="en-GB"/>
        </a:p>
      </dgm:t>
    </dgm:pt>
    <dgm:pt modelId="{1FB131D6-1D73-4E18-8C99-3BC0ED7491F8}" type="pres">
      <dgm:prSet presAssocID="{85416A91-999D-490C-8C9C-06385F243C1D}" presName="parTrans" presStyleLbl="sibTrans2D1" presStyleIdx="0" presStyleCnt="8"/>
      <dgm:spPr/>
      <dgm:t>
        <a:bodyPr/>
        <a:lstStyle/>
        <a:p>
          <a:endParaRPr lang="en-GB"/>
        </a:p>
      </dgm:t>
    </dgm:pt>
    <dgm:pt modelId="{A48BD4BE-5F9B-4640-AE82-0F08077A7A34}" type="pres">
      <dgm:prSet presAssocID="{85416A91-999D-490C-8C9C-06385F243C1D}" presName="connectorText" presStyleLbl="sibTrans2D1" presStyleIdx="0" presStyleCnt="8"/>
      <dgm:spPr/>
      <dgm:t>
        <a:bodyPr/>
        <a:lstStyle/>
        <a:p>
          <a:endParaRPr lang="en-GB"/>
        </a:p>
      </dgm:t>
    </dgm:pt>
    <dgm:pt modelId="{9782CA11-CF54-4750-8AC2-30517D703552}" type="pres">
      <dgm:prSet presAssocID="{73ED3C9D-A89A-43DB-AF37-55AB2AC657CB}" presName="node" presStyleLbl="node1" presStyleIdx="0" presStyleCnt="8" custScaleX="123457" custRadScaleRad="93791" custRadScaleInc="13884">
        <dgm:presLayoutVars>
          <dgm:bulletEnabled val="1"/>
        </dgm:presLayoutVars>
      </dgm:prSet>
      <dgm:spPr/>
      <dgm:t>
        <a:bodyPr/>
        <a:lstStyle/>
        <a:p>
          <a:endParaRPr lang="en-GB"/>
        </a:p>
      </dgm:t>
    </dgm:pt>
    <dgm:pt modelId="{5A58EE65-D81A-4D7E-8CEC-9B68BC8FEDC8}" type="pres">
      <dgm:prSet presAssocID="{DDE756B5-1347-4ADB-A0F7-1D957033C958}" presName="parTrans" presStyleLbl="sibTrans2D1" presStyleIdx="1" presStyleCnt="8"/>
      <dgm:spPr/>
      <dgm:t>
        <a:bodyPr/>
        <a:lstStyle/>
        <a:p>
          <a:endParaRPr lang="en-GB"/>
        </a:p>
      </dgm:t>
    </dgm:pt>
    <dgm:pt modelId="{3C0924B7-D5A4-46A2-872E-58C3D5416837}" type="pres">
      <dgm:prSet presAssocID="{DDE756B5-1347-4ADB-A0F7-1D957033C958}" presName="connectorText" presStyleLbl="sibTrans2D1" presStyleIdx="1" presStyleCnt="8"/>
      <dgm:spPr/>
      <dgm:t>
        <a:bodyPr/>
        <a:lstStyle/>
        <a:p>
          <a:endParaRPr lang="en-GB"/>
        </a:p>
      </dgm:t>
    </dgm:pt>
    <dgm:pt modelId="{AB01D1B2-8C0E-4A9B-BB98-04B482FAADC0}" type="pres">
      <dgm:prSet presAssocID="{4B3A67C7-1509-48E8-8AD2-971D84E90358}" presName="node" presStyleLbl="node1" presStyleIdx="1" presStyleCnt="8" custScaleX="109317" custRadScaleRad="113383" custRadScaleInc="691">
        <dgm:presLayoutVars>
          <dgm:bulletEnabled val="1"/>
        </dgm:presLayoutVars>
      </dgm:prSet>
      <dgm:spPr/>
      <dgm:t>
        <a:bodyPr/>
        <a:lstStyle/>
        <a:p>
          <a:endParaRPr lang="en-GB"/>
        </a:p>
      </dgm:t>
    </dgm:pt>
    <dgm:pt modelId="{03987A9C-14F3-4AE4-88CA-F86B46925EF8}" type="pres">
      <dgm:prSet presAssocID="{7742BFC2-225F-47C1-A81D-2EF383ECBF5F}" presName="parTrans" presStyleLbl="sibTrans2D1" presStyleIdx="2" presStyleCnt="8"/>
      <dgm:spPr/>
      <dgm:t>
        <a:bodyPr/>
        <a:lstStyle/>
        <a:p>
          <a:endParaRPr lang="en-GB"/>
        </a:p>
      </dgm:t>
    </dgm:pt>
    <dgm:pt modelId="{B8DB08AC-A308-4216-B393-659D32530F8B}" type="pres">
      <dgm:prSet presAssocID="{7742BFC2-225F-47C1-A81D-2EF383ECBF5F}" presName="connectorText" presStyleLbl="sibTrans2D1" presStyleIdx="2" presStyleCnt="8"/>
      <dgm:spPr/>
      <dgm:t>
        <a:bodyPr/>
        <a:lstStyle/>
        <a:p>
          <a:endParaRPr lang="en-GB"/>
        </a:p>
      </dgm:t>
    </dgm:pt>
    <dgm:pt modelId="{E5811585-40B6-4350-9460-D8A28723669E}" type="pres">
      <dgm:prSet presAssocID="{E56E58B9-870B-4111-B397-7E48CD43535A}" presName="node" presStyleLbl="node1" presStyleIdx="2" presStyleCnt="8" custScaleX="116450" custRadScaleRad="109632" custRadScaleInc="-46831">
        <dgm:presLayoutVars>
          <dgm:bulletEnabled val="1"/>
        </dgm:presLayoutVars>
      </dgm:prSet>
      <dgm:spPr/>
      <dgm:t>
        <a:bodyPr/>
        <a:lstStyle/>
        <a:p>
          <a:endParaRPr lang="en-GB"/>
        </a:p>
      </dgm:t>
    </dgm:pt>
    <dgm:pt modelId="{7B94825F-525F-499D-B931-31EA7A62AD0F}" type="pres">
      <dgm:prSet presAssocID="{66F25B86-836D-43D2-8BBB-7B24911AE89F}" presName="parTrans" presStyleLbl="sibTrans2D1" presStyleIdx="3" presStyleCnt="8"/>
      <dgm:spPr/>
      <dgm:t>
        <a:bodyPr/>
        <a:lstStyle/>
        <a:p>
          <a:endParaRPr lang="en-GB"/>
        </a:p>
      </dgm:t>
    </dgm:pt>
    <dgm:pt modelId="{0E20CBE9-D165-4D5B-B6BC-8AAE4D6774F6}" type="pres">
      <dgm:prSet presAssocID="{66F25B86-836D-43D2-8BBB-7B24911AE89F}" presName="connectorText" presStyleLbl="sibTrans2D1" presStyleIdx="3" presStyleCnt="8"/>
      <dgm:spPr/>
      <dgm:t>
        <a:bodyPr/>
        <a:lstStyle/>
        <a:p>
          <a:endParaRPr lang="en-GB"/>
        </a:p>
      </dgm:t>
    </dgm:pt>
    <dgm:pt modelId="{7BA1B2A4-4DFD-41B2-91D7-4B85B03668C5}" type="pres">
      <dgm:prSet presAssocID="{66D7EC14-4671-46AE-8811-DBD5FFB89E72}" presName="node" presStyleLbl="node1" presStyleIdx="3" presStyleCnt="8" custScaleX="125183" custRadScaleRad="127027" custRadScaleInc="-101787">
        <dgm:presLayoutVars>
          <dgm:bulletEnabled val="1"/>
        </dgm:presLayoutVars>
      </dgm:prSet>
      <dgm:spPr/>
      <dgm:t>
        <a:bodyPr/>
        <a:lstStyle/>
        <a:p>
          <a:endParaRPr lang="en-GB"/>
        </a:p>
      </dgm:t>
    </dgm:pt>
    <dgm:pt modelId="{D6DE09AF-7749-4C76-BA56-5F31B8CCF516}" type="pres">
      <dgm:prSet presAssocID="{73A00A93-EE68-4F85-BD4E-ADB2A9ED24B3}" presName="parTrans" presStyleLbl="sibTrans2D1" presStyleIdx="4" presStyleCnt="8"/>
      <dgm:spPr/>
      <dgm:t>
        <a:bodyPr/>
        <a:lstStyle/>
        <a:p>
          <a:endParaRPr lang="en-GB"/>
        </a:p>
      </dgm:t>
    </dgm:pt>
    <dgm:pt modelId="{F72B7EA2-6977-4354-BBB3-99A2CD09DE4A}" type="pres">
      <dgm:prSet presAssocID="{73A00A93-EE68-4F85-BD4E-ADB2A9ED24B3}" presName="connectorText" presStyleLbl="sibTrans2D1" presStyleIdx="4" presStyleCnt="8"/>
      <dgm:spPr/>
      <dgm:t>
        <a:bodyPr/>
        <a:lstStyle/>
        <a:p>
          <a:endParaRPr lang="en-GB"/>
        </a:p>
      </dgm:t>
    </dgm:pt>
    <dgm:pt modelId="{E533413D-1B0F-4D41-BB69-4BE6520579C3}" type="pres">
      <dgm:prSet presAssocID="{D9D9529E-344E-45CF-92BC-B8C184CADDF1}" presName="node" presStyleLbl="node1" presStyleIdx="4" presStyleCnt="8" custScaleX="218004" custScaleY="95345" custRadScaleRad="85264" custRadScaleInc="-63192">
        <dgm:presLayoutVars>
          <dgm:bulletEnabled val="1"/>
        </dgm:presLayoutVars>
      </dgm:prSet>
      <dgm:spPr/>
      <dgm:t>
        <a:bodyPr/>
        <a:lstStyle/>
        <a:p>
          <a:endParaRPr lang="en-GB"/>
        </a:p>
      </dgm:t>
    </dgm:pt>
    <dgm:pt modelId="{8788134E-15D5-438C-BE81-B235FC5BC538}" type="pres">
      <dgm:prSet presAssocID="{76A3F2D8-0D3B-4416-8835-4D15B3CF4FBB}" presName="parTrans" presStyleLbl="sibTrans2D1" presStyleIdx="5" presStyleCnt="8"/>
      <dgm:spPr/>
      <dgm:t>
        <a:bodyPr/>
        <a:lstStyle/>
        <a:p>
          <a:endParaRPr lang="en-GB"/>
        </a:p>
      </dgm:t>
    </dgm:pt>
    <dgm:pt modelId="{ABCDFA86-66C0-43BE-9434-DEBAF4E39093}" type="pres">
      <dgm:prSet presAssocID="{76A3F2D8-0D3B-4416-8835-4D15B3CF4FBB}" presName="connectorText" presStyleLbl="sibTrans2D1" presStyleIdx="5" presStyleCnt="8"/>
      <dgm:spPr/>
      <dgm:t>
        <a:bodyPr/>
        <a:lstStyle/>
        <a:p>
          <a:endParaRPr lang="en-GB"/>
        </a:p>
      </dgm:t>
    </dgm:pt>
    <dgm:pt modelId="{2489C280-4B22-4EA3-9B38-886C56FEE51C}" type="pres">
      <dgm:prSet presAssocID="{39B536A5-56C0-4617-91C1-C5A1004969CC}" presName="node" presStyleLbl="node1" presStyleIdx="5" presStyleCnt="8" custScaleX="109322" custScaleY="105077" custRadScaleRad="122380" custRadScaleInc="19226">
        <dgm:presLayoutVars>
          <dgm:bulletEnabled val="1"/>
        </dgm:presLayoutVars>
      </dgm:prSet>
      <dgm:spPr/>
      <dgm:t>
        <a:bodyPr/>
        <a:lstStyle/>
        <a:p>
          <a:endParaRPr lang="en-GB"/>
        </a:p>
      </dgm:t>
    </dgm:pt>
    <dgm:pt modelId="{96182E78-A541-4ECD-83F1-A535E1E92889}" type="pres">
      <dgm:prSet presAssocID="{2750ABFB-0623-4580-99FA-D4D6CF1B8DEF}" presName="parTrans" presStyleLbl="sibTrans2D1" presStyleIdx="6" presStyleCnt="8"/>
      <dgm:spPr/>
      <dgm:t>
        <a:bodyPr/>
        <a:lstStyle/>
        <a:p>
          <a:endParaRPr lang="en-GB"/>
        </a:p>
      </dgm:t>
    </dgm:pt>
    <dgm:pt modelId="{4ADAF281-4432-4F07-83D4-E05764DF393E}" type="pres">
      <dgm:prSet presAssocID="{2750ABFB-0623-4580-99FA-D4D6CF1B8DEF}" presName="connectorText" presStyleLbl="sibTrans2D1" presStyleIdx="6" presStyleCnt="8"/>
      <dgm:spPr/>
      <dgm:t>
        <a:bodyPr/>
        <a:lstStyle/>
        <a:p>
          <a:endParaRPr lang="en-GB"/>
        </a:p>
      </dgm:t>
    </dgm:pt>
    <dgm:pt modelId="{6F708C09-C1CA-44CF-81FA-C2F7C3BCA2A7}" type="pres">
      <dgm:prSet presAssocID="{253FB3E6-CA2B-4B84-A2C5-E70823328107}" presName="node" presStyleLbl="node1" presStyleIdx="6" presStyleCnt="8" custScaleX="179428" custScaleY="121949" custRadScaleRad="126653" custRadScaleInc="-17441">
        <dgm:presLayoutVars>
          <dgm:bulletEnabled val="1"/>
        </dgm:presLayoutVars>
      </dgm:prSet>
      <dgm:spPr/>
      <dgm:t>
        <a:bodyPr/>
        <a:lstStyle/>
        <a:p>
          <a:endParaRPr lang="en-GB"/>
        </a:p>
      </dgm:t>
    </dgm:pt>
    <dgm:pt modelId="{DC224F8E-EE05-41DE-9665-8EF38E7EFF39}" type="pres">
      <dgm:prSet presAssocID="{AA18E8DF-505C-4DA1-8E52-2392B866653D}" presName="parTrans" presStyleLbl="sibTrans2D1" presStyleIdx="7" presStyleCnt="8"/>
      <dgm:spPr/>
      <dgm:t>
        <a:bodyPr/>
        <a:lstStyle/>
        <a:p>
          <a:endParaRPr lang="en-GB"/>
        </a:p>
      </dgm:t>
    </dgm:pt>
    <dgm:pt modelId="{73DDF2AC-35A7-45A3-B800-4B981919C2F0}" type="pres">
      <dgm:prSet presAssocID="{AA18E8DF-505C-4DA1-8E52-2392B866653D}" presName="connectorText" presStyleLbl="sibTrans2D1" presStyleIdx="7" presStyleCnt="8"/>
      <dgm:spPr/>
      <dgm:t>
        <a:bodyPr/>
        <a:lstStyle/>
        <a:p>
          <a:endParaRPr lang="en-GB"/>
        </a:p>
      </dgm:t>
    </dgm:pt>
    <dgm:pt modelId="{AEF74241-173F-4315-8358-40CE2C73D9CB}" type="pres">
      <dgm:prSet presAssocID="{C4489128-A896-46A2-9977-832C0152AD31}" presName="node" presStyleLbl="node1" presStyleIdx="7" presStyleCnt="8" custScaleX="230067" custScaleY="146562" custRadScaleRad="132668" custRadScaleInc="-38883">
        <dgm:presLayoutVars>
          <dgm:bulletEnabled val="1"/>
        </dgm:presLayoutVars>
      </dgm:prSet>
      <dgm:spPr/>
      <dgm:t>
        <a:bodyPr/>
        <a:lstStyle/>
        <a:p>
          <a:endParaRPr lang="en-GB"/>
        </a:p>
      </dgm:t>
    </dgm:pt>
  </dgm:ptLst>
  <dgm:cxnLst>
    <dgm:cxn modelId="{9ABE3D20-1AEC-47E5-800F-4F5D5D9AB3AF}" srcId="{775DB01D-0032-4029-A6A8-8620A7F35297}" destId="{73ED3C9D-A89A-43DB-AF37-55AB2AC657CB}" srcOrd="0" destOrd="0" parTransId="{85416A91-999D-490C-8C9C-06385F243C1D}" sibTransId="{4EF19253-08C4-4511-BBAC-55FFE19DFE6D}"/>
    <dgm:cxn modelId="{D42124AA-7799-4E2E-A66E-BC24525F5220}" type="presOf" srcId="{2750ABFB-0623-4580-99FA-D4D6CF1B8DEF}" destId="{96182E78-A541-4ECD-83F1-A535E1E92889}" srcOrd="0" destOrd="0" presId="urn:microsoft.com/office/officeart/2005/8/layout/radial5"/>
    <dgm:cxn modelId="{CEAAF402-C91F-4E8F-8B55-F78AA789A878}" type="presOf" srcId="{85416A91-999D-490C-8C9C-06385F243C1D}" destId="{1FB131D6-1D73-4E18-8C99-3BC0ED7491F8}" srcOrd="0" destOrd="0" presId="urn:microsoft.com/office/officeart/2005/8/layout/radial5"/>
    <dgm:cxn modelId="{2403267D-6226-43EB-AAD8-EA3F8C4D7441}" type="presOf" srcId="{4B3A67C7-1509-48E8-8AD2-971D84E90358}" destId="{AB01D1B2-8C0E-4A9B-BB98-04B482FAADC0}" srcOrd="0" destOrd="0" presId="urn:microsoft.com/office/officeart/2005/8/layout/radial5"/>
    <dgm:cxn modelId="{E00CAB8D-B593-4946-89AF-7F15B5EDD533}" srcId="{775DB01D-0032-4029-A6A8-8620A7F35297}" destId="{39B536A5-56C0-4617-91C1-C5A1004969CC}" srcOrd="5" destOrd="0" parTransId="{76A3F2D8-0D3B-4416-8835-4D15B3CF4FBB}" sibTransId="{AF144D64-1A24-486F-AE45-A11BCB1F2C36}"/>
    <dgm:cxn modelId="{62FECEFF-0D4D-4EA4-9CC5-2C19761078BD}" srcId="{775DB01D-0032-4029-A6A8-8620A7F35297}" destId="{66D7EC14-4671-46AE-8811-DBD5FFB89E72}" srcOrd="3" destOrd="0" parTransId="{66F25B86-836D-43D2-8BBB-7B24911AE89F}" sibTransId="{F21C428C-41A1-487B-A9D8-F55254F375E5}"/>
    <dgm:cxn modelId="{D05A66AA-AA8F-4F40-8A06-A310EEDFE86B}" srcId="{775DB01D-0032-4029-A6A8-8620A7F35297}" destId="{4B3A67C7-1509-48E8-8AD2-971D84E90358}" srcOrd="1" destOrd="0" parTransId="{DDE756B5-1347-4ADB-A0F7-1D957033C958}" sibTransId="{F2A2134A-8EF0-4532-AB92-B7292554CE05}"/>
    <dgm:cxn modelId="{2F01C03A-74D0-4B91-A5C2-AF5B647648C0}" type="presOf" srcId="{73ED3C9D-A89A-43DB-AF37-55AB2AC657CB}" destId="{9782CA11-CF54-4750-8AC2-30517D703552}" srcOrd="0" destOrd="0" presId="urn:microsoft.com/office/officeart/2005/8/layout/radial5"/>
    <dgm:cxn modelId="{0EB14D18-A249-421B-A061-7D8841F304D2}" type="presOf" srcId="{AA18E8DF-505C-4DA1-8E52-2392B866653D}" destId="{DC224F8E-EE05-41DE-9665-8EF38E7EFF39}" srcOrd="0" destOrd="0" presId="urn:microsoft.com/office/officeart/2005/8/layout/radial5"/>
    <dgm:cxn modelId="{8E131121-197A-45DB-ABD3-A453ABE302AB}" type="presOf" srcId="{DDE756B5-1347-4ADB-A0F7-1D957033C958}" destId="{3C0924B7-D5A4-46A2-872E-58C3D5416837}" srcOrd="1" destOrd="0" presId="urn:microsoft.com/office/officeart/2005/8/layout/radial5"/>
    <dgm:cxn modelId="{2FE84677-58DE-44B0-867E-B00B4F5EBAF1}" type="presOf" srcId="{AA18E8DF-505C-4DA1-8E52-2392B866653D}" destId="{73DDF2AC-35A7-45A3-B800-4B981919C2F0}" srcOrd="1" destOrd="0" presId="urn:microsoft.com/office/officeart/2005/8/layout/radial5"/>
    <dgm:cxn modelId="{89B27D00-2030-4D24-BB2C-7407695CA8D1}" type="presOf" srcId="{2750ABFB-0623-4580-99FA-D4D6CF1B8DEF}" destId="{4ADAF281-4432-4F07-83D4-E05764DF393E}" srcOrd="1" destOrd="0" presId="urn:microsoft.com/office/officeart/2005/8/layout/radial5"/>
    <dgm:cxn modelId="{501050EE-3C70-4267-86C1-ADE3A2ABC220}" type="presOf" srcId="{DDE756B5-1347-4ADB-A0F7-1D957033C958}" destId="{5A58EE65-D81A-4D7E-8CEC-9B68BC8FEDC8}" srcOrd="0" destOrd="0" presId="urn:microsoft.com/office/officeart/2005/8/layout/radial5"/>
    <dgm:cxn modelId="{39645DEB-C098-403E-8B5C-C9DB8F61AC59}" srcId="{775DB01D-0032-4029-A6A8-8620A7F35297}" destId="{D9D9529E-344E-45CF-92BC-B8C184CADDF1}" srcOrd="4" destOrd="0" parTransId="{73A00A93-EE68-4F85-BD4E-ADB2A9ED24B3}" sibTransId="{38E40BCE-DB40-4079-A8F8-7382A9164D1B}"/>
    <dgm:cxn modelId="{AC41E9DB-C9C6-451A-8E9D-1AEEEA0753C3}" type="presOf" srcId="{253FB3E6-CA2B-4B84-A2C5-E70823328107}" destId="{6F708C09-C1CA-44CF-81FA-C2F7C3BCA2A7}" srcOrd="0" destOrd="0" presId="urn:microsoft.com/office/officeart/2005/8/layout/radial5"/>
    <dgm:cxn modelId="{BE2D00BD-5022-4A20-B8D0-315C17A578F0}" type="presOf" srcId="{7742BFC2-225F-47C1-A81D-2EF383ECBF5F}" destId="{B8DB08AC-A308-4216-B393-659D32530F8B}" srcOrd="1" destOrd="0" presId="urn:microsoft.com/office/officeart/2005/8/layout/radial5"/>
    <dgm:cxn modelId="{E7EF8AED-A03A-43B7-BA18-18A0AE77E3DC}" type="presOf" srcId="{33097B46-34AF-4ED0-9434-3F23C85277EE}" destId="{BBD912F6-7944-4007-9078-E52F40C7104A}" srcOrd="0" destOrd="0" presId="urn:microsoft.com/office/officeart/2005/8/layout/radial5"/>
    <dgm:cxn modelId="{4B45D6E9-8D1C-40E6-AE5E-F9295084044D}" type="presOf" srcId="{76A3F2D8-0D3B-4416-8835-4D15B3CF4FBB}" destId="{ABCDFA86-66C0-43BE-9434-DEBAF4E39093}" srcOrd="1" destOrd="0" presId="urn:microsoft.com/office/officeart/2005/8/layout/radial5"/>
    <dgm:cxn modelId="{2D972FA5-6705-49AC-8E3F-9CE8BED8131D}" type="presOf" srcId="{66F25B86-836D-43D2-8BBB-7B24911AE89F}" destId="{0E20CBE9-D165-4D5B-B6BC-8AAE4D6774F6}" srcOrd="1" destOrd="0" presId="urn:microsoft.com/office/officeart/2005/8/layout/radial5"/>
    <dgm:cxn modelId="{630F9CE7-7151-4795-844A-2CB84E27CF63}" type="presOf" srcId="{73A00A93-EE68-4F85-BD4E-ADB2A9ED24B3}" destId="{F72B7EA2-6977-4354-BBB3-99A2CD09DE4A}" srcOrd="1" destOrd="0" presId="urn:microsoft.com/office/officeart/2005/8/layout/radial5"/>
    <dgm:cxn modelId="{F7F210C7-F4E8-47A7-93E4-97B1E095C364}" type="presOf" srcId="{775DB01D-0032-4029-A6A8-8620A7F35297}" destId="{532E95D7-AD8C-4DD6-86A8-2C8863427ED3}" srcOrd="0" destOrd="0" presId="urn:microsoft.com/office/officeart/2005/8/layout/radial5"/>
    <dgm:cxn modelId="{5087D3EE-0458-4525-AD2A-5EBA5DA0D8F9}" type="presOf" srcId="{76A3F2D8-0D3B-4416-8835-4D15B3CF4FBB}" destId="{8788134E-15D5-438C-BE81-B235FC5BC538}" srcOrd="0" destOrd="0" presId="urn:microsoft.com/office/officeart/2005/8/layout/radial5"/>
    <dgm:cxn modelId="{6F9060A5-24BE-4F77-8E45-DD64E9C4E864}" type="presOf" srcId="{7742BFC2-225F-47C1-A81D-2EF383ECBF5F}" destId="{03987A9C-14F3-4AE4-88CA-F86B46925EF8}" srcOrd="0" destOrd="0" presId="urn:microsoft.com/office/officeart/2005/8/layout/radial5"/>
    <dgm:cxn modelId="{0447730E-10D0-4B26-9264-CA42F5FB5033}" type="presOf" srcId="{C4489128-A896-46A2-9977-832C0152AD31}" destId="{AEF74241-173F-4315-8358-40CE2C73D9CB}" srcOrd="0" destOrd="0" presId="urn:microsoft.com/office/officeart/2005/8/layout/radial5"/>
    <dgm:cxn modelId="{E06BA131-41D2-45FB-801A-128B7D364F1E}" type="presOf" srcId="{66D7EC14-4671-46AE-8811-DBD5FFB89E72}" destId="{7BA1B2A4-4DFD-41B2-91D7-4B85B03668C5}" srcOrd="0" destOrd="0" presId="urn:microsoft.com/office/officeart/2005/8/layout/radial5"/>
    <dgm:cxn modelId="{178ECD77-E0DD-462D-92DC-52CEE15373DF}" srcId="{775DB01D-0032-4029-A6A8-8620A7F35297}" destId="{C4489128-A896-46A2-9977-832C0152AD31}" srcOrd="7" destOrd="0" parTransId="{AA18E8DF-505C-4DA1-8E52-2392B866653D}" sibTransId="{6F5EA9AD-B51A-4FA8-8F4F-6B6F29931D9D}"/>
    <dgm:cxn modelId="{100DFDFE-97E1-4074-A877-76A1659DA16C}" type="presOf" srcId="{85416A91-999D-490C-8C9C-06385F243C1D}" destId="{A48BD4BE-5F9B-4640-AE82-0F08077A7A34}" srcOrd="1" destOrd="0" presId="urn:microsoft.com/office/officeart/2005/8/layout/radial5"/>
    <dgm:cxn modelId="{7797D39C-6B9B-42B9-AF83-8333674DEAD0}" srcId="{775DB01D-0032-4029-A6A8-8620A7F35297}" destId="{E56E58B9-870B-4111-B397-7E48CD43535A}" srcOrd="2" destOrd="0" parTransId="{7742BFC2-225F-47C1-A81D-2EF383ECBF5F}" sibTransId="{1158C67D-C0A3-452D-ACBC-DA9BEA91CE49}"/>
    <dgm:cxn modelId="{87D9E196-528E-413B-8CE5-57B456F3BF6D}" srcId="{775DB01D-0032-4029-A6A8-8620A7F35297}" destId="{253FB3E6-CA2B-4B84-A2C5-E70823328107}" srcOrd="6" destOrd="0" parTransId="{2750ABFB-0623-4580-99FA-D4D6CF1B8DEF}" sibTransId="{042382A4-795B-4526-8E0E-B6429E94CA19}"/>
    <dgm:cxn modelId="{38451A05-3D63-4481-AC93-1ADCA0988712}" type="presOf" srcId="{D9D9529E-344E-45CF-92BC-B8C184CADDF1}" destId="{E533413D-1B0F-4D41-BB69-4BE6520579C3}" srcOrd="0" destOrd="0" presId="urn:microsoft.com/office/officeart/2005/8/layout/radial5"/>
    <dgm:cxn modelId="{C0740614-E246-441B-AD32-4369C1BD0E5C}" type="presOf" srcId="{73A00A93-EE68-4F85-BD4E-ADB2A9ED24B3}" destId="{D6DE09AF-7749-4C76-BA56-5F31B8CCF516}" srcOrd="0" destOrd="0" presId="urn:microsoft.com/office/officeart/2005/8/layout/radial5"/>
    <dgm:cxn modelId="{709F5043-BFEA-4D70-A938-C06A55F540EE}" type="presOf" srcId="{39B536A5-56C0-4617-91C1-C5A1004969CC}" destId="{2489C280-4B22-4EA3-9B38-886C56FEE51C}" srcOrd="0" destOrd="0" presId="urn:microsoft.com/office/officeart/2005/8/layout/radial5"/>
    <dgm:cxn modelId="{C30C148C-A3FD-4D06-80CF-20EBEF29A750}" type="presOf" srcId="{66F25B86-836D-43D2-8BBB-7B24911AE89F}" destId="{7B94825F-525F-499D-B931-31EA7A62AD0F}" srcOrd="0" destOrd="0" presId="urn:microsoft.com/office/officeart/2005/8/layout/radial5"/>
    <dgm:cxn modelId="{A282BE48-F4D0-4ABD-9E48-410A9F10F682}" type="presOf" srcId="{E56E58B9-870B-4111-B397-7E48CD43535A}" destId="{E5811585-40B6-4350-9460-D8A28723669E}" srcOrd="0" destOrd="0" presId="urn:microsoft.com/office/officeart/2005/8/layout/radial5"/>
    <dgm:cxn modelId="{F296CDA8-254F-4DBD-9A14-B623BE2DC933}" srcId="{33097B46-34AF-4ED0-9434-3F23C85277EE}" destId="{775DB01D-0032-4029-A6A8-8620A7F35297}" srcOrd="0" destOrd="0" parTransId="{44FB988F-2B8E-4044-8DE4-9D1D6CFAC479}" sibTransId="{66EB37B6-0108-43B0-A6DD-253ED36DF9B1}"/>
    <dgm:cxn modelId="{BAD03288-F37A-4C12-81BD-8D945BBA9FCC}" type="presParOf" srcId="{BBD912F6-7944-4007-9078-E52F40C7104A}" destId="{532E95D7-AD8C-4DD6-86A8-2C8863427ED3}" srcOrd="0" destOrd="0" presId="urn:microsoft.com/office/officeart/2005/8/layout/radial5"/>
    <dgm:cxn modelId="{C1085B9F-0A27-472F-8D17-95DDB538E23B}" type="presParOf" srcId="{BBD912F6-7944-4007-9078-E52F40C7104A}" destId="{1FB131D6-1D73-4E18-8C99-3BC0ED7491F8}" srcOrd="1" destOrd="0" presId="urn:microsoft.com/office/officeart/2005/8/layout/radial5"/>
    <dgm:cxn modelId="{1EF00657-44E1-4732-9ADD-8E1040E48833}" type="presParOf" srcId="{1FB131D6-1D73-4E18-8C99-3BC0ED7491F8}" destId="{A48BD4BE-5F9B-4640-AE82-0F08077A7A34}" srcOrd="0" destOrd="0" presId="urn:microsoft.com/office/officeart/2005/8/layout/radial5"/>
    <dgm:cxn modelId="{EA63AA97-2415-4FBA-B80D-E471045940D3}" type="presParOf" srcId="{BBD912F6-7944-4007-9078-E52F40C7104A}" destId="{9782CA11-CF54-4750-8AC2-30517D703552}" srcOrd="2" destOrd="0" presId="urn:microsoft.com/office/officeart/2005/8/layout/radial5"/>
    <dgm:cxn modelId="{E2C7BD1D-83AF-4282-9663-97FE86D66A1C}" type="presParOf" srcId="{BBD912F6-7944-4007-9078-E52F40C7104A}" destId="{5A58EE65-D81A-4D7E-8CEC-9B68BC8FEDC8}" srcOrd="3" destOrd="0" presId="urn:microsoft.com/office/officeart/2005/8/layout/radial5"/>
    <dgm:cxn modelId="{167A92B6-87CA-4327-A429-F15166A1AE8F}" type="presParOf" srcId="{5A58EE65-D81A-4D7E-8CEC-9B68BC8FEDC8}" destId="{3C0924B7-D5A4-46A2-872E-58C3D5416837}" srcOrd="0" destOrd="0" presId="urn:microsoft.com/office/officeart/2005/8/layout/radial5"/>
    <dgm:cxn modelId="{B2D8F85E-C321-4C5E-9A3E-C85D2EFE8405}" type="presParOf" srcId="{BBD912F6-7944-4007-9078-E52F40C7104A}" destId="{AB01D1B2-8C0E-4A9B-BB98-04B482FAADC0}" srcOrd="4" destOrd="0" presId="urn:microsoft.com/office/officeart/2005/8/layout/radial5"/>
    <dgm:cxn modelId="{13BA7CCF-58C9-4EF0-9D21-A8D61DA10527}" type="presParOf" srcId="{BBD912F6-7944-4007-9078-E52F40C7104A}" destId="{03987A9C-14F3-4AE4-88CA-F86B46925EF8}" srcOrd="5" destOrd="0" presId="urn:microsoft.com/office/officeart/2005/8/layout/radial5"/>
    <dgm:cxn modelId="{9687746A-91CA-4A05-B44A-E0C7C8107B36}" type="presParOf" srcId="{03987A9C-14F3-4AE4-88CA-F86B46925EF8}" destId="{B8DB08AC-A308-4216-B393-659D32530F8B}" srcOrd="0" destOrd="0" presId="urn:microsoft.com/office/officeart/2005/8/layout/radial5"/>
    <dgm:cxn modelId="{57BBD4A9-AAE3-414C-89A7-6482B34CCED8}" type="presParOf" srcId="{BBD912F6-7944-4007-9078-E52F40C7104A}" destId="{E5811585-40B6-4350-9460-D8A28723669E}" srcOrd="6" destOrd="0" presId="urn:microsoft.com/office/officeart/2005/8/layout/radial5"/>
    <dgm:cxn modelId="{7F119C41-E5BE-411E-85B7-E0DA84666E07}" type="presParOf" srcId="{BBD912F6-7944-4007-9078-E52F40C7104A}" destId="{7B94825F-525F-499D-B931-31EA7A62AD0F}" srcOrd="7" destOrd="0" presId="urn:microsoft.com/office/officeart/2005/8/layout/radial5"/>
    <dgm:cxn modelId="{56F4C196-00A4-4A6F-9159-53E3D3476646}" type="presParOf" srcId="{7B94825F-525F-499D-B931-31EA7A62AD0F}" destId="{0E20CBE9-D165-4D5B-B6BC-8AAE4D6774F6}" srcOrd="0" destOrd="0" presId="urn:microsoft.com/office/officeart/2005/8/layout/radial5"/>
    <dgm:cxn modelId="{DE4A3ED3-FAB9-4FD0-B273-45AFFCACEF55}" type="presParOf" srcId="{BBD912F6-7944-4007-9078-E52F40C7104A}" destId="{7BA1B2A4-4DFD-41B2-91D7-4B85B03668C5}" srcOrd="8" destOrd="0" presId="urn:microsoft.com/office/officeart/2005/8/layout/radial5"/>
    <dgm:cxn modelId="{393D3B63-60D3-41A4-B95A-0C396F19D69B}" type="presParOf" srcId="{BBD912F6-7944-4007-9078-E52F40C7104A}" destId="{D6DE09AF-7749-4C76-BA56-5F31B8CCF516}" srcOrd="9" destOrd="0" presId="urn:microsoft.com/office/officeart/2005/8/layout/radial5"/>
    <dgm:cxn modelId="{157ED18B-7C76-4C09-A467-002D8B05CED0}" type="presParOf" srcId="{D6DE09AF-7749-4C76-BA56-5F31B8CCF516}" destId="{F72B7EA2-6977-4354-BBB3-99A2CD09DE4A}" srcOrd="0" destOrd="0" presId="urn:microsoft.com/office/officeart/2005/8/layout/radial5"/>
    <dgm:cxn modelId="{DD06502B-A453-4597-B809-279F09E1F337}" type="presParOf" srcId="{BBD912F6-7944-4007-9078-E52F40C7104A}" destId="{E533413D-1B0F-4D41-BB69-4BE6520579C3}" srcOrd="10" destOrd="0" presId="urn:microsoft.com/office/officeart/2005/8/layout/radial5"/>
    <dgm:cxn modelId="{0D5D63D8-D2C8-406C-97A6-87B2CB5FE9AC}" type="presParOf" srcId="{BBD912F6-7944-4007-9078-E52F40C7104A}" destId="{8788134E-15D5-438C-BE81-B235FC5BC538}" srcOrd="11" destOrd="0" presId="urn:microsoft.com/office/officeart/2005/8/layout/radial5"/>
    <dgm:cxn modelId="{1F2B7DD2-0CDA-41B6-90E9-289EEE23932C}" type="presParOf" srcId="{8788134E-15D5-438C-BE81-B235FC5BC538}" destId="{ABCDFA86-66C0-43BE-9434-DEBAF4E39093}" srcOrd="0" destOrd="0" presId="urn:microsoft.com/office/officeart/2005/8/layout/radial5"/>
    <dgm:cxn modelId="{F69B616B-EB24-438B-9137-79A26E053B46}" type="presParOf" srcId="{BBD912F6-7944-4007-9078-E52F40C7104A}" destId="{2489C280-4B22-4EA3-9B38-886C56FEE51C}" srcOrd="12" destOrd="0" presId="urn:microsoft.com/office/officeart/2005/8/layout/radial5"/>
    <dgm:cxn modelId="{028751CB-58D3-4037-BF30-054DF573CC9A}" type="presParOf" srcId="{BBD912F6-7944-4007-9078-E52F40C7104A}" destId="{96182E78-A541-4ECD-83F1-A535E1E92889}" srcOrd="13" destOrd="0" presId="urn:microsoft.com/office/officeart/2005/8/layout/radial5"/>
    <dgm:cxn modelId="{08946CE2-4826-4D90-B862-40945797EC7C}" type="presParOf" srcId="{96182E78-A541-4ECD-83F1-A535E1E92889}" destId="{4ADAF281-4432-4F07-83D4-E05764DF393E}" srcOrd="0" destOrd="0" presId="urn:microsoft.com/office/officeart/2005/8/layout/radial5"/>
    <dgm:cxn modelId="{E0D6F061-CF36-47E7-BA7D-F7E188256BD4}" type="presParOf" srcId="{BBD912F6-7944-4007-9078-E52F40C7104A}" destId="{6F708C09-C1CA-44CF-81FA-C2F7C3BCA2A7}" srcOrd="14" destOrd="0" presId="urn:microsoft.com/office/officeart/2005/8/layout/radial5"/>
    <dgm:cxn modelId="{2D202E23-EB1A-49E5-92AF-8A62663AF6D3}" type="presParOf" srcId="{BBD912F6-7944-4007-9078-E52F40C7104A}" destId="{DC224F8E-EE05-41DE-9665-8EF38E7EFF39}" srcOrd="15" destOrd="0" presId="urn:microsoft.com/office/officeart/2005/8/layout/radial5"/>
    <dgm:cxn modelId="{FA14640B-DFEC-4258-8B1F-AC9DCE799A0D}" type="presParOf" srcId="{DC224F8E-EE05-41DE-9665-8EF38E7EFF39}" destId="{73DDF2AC-35A7-45A3-B800-4B981919C2F0}" srcOrd="0" destOrd="0" presId="urn:microsoft.com/office/officeart/2005/8/layout/radial5"/>
    <dgm:cxn modelId="{59E1CC2D-5E61-4995-9303-80AF1A1F88A1}" type="presParOf" srcId="{BBD912F6-7944-4007-9078-E52F40C7104A}" destId="{AEF74241-173F-4315-8358-40CE2C73D9CB}" srcOrd="16" destOrd="0" presId="urn:microsoft.com/office/officeart/2005/8/layout/radial5"/>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33097B46-34AF-4ED0-9434-3F23C85277EE}"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en-GB"/>
        </a:p>
      </dgm:t>
    </dgm:pt>
    <dgm:pt modelId="{775DB01D-0032-4029-A6A8-8620A7F35297}">
      <dgm:prSet phldrT="[Text]"/>
      <dgm:spPr/>
      <dgm:t>
        <a:bodyPr/>
        <a:lstStyle/>
        <a:p>
          <a:r>
            <a:rPr lang="en-GB" b="1" dirty="0" smtClean="0">
              <a:latin typeface="Comic Sans MS" pitchFamily="66" charset="0"/>
            </a:rPr>
            <a:t>Gender</a:t>
          </a:r>
          <a:endParaRPr lang="en-GB" b="1" dirty="0">
            <a:latin typeface="Comic Sans MS" pitchFamily="66" charset="0"/>
          </a:endParaRPr>
        </a:p>
      </dgm:t>
    </dgm:pt>
    <dgm:pt modelId="{44FB988F-2B8E-4044-8DE4-9D1D6CFAC479}" type="parTrans" cxnId="{F296CDA8-254F-4DBD-9A14-B623BE2DC933}">
      <dgm:prSet/>
      <dgm:spPr/>
      <dgm:t>
        <a:bodyPr/>
        <a:lstStyle/>
        <a:p>
          <a:endParaRPr lang="en-GB"/>
        </a:p>
      </dgm:t>
    </dgm:pt>
    <dgm:pt modelId="{66EB37B6-0108-43B0-A6DD-253ED36DF9B1}" type="sibTrans" cxnId="{F296CDA8-254F-4DBD-9A14-B623BE2DC933}">
      <dgm:prSet/>
      <dgm:spPr/>
      <dgm:t>
        <a:bodyPr/>
        <a:lstStyle/>
        <a:p>
          <a:endParaRPr lang="en-GB"/>
        </a:p>
      </dgm:t>
    </dgm:pt>
    <dgm:pt modelId="{73ED3C9D-A89A-43DB-AF37-55AB2AC657CB}">
      <dgm:prSet phldrT="[Text]" custT="1"/>
      <dgm:spPr/>
      <dgm:t>
        <a:bodyPr/>
        <a:lstStyle/>
        <a:p>
          <a:r>
            <a:rPr lang="en-GB" sz="1400" dirty="0" smtClean="0">
              <a:latin typeface="Comic Sans MS" pitchFamily="66" charset="0"/>
            </a:rPr>
            <a:t>Women were not valued by society &amp; were not allowed to vote</a:t>
          </a:r>
          <a:endParaRPr lang="en-GB" sz="1400" dirty="0">
            <a:latin typeface="Comic Sans MS" pitchFamily="66" charset="0"/>
          </a:endParaRPr>
        </a:p>
      </dgm:t>
    </dgm:pt>
    <dgm:pt modelId="{85416A91-999D-490C-8C9C-06385F243C1D}" type="parTrans" cxnId="{9ABE3D20-1AEC-47E5-800F-4F5D5D9AB3AF}">
      <dgm:prSet/>
      <dgm:spPr/>
      <dgm:t>
        <a:bodyPr/>
        <a:lstStyle/>
        <a:p>
          <a:endParaRPr lang="en-GB"/>
        </a:p>
      </dgm:t>
    </dgm:pt>
    <dgm:pt modelId="{4EF19253-08C4-4511-BBAC-55FFE19DFE6D}" type="sibTrans" cxnId="{9ABE3D20-1AEC-47E5-800F-4F5D5D9AB3AF}">
      <dgm:prSet/>
      <dgm:spPr/>
      <dgm:t>
        <a:bodyPr/>
        <a:lstStyle/>
        <a:p>
          <a:endParaRPr lang="en-GB"/>
        </a:p>
      </dgm:t>
    </dgm:pt>
    <dgm:pt modelId="{4B3A67C7-1509-48E8-8AD2-971D84E90358}">
      <dgm:prSet phldrT="[Text]" custT="1"/>
      <dgm:spPr/>
      <dgm:t>
        <a:bodyPr/>
        <a:lstStyle/>
        <a:p>
          <a:r>
            <a:rPr lang="en-GB" sz="1400" u="sng" dirty="0" smtClean="0">
              <a:latin typeface="Comic Sans MS" pitchFamily="66" charset="0"/>
            </a:rPr>
            <a:t>Mr B - </a:t>
          </a:r>
          <a:r>
            <a:rPr lang="en-GB" sz="1400" dirty="0" smtClean="0">
              <a:latin typeface="Comic Sans MS" pitchFamily="66" charset="0"/>
            </a:rPr>
            <a:t>Very dismissive toward the hundreds of women who were working for him. </a:t>
          </a:r>
          <a:r>
            <a:rPr lang="en-GB" sz="1400" b="1" dirty="0" smtClean="0">
              <a:latin typeface="Comic Sans MS" pitchFamily="66" charset="0"/>
            </a:rPr>
            <a:t>“We were paying the usual rates and if they didn’t like those rates, they could go and work somewhere else”.</a:t>
          </a:r>
          <a:endParaRPr lang="en-GB" sz="1400" dirty="0"/>
        </a:p>
      </dgm:t>
    </dgm:pt>
    <dgm:pt modelId="{DDE756B5-1347-4ADB-A0F7-1D957033C958}" type="parTrans" cxnId="{D05A66AA-AA8F-4F40-8A06-A310EEDFE86B}">
      <dgm:prSet/>
      <dgm:spPr/>
      <dgm:t>
        <a:bodyPr/>
        <a:lstStyle/>
        <a:p>
          <a:endParaRPr lang="en-GB"/>
        </a:p>
      </dgm:t>
    </dgm:pt>
    <dgm:pt modelId="{F2A2134A-8EF0-4532-AB92-B7292554CE05}" type="sibTrans" cxnId="{D05A66AA-AA8F-4F40-8A06-A310EEDFE86B}">
      <dgm:prSet/>
      <dgm:spPr/>
      <dgm:t>
        <a:bodyPr/>
        <a:lstStyle/>
        <a:p>
          <a:endParaRPr lang="en-GB"/>
        </a:p>
      </dgm:t>
    </dgm:pt>
    <dgm:pt modelId="{E56E58B9-870B-4111-B397-7E48CD43535A}">
      <dgm:prSet phldrT="[Text]" custT="1"/>
      <dgm:spPr/>
      <dgm:t>
        <a:bodyPr/>
        <a:lstStyle/>
        <a:p>
          <a:r>
            <a:rPr lang="en-GB" sz="1400" u="sng" dirty="0" smtClean="0">
              <a:latin typeface="Comic Sans MS" pitchFamily="66" charset="0"/>
            </a:rPr>
            <a:t>Mrs B - </a:t>
          </a:r>
          <a:r>
            <a:rPr lang="en-GB" sz="1400" dirty="0" smtClean="0">
              <a:latin typeface="Comic Sans MS" pitchFamily="66" charset="0"/>
            </a:rPr>
            <a:t>Shocked that </a:t>
          </a:r>
          <a:r>
            <a:rPr lang="en-GB" sz="1400" b="1" dirty="0" smtClean="0">
              <a:latin typeface="Comic Sans MS" pitchFamily="66" charset="0"/>
            </a:rPr>
            <a:t>“a girl of that sort would ever refuse money” </a:t>
          </a:r>
          <a:r>
            <a:rPr lang="en-GB" sz="1400" dirty="0" smtClean="0">
              <a:latin typeface="Comic Sans MS" pitchFamily="66" charset="0"/>
            </a:rPr>
            <a:t>– her charity hardly scratched the surface of the troubled women they helped. Were they </a:t>
          </a:r>
          <a:r>
            <a:rPr lang="en-GB" sz="1400" b="1" dirty="0" smtClean="0">
              <a:latin typeface="Comic Sans MS" pitchFamily="66" charset="0"/>
            </a:rPr>
            <a:t>really</a:t>
          </a:r>
          <a:r>
            <a:rPr lang="en-GB" sz="1400" dirty="0" smtClean="0">
              <a:latin typeface="Comic Sans MS" pitchFamily="66" charset="0"/>
            </a:rPr>
            <a:t> helping?</a:t>
          </a:r>
          <a:endParaRPr lang="en-GB" sz="1400" dirty="0">
            <a:latin typeface="Comic Sans MS" pitchFamily="66" charset="0"/>
          </a:endParaRPr>
        </a:p>
      </dgm:t>
    </dgm:pt>
    <dgm:pt modelId="{7742BFC2-225F-47C1-A81D-2EF383ECBF5F}" type="parTrans" cxnId="{7797D39C-6B9B-42B9-AF83-8333674DEAD0}">
      <dgm:prSet/>
      <dgm:spPr/>
      <dgm:t>
        <a:bodyPr/>
        <a:lstStyle/>
        <a:p>
          <a:endParaRPr lang="en-GB"/>
        </a:p>
      </dgm:t>
    </dgm:pt>
    <dgm:pt modelId="{1158C67D-C0A3-452D-ACBC-DA9BEA91CE49}" type="sibTrans" cxnId="{7797D39C-6B9B-42B9-AF83-8333674DEAD0}">
      <dgm:prSet/>
      <dgm:spPr/>
      <dgm:t>
        <a:bodyPr/>
        <a:lstStyle/>
        <a:p>
          <a:endParaRPr lang="en-GB"/>
        </a:p>
      </dgm:t>
    </dgm:pt>
    <dgm:pt modelId="{66D7EC14-4671-46AE-8811-DBD5FFB89E72}">
      <dgm:prSet phldrT="[Text]" custT="1"/>
      <dgm:spPr/>
      <dgm:t>
        <a:bodyPr/>
        <a:lstStyle/>
        <a:p>
          <a:r>
            <a:rPr lang="en-GB" sz="1400" dirty="0" smtClean="0">
              <a:latin typeface="Comic Sans MS" pitchFamily="66" charset="0"/>
            </a:rPr>
            <a:t>Women were viewed as the inferior sex – Mr B doesn’t want Sheila to hear such matters surrounding Eva’s death – as if she’s too fragile/naïve  to understand</a:t>
          </a:r>
          <a:endParaRPr lang="en-GB" sz="1400" dirty="0">
            <a:latin typeface="Comic Sans MS" pitchFamily="66" charset="0"/>
          </a:endParaRPr>
        </a:p>
      </dgm:t>
    </dgm:pt>
    <dgm:pt modelId="{66F25B86-836D-43D2-8BBB-7B24911AE89F}" type="parTrans" cxnId="{62FECEFF-0D4D-4EA4-9CC5-2C19761078BD}">
      <dgm:prSet/>
      <dgm:spPr/>
      <dgm:t>
        <a:bodyPr/>
        <a:lstStyle/>
        <a:p>
          <a:endParaRPr lang="en-GB"/>
        </a:p>
      </dgm:t>
    </dgm:pt>
    <dgm:pt modelId="{F21C428C-41A1-487B-A9D8-F55254F375E5}" type="sibTrans" cxnId="{62FECEFF-0D4D-4EA4-9CC5-2C19761078BD}">
      <dgm:prSet/>
      <dgm:spPr/>
      <dgm:t>
        <a:bodyPr/>
        <a:lstStyle/>
        <a:p>
          <a:endParaRPr lang="en-GB"/>
        </a:p>
      </dgm:t>
    </dgm:pt>
    <dgm:pt modelId="{77C47C66-67CC-43DA-B354-DCB8BAF585CC}">
      <dgm:prSet custT="1"/>
      <dgm:spPr/>
      <dgm:t>
        <a:bodyPr/>
        <a:lstStyle/>
        <a:p>
          <a:r>
            <a:rPr lang="en-GB" sz="1400" dirty="0">
              <a:latin typeface="Comic Sans MS" pitchFamily="66" charset="0"/>
            </a:rPr>
            <a:t>For working class women, a job was crucial. There was no social security, so with no job came no money.</a:t>
          </a:r>
        </a:p>
      </dgm:t>
    </dgm:pt>
    <dgm:pt modelId="{13A4A26E-CDB2-47E2-87A4-38773401B2F5}" type="parTrans" cxnId="{44C1E78A-A07F-4B60-99BF-2E97067A147A}">
      <dgm:prSet/>
      <dgm:spPr/>
      <dgm:t>
        <a:bodyPr/>
        <a:lstStyle/>
        <a:p>
          <a:endParaRPr lang="en-GB"/>
        </a:p>
      </dgm:t>
    </dgm:pt>
    <dgm:pt modelId="{0492CBDD-9C74-45F9-86CB-B89BAD27B4B3}" type="sibTrans" cxnId="{44C1E78A-A07F-4B60-99BF-2E97067A147A}">
      <dgm:prSet/>
      <dgm:spPr/>
      <dgm:t>
        <a:bodyPr/>
        <a:lstStyle/>
        <a:p>
          <a:endParaRPr lang="en-GB"/>
        </a:p>
      </dgm:t>
    </dgm:pt>
    <dgm:pt modelId="{25CF3B58-F6FB-47B9-B111-F7718931ED0F}">
      <dgm:prSet custT="1"/>
      <dgm:spPr/>
      <dgm:t>
        <a:bodyPr/>
        <a:lstStyle/>
        <a:p>
          <a:r>
            <a:rPr lang="en-GB" sz="1400" u="sng" dirty="0" smtClean="0">
              <a:latin typeface="Comic Sans MS" pitchFamily="66" charset="0"/>
            </a:rPr>
            <a:t>Gerald - </a:t>
          </a:r>
          <a:r>
            <a:rPr lang="en-GB" sz="1400" dirty="0" smtClean="0">
              <a:latin typeface="Comic Sans MS" pitchFamily="66" charset="0"/>
            </a:rPr>
            <a:t>Saw Eva as </a:t>
          </a:r>
          <a:r>
            <a:rPr lang="en-GB" sz="1400" b="1" dirty="0" smtClean="0">
              <a:latin typeface="Comic Sans MS" pitchFamily="66" charset="0"/>
            </a:rPr>
            <a:t>“young and fresh and charming” </a:t>
          </a:r>
          <a:r>
            <a:rPr lang="en-GB" sz="1400" dirty="0" smtClean="0">
              <a:latin typeface="Comic Sans MS" pitchFamily="66" charset="0"/>
            </a:rPr>
            <a:t>e.g. someone vulnerable he could amuse himself by helping.</a:t>
          </a:r>
          <a:r>
            <a:rPr lang="en-GB" sz="1400" dirty="0" smtClean="0"/>
            <a:t> </a:t>
          </a:r>
          <a:endParaRPr lang="en-GB" sz="1400" dirty="0"/>
        </a:p>
      </dgm:t>
    </dgm:pt>
    <dgm:pt modelId="{32AFCA60-2DBB-4B5C-843E-D09B13F2A0CF}" type="parTrans" cxnId="{7772149D-9198-478C-BD49-D6BE804E798E}">
      <dgm:prSet/>
      <dgm:spPr/>
      <dgm:t>
        <a:bodyPr/>
        <a:lstStyle/>
        <a:p>
          <a:endParaRPr lang="en-GB"/>
        </a:p>
      </dgm:t>
    </dgm:pt>
    <dgm:pt modelId="{091B3906-FEA5-4C24-9CB0-963753197145}" type="sibTrans" cxnId="{7772149D-9198-478C-BD49-D6BE804E798E}">
      <dgm:prSet/>
      <dgm:spPr/>
      <dgm:t>
        <a:bodyPr/>
        <a:lstStyle/>
        <a:p>
          <a:endParaRPr lang="en-GB"/>
        </a:p>
      </dgm:t>
    </dgm:pt>
    <dgm:pt modelId="{BBD912F6-7944-4007-9078-E52F40C7104A}" type="pres">
      <dgm:prSet presAssocID="{33097B46-34AF-4ED0-9434-3F23C85277EE}" presName="Name0" presStyleCnt="0">
        <dgm:presLayoutVars>
          <dgm:chMax val="1"/>
          <dgm:dir/>
          <dgm:animLvl val="ctr"/>
          <dgm:resizeHandles val="exact"/>
        </dgm:presLayoutVars>
      </dgm:prSet>
      <dgm:spPr/>
      <dgm:t>
        <a:bodyPr/>
        <a:lstStyle/>
        <a:p>
          <a:endParaRPr lang="en-GB"/>
        </a:p>
      </dgm:t>
    </dgm:pt>
    <dgm:pt modelId="{532E95D7-AD8C-4DD6-86A8-2C8863427ED3}" type="pres">
      <dgm:prSet presAssocID="{775DB01D-0032-4029-A6A8-8620A7F35297}" presName="centerShape" presStyleLbl="node0" presStyleIdx="0" presStyleCnt="1"/>
      <dgm:spPr/>
      <dgm:t>
        <a:bodyPr/>
        <a:lstStyle/>
        <a:p>
          <a:endParaRPr lang="en-GB"/>
        </a:p>
      </dgm:t>
    </dgm:pt>
    <dgm:pt modelId="{1FB131D6-1D73-4E18-8C99-3BC0ED7491F8}" type="pres">
      <dgm:prSet presAssocID="{85416A91-999D-490C-8C9C-06385F243C1D}" presName="parTrans" presStyleLbl="sibTrans2D1" presStyleIdx="0" presStyleCnt="6"/>
      <dgm:spPr/>
      <dgm:t>
        <a:bodyPr/>
        <a:lstStyle/>
        <a:p>
          <a:endParaRPr lang="en-GB"/>
        </a:p>
      </dgm:t>
    </dgm:pt>
    <dgm:pt modelId="{A48BD4BE-5F9B-4640-AE82-0F08077A7A34}" type="pres">
      <dgm:prSet presAssocID="{85416A91-999D-490C-8C9C-06385F243C1D}" presName="connectorText" presStyleLbl="sibTrans2D1" presStyleIdx="0" presStyleCnt="6"/>
      <dgm:spPr/>
      <dgm:t>
        <a:bodyPr/>
        <a:lstStyle/>
        <a:p>
          <a:endParaRPr lang="en-GB"/>
        </a:p>
      </dgm:t>
    </dgm:pt>
    <dgm:pt modelId="{9782CA11-CF54-4750-8AC2-30517D703552}" type="pres">
      <dgm:prSet presAssocID="{73ED3C9D-A89A-43DB-AF37-55AB2AC657CB}" presName="node" presStyleLbl="node1" presStyleIdx="0" presStyleCnt="6" custScaleX="119287">
        <dgm:presLayoutVars>
          <dgm:bulletEnabled val="1"/>
        </dgm:presLayoutVars>
      </dgm:prSet>
      <dgm:spPr/>
      <dgm:t>
        <a:bodyPr/>
        <a:lstStyle/>
        <a:p>
          <a:endParaRPr lang="en-GB"/>
        </a:p>
      </dgm:t>
    </dgm:pt>
    <dgm:pt modelId="{5A58EE65-D81A-4D7E-8CEC-9B68BC8FEDC8}" type="pres">
      <dgm:prSet presAssocID="{DDE756B5-1347-4ADB-A0F7-1D957033C958}" presName="parTrans" presStyleLbl="sibTrans2D1" presStyleIdx="1" presStyleCnt="6"/>
      <dgm:spPr/>
      <dgm:t>
        <a:bodyPr/>
        <a:lstStyle/>
        <a:p>
          <a:endParaRPr lang="en-GB"/>
        </a:p>
      </dgm:t>
    </dgm:pt>
    <dgm:pt modelId="{3C0924B7-D5A4-46A2-872E-58C3D5416837}" type="pres">
      <dgm:prSet presAssocID="{DDE756B5-1347-4ADB-A0F7-1D957033C958}" presName="connectorText" presStyleLbl="sibTrans2D1" presStyleIdx="1" presStyleCnt="6"/>
      <dgm:spPr/>
      <dgm:t>
        <a:bodyPr/>
        <a:lstStyle/>
        <a:p>
          <a:endParaRPr lang="en-GB"/>
        </a:p>
      </dgm:t>
    </dgm:pt>
    <dgm:pt modelId="{AB01D1B2-8C0E-4A9B-BB98-04B482FAADC0}" type="pres">
      <dgm:prSet presAssocID="{4B3A67C7-1509-48E8-8AD2-971D84E90358}" presName="node" presStyleLbl="node1" presStyleIdx="1" presStyleCnt="6" custScaleX="165914" custScaleY="171458" custRadScaleRad="129994" custRadScaleInc="148836">
        <dgm:presLayoutVars>
          <dgm:bulletEnabled val="1"/>
        </dgm:presLayoutVars>
      </dgm:prSet>
      <dgm:spPr/>
      <dgm:t>
        <a:bodyPr/>
        <a:lstStyle/>
        <a:p>
          <a:endParaRPr lang="en-GB"/>
        </a:p>
      </dgm:t>
    </dgm:pt>
    <dgm:pt modelId="{6EE46452-9EC2-4FAB-9AC3-58774F5FBF07}" type="pres">
      <dgm:prSet presAssocID="{13A4A26E-CDB2-47E2-87A4-38773401B2F5}" presName="parTrans" presStyleLbl="sibTrans2D1" presStyleIdx="2" presStyleCnt="6"/>
      <dgm:spPr/>
      <dgm:t>
        <a:bodyPr/>
        <a:lstStyle/>
        <a:p>
          <a:endParaRPr lang="en-GB"/>
        </a:p>
      </dgm:t>
    </dgm:pt>
    <dgm:pt modelId="{8E0F8D44-F24F-4E42-82C8-DAD503998CF3}" type="pres">
      <dgm:prSet presAssocID="{13A4A26E-CDB2-47E2-87A4-38773401B2F5}" presName="connectorText" presStyleLbl="sibTrans2D1" presStyleIdx="2" presStyleCnt="6"/>
      <dgm:spPr/>
      <dgm:t>
        <a:bodyPr/>
        <a:lstStyle/>
        <a:p>
          <a:endParaRPr lang="en-GB"/>
        </a:p>
      </dgm:t>
    </dgm:pt>
    <dgm:pt modelId="{14CC8A3C-F7DB-4C6E-AEEC-A79498BD2649}" type="pres">
      <dgm:prSet presAssocID="{77C47C66-67CC-43DA-B354-DCB8BAF585CC}" presName="node" presStyleLbl="node1" presStyleIdx="2" presStyleCnt="6" custScaleX="148852" custRadScaleRad="137330" custRadScaleInc="-211221">
        <dgm:presLayoutVars>
          <dgm:bulletEnabled val="1"/>
        </dgm:presLayoutVars>
      </dgm:prSet>
      <dgm:spPr/>
      <dgm:t>
        <a:bodyPr/>
        <a:lstStyle/>
        <a:p>
          <a:endParaRPr lang="en-GB"/>
        </a:p>
      </dgm:t>
    </dgm:pt>
    <dgm:pt modelId="{72E9EC92-EC2F-4E1D-93C4-DBD465AAC6FC}" type="pres">
      <dgm:prSet presAssocID="{32AFCA60-2DBB-4B5C-843E-D09B13F2A0CF}" presName="parTrans" presStyleLbl="sibTrans2D1" presStyleIdx="3" presStyleCnt="6"/>
      <dgm:spPr/>
      <dgm:t>
        <a:bodyPr/>
        <a:lstStyle/>
        <a:p>
          <a:endParaRPr lang="en-GB"/>
        </a:p>
      </dgm:t>
    </dgm:pt>
    <dgm:pt modelId="{62553042-6871-471E-BD44-3AC768D91DF9}" type="pres">
      <dgm:prSet presAssocID="{32AFCA60-2DBB-4B5C-843E-D09B13F2A0CF}" presName="connectorText" presStyleLbl="sibTrans2D1" presStyleIdx="3" presStyleCnt="6"/>
      <dgm:spPr/>
      <dgm:t>
        <a:bodyPr/>
        <a:lstStyle/>
        <a:p>
          <a:endParaRPr lang="en-GB"/>
        </a:p>
      </dgm:t>
    </dgm:pt>
    <dgm:pt modelId="{D675D0A3-437C-4D86-9A34-0BBC0C1FD28C}" type="pres">
      <dgm:prSet presAssocID="{25CF3B58-F6FB-47B9-B111-F7718931ED0F}" presName="node" presStyleLbl="node1" presStyleIdx="3" presStyleCnt="6" custScaleX="176382" custRadScaleRad="83888">
        <dgm:presLayoutVars>
          <dgm:bulletEnabled val="1"/>
        </dgm:presLayoutVars>
      </dgm:prSet>
      <dgm:spPr/>
      <dgm:t>
        <a:bodyPr/>
        <a:lstStyle/>
        <a:p>
          <a:endParaRPr lang="en-GB"/>
        </a:p>
      </dgm:t>
    </dgm:pt>
    <dgm:pt modelId="{03987A9C-14F3-4AE4-88CA-F86B46925EF8}" type="pres">
      <dgm:prSet presAssocID="{7742BFC2-225F-47C1-A81D-2EF383ECBF5F}" presName="parTrans" presStyleLbl="sibTrans2D1" presStyleIdx="4" presStyleCnt="6"/>
      <dgm:spPr/>
      <dgm:t>
        <a:bodyPr/>
        <a:lstStyle/>
        <a:p>
          <a:endParaRPr lang="en-GB"/>
        </a:p>
      </dgm:t>
    </dgm:pt>
    <dgm:pt modelId="{B8DB08AC-A308-4216-B393-659D32530F8B}" type="pres">
      <dgm:prSet presAssocID="{7742BFC2-225F-47C1-A81D-2EF383ECBF5F}" presName="connectorText" presStyleLbl="sibTrans2D1" presStyleIdx="4" presStyleCnt="6"/>
      <dgm:spPr/>
      <dgm:t>
        <a:bodyPr/>
        <a:lstStyle/>
        <a:p>
          <a:endParaRPr lang="en-GB"/>
        </a:p>
      </dgm:t>
    </dgm:pt>
    <dgm:pt modelId="{E5811585-40B6-4350-9460-D8A28723669E}" type="pres">
      <dgm:prSet presAssocID="{E56E58B9-870B-4111-B397-7E48CD43535A}" presName="node" presStyleLbl="node1" presStyleIdx="4" presStyleCnt="6" custScaleX="175466" custScaleY="155888" custRadScaleRad="126146" custRadScaleInc="40857">
        <dgm:presLayoutVars>
          <dgm:bulletEnabled val="1"/>
        </dgm:presLayoutVars>
      </dgm:prSet>
      <dgm:spPr/>
      <dgm:t>
        <a:bodyPr/>
        <a:lstStyle/>
        <a:p>
          <a:endParaRPr lang="en-GB"/>
        </a:p>
      </dgm:t>
    </dgm:pt>
    <dgm:pt modelId="{7B94825F-525F-499D-B931-31EA7A62AD0F}" type="pres">
      <dgm:prSet presAssocID="{66F25B86-836D-43D2-8BBB-7B24911AE89F}" presName="parTrans" presStyleLbl="sibTrans2D1" presStyleIdx="5" presStyleCnt="6"/>
      <dgm:spPr/>
      <dgm:t>
        <a:bodyPr/>
        <a:lstStyle/>
        <a:p>
          <a:endParaRPr lang="en-GB"/>
        </a:p>
      </dgm:t>
    </dgm:pt>
    <dgm:pt modelId="{0E20CBE9-D165-4D5B-B6BC-8AAE4D6774F6}" type="pres">
      <dgm:prSet presAssocID="{66F25B86-836D-43D2-8BBB-7B24911AE89F}" presName="connectorText" presStyleLbl="sibTrans2D1" presStyleIdx="5" presStyleCnt="6"/>
      <dgm:spPr/>
      <dgm:t>
        <a:bodyPr/>
        <a:lstStyle/>
        <a:p>
          <a:endParaRPr lang="en-GB"/>
        </a:p>
      </dgm:t>
    </dgm:pt>
    <dgm:pt modelId="{7BA1B2A4-4DFD-41B2-91D7-4B85B03668C5}" type="pres">
      <dgm:prSet presAssocID="{66D7EC14-4671-46AE-8811-DBD5FFB89E72}" presName="node" presStyleLbl="node1" presStyleIdx="5" presStyleCnt="6" custScaleX="173717" custScaleY="139512" custRadScaleRad="135400" custRadScaleInc="13267">
        <dgm:presLayoutVars>
          <dgm:bulletEnabled val="1"/>
        </dgm:presLayoutVars>
      </dgm:prSet>
      <dgm:spPr/>
      <dgm:t>
        <a:bodyPr/>
        <a:lstStyle/>
        <a:p>
          <a:endParaRPr lang="en-GB"/>
        </a:p>
      </dgm:t>
    </dgm:pt>
  </dgm:ptLst>
  <dgm:cxnLst>
    <dgm:cxn modelId="{A3EB898F-FC89-468E-AC05-CC407F084E8B}" type="presOf" srcId="{66F25B86-836D-43D2-8BBB-7B24911AE89F}" destId="{0E20CBE9-D165-4D5B-B6BC-8AAE4D6774F6}" srcOrd="1" destOrd="0" presId="urn:microsoft.com/office/officeart/2005/8/layout/radial5"/>
    <dgm:cxn modelId="{EE933825-9B6B-4D06-8ECE-4F78AE921F8E}" type="presOf" srcId="{85416A91-999D-490C-8C9C-06385F243C1D}" destId="{1FB131D6-1D73-4E18-8C99-3BC0ED7491F8}" srcOrd="0" destOrd="0" presId="urn:microsoft.com/office/officeart/2005/8/layout/radial5"/>
    <dgm:cxn modelId="{A7CCED6B-AE14-436D-BF5B-2FA7A584D55B}" type="presOf" srcId="{E56E58B9-870B-4111-B397-7E48CD43535A}" destId="{E5811585-40B6-4350-9460-D8A28723669E}" srcOrd="0" destOrd="0" presId="urn:microsoft.com/office/officeart/2005/8/layout/radial5"/>
    <dgm:cxn modelId="{62FECEFF-0D4D-4EA4-9CC5-2C19761078BD}" srcId="{775DB01D-0032-4029-A6A8-8620A7F35297}" destId="{66D7EC14-4671-46AE-8811-DBD5FFB89E72}" srcOrd="5" destOrd="0" parTransId="{66F25B86-836D-43D2-8BBB-7B24911AE89F}" sibTransId="{F21C428C-41A1-487B-A9D8-F55254F375E5}"/>
    <dgm:cxn modelId="{90E25B3D-7FB7-4770-AD49-8E2E2A935ABF}" type="presOf" srcId="{66D7EC14-4671-46AE-8811-DBD5FFB89E72}" destId="{7BA1B2A4-4DFD-41B2-91D7-4B85B03668C5}" srcOrd="0" destOrd="0" presId="urn:microsoft.com/office/officeart/2005/8/layout/radial5"/>
    <dgm:cxn modelId="{FD96D319-6920-4BBF-850E-69CD33268DBD}" type="presOf" srcId="{4B3A67C7-1509-48E8-8AD2-971D84E90358}" destId="{AB01D1B2-8C0E-4A9B-BB98-04B482FAADC0}" srcOrd="0" destOrd="0" presId="urn:microsoft.com/office/officeart/2005/8/layout/radial5"/>
    <dgm:cxn modelId="{369E0CE0-2A7D-478C-AC23-3D92F398EA50}" type="presOf" srcId="{32AFCA60-2DBB-4B5C-843E-D09B13F2A0CF}" destId="{62553042-6871-471E-BD44-3AC768D91DF9}" srcOrd="1" destOrd="0" presId="urn:microsoft.com/office/officeart/2005/8/layout/radial5"/>
    <dgm:cxn modelId="{9ABE3D20-1AEC-47E5-800F-4F5D5D9AB3AF}" srcId="{775DB01D-0032-4029-A6A8-8620A7F35297}" destId="{73ED3C9D-A89A-43DB-AF37-55AB2AC657CB}" srcOrd="0" destOrd="0" parTransId="{85416A91-999D-490C-8C9C-06385F243C1D}" sibTransId="{4EF19253-08C4-4511-BBAC-55FFE19DFE6D}"/>
    <dgm:cxn modelId="{27C8E674-9EAA-428C-B12B-CEFCB62FD4A2}" type="presOf" srcId="{77C47C66-67CC-43DA-B354-DCB8BAF585CC}" destId="{14CC8A3C-F7DB-4C6E-AEEC-A79498BD2649}" srcOrd="0" destOrd="0" presId="urn:microsoft.com/office/officeart/2005/8/layout/radial5"/>
    <dgm:cxn modelId="{E759201C-036B-4A65-9BEC-89CE0B99C6CE}" type="presOf" srcId="{85416A91-999D-490C-8C9C-06385F243C1D}" destId="{A48BD4BE-5F9B-4640-AE82-0F08077A7A34}" srcOrd="1" destOrd="0" presId="urn:microsoft.com/office/officeart/2005/8/layout/radial5"/>
    <dgm:cxn modelId="{45D1ECE1-7C1C-40AA-862D-0BCCAB408F88}" type="presOf" srcId="{73ED3C9D-A89A-43DB-AF37-55AB2AC657CB}" destId="{9782CA11-CF54-4750-8AC2-30517D703552}" srcOrd="0" destOrd="0" presId="urn:microsoft.com/office/officeart/2005/8/layout/radial5"/>
    <dgm:cxn modelId="{7772149D-9198-478C-BD49-D6BE804E798E}" srcId="{775DB01D-0032-4029-A6A8-8620A7F35297}" destId="{25CF3B58-F6FB-47B9-B111-F7718931ED0F}" srcOrd="3" destOrd="0" parTransId="{32AFCA60-2DBB-4B5C-843E-D09B13F2A0CF}" sibTransId="{091B3906-FEA5-4C24-9CB0-963753197145}"/>
    <dgm:cxn modelId="{E8E4CF83-8C49-43EA-B84E-943F2AB503F3}" type="presOf" srcId="{775DB01D-0032-4029-A6A8-8620A7F35297}" destId="{532E95D7-AD8C-4DD6-86A8-2C8863427ED3}" srcOrd="0" destOrd="0" presId="urn:microsoft.com/office/officeart/2005/8/layout/radial5"/>
    <dgm:cxn modelId="{E37C111F-50A5-4034-BD0B-CB947A62BD92}" type="presOf" srcId="{7742BFC2-225F-47C1-A81D-2EF383ECBF5F}" destId="{B8DB08AC-A308-4216-B393-659D32530F8B}" srcOrd="1" destOrd="0" presId="urn:microsoft.com/office/officeart/2005/8/layout/radial5"/>
    <dgm:cxn modelId="{95FE023B-6495-4C1A-A839-421709F96FE2}" type="presOf" srcId="{33097B46-34AF-4ED0-9434-3F23C85277EE}" destId="{BBD912F6-7944-4007-9078-E52F40C7104A}" srcOrd="0" destOrd="0" presId="urn:microsoft.com/office/officeart/2005/8/layout/radial5"/>
    <dgm:cxn modelId="{F296CDA8-254F-4DBD-9A14-B623BE2DC933}" srcId="{33097B46-34AF-4ED0-9434-3F23C85277EE}" destId="{775DB01D-0032-4029-A6A8-8620A7F35297}" srcOrd="0" destOrd="0" parTransId="{44FB988F-2B8E-4044-8DE4-9D1D6CFAC479}" sibTransId="{66EB37B6-0108-43B0-A6DD-253ED36DF9B1}"/>
    <dgm:cxn modelId="{44C1E78A-A07F-4B60-99BF-2E97067A147A}" srcId="{775DB01D-0032-4029-A6A8-8620A7F35297}" destId="{77C47C66-67CC-43DA-B354-DCB8BAF585CC}" srcOrd="2" destOrd="0" parTransId="{13A4A26E-CDB2-47E2-87A4-38773401B2F5}" sibTransId="{0492CBDD-9C74-45F9-86CB-B89BAD27B4B3}"/>
    <dgm:cxn modelId="{7797D39C-6B9B-42B9-AF83-8333674DEAD0}" srcId="{775DB01D-0032-4029-A6A8-8620A7F35297}" destId="{E56E58B9-870B-4111-B397-7E48CD43535A}" srcOrd="4" destOrd="0" parTransId="{7742BFC2-225F-47C1-A81D-2EF383ECBF5F}" sibTransId="{1158C67D-C0A3-452D-ACBC-DA9BEA91CE49}"/>
    <dgm:cxn modelId="{05BF2CCB-B552-4C0F-A118-A00C9185EBBA}" type="presOf" srcId="{DDE756B5-1347-4ADB-A0F7-1D957033C958}" destId="{3C0924B7-D5A4-46A2-872E-58C3D5416837}" srcOrd="1" destOrd="0" presId="urn:microsoft.com/office/officeart/2005/8/layout/radial5"/>
    <dgm:cxn modelId="{85FCDE42-77D1-4C03-AC01-673D2E145A04}" type="presOf" srcId="{13A4A26E-CDB2-47E2-87A4-38773401B2F5}" destId="{8E0F8D44-F24F-4E42-82C8-DAD503998CF3}" srcOrd="1" destOrd="0" presId="urn:microsoft.com/office/officeart/2005/8/layout/radial5"/>
    <dgm:cxn modelId="{CD571E20-4EB0-4B91-BA54-E1E06640CEC0}" type="presOf" srcId="{25CF3B58-F6FB-47B9-B111-F7718931ED0F}" destId="{D675D0A3-437C-4D86-9A34-0BBC0C1FD28C}" srcOrd="0" destOrd="0" presId="urn:microsoft.com/office/officeart/2005/8/layout/radial5"/>
    <dgm:cxn modelId="{94EE805C-32B6-4D48-9B47-C33795BB1FD6}" type="presOf" srcId="{DDE756B5-1347-4ADB-A0F7-1D957033C958}" destId="{5A58EE65-D81A-4D7E-8CEC-9B68BC8FEDC8}" srcOrd="0" destOrd="0" presId="urn:microsoft.com/office/officeart/2005/8/layout/radial5"/>
    <dgm:cxn modelId="{B2BC3989-E4DE-4BFA-9DA1-8B575917F78C}" type="presOf" srcId="{32AFCA60-2DBB-4B5C-843E-D09B13F2A0CF}" destId="{72E9EC92-EC2F-4E1D-93C4-DBD465AAC6FC}" srcOrd="0" destOrd="0" presId="urn:microsoft.com/office/officeart/2005/8/layout/radial5"/>
    <dgm:cxn modelId="{78FF58C3-D9F7-4626-A28A-99352877098D}" type="presOf" srcId="{7742BFC2-225F-47C1-A81D-2EF383ECBF5F}" destId="{03987A9C-14F3-4AE4-88CA-F86B46925EF8}" srcOrd="0" destOrd="0" presId="urn:microsoft.com/office/officeart/2005/8/layout/radial5"/>
    <dgm:cxn modelId="{D05A66AA-AA8F-4F40-8A06-A310EEDFE86B}" srcId="{775DB01D-0032-4029-A6A8-8620A7F35297}" destId="{4B3A67C7-1509-48E8-8AD2-971D84E90358}" srcOrd="1" destOrd="0" parTransId="{DDE756B5-1347-4ADB-A0F7-1D957033C958}" sibTransId="{F2A2134A-8EF0-4532-AB92-B7292554CE05}"/>
    <dgm:cxn modelId="{A41BF3BB-F9FF-454E-A9C6-19852A6399C3}" type="presOf" srcId="{66F25B86-836D-43D2-8BBB-7B24911AE89F}" destId="{7B94825F-525F-499D-B931-31EA7A62AD0F}" srcOrd="0" destOrd="0" presId="urn:microsoft.com/office/officeart/2005/8/layout/radial5"/>
    <dgm:cxn modelId="{EA21D827-2852-4A91-BBD8-64FE0F361EDD}" type="presOf" srcId="{13A4A26E-CDB2-47E2-87A4-38773401B2F5}" destId="{6EE46452-9EC2-4FAB-9AC3-58774F5FBF07}" srcOrd="0" destOrd="0" presId="urn:microsoft.com/office/officeart/2005/8/layout/radial5"/>
    <dgm:cxn modelId="{4C6E3A6B-FBDC-461B-BECC-EDB981944F85}" type="presParOf" srcId="{BBD912F6-7944-4007-9078-E52F40C7104A}" destId="{532E95D7-AD8C-4DD6-86A8-2C8863427ED3}" srcOrd="0" destOrd="0" presId="urn:microsoft.com/office/officeart/2005/8/layout/radial5"/>
    <dgm:cxn modelId="{EEF504FC-B072-4C08-9233-E4D5A9105E0A}" type="presParOf" srcId="{BBD912F6-7944-4007-9078-E52F40C7104A}" destId="{1FB131D6-1D73-4E18-8C99-3BC0ED7491F8}" srcOrd="1" destOrd="0" presId="urn:microsoft.com/office/officeart/2005/8/layout/radial5"/>
    <dgm:cxn modelId="{DB4AD21D-0E51-4EA8-B507-B60A0799C582}" type="presParOf" srcId="{1FB131D6-1D73-4E18-8C99-3BC0ED7491F8}" destId="{A48BD4BE-5F9B-4640-AE82-0F08077A7A34}" srcOrd="0" destOrd="0" presId="urn:microsoft.com/office/officeart/2005/8/layout/radial5"/>
    <dgm:cxn modelId="{5510B6D3-F9F0-4E1D-BD68-39D8D5E2470E}" type="presParOf" srcId="{BBD912F6-7944-4007-9078-E52F40C7104A}" destId="{9782CA11-CF54-4750-8AC2-30517D703552}" srcOrd="2" destOrd="0" presId="urn:microsoft.com/office/officeart/2005/8/layout/radial5"/>
    <dgm:cxn modelId="{86CB6E82-C24D-4939-ACBF-7DBFB9F4E17E}" type="presParOf" srcId="{BBD912F6-7944-4007-9078-E52F40C7104A}" destId="{5A58EE65-D81A-4D7E-8CEC-9B68BC8FEDC8}" srcOrd="3" destOrd="0" presId="urn:microsoft.com/office/officeart/2005/8/layout/radial5"/>
    <dgm:cxn modelId="{B600B17D-61F8-4DFB-B70A-D84E3D5DCA46}" type="presParOf" srcId="{5A58EE65-D81A-4D7E-8CEC-9B68BC8FEDC8}" destId="{3C0924B7-D5A4-46A2-872E-58C3D5416837}" srcOrd="0" destOrd="0" presId="urn:microsoft.com/office/officeart/2005/8/layout/radial5"/>
    <dgm:cxn modelId="{E84FEA62-9E75-4999-9AB2-8C0E7A1B1C43}" type="presParOf" srcId="{BBD912F6-7944-4007-9078-E52F40C7104A}" destId="{AB01D1B2-8C0E-4A9B-BB98-04B482FAADC0}" srcOrd="4" destOrd="0" presId="urn:microsoft.com/office/officeart/2005/8/layout/radial5"/>
    <dgm:cxn modelId="{57A635B8-DBE9-4557-95F0-8C759E4F90E4}" type="presParOf" srcId="{BBD912F6-7944-4007-9078-E52F40C7104A}" destId="{6EE46452-9EC2-4FAB-9AC3-58774F5FBF07}" srcOrd="5" destOrd="0" presId="urn:microsoft.com/office/officeart/2005/8/layout/radial5"/>
    <dgm:cxn modelId="{FC2AC829-687D-4617-9A34-A56E99DC0CD7}" type="presParOf" srcId="{6EE46452-9EC2-4FAB-9AC3-58774F5FBF07}" destId="{8E0F8D44-F24F-4E42-82C8-DAD503998CF3}" srcOrd="0" destOrd="0" presId="urn:microsoft.com/office/officeart/2005/8/layout/radial5"/>
    <dgm:cxn modelId="{B834EB8E-5498-41B5-AC12-914D416CC691}" type="presParOf" srcId="{BBD912F6-7944-4007-9078-E52F40C7104A}" destId="{14CC8A3C-F7DB-4C6E-AEEC-A79498BD2649}" srcOrd="6" destOrd="0" presId="urn:microsoft.com/office/officeart/2005/8/layout/radial5"/>
    <dgm:cxn modelId="{DA1F4EF2-F360-4076-A9C7-6E52EA8EF321}" type="presParOf" srcId="{BBD912F6-7944-4007-9078-E52F40C7104A}" destId="{72E9EC92-EC2F-4E1D-93C4-DBD465AAC6FC}" srcOrd="7" destOrd="0" presId="urn:microsoft.com/office/officeart/2005/8/layout/radial5"/>
    <dgm:cxn modelId="{4BC91498-C9CB-49F6-9441-86EE6B8065F4}" type="presParOf" srcId="{72E9EC92-EC2F-4E1D-93C4-DBD465AAC6FC}" destId="{62553042-6871-471E-BD44-3AC768D91DF9}" srcOrd="0" destOrd="0" presId="urn:microsoft.com/office/officeart/2005/8/layout/radial5"/>
    <dgm:cxn modelId="{646C91E2-7503-4AAC-A6DC-D274ADEA9003}" type="presParOf" srcId="{BBD912F6-7944-4007-9078-E52F40C7104A}" destId="{D675D0A3-437C-4D86-9A34-0BBC0C1FD28C}" srcOrd="8" destOrd="0" presId="urn:microsoft.com/office/officeart/2005/8/layout/radial5"/>
    <dgm:cxn modelId="{CC55D117-087B-4F58-92AF-7D323744E941}" type="presParOf" srcId="{BBD912F6-7944-4007-9078-E52F40C7104A}" destId="{03987A9C-14F3-4AE4-88CA-F86B46925EF8}" srcOrd="9" destOrd="0" presId="urn:microsoft.com/office/officeart/2005/8/layout/radial5"/>
    <dgm:cxn modelId="{0971881F-5A39-4752-A0C9-602517A678D6}" type="presParOf" srcId="{03987A9C-14F3-4AE4-88CA-F86B46925EF8}" destId="{B8DB08AC-A308-4216-B393-659D32530F8B}" srcOrd="0" destOrd="0" presId="urn:microsoft.com/office/officeart/2005/8/layout/radial5"/>
    <dgm:cxn modelId="{D2751708-812C-4AB7-8F84-659C613A86AF}" type="presParOf" srcId="{BBD912F6-7944-4007-9078-E52F40C7104A}" destId="{E5811585-40B6-4350-9460-D8A28723669E}" srcOrd="10" destOrd="0" presId="urn:microsoft.com/office/officeart/2005/8/layout/radial5"/>
    <dgm:cxn modelId="{109364BC-19CB-41F2-86E5-2E55695F9483}" type="presParOf" srcId="{BBD912F6-7944-4007-9078-E52F40C7104A}" destId="{7B94825F-525F-499D-B931-31EA7A62AD0F}" srcOrd="11" destOrd="0" presId="urn:microsoft.com/office/officeart/2005/8/layout/radial5"/>
    <dgm:cxn modelId="{D285CCDA-11B1-488D-AFB9-D903EEC35CFE}" type="presParOf" srcId="{7B94825F-525F-499D-B931-31EA7A62AD0F}" destId="{0E20CBE9-D165-4D5B-B6BC-8AAE4D6774F6}" srcOrd="0" destOrd="0" presId="urn:microsoft.com/office/officeart/2005/8/layout/radial5"/>
    <dgm:cxn modelId="{0C3C9374-9A0D-465E-A5B1-B78B2991A4D1}" type="presParOf" srcId="{BBD912F6-7944-4007-9078-E52F40C7104A}" destId="{7BA1B2A4-4DFD-41B2-91D7-4B85B03668C5}" srcOrd="12" destOrd="0" presId="urn:microsoft.com/office/officeart/2005/8/layout/radial5"/>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19DDEF-706D-42BB-ACAE-C7FD4DCDD672}">
      <dsp:nvSpPr>
        <dsp:cNvPr id="0" name=""/>
        <dsp:cNvSpPr/>
      </dsp:nvSpPr>
      <dsp:spPr>
        <a:xfrm>
          <a:off x="3592119" y="2418933"/>
          <a:ext cx="1799758" cy="155817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r>
            <a:rPr lang="en-GB" sz="2100" b="1" kern="1200" dirty="0" smtClean="0">
              <a:latin typeface="Comic Sans MS" pitchFamily="66" charset="0"/>
            </a:rPr>
            <a:t>Mr Arthur Birling</a:t>
          </a:r>
          <a:endParaRPr lang="en-GB" sz="2100" b="1" kern="1200" dirty="0">
            <a:latin typeface="Comic Sans MS" pitchFamily="66" charset="0"/>
          </a:endParaRPr>
        </a:p>
      </dsp:txBody>
      <dsp:txXfrm>
        <a:off x="3855687" y="2647123"/>
        <a:ext cx="1272622" cy="1101796"/>
      </dsp:txXfrm>
    </dsp:sp>
    <dsp:sp modelId="{4DA8B55E-1D73-4EDE-AA09-661C25B2B4FD}">
      <dsp:nvSpPr>
        <dsp:cNvPr id="0" name=""/>
        <dsp:cNvSpPr/>
      </dsp:nvSpPr>
      <dsp:spPr>
        <a:xfrm rot="16115359">
          <a:off x="4347174" y="1893182"/>
          <a:ext cx="240451" cy="61191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GB" sz="1700" kern="1200"/>
        </a:p>
      </dsp:txBody>
      <dsp:txXfrm rot="10800000">
        <a:off x="4384129" y="2051622"/>
        <a:ext cx="168316" cy="367151"/>
      </dsp:txXfrm>
    </dsp:sp>
    <dsp:sp modelId="{968B2797-8F23-4639-8B7D-B4DC947DB815}">
      <dsp:nvSpPr>
        <dsp:cNvPr id="0" name=""/>
        <dsp:cNvSpPr/>
      </dsp:nvSpPr>
      <dsp:spPr>
        <a:xfrm>
          <a:off x="2896040" y="81752"/>
          <a:ext cx="3084827" cy="188392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dirty="0" smtClean="0">
              <a:latin typeface="Comic Sans MS" pitchFamily="66" charset="0"/>
            </a:rPr>
            <a:t>2. He has worked his way up in the world and is </a:t>
          </a:r>
          <a:r>
            <a:rPr lang="en-GB" sz="1200" b="1" kern="1200" dirty="0" smtClean="0">
              <a:latin typeface="Comic Sans MS" pitchFamily="66" charset="0"/>
            </a:rPr>
            <a:t>proud </a:t>
          </a:r>
          <a:r>
            <a:rPr lang="en-GB" sz="1200" kern="1200" dirty="0" smtClean="0">
              <a:latin typeface="Comic Sans MS" pitchFamily="66" charset="0"/>
            </a:rPr>
            <a:t>of his achievements. He boasts about having been Mayor and tries (and fails) to impress the Inspector with his local standing and his influential friends.</a:t>
          </a:r>
          <a:endParaRPr lang="en-GB" sz="1200" kern="1200" dirty="0">
            <a:latin typeface="Comic Sans MS" pitchFamily="66" charset="0"/>
          </a:endParaRPr>
        </a:p>
      </dsp:txBody>
      <dsp:txXfrm>
        <a:off x="3347802" y="357646"/>
        <a:ext cx="2181303" cy="1332132"/>
      </dsp:txXfrm>
    </dsp:sp>
    <dsp:sp modelId="{A8793AD8-AADC-4A78-A20D-E7FDC9D07BCE}">
      <dsp:nvSpPr>
        <dsp:cNvPr id="0" name=""/>
        <dsp:cNvSpPr/>
      </dsp:nvSpPr>
      <dsp:spPr>
        <a:xfrm rot="19657574">
          <a:off x="5446419" y="2021663"/>
          <a:ext cx="836994" cy="61191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GB" sz="1700" kern="1200"/>
        </a:p>
      </dsp:txBody>
      <dsp:txXfrm>
        <a:off x="5460685" y="2193193"/>
        <a:ext cx="653419" cy="367151"/>
      </dsp:txXfrm>
    </dsp:sp>
    <dsp:sp modelId="{76F8F220-6D15-4B72-95D2-50DC8C6DDB54}">
      <dsp:nvSpPr>
        <dsp:cNvPr id="0" name=""/>
        <dsp:cNvSpPr/>
      </dsp:nvSpPr>
      <dsp:spPr>
        <a:xfrm>
          <a:off x="6177908" y="56340"/>
          <a:ext cx="3043182" cy="221639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dirty="0" smtClean="0">
              <a:latin typeface="Comic Sans MS" pitchFamily="66" charset="0"/>
            </a:rPr>
            <a:t> 3. He is aware of people who are his social superiors, which is why he shows off about the port to Gerald, </a:t>
          </a:r>
          <a:r>
            <a:rPr lang="en-GB" sz="1200" i="1" u="sng" kern="1200" dirty="0" smtClean="0">
              <a:latin typeface="Comic Sans MS" pitchFamily="66" charset="0"/>
            </a:rPr>
            <a:t>"it's exactly the same port your father gets." </a:t>
          </a:r>
          <a:r>
            <a:rPr lang="en-GB" sz="1200" kern="1200" dirty="0" smtClean="0">
              <a:latin typeface="Comic Sans MS" pitchFamily="66" charset="0"/>
            </a:rPr>
            <a:t>Proud that he is likely to be knighted, as that would move him even higher in social circles.</a:t>
          </a:r>
          <a:endParaRPr lang="en-GB" sz="1200" kern="1200" dirty="0">
            <a:latin typeface="Comic Sans MS" pitchFamily="66" charset="0"/>
          </a:endParaRPr>
        </a:p>
      </dsp:txBody>
      <dsp:txXfrm>
        <a:off x="6623572" y="380924"/>
        <a:ext cx="2151854" cy="1567229"/>
      </dsp:txXfrm>
    </dsp:sp>
    <dsp:sp modelId="{3A55B06A-2D92-4EEE-A0B8-A88C743DF658}">
      <dsp:nvSpPr>
        <dsp:cNvPr id="0" name=""/>
        <dsp:cNvSpPr/>
      </dsp:nvSpPr>
      <dsp:spPr>
        <a:xfrm rot="110685">
          <a:off x="5587943" y="2935000"/>
          <a:ext cx="474381" cy="61191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GB" sz="1700" kern="1200"/>
        </a:p>
      </dsp:txBody>
      <dsp:txXfrm>
        <a:off x="5587980" y="3055092"/>
        <a:ext cx="332067" cy="367151"/>
      </dsp:txXfrm>
    </dsp:sp>
    <dsp:sp modelId="{2254FD3A-7B4C-4A56-A74E-9134F10F0466}">
      <dsp:nvSpPr>
        <dsp:cNvPr id="0" name=""/>
        <dsp:cNvSpPr/>
      </dsp:nvSpPr>
      <dsp:spPr>
        <a:xfrm>
          <a:off x="6283662" y="2432305"/>
          <a:ext cx="2949721" cy="174184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dirty="0" smtClean="0">
              <a:latin typeface="Comic Sans MS" pitchFamily="66" charset="0"/>
            </a:rPr>
            <a:t>4. Claims the engagement is </a:t>
          </a:r>
          <a:r>
            <a:rPr lang="en-GB" sz="1200" i="1" u="sng" kern="1200" dirty="0" smtClean="0">
              <a:latin typeface="Comic Sans MS" pitchFamily="66" charset="0"/>
            </a:rPr>
            <a:t>“one of the happiest nights of my life” </a:t>
          </a:r>
          <a:r>
            <a:rPr lang="en-GB" sz="1200" kern="1200" dirty="0" smtClean="0">
              <a:latin typeface="Comic Sans MS" pitchFamily="66" charset="0"/>
            </a:rPr>
            <a:t>– only because a merger with Crofts Limited will be good for business – nothing about his daughters’ happiness</a:t>
          </a:r>
          <a:endParaRPr lang="en-GB" sz="1200" kern="1200" dirty="0">
            <a:latin typeface="Comic Sans MS" pitchFamily="66" charset="0"/>
          </a:endParaRPr>
        </a:p>
      </dsp:txBody>
      <dsp:txXfrm>
        <a:off x="6715639" y="2687393"/>
        <a:ext cx="2085767" cy="1231673"/>
      </dsp:txXfrm>
    </dsp:sp>
    <dsp:sp modelId="{64FEA344-3F23-468A-8BEA-68FE4130F7FE}">
      <dsp:nvSpPr>
        <dsp:cNvPr id="0" name=""/>
        <dsp:cNvSpPr/>
      </dsp:nvSpPr>
      <dsp:spPr>
        <a:xfrm rot="2959370">
          <a:off x="5051588" y="3678283"/>
          <a:ext cx="232244" cy="61191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GB" sz="1700" kern="1200"/>
        </a:p>
      </dsp:txBody>
      <dsp:txXfrm>
        <a:off x="5063718" y="3774246"/>
        <a:ext cx="162571" cy="367151"/>
      </dsp:txXfrm>
    </dsp:sp>
    <dsp:sp modelId="{CC8C2C66-0BA3-4BEB-B734-F67859E04B2C}">
      <dsp:nvSpPr>
        <dsp:cNvPr id="0" name=""/>
        <dsp:cNvSpPr/>
      </dsp:nvSpPr>
      <dsp:spPr>
        <a:xfrm>
          <a:off x="3750843" y="4090429"/>
          <a:ext cx="4799577" cy="207497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u="sng" kern="1200" dirty="0" smtClean="0">
              <a:latin typeface="Comic Sans MS" pitchFamily="66" charset="0"/>
            </a:rPr>
            <a:t>5. Extremely selfish character:</a:t>
          </a:r>
        </a:p>
        <a:p>
          <a:pPr lvl="0" algn="ctr" defTabSz="533400">
            <a:lnSpc>
              <a:spcPct val="90000"/>
            </a:lnSpc>
            <a:spcBef>
              <a:spcPct val="0"/>
            </a:spcBef>
            <a:spcAft>
              <a:spcPct val="35000"/>
            </a:spcAft>
          </a:pPr>
          <a:r>
            <a:rPr lang="en-GB" sz="1200" kern="1200" dirty="0" smtClean="0">
              <a:latin typeface="Comic Sans MS" pitchFamily="66" charset="0"/>
            </a:rPr>
            <a:t>1. Accuses Sheila of being disloyal, end of Act III</a:t>
          </a:r>
        </a:p>
        <a:p>
          <a:pPr lvl="0" algn="ctr" defTabSz="533400">
            <a:lnSpc>
              <a:spcPct val="90000"/>
            </a:lnSpc>
            <a:spcBef>
              <a:spcPct val="0"/>
            </a:spcBef>
            <a:spcAft>
              <a:spcPct val="35000"/>
            </a:spcAft>
          </a:pPr>
          <a:r>
            <a:rPr lang="en-GB" sz="1200" kern="1200" dirty="0" smtClean="0">
              <a:latin typeface="Comic Sans MS" pitchFamily="66" charset="0"/>
            </a:rPr>
            <a:t>2. He cannot see that he did anything wrong when he fired Eva Smith - he was just looking after his business interests.</a:t>
          </a:r>
        </a:p>
        <a:p>
          <a:pPr lvl="0" algn="ctr" defTabSz="533400">
            <a:lnSpc>
              <a:spcPct val="90000"/>
            </a:lnSpc>
            <a:spcBef>
              <a:spcPct val="0"/>
            </a:spcBef>
            <a:spcAft>
              <a:spcPct val="35000"/>
            </a:spcAft>
          </a:pPr>
          <a:r>
            <a:rPr lang="en-GB" sz="1200" kern="1200" dirty="0" smtClean="0">
              <a:latin typeface="Comic Sans MS" pitchFamily="66" charset="0"/>
            </a:rPr>
            <a:t>3.  Wants to protect his reputation.  "I've got to cover this up as soon as I can.“ (Eric’s money stealing scandal)</a:t>
          </a:r>
          <a:endParaRPr lang="en-GB" sz="1200" kern="1200" dirty="0">
            <a:latin typeface="Comic Sans MS" pitchFamily="66" charset="0"/>
          </a:endParaRPr>
        </a:p>
      </dsp:txBody>
      <dsp:txXfrm>
        <a:off x="4453725" y="4394302"/>
        <a:ext cx="3393813" cy="1467227"/>
      </dsp:txXfrm>
    </dsp:sp>
    <dsp:sp modelId="{EE4EE74A-6DF9-4153-9679-29DC48847949}">
      <dsp:nvSpPr>
        <dsp:cNvPr id="0" name=""/>
        <dsp:cNvSpPr/>
      </dsp:nvSpPr>
      <dsp:spPr>
        <a:xfrm rot="8758075">
          <a:off x="2807627" y="3767979"/>
          <a:ext cx="774677" cy="61191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GB" sz="1700" kern="1200"/>
        </a:p>
      </dsp:txBody>
      <dsp:txXfrm rot="10800000">
        <a:off x="2975481" y="3838992"/>
        <a:ext cx="591102" cy="367151"/>
      </dsp:txXfrm>
    </dsp:sp>
    <dsp:sp modelId="{E861AEFC-2FC8-4C4F-B075-FFE0AD9B2E9A}">
      <dsp:nvSpPr>
        <dsp:cNvPr id="0" name=""/>
        <dsp:cNvSpPr/>
      </dsp:nvSpPr>
      <dsp:spPr>
        <a:xfrm>
          <a:off x="111469" y="4336831"/>
          <a:ext cx="3068904" cy="156642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dirty="0" smtClean="0">
              <a:latin typeface="Comic Sans MS" pitchFamily="66" charset="0"/>
            </a:rPr>
            <a:t>6. End of the play, he knows he has lost the chance of his knighthood &amp; his reputation but </a:t>
          </a:r>
          <a:r>
            <a:rPr lang="en-GB" sz="1200" u="sng" kern="1200" dirty="0" smtClean="0">
              <a:latin typeface="Comic Sans MS" pitchFamily="66" charset="0"/>
            </a:rPr>
            <a:t>he is unable to admit his responsibility for his part in Eva's death.</a:t>
          </a:r>
          <a:endParaRPr lang="en-GB" sz="1200" u="sng" kern="1200" dirty="0">
            <a:latin typeface="Comic Sans MS" pitchFamily="66" charset="0"/>
          </a:endParaRPr>
        </a:p>
      </dsp:txBody>
      <dsp:txXfrm>
        <a:off x="560900" y="4566229"/>
        <a:ext cx="2170042" cy="1107631"/>
      </dsp:txXfrm>
    </dsp:sp>
    <dsp:sp modelId="{AE851399-423B-4DEC-9217-D7351E42CA9B}">
      <dsp:nvSpPr>
        <dsp:cNvPr id="0" name=""/>
        <dsp:cNvSpPr/>
      </dsp:nvSpPr>
      <dsp:spPr>
        <a:xfrm rot="10711841">
          <a:off x="2651908" y="2930734"/>
          <a:ext cx="664836" cy="61191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GB" sz="1700" kern="1200"/>
        </a:p>
      </dsp:txBody>
      <dsp:txXfrm rot="10800000">
        <a:off x="2835453" y="3050763"/>
        <a:ext cx="481261" cy="367151"/>
      </dsp:txXfrm>
    </dsp:sp>
    <dsp:sp modelId="{6933C395-251B-427A-8530-EB6E12D49B21}">
      <dsp:nvSpPr>
        <dsp:cNvPr id="0" name=""/>
        <dsp:cNvSpPr/>
      </dsp:nvSpPr>
      <dsp:spPr>
        <a:xfrm>
          <a:off x="719002" y="2464134"/>
          <a:ext cx="1619782" cy="161978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dirty="0" smtClean="0">
              <a:latin typeface="Comic Sans MS" pitchFamily="66" charset="0"/>
            </a:rPr>
            <a:t>7. Optimistic for the future &amp; says there won’t be war – he was totally wrong</a:t>
          </a:r>
          <a:endParaRPr lang="en-GB" sz="1200" kern="1200" dirty="0">
            <a:latin typeface="Comic Sans MS" pitchFamily="66" charset="0"/>
          </a:endParaRPr>
        </a:p>
      </dsp:txBody>
      <dsp:txXfrm>
        <a:off x="956214" y="2701346"/>
        <a:ext cx="1145358" cy="1145358"/>
      </dsp:txXfrm>
    </dsp:sp>
    <dsp:sp modelId="{EA5BA39A-0178-4279-9C6D-5B4BBC2EF7B5}">
      <dsp:nvSpPr>
        <dsp:cNvPr id="0" name=""/>
        <dsp:cNvSpPr/>
      </dsp:nvSpPr>
      <dsp:spPr>
        <a:xfrm rot="12728139">
          <a:off x="2598652" y="1989733"/>
          <a:ext cx="913792" cy="61191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GB" sz="1700" kern="1200"/>
        </a:p>
      </dsp:txBody>
      <dsp:txXfrm rot="10800000">
        <a:off x="2768164" y="2160940"/>
        <a:ext cx="730217" cy="367151"/>
      </dsp:txXfrm>
    </dsp:sp>
    <dsp:sp modelId="{25207F67-EDF7-4BA4-B510-EDDB61734E9B}">
      <dsp:nvSpPr>
        <dsp:cNvPr id="0" name=""/>
        <dsp:cNvSpPr/>
      </dsp:nvSpPr>
      <dsp:spPr>
        <a:xfrm>
          <a:off x="172575" y="308735"/>
          <a:ext cx="2398768" cy="185876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dirty="0" smtClean="0">
              <a:latin typeface="Comic Sans MS" pitchFamily="66" charset="0"/>
            </a:rPr>
            <a:t>1. He is described at the start as a </a:t>
          </a:r>
          <a:r>
            <a:rPr lang="en-GB" sz="1200" i="1" u="sng" kern="1200" dirty="0" smtClean="0">
              <a:latin typeface="Comic Sans MS" pitchFamily="66" charset="0"/>
            </a:rPr>
            <a:t>"heavy-looking, rather portentous man in his middle fifties but rather provincial in his speech."</a:t>
          </a:r>
          <a:endParaRPr lang="en-GB" sz="1200" i="1" u="sng" kern="1200" dirty="0">
            <a:latin typeface="Comic Sans MS" pitchFamily="66" charset="0"/>
          </a:endParaRPr>
        </a:p>
      </dsp:txBody>
      <dsp:txXfrm>
        <a:off x="523866" y="580945"/>
        <a:ext cx="1696186" cy="1314345"/>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2E95D7-AD8C-4DD6-86A8-2C8863427ED3}">
      <dsp:nvSpPr>
        <dsp:cNvPr id="0" name=""/>
        <dsp:cNvSpPr/>
      </dsp:nvSpPr>
      <dsp:spPr>
        <a:xfrm>
          <a:off x="4219586" y="2245152"/>
          <a:ext cx="1701193" cy="170119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420" tIns="58420" rIns="58420" bIns="58420" numCol="1" spcCol="1270" anchor="ctr" anchorCtr="0">
          <a:noAutofit/>
        </a:bodyPr>
        <a:lstStyle/>
        <a:p>
          <a:pPr lvl="0" algn="ctr" defTabSz="2044700">
            <a:lnSpc>
              <a:spcPct val="90000"/>
            </a:lnSpc>
            <a:spcBef>
              <a:spcPct val="0"/>
            </a:spcBef>
            <a:spcAft>
              <a:spcPct val="35000"/>
            </a:spcAft>
          </a:pPr>
          <a:r>
            <a:rPr lang="en-GB" sz="4600" b="1" kern="1200" dirty="0" smtClean="0">
              <a:latin typeface="Comic Sans MS" pitchFamily="66" charset="0"/>
            </a:rPr>
            <a:t>Age</a:t>
          </a:r>
          <a:endParaRPr lang="en-GB" sz="4600" b="1" kern="1200" dirty="0">
            <a:latin typeface="Comic Sans MS" pitchFamily="66" charset="0"/>
          </a:endParaRPr>
        </a:p>
      </dsp:txBody>
      <dsp:txXfrm>
        <a:off x="4468720" y="2494286"/>
        <a:ext cx="1202925" cy="1202925"/>
      </dsp:txXfrm>
    </dsp:sp>
    <dsp:sp modelId="{AAA68243-B427-4F8A-9F44-9CC3C0A2045D}">
      <dsp:nvSpPr>
        <dsp:cNvPr id="0" name=""/>
        <dsp:cNvSpPr/>
      </dsp:nvSpPr>
      <dsp:spPr>
        <a:xfrm rot="16899773">
          <a:off x="5166062" y="1757090"/>
          <a:ext cx="241486" cy="5784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n-GB" sz="2400" kern="1200"/>
        </a:p>
      </dsp:txBody>
      <dsp:txXfrm>
        <a:off x="5194962" y="1908246"/>
        <a:ext cx="169040" cy="347043"/>
      </dsp:txXfrm>
    </dsp:sp>
    <dsp:sp modelId="{BB02AE57-D32D-4DAF-87E3-48BCD612A44C}">
      <dsp:nvSpPr>
        <dsp:cNvPr id="0" name=""/>
        <dsp:cNvSpPr/>
      </dsp:nvSpPr>
      <dsp:spPr>
        <a:xfrm>
          <a:off x="3901729" y="120323"/>
          <a:ext cx="3214099" cy="170119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dirty="0">
              <a:latin typeface="Comic Sans MS" pitchFamily="66" charset="0"/>
            </a:rPr>
            <a:t>The older generation and the younger generation take the Inspector's message in different ways. </a:t>
          </a:r>
        </a:p>
      </dsp:txBody>
      <dsp:txXfrm>
        <a:off x="4372423" y="369457"/>
        <a:ext cx="2272711" cy="1202925"/>
      </dsp:txXfrm>
    </dsp:sp>
    <dsp:sp modelId="{341214CB-CDD2-4299-923E-194F046A7C2A}">
      <dsp:nvSpPr>
        <dsp:cNvPr id="0" name=""/>
        <dsp:cNvSpPr/>
      </dsp:nvSpPr>
      <dsp:spPr>
        <a:xfrm rot="20655838">
          <a:off x="6044864" y="2474213"/>
          <a:ext cx="409570" cy="5784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n-GB" sz="2400" kern="1200"/>
        </a:p>
      </dsp:txBody>
      <dsp:txXfrm>
        <a:off x="6047167" y="2606556"/>
        <a:ext cx="286699" cy="347043"/>
      </dsp:txXfrm>
    </dsp:sp>
    <dsp:sp modelId="{67295A4D-7943-466E-B0FD-C2D97A217492}">
      <dsp:nvSpPr>
        <dsp:cNvPr id="0" name=""/>
        <dsp:cNvSpPr/>
      </dsp:nvSpPr>
      <dsp:spPr>
        <a:xfrm>
          <a:off x="6545793" y="1230451"/>
          <a:ext cx="2784139" cy="211456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u="sng" kern="1200" dirty="0" smtClean="0">
              <a:latin typeface="Comic Sans MS" pitchFamily="66" charset="0"/>
            </a:rPr>
            <a:t>Sheila </a:t>
          </a:r>
          <a:r>
            <a:rPr lang="en-GB" sz="1400" u="sng" kern="1200" dirty="0">
              <a:latin typeface="Comic Sans MS" pitchFamily="66" charset="0"/>
            </a:rPr>
            <a:t>and Eric </a:t>
          </a:r>
          <a:r>
            <a:rPr lang="en-GB" sz="1400" kern="1200" dirty="0">
              <a:latin typeface="Comic Sans MS" pitchFamily="66" charset="0"/>
            </a:rPr>
            <a:t>accept their part in Eva's death and feel huge guilt about </a:t>
          </a:r>
          <a:r>
            <a:rPr lang="en-GB" sz="1400" kern="1200" dirty="0" smtClean="0">
              <a:latin typeface="Comic Sans MS" pitchFamily="66" charset="0"/>
            </a:rPr>
            <a:t>it – young &amp; able to see the error of their ways</a:t>
          </a:r>
          <a:endParaRPr lang="en-GB" sz="1400" kern="1200" dirty="0">
            <a:latin typeface="Comic Sans MS" pitchFamily="66" charset="0"/>
          </a:endParaRPr>
        </a:p>
      </dsp:txBody>
      <dsp:txXfrm>
        <a:off x="6953521" y="1540122"/>
        <a:ext cx="1968683" cy="1495224"/>
      </dsp:txXfrm>
    </dsp:sp>
    <dsp:sp modelId="{E21D81B2-255C-42F4-B2D0-20D9E15F1E74}">
      <dsp:nvSpPr>
        <dsp:cNvPr id="0" name=""/>
        <dsp:cNvSpPr/>
      </dsp:nvSpPr>
      <dsp:spPr>
        <a:xfrm rot="12862788">
          <a:off x="3481279" y="1961135"/>
          <a:ext cx="706555" cy="5784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n-GB" sz="2400" kern="1200"/>
        </a:p>
      </dsp:txBody>
      <dsp:txXfrm rot="10800000">
        <a:off x="3639644" y="2125808"/>
        <a:ext cx="533034" cy="347043"/>
      </dsp:txXfrm>
    </dsp:sp>
    <dsp:sp modelId="{9CFFC19C-065B-4D5F-9CA9-02525CCBA738}">
      <dsp:nvSpPr>
        <dsp:cNvPr id="0" name=""/>
        <dsp:cNvSpPr/>
      </dsp:nvSpPr>
      <dsp:spPr>
        <a:xfrm>
          <a:off x="840201" y="150688"/>
          <a:ext cx="2814624" cy="202760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dirty="0" smtClean="0">
              <a:latin typeface="Comic Sans MS" pitchFamily="66" charset="0"/>
            </a:rPr>
            <a:t>We can be optimistic that the young - those who will shape future society - are able to take on board the Inspector's message.</a:t>
          </a:r>
        </a:p>
      </dsp:txBody>
      <dsp:txXfrm>
        <a:off x="1252393" y="447623"/>
        <a:ext cx="1990240" cy="1433731"/>
      </dsp:txXfrm>
    </dsp:sp>
    <dsp:sp modelId="{E1BEEAD8-517D-4CFA-9ED1-08D7129B841D}">
      <dsp:nvSpPr>
        <dsp:cNvPr id="0" name=""/>
        <dsp:cNvSpPr/>
      </dsp:nvSpPr>
      <dsp:spPr>
        <a:xfrm rot="9891138">
          <a:off x="3766597" y="3112228"/>
          <a:ext cx="348834" cy="5784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n-GB" sz="2400" kern="1200"/>
        </a:p>
      </dsp:txBody>
      <dsp:txXfrm rot="10800000">
        <a:off x="3869429" y="3214236"/>
        <a:ext cx="244184" cy="347043"/>
      </dsp:txXfrm>
    </dsp:sp>
    <dsp:sp modelId="{7681BBFD-02EA-4154-9F57-3D9A8AC6FC87}">
      <dsp:nvSpPr>
        <dsp:cNvPr id="0" name=""/>
        <dsp:cNvSpPr/>
      </dsp:nvSpPr>
      <dsp:spPr>
        <a:xfrm>
          <a:off x="269139" y="2557738"/>
          <a:ext cx="3435509" cy="274540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u="sng" kern="1200" dirty="0">
              <a:latin typeface="Comic Sans MS" pitchFamily="66" charset="0"/>
            </a:rPr>
            <a:t>Gerald Croft </a:t>
          </a:r>
          <a:r>
            <a:rPr lang="en-GB" sz="1400" kern="1200" dirty="0">
              <a:latin typeface="Comic Sans MS" pitchFamily="66" charset="0"/>
            </a:rPr>
            <a:t>is caught in the middle, being neither very young nor old. </a:t>
          </a:r>
          <a:r>
            <a:rPr lang="en-GB" sz="1400" kern="1200" dirty="0" smtClean="0">
              <a:latin typeface="Comic Sans MS" pitchFamily="66" charset="0"/>
            </a:rPr>
            <a:t>He sides </a:t>
          </a:r>
          <a:r>
            <a:rPr lang="en-GB" sz="1400" kern="1200" dirty="0">
              <a:latin typeface="Comic Sans MS" pitchFamily="66" charset="0"/>
            </a:rPr>
            <a:t>with the older generation, perhaps because his aristocratic roots influence him to want to keep the status quo and protect his own interests.</a:t>
          </a:r>
        </a:p>
      </dsp:txBody>
      <dsp:txXfrm>
        <a:off x="772258" y="2959793"/>
        <a:ext cx="2429271" cy="1941293"/>
      </dsp:txXfrm>
    </dsp:sp>
    <dsp:sp modelId="{03987A9C-14F3-4AE4-88CA-F86B46925EF8}">
      <dsp:nvSpPr>
        <dsp:cNvPr id="0" name=""/>
        <dsp:cNvSpPr/>
      </dsp:nvSpPr>
      <dsp:spPr>
        <a:xfrm rot="1847636">
          <a:off x="6021492" y="3603323"/>
          <a:ext cx="771235" cy="5784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n-GB" sz="2400" kern="1200"/>
        </a:p>
      </dsp:txBody>
      <dsp:txXfrm>
        <a:off x="6033724" y="3674587"/>
        <a:ext cx="597714" cy="347043"/>
      </dsp:txXfrm>
    </dsp:sp>
    <dsp:sp modelId="{E5811585-40B6-4350-9460-D8A28723669E}">
      <dsp:nvSpPr>
        <dsp:cNvPr id="0" name=""/>
        <dsp:cNvSpPr/>
      </dsp:nvSpPr>
      <dsp:spPr>
        <a:xfrm>
          <a:off x="6843327" y="3896969"/>
          <a:ext cx="2203147" cy="182408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u="sng" kern="1200" dirty="0" smtClean="0">
              <a:latin typeface="Comic Sans MS" pitchFamily="66" charset="0"/>
            </a:rPr>
            <a:t>Mr &amp; Mrs B </a:t>
          </a:r>
          <a:r>
            <a:rPr lang="en-GB" sz="1400" kern="1200" dirty="0" smtClean="0">
              <a:latin typeface="Comic Sans MS" pitchFamily="66" charset="0"/>
            </a:rPr>
            <a:t>set in their ways – won’t accept they acted wrongly</a:t>
          </a:r>
          <a:endParaRPr lang="en-GB" sz="1400" kern="1200" dirty="0"/>
        </a:p>
      </dsp:txBody>
      <dsp:txXfrm>
        <a:off x="7165970" y="4164100"/>
        <a:ext cx="1557861" cy="1289825"/>
      </dsp:txXfrm>
    </dsp:sp>
    <dsp:sp modelId="{7B94825F-525F-499D-B931-31EA7A62AD0F}">
      <dsp:nvSpPr>
        <dsp:cNvPr id="0" name=""/>
        <dsp:cNvSpPr/>
      </dsp:nvSpPr>
      <dsp:spPr>
        <a:xfrm rot="5463116">
          <a:off x="4924852" y="3886646"/>
          <a:ext cx="250996" cy="5784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n-GB" sz="2400" kern="1200"/>
        </a:p>
      </dsp:txBody>
      <dsp:txXfrm rot="10800000">
        <a:off x="4963193" y="3964684"/>
        <a:ext cx="175697" cy="347043"/>
      </dsp:txXfrm>
    </dsp:sp>
    <dsp:sp modelId="{7BA1B2A4-4DFD-41B2-91D7-4B85B03668C5}">
      <dsp:nvSpPr>
        <dsp:cNvPr id="0" name=""/>
        <dsp:cNvSpPr/>
      </dsp:nvSpPr>
      <dsp:spPr>
        <a:xfrm>
          <a:off x="3227612" y="4419666"/>
          <a:ext cx="3604199" cy="176031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u="sng" kern="1200" dirty="0" smtClean="0">
              <a:latin typeface="Comic Sans MS" pitchFamily="66" charset="0"/>
            </a:rPr>
            <a:t>Sheila &amp; Eric </a:t>
          </a:r>
          <a:r>
            <a:rPr lang="en-GB" sz="1400" kern="1200" dirty="0" smtClean="0">
              <a:latin typeface="Comic Sans MS" pitchFamily="66" charset="0"/>
            </a:rPr>
            <a:t>are appalled by their parents reaction … </a:t>
          </a:r>
          <a:r>
            <a:rPr lang="en-GB" sz="1400" b="1" kern="1200" dirty="0" smtClean="0">
              <a:latin typeface="Comic Sans MS" pitchFamily="66" charset="0"/>
            </a:rPr>
            <a:t>“It frightens me the way you talk”</a:t>
          </a:r>
          <a:endParaRPr lang="en-GB" sz="1400" b="1" kern="1200" dirty="0">
            <a:latin typeface="Comic Sans MS" pitchFamily="66" charset="0"/>
          </a:endParaRPr>
        </a:p>
      </dsp:txBody>
      <dsp:txXfrm>
        <a:off x="3755435" y="4677457"/>
        <a:ext cx="2548553" cy="124472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19DDEF-706D-42BB-ACAE-C7FD4DCDD672}">
      <dsp:nvSpPr>
        <dsp:cNvPr id="0" name=""/>
        <dsp:cNvSpPr/>
      </dsp:nvSpPr>
      <dsp:spPr>
        <a:xfrm>
          <a:off x="3958122" y="2290866"/>
          <a:ext cx="1566399" cy="156639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977900">
            <a:lnSpc>
              <a:spcPct val="90000"/>
            </a:lnSpc>
            <a:spcBef>
              <a:spcPct val="0"/>
            </a:spcBef>
            <a:spcAft>
              <a:spcPct val="35000"/>
            </a:spcAft>
          </a:pPr>
          <a:r>
            <a:rPr lang="en-GB" sz="2200" b="1" kern="1200" dirty="0" smtClean="0">
              <a:latin typeface="Comic Sans MS" pitchFamily="66" charset="0"/>
            </a:rPr>
            <a:t>Mrs Sybil Birling </a:t>
          </a:r>
          <a:endParaRPr lang="en-GB" sz="2200" b="1" kern="1200" dirty="0">
            <a:latin typeface="Comic Sans MS" pitchFamily="66" charset="0"/>
          </a:endParaRPr>
        </a:p>
      </dsp:txBody>
      <dsp:txXfrm>
        <a:off x="4187516" y="2520260"/>
        <a:ext cx="1107611" cy="1107611"/>
      </dsp:txXfrm>
    </dsp:sp>
    <dsp:sp modelId="{4DA8B55E-1D73-4EDE-AA09-661C25B2B4FD}">
      <dsp:nvSpPr>
        <dsp:cNvPr id="0" name=""/>
        <dsp:cNvSpPr/>
      </dsp:nvSpPr>
      <dsp:spPr>
        <a:xfrm rot="16517426">
          <a:off x="4685581" y="1747390"/>
          <a:ext cx="307863" cy="53257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GB" sz="1800" kern="1200"/>
        </a:p>
      </dsp:txBody>
      <dsp:txXfrm>
        <a:off x="4727503" y="1899888"/>
        <a:ext cx="215504" cy="319545"/>
      </dsp:txXfrm>
    </dsp:sp>
    <dsp:sp modelId="{968B2797-8F23-4639-8B7D-B4DC947DB815}">
      <dsp:nvSpPr>
        <dsp:cNvPr id="0" name=""/>
        <dsp:cNvSpPr/>
      </dsp:nvSpPr>
      <dsp:spPr>
        <a:xfrm>
          <a:off x="4066176" y="110065"/>
          <a:ext cx="1750258" cy="160863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11175">
            <a:lnSpc>
              <a:spcPct val="90000"/>
            </a:lnSpc>
            <a:spcBef>
              <a:spcPct val="0"/>
            </a:spcBef>
            <a:spcAft>
              <a:spcPct val="35000"/>
            </a:spcAft>
          </a:pPr>
          <a:r>
            <a:rPr lang="en-GB" sz="1150" kern="1200" dirty="0" smtClean="0">
              <a:latin typeface="Comic Sans MS" pitchFamily="66" charset="0"/>
            </a:rPr>
            <a:t>1. She is described at the start as </a:t>
          </a:r>
          <a:r>
            <a:rPr lang="en-GB" sz="1150" i="1" u="sng" kern="1200" dirty="0" smtClean="0">
              <a:latin typeface="Comic Sans MS" pitchFamily="66" charset="0"/>
            </a:rPr>
            <a:t>"about fifty, a rather cold woman and her husband's social superior."</a:t>
          </a:r>
          <a:endParaRPr lang="en-GB" sz="1150" i="1" u="sng" kern="1200" dirty="0">
            <a:latin typeface="Comic Sans MS" pitchFamily="66" charset="0"/>
          </a:endParaRPr>
        </a:p>
      </dsp:txBody>
      <dsp:txXfrm>
        <a:off x="4322495" y="345644"/>
        <a:ext cx="1237620" cy="1137476"/>
      </dsp:txXfrm>
    </dsp:sp>
    <dsp:sp modelId="{A8793AD8-AADC-4A78-A20D-E7FDC9D07BCE}">
      <dsp:nvSpPr>
        <dsp:cNvPr id="0" name=""/>
        <dsp:cNvSpPr/>
      </dsp:nvSpPr>
      <dsp:spPr>
        <a:xfrm rot="19221529">
          <a:off x="5509012" y="1838658"/>
          <a:ext cx="804124" cy="53257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GB" sz="1800" kern="1200"/>
        </a:p>
      </dsp:txBody>
      <dsp:txXfrm>
        <a:off x="5527381" y="1996138"/>
        <a:ext cx="644352" cy="319545"/>
      </dsp:txXfrm>
    </dsp:sp>
    <dsp:sp modelId="{76F8F220-6D15-4B72-95D2-50DC8C6DDB54}">
      <dsp:nvSpPr>
        <dsp:cNvPr id="0" name=""/>
        <dsp:cNvSpPr/>
      </dsp:nvSpPr>
      <dsp:spPr>
        <a:xfrm>
          <a:off x="5883275" y="110072"/>
          <a:ext cx="2892277" cy="163960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11175">
            <a:lnSpc>
              <a:spcPct val="90000"/>
            </a:lnSpc>
            <a:spcBef>
              <a:spcPct val="0"/>
            </a:spcBef>
            <a:spcAft>
              <a:spcPct val="35000"/>
            </a:spcAft>
          </a:pPr>
          <a:r>
            <a:rPr lang="en-GB" sz="1150" kern="1200" dirty="0" smtClean="0">
              <a:latin typeface="Comic Sans MS" pitchFamily="66" charset="0"/>
            </a:rPr>
            <a:t>2. She is a </a:t>
          </a:r>
          <a:r>
            <a:rPr lang="en-GB" sz="1150" b="1" kern="1200" dirty="0" smtClean="0">
              <a:latin typeface="Comic Sans MS" pitchFamily="66" charset="0"/>
            </a:rPr>
            <a:t>snob</a:t>
          </a:r>
          <a:r>
            <a:rPr lang="en-GB" sz="1150" kern="1200" dirty="0" smtClean="0">
              <a:latin typeface="Comic Sans MS" pitchFamily="66" charset="0"/>
            </a:rPr>
            <a:t>, very aware of the differences between social classes. She is irritated by her husband’s showing off &amp;  is very dismissive of Eva, saying "Girls of that class."</a:t>
          </a:r>
          <a:endParaRPr lang="en-GB" sz="1150" kern="1200" dirty="0">
            <a:latin typeface="Comic Sans MS" pitchFamily="66" charset="0"/>
          </a:endParaRPr>
        </a:p>
      </dsp:txBody>
      <dsp:txXfrm>
        <a:off x="6306839" y="350187"/>
        <a:ext cx="2045149" cy="1159376"/>
      </dsp:txXfrm>
    </dsp:sp>
    <dsp:sp modelId="{3A55B06A-2D92-4EEE-A0B8-A88C743DF658}">
      <dsp:nvSpPr>
        <dsp:cNvPr id="0" name=""/>
        <dsp:cNvSpPr/>
      </dsp:nvSpPr>
      <dsp:spPr>
        <a:xfrm rot="21508281">
          <a:off x="5780797" y="2771784"/>
          <a:ext cx="618546" cy="53257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GB" sz="1800" kern="1200"/>
        </a:p>
      </dsp:txBody>
      <dsp:txXfrm>
        <a:off x="5780825" y="2880430"/>
        <a:ext cx="458774" cy="319545"/>
      </dsp:txXfrm>
    </dsp:sp>
    <dsp:sp modelId="{2254FD3A-7B4C-4A56-A74E-9134F10F0466}">
      <dsp:nvSpPr>
        <dsp:cNvPr id="0" name=""/>
        <dsp:cNvSpPr/>
      </dsp:nvSpPr>
      <dsp:spPr>
        <a:xfrm>
          <a:off x="6690491" y="1801391"/>
          <a:ext cx="2344726" cy="237874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11175">
            <a:lnSpc>
              <a:spcPct val="90000"/>
            </a:lnSpc>
            <a:spcBef>
              <a:spcPct val="0"/>
            </a:spcBef>
            <a:spcAft>
              <a:spcPct val="35000"/>
            </a:spcAft>
          </a:pPr>
          <a:r>
            <a:rPr lang="en-GB" sz="1150" kern="1200" dirty="0" smtClean="0">
              <a:latin typeface="Comic Sans MS" pitchFamily="66" charset="0"/>
            </a:rPr>
            <a:t> 3. She has the least respect for the Inspector. She tries - unsuccessfully - to intimidate him and force him to leave, then lies to him when she claims that she does not recognise the photograph that he shows her.</a:t>
          </a:r>
          <a:endParaRPr lang="en-GB" sz="1150" kern="1200" dirty="0">
            <a:latin typeface="Comic Sans MS" pitchFamily="66" charset="0"/>
          </a:endParaRPr>
        </a:p>
      </dsp:txBody>
      <dsp:txXfrm>
        <a:off x="7033868" y="2149750"/>
        <a:ext cx="1657972" cy="1682025"/>
      </dsp:txXfrm>
    </dsp:sp>
    <dsp:sp modelId="{64FEA344-3F23-468A-8BEA-68FE4130F7FE}">
      <dsp:nvSpPr>
        <dsp:cNvPr id="0" name=""/>
        <dsp:cNvSpPr/>
      </dsp:nvSpPr>
      <dsp:spPr>
        <a:xfrm rot="1811308">
          <a:off x="5753501" y="3731676"/>
          <a:ext cx="1151944" cy="53257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GB" sz="1800" kern="1200"/>
        </a:p>
      </dsp:txBody>
      <dsp:txXfrm>
        <a:off x="5764335" y="3798021"/>
        <a:ext cx="992172" cy="319545"/>
      </dsp:txXfrm>
    </dsp:sp>
    <dsp:sp modelId="{CC8C2C66-0BA3-4BEB-B734-F67859E04B2C}">
      <dsp:nvSpPr>
        <dsp:cNvPr id="0" name=""/>
        <dsp:cNvSpPr/>
      </dsp:nvSpPr>
      <dsp:spPr>
        <a:xfrm>
          <a:off x="7097618" y="4318706"/>
          <a:ext cx="1801123" cy="130003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11175">
            <a:lnSpc>
              <a:spcPct val="90000"/>
            </a:lnSpc>
            <a:spcBef>
              <a:spcPct val="0"/>
            </a:spcBef>
            <a:spcAft>
              <a:spcPct val="35000"/>
            </a:spcAft>
          </a:pPr>
          <a:r>
            <a:rPr lang="en-GB" sz="1150" kern="1200" dirty="0" smtClean="0">
              <a:latin typeface="Comic Sans MS" pitchFamily="66" charset="0"/>
            </a:rPr>
            <a:t>4. She sees Sheila and Eric still as "children" and speaks patronisingly to them.</a:t>
          </a:r>
          <a:endParaRPr lang="en-GB" sz="1150" kern="1200" dirty="0">
            <a:latin typeface="Comic Sans MS" pitchFamily="66" charset="0"/>
          </a:endParaRPr>
        </a:p>
      </dsp:txBody>
      <dsp:txXfrm>
        <a:off x="7361386" y="4509092"/>
        <a:ext cx="1273587" cy="919266"/>
      </dsp:txXfrm>
    </dsp:sp>
    <dsp:sp modelId="{08DC9545-AB6F-4874-ACDB-DEC710CAD8EA}">
      <dsp:nvSpPr>
        <dsp:cNvPr id="0" name=""/>
        <dsp:cNvSpPr/>
      </dsp:nvSpPr>
      <dsp:spPr>
        <a:xfrm rot="4825494">
          <a:off x="4778565" y="3821452"/>
          <a:ext cx="267509" cy="53257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GB" sz="1800" kern="1200"/>
        </a:p>
      </dsp:txBody>
      <dsp:txXfrm>
        <a:off x="4812017" y="3888400"/>
        <a:ext cx="187256" cy="319545"/>
      </dsp:txXfrm>
    </dsp:sp>
    <dsp:sp modelId="{706B8920-E6C6-45EC-A566-D4004B2D6D46}">
      <dsp:nvSpPr>
        <dsp:cNvPr id="0" name=""/>
        <dsp:cNvSpPr/>
      </dsp:nvSpPr>
      <dsp:spPr>
        <a:xfrm>
          <a:off x="3118962" y="4341387"/>
          <a:ext cx="3978257" cy="181378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11175">
            <a:lnSpc>
              <a:spcPct val="90000"/>
            </a:lnSpc>
            <a:spcBef>
              <a:spcPct val="0"/>
            </a:spcBef>
            <a:spcAft>
              <a:spcPct val="35000"/>
            </a:spcAft>
          </a:pPr>
          <a:r>
            <a:rPr lang="en-GB" sz="1150" kern="1200" dirty="0" smtClean="0">
              <a:latin typeface="Comic Sans MS" pitchFamily="66" charset="0"/>
            </a:rPr>
            <a:t>5. She </a:t>
          </a:r>
          <a:r>
            <a:rPr lang="en-GB" sz="1150" b="1" kern="1200" dirty="0" smtClean="0">
              <a:latin typeface="Comic Sans MS" pitchFamily="66" charset="0"/>
            </a:rPr>
            <a:t>tries to deny 3 things</a:t>
          </a:r>
          <a:r>
            <a:rPr lang="en-GB" sz="1150" kern="1200" dirty="0" smtClean="0">
              <a:latin typeface="Comic Sans MS" pitchFamily="66" charset="0"/>
            </a:rPr>
            <a:t> that she doesn't want to believe:</a:t>
          </a:r>
        </a:p>
        <a:p>
          <a:pPr lvl="0" algn="ctr" defTabSz="511175">
            <a:lnSpc>
              <a:spcPct val="90000"/>
            </a:lnSpc>
            <a:spcBef>
              <a:spcPct val="0"/>
            </a:spcBef>
            <a:spcAft>
              <a:spcPct val="35000"/>
            </a:spcAft>
          </a:pPr>
          <a:r>
            <a:rPr lang="en-GB" sz="1150" kern="1200" dirty="0" smtClean="0">
              <a:latin typeface="Comic Sans MS" pitchFamily="66" charset="0"/>
            </a:rPr>
            <a:t>1. Eric's drinking</a:t>
          </a:r>
        </a:p>
        <a:p>
          <a:pPr lvl="0" algn="ctr" defTabSz="511175">
            <a:lnSpc>
              <a:spcPct val="90000"/>
            </a:lnSpc>
            <a:spcBef>
              <a:spcPct val="0"/>
            </a:spcBef>
            <a:spcAft>
              <a:spcPct val="35000"/>
            </a:spcAft>
          </a:pPr>
          <a:r>
            <a:rPr lang="en-GB" sz="1150" kern="1200" dirty="0" smtClean="0">
              <a:latin typeface="Comic Sans MS" pitchFamily="66" charset="0"/>
            </a:rPr>
            <a:t> 2. Gerald's affair with Eva</a:t>
          </a:r>
        </a:p>
        <a:p>
          <a:pPr lvl="0" algn="ctr" defTabSz="511175">
            <a:lnSpc>
              <a:spcPct val="90000"/>
            </a:lnSpc>
            <a:spcBef>
              <a:spcPct val="0"/>
            </a:spcBef>
            <a:spcAft>
              <a:spcPct val="35000"/>
            </a:spcAft>
          </a:pPr>
          <a:r>
            <a:rPr lang="en-GB" sz="1150" kern="1200" dirty="0" smtClean="0">
              <a:latin typeface="Comic Sans MS" pitchFamily="66" charset="0"/>
            </a:rPr>
            <a:t>3. the fact that a working class girl would refuse money even if it was stolen</a:t>
          </a:r>
          <a:endParaRPr lang="en-GB" sz="1150" kern="1200" dirty="0">
            <a:latin typeface="Comic Sans MS" pitchFamily="66" charset="0"/>
          </a:endParaRPr>
        </a:p>
      </dsp:txBody>
      <dsp:txXfrm>
        <a:off x="3701564" y="4607009"/>
        <a:ext cx="2813053" cy="1282538"/>
      </dsp:txXfrm>
    </dsp:sp>
    <dsp:sp modelId="{A124F9E6-4ED9-46AC-BFD0-0CF113ED03B3}">
      <dsp:nvSpPr>
        <dsp:cNvPr id="0" name=""/>
        <dsp:cNvSpPr/>
      </dsp:nvSpPr>
      <dsp:spPr>
        <a:xfrm rot="8502111">
          <a:off x="2875533" y="3875653"/>
          <a:ext cx="1027068" cy="53257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GB" sz="1800" kern="1200"/>
        </a:p>
      </dsp:txBody>
      <dsp:txXfrm rot="10800000">
        <a:off x="3018113" y="3932658"/>
        <a:ext cx="867296" cy="319545"/>
      </dsp:txXfrm>
    </dsp:sp>
    <dsp:sp modelId="{E9D85BA4-D973-4A38-89FE-5456D9256856}">
      <dsp:nvSpPr>
        <dsp:cNvPr id="0" name=""/>
        <dsp:cNvSpPr/>
      </dsp:nvSpPr>
      <dsp:spPr>
        <a:xfrm>
          <a:off x="729596" y="4603025"/>
          <a:ext cx="2313528" cy="145120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11175">
            <a:lnSpc>
              <a:spcPct val="90000"/>
            </a:lnSpc>
            <a:spcBef>
              <a:spcPct val="0"/>
            </a:spcBef>
            <a:spcAft>
              <a:spcPct val="35000"/>
            </a:spcAft>
          </a:pPr>
          <a:r>
            <a:rPr lang="en-GB" sz="1150" b="1" kern="1200" dirty="0" smtClean="0">
              <a:latin typeface="Comic Sans MS" pitchFamily="66" charset="0"/>
            </a:rPr>
            <a:t>6. Denies any responsibility </a:t>
          </a:r>
          <a:r>
            <a:rPr lang="en-GB" sz="1150" kern="1200" dirty="0" smtClean="0">
              <a:latin typeface="Comic Sans MS" pitchFamily="66" charset="0"/>
            </a:rPr>
            <a:t>for Eva’s death – her age reflects how she is set in her ways &amp; feels she has done nothing wrong</a:t>
          </a:r>
          <a:endParaRPr lang="en-GB" sz="1150" kern="1200" dirty="0">
            <a:latin typeface="Comic Sans MS" pitchFamily="66" charset="0"/>
          </a:endParaRPr>
        </a:p>
      </dsp:txBody>
      <dsp:txXfrm>
        <a:off x="1068404" y="4815549"/>
        <a:ext cx="1635912" cy="1026158"/>
      </dsp:txXfrm>
    </dsp:sp>
    <dsp:sp modelId="{EE4EE74A-6DF9-4153-9679-29DC48847949}">
      <dsp:nvSpPr>
        <dsp:cNvPr id="0" name=""/>
        <dsp:cNvSpPr/>
      </dsp:nvSpPr>
      <dsp:spPr>
        <a:xfrm rot="10244475">
          <a:off x="3234885" y="3010748"/>
          <a:ext cx="522701" cy="53257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GB" sz="1800" kern="1200"/>
        </a:p>
      </dsp:txBody>
      <dsp:txXfrm rot="10800000">
        <a:off x="3390674" y="3104648"/>
        <a:ext cx="365891" cy="319545"/>
      </dsp:txXfrm>
    </dsp:sp>
    <dsp:sp modelId="{E861AEFC-2FC8-4C4F-B075-FFE0AD9B2E9A}">
      <dsp:nvSpPr>
        <dsp:cNvPr id="0" name=""/>
        <dsp:cNvSpPr/>
      </dsp:nvSpPr>
      <dsp:spPr>
        <a:xfrm>
          <a:off x="254093" y="2660522"/>
          <a:ext cx="2781385" cy="183666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11175">
            <a:lnSpc>
              <a:spcPct val="90000"/>
            </a:lnSpc>
            <a:spcBef>
              <a:spcPct val="0"/>
            </a:spcBef>
            <a:spcAft>
              <a:spcPct val="35000"/>
            </a:spcAft>
          </a:pPr>
          <a:r>
            <a:rPr lang="en-GB" sz="1150" kern="1200" dirty="0" smtClean="0">
              <a:latin typeface="Comic Sans MS" pitchFamily="66" charset="0"/>
            </a:rPr>
            <a:t>7. She admits she was "prejudiced" against the girl who applied to her committee for help and saw it as her "duty" to </a:t>
          </a:r>
          <a:r>
            <a:rPr lang="en-GB" sz="1150" b="0" kern="1200" dirty="0" smtClean="0">
              <a:latin typeface="Comic Sans MS" pitchFamily="66" charset="0"/>
            </a:rPr>
            <a:t>refuse</a:t>
          </a:r>
          <a:r>
            <a:rPr lang="en-GB" sz="1150" kern="1200" dirty="0" smtClean="0">
              <a:latin typeface="Comic Sans MS" pitchFamily="66" charset="0"/>
            </a:rPr>
            <a:t> to help her. Her narrow sense of morality sees her blame the father of the child.</a:t>
          </a:r>
          <a:endParaRPr lang="en-GB" sz="1150" kern="1200" dirty="0">
            <a:latin typeface="Comic Sans MS" pitchFamily="66" charset="0"/>
          </a:endParaRPr>
        </a:p>
      </dsp:txBody>
      <dsp:txXfrm>
        <a:off x="661417" y="2929495"/>
        <a:ext cx="1966737" cy="1298717"/>
      </dsp:txXfrm>
    </dsp:sp>
    <dsp:sp modelId="{AE851399-423B-4DEC-9217-D7351E42CA9B}">
      <dsp:nvSpPr>
        <dsp:cNvPr id="0" name=""/>
        <dsp:cNvSpPr/>
      </dsp:nvSpPr>
      <dsp:spPr>
        <a:xfrm rot="12892446">
          <a:off x="3669594" y="2180423"/>
          <a:ext cx="343139" cy="53257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GB" sz="1800" kern="1200"/>
        </a:p>
      </dsp:txBody>
      <dsp:txXfrm rot="10800000">
        <a:off x="3763292" y="2316368"/>
        <a:ext cx="240197" cy="319545"/>
      </dsp:txXfrm>
    </dsp:sp>
    <dsp:sp modelId="{6933C395-251B-427A-8530-EB6E12D49B21}">
      <dsp:nvSpPr>
        <dsp:cNvPr id="0" name=""/>
        <dsp:cNvSpPr/>
      </dsp:nvSpPr>
      <dsp:spPr>
        <a:xfrm>
          <a:off x="655458" y="154442"/>
          <a:ext cx="3370904" cy="249337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11175">
            <a:lnSpc>
              <a:spcPct val="90000"/>
            </a:lnSpc>
            <a:spcBef>
              <a:spcPct val="0"/>
            </a:spcBef>
            <a:spcAft>
              <a:spcPct val="35000"/>
            </a:spcAft>
          </a:pPr>
          <a:r>
            <a:rPr lang="en-GB" sz="1150" kern="1200" dirty="0" smtClean="0">
              <a:latin typeface="Comic Sans MS" pitchFamily="66" charset="0"/>
            </a:rPr>
            <a:t>       8. End of play, she has come to terms with her heavy drinking son who got a girl pregnant &amp; stole money, her daughter won’t marry a good social 'catch' &amp; her own reputation within the town will be damaged. </a:t>
          </a:r>
          <a:r>
            <a:rPr lang="en-GB" sz="1150" u="sng" kern="1200" dirty="0" smtClean="0">
              <a:latin typeface="Comic Sans MS" pitchFamily="66" charset="0"/>
            </a:rPr>
            <a:t>Yet, like her husband, she refuses to believe that she did anything wrong and doesn't accept responsibility for her part in Eva's death.</a:t>
          </a:r>
          <a:endParaRPr lang="en-GB" sz="1150" u="sng" kern="1200" dirty="0">
            <a:latin typeface="Comic Sans MS" pitchFamily="66" charset="0"/>
          </a:endParaRPr>
        </a:p>
      </dsp:txBody>
      <dsp:txXfrm>
        <a:off x="1149115" y="519588"/>
        <a:ext cx="2383590" cy="176307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19DDEF-706D-42BB-ACAE-C7FD4DCDD672}">
      <dsp:nvSpPr>
        <dsp:cNvPr id="0" name=""/>
        <dsp:cNvSpPr/>
      </dsp:nvSpPr>
      <dsp:spPr>
        <a:xfrm>
          <a:off x="3804001" y="2226541"/>
          <a:ext cx="1567381" cy="156738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1200150">
            <a:lnSpc>
              <a:spcPct val="90000"/>
            </a:lnSpc>
            <a:spcBef>
              <a:spcPct val="0"/>
            </a:spcBef>
            <a:spcAft>
              <a:spcPct val="35000"/>
            </a:spcAft>
          </a:pPr>
          <a:r>
            <a:rPr lang="en-GB" sz="2700" b="1" kern="1200" dirty="0" smtClean="0">
              <a:latin typeface="Comic Sans MS" pitchFamily="66" charset="0"/>
            </a:rPr>
            <a:t>Sheila Birling </a:t>
          </a:r>
          <a:endParaRPr lang="en-GB" sz="2700" b="1" kern="1200" dirty="0">
            <a:latin typeface="Comic Sans MS" pitchFamily="66" charset="0"/>
          </a:endParaRPr>
        </a:p>
      </dsp:txBody>
      <dsp:txXfrm>
        <a:off x="4033539" y="2456079"/>
        <a:ext cx="1108305" cy="1108305"/>
      </dsp:txXfrm>
    </dsp:sp>
    <dsp:sp modelId="{4DA8B55E-1D73-4EDE-AA09-661C25B2B4FD}">
      <dsp:nvSpPr>
        <dsp:cNvPr id="0" name=""/>
        <dsp:cNvSpPr/>
      </dsp:nvSpPr>
      <dsp:spPr>
        <a:xfrm rot="15050043">
          <a:off x="3996495" y="1642944"/>
          <a:ext cx="417159" cy="5329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GB" sz="2100" kern="1200"/>
        </a:p>
      </dsp:txBody>
      <dsp:txXfrm rot="10800000">
        <a:off x="4079612" y="1808632"/>
        <a:ext cx="292011" cy="319745"/>
      </dsp:txXfrm>
    </dsp:sp>
    <dsp:sp modelId="{968B2797-8F23-4639-8B7D-B4DC947DB815}">
      <dsp:nvSpPr>
        <dsp:cNvPr id="0" name=""/>
        <dsp:cNvSpPr/>
      </dsp:nvSpPr>
      <dsp:spPr>
        <a:xfrm>
          <a:off x="2694976" y="-56048"/>
          <a:ext cx="2212481" cy="160700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11175">
            <a:lnSpc>
              <a:spcPct val="90000"/>
            </a:lnSpc>
            <a:spcBef>
              <a:spcPct val="0"/>
            </a:spcBef>
            <a:spcAft>
              <a:spcPct val="35000"/>
            </a:spcAft>
          </a:pPr>
          <a:r>
            <a:rPr lang="en-GB" sz="1150" kern="1200" dirty="0" smtClean="0">
              <a:latin typeface="Comic Sans MS" pitchFamily="66" charset="0"/>
            </a:rPr>
            <a:t>1. She is described at the start as </a:t>
          </a:r>
          <a:r>
            <a:rPr lang="en-GB" sz="1150" i="1" u="sng" kern="1200" dirty="0" smtClean="0">
              <a:latin typeface="Comic Sans MS" pitchFamily="66" charset="0"/>
            </a:rPr>
            <a:t>"a pretty girl in her early twenties, very pleased with life and rather excited."</a:t>
          </a:r>
          <a:endParaRPr lang="en-GB" sz="1150" i="1" u="sng" kern="1200" dirty="0">
            <a:latin typeface="Comic Sans MS" pitchFamily="66" charset="0"/>
          </a:endParaRPr>
        </a:p>
      </dsp:txBody>
      <dsp:txXfrm>
        <a:off x="3018986" y="179292"/>
        <a:ext cx="1564461" cy="1136325"/>
      </dsp:txXfrm>
    </dsp:sp>
    <dsp:sp modelId="{A8793AD8-AADC-4A78-A20D-E7FDC9D07BCE}">
      <dsp:nvSpPr>
        <dsp:cNvPr id="0" name=""/>
        <dsp:cNvSpPr/>
      </dsp:nvSpPr>
      <dsp:spPr>
        <a:xfrm rot="18522428">
          <a:off x="5113940" y="1774653"/>
          <a:ext cx="500728" cy="5329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GB" sz="2100" kern="1200"/>
        </a:p>
      </dsp:txBody>
      <dsp:txXfrm>
        <a:off x="5142080" y="1939847"/>
        <a:ext cx="350510" cy="319745"/>
      </dsp:txXfrm>
    </dsp:sp>
    <dsp:sp modelId="{76F8F220-6D15-4B72-95D2-50DC8C6DDB54}">
      <dsp:nvSpPr>
        <dsp:cNvPr id="0" name=""/>
        <dsp:cNvSpPr/>
      </dsp:nvSpPr>
      <dsp:spPr>
        <a:xfrm>
          <a:off x="4969651" y="0"/>
          <a:ext cx="2645591" cy="176578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11175">
            <a:lnSpc>
              <a:spcPct val="90000"/>
            </a:lnSpc>
            <a:spcBef>
              <a:spcPct val="0"/>
            </a:spcBef>
            <a:spcAft>
              <a:spcPct val="35000"/>
            </a:spcAft>
          </a:pPr>
          <a:r>
            <a:rPr lang="en-GB" sz="1150" kern="1200" dirty="0" smtClean="0">
              <a:latin typeface="Comic Sans MS" pitchFamily="66" charset="0"/>
            </a:rPr>
            <a:t>2. Immediately in the play, she has had suspicions about Gerald when she mentions </a:t>
          </a:r>
          <a:r>
            <a:rPr lang="en-GB" sz="1150" i="1" u="sng" kern="1200" dirty="0" smtClean="0">
              <a:latin typeface="Comic Sans MS" pitchFamily="66" charset="0"/>
            </a:rPr>
            <a:t>"last summer, when you never came near me." </a:t>
          </a:r>
          <a:r>
            <a:rPr lang="en-GB" sz="1150" kern="1200" dirty="0" smtClean="0">
              <a:latin typeface="Comic Sans MS" pitchFamily="66" charset="0"/>
            </a:rPr>
            <a:t> Suggests she isn’t as naive and shallow as she first appears.</a:t>
          </a:r>
          <a:endParaRPr lang="en-GB" sz="1150" kern="1200" dirty="0">
            <a:latin typeface="Comic Sans MS" pitchFamily="66" charset="0"/>
          </a:endParaRPr>
        </a:p>
      </dsp:txBody>
      <dsp:txXfrm>
        <a:off x="5357089" y="258594"/>
        <a:ext cx="1870715" cy="1248599"/>
      </dsp:txXfrm>
    </dsp:sp>
    <dsp:sp modelId="{3A55B06A-2D92-4EEE-A0B8-A88C743DF658}">
      <dsp:nvSpPr>
        <dsp:cNvPr id="0" name=""/>
        <dsp:cNvSpPr/>
      </dsp:nvSpPr>
      <dsp:spPr>
        <a:xfrm rot="21200643">
          <a:off x="5521606" y="2612607"/>
          <a:ext cx="380276" cy="5329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GB" sz="2100" kern="1200"/>
        </a:p>
      </dsp:txBody>
      <dsp:txXfrm>
        <a:off x="5521990" y="2725801"/>
        <a:ext cx="266193" cy="319745"/>
      </dsp:txXfrm>
    </dsp:sp>
    <dsp:sp modelId="{2254FD3A-7B4C-4A56-A74E-9134F10F0466}">
      <dsp:nvSpPr>
        <dsp:cNvPr id="0" name=""/>
        <dsp:cNvSpPr/>
      </dsp:nvSpPr>
      <dsp:spPr>
        <a:xfrm>
          <a:off x="6053252" y="1615694"/>
          <a:ext cx="3207083" cy="207278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11175">
            <a:lnSpc>
              <a:spcPct val="90000"/>
            </a:lnSpc>
            <a:spcBef>
              <a:spcPct val="0"/>
            </a:spcBef>
            <a:spcAft>
              <a:spcPct val="35000"/>
            </a:spcAft>
          </a:pPr>
          <a:r>
            <a:rPr lang="en-GB" sz="1150" kern="1200" dirty="0" smtClean="0">
              <a:latin typeface="Comic Sans MS" pitchFamily="66" charset="0"/>
            </a:rPr>
            <a:t> 3. Shows </a:t>
          </a:r>
          <a:r>
            <a:rPr lang="en-GB" sz="1150" b="1" kern="1200" dirty="0" smtClean="0">
              <a:latin typeface="Comic Sans MS" pitchFamily="66" charset="0"/>
            </a:rPr>
            <a:t>compassion</a:t>
          </a:r>
          <a:r>
            <a:rPr lang="en-GB" sz="1150" kern="1200" dirty="0" smtClean="0">
              <a:latin typeface="Comic Sans MS" pitchFamily="66" charset="0"/>
            </a:rPr>
            <a:t> immediately when she hears of her father's treatment of Eva Smith: </a:t>
          </a:r>
          <a:r>
            <a:rPr lang="en-GB" sz="1150" i="1" u="sng" kern="1200" dirty="0" smtClean="0">
              <a:latin typeface="Comic Sans MS" pitchFamily="66" charset="0"/>
            </a:rPr>
            <a:t>"But these girls aren't cheap labour - they're people."  </a:t>
          </a:r>
          <a:r>
            <a:rPr lang="en-GB" sz="1150" kern="1200" dirty="0" smtClean="0">
              <a:latin typeface="Comic Sans MS" pitchFamily="66" charset="0"/>
            </a:rPr>
            <a:t>Already, she is starting to change – she’s never thought of their working conditions before now</a:t>
          </a:r>
          <a:endParaRPr lang="en-GB" sz="1150" kern="1200" dirty="0">
            <a:latin typeface="Comic Sans MS" pitchFamily="66" charset="0"/>
          </a:endParaRPr>
        </a:p>
      </dsp:txBody>
      <dsp:txXfrm>
        <a:off x="6522918" y="1919246"/>
        <a:ext cx="2267751" cy="1465681"/>
      </dsp:txXfrm>
    </dsp:sp>
    <dsp:sp modelId="{64FEA344-3F23-468A-8BEA-68FE4130F7FE}">
      <dsp:nvSpPr>
        <dsp:cNvPr id="0" name=""/>
        <dsp:cNvSpPr/>
      </dsp:nvSpPr>
      <dsp:spPr>
        <a:xfrm rot="1680224">
          <a:off x="5618504" y="3584553"/>
          <a:ext cx="1100422" cy="5329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GB" sz="2100" kern="1200"/>
        </a:p>
      </dsp:txBody>
      <dsp:txXfrm>
        <a:off x="5627863" y="3653602"/>
        <a:ext cx="940549" cy="319745"/>
      </dsp:txXfrm>
    </dsp:sp>
    <dsp:sp modelId="{CC8C2C66-0BA3-4BEB-B734-F67859E04B2C}">
      <dsp:nvSpPr>
        <dsp:cNvPr id="0" name=""/>
        <dsp:cNvSpPr/>
      </dsp:nvSpPr>
      <dsp:spPr>
        <a:xfrm>
          <a:off x="7004146" y="3875445"/>
          <a:ext cx="1828433" cy="181202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11175">
            <a:lnSpc>
              <a:spcPct val="90000"/>
            </a:lnSpc>
            <a:spcBef>
              <a:spcPct val="0"/>
            </a:spcBef>
            <a:spcAft>
              <a:spcPct val="35000"/>
            </a:spcAft>
          </a:pPr>
          <a:r>
            <a:rPr lang="en-GB" sz="1150" kern="1200" dirty="0" smtClean="0">
              <a:latin typeface="Comic Sans MS" pitchFamily="66" charset="0"/>
            </a:rPr>
            <a:t>4. Horrified by her own part in Eva's story. She feels full of </a:t>
          </a:r>
          <a:r>
            <a:rPr lang="en-GB" sz="1150" b="1" kern="1200" dirty="0" smtClean="0">
              <a:latin typeface="Comic Sans MS" pitchFamily="66" charset="0"/>
            </a:rPr>
            <a:t>guilt</a:t>
          </a:r>
          <a:r>
            <a:rPr lang="en-GB" sz="1150" kern="1200" dirty="0" smtClean="0">
              <a:latin typeface="Comic Sans MS" pitchFamily="66" charset="0"/>
            </a:rPr>
            <a:t> for her jealous actions and blames herself.</a:t>
          </a:r>
          <a:endParaRPr lang="en-GB" sz="1150" kern="1200" dirty="0">
            <a:latin typeface="Comic Sans MS" pitchFamily="66" charset="0"/>
          </a:endParaRPr>
        </a:p>
      </dsp:txBody>
      <dsp:txXfrm>
        <a:off x="7271914" y="4140810"/>
        <a:ext cx="1292897" cy="1281298"/>
      </dsp:txXfrm>
    </dsp:sp>
    <dsp:sp modelId="{08DC9545-AB6F-4874-ACDB-DEC710CAD8EA}">
      <dsp:nvSpPr>
        <dsp:cNvPr id="0" name=""/>
        <dsp:cNvSpPr/>
      </dsp:nvSpPr>
      <dsp:spPr>
        <a:xfrm rot="4079565">
          <a:off x="4844017" y="3672044"/>
          <a:ext cx="237711" cy="5329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GB" sz="2100" kern="1200"/>
        </a:p>
      </dsp:txBody>
      <dsp:txXfrm>
        <a:off x="4866312" y="3745568"/>
        <a:ext cx="166398" cy="319745"/>
      </dsp:txXfrm>
    </dsp:sp>
    <dsp:sp modelId="{706B8920-E6C6-45EC-A566-D4004B2D6D46}">
      <dsp:nvSpPr>
        <dsp:cNvPr id="0" name=""/>
        <dsp:cNvSpPr/>
      </dsp:nvSpPr>
      <dsp:spPr>
        <a:xfrm>
          <a:off x="3932691" y="4115235"/>
          <a:ext cx="3042828" cy="207732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11175">
            <a:lnSpc>
              <a:spcPct val="90000"/>
            </a:lnSpc>
            <a:spcBef>
              <a:spcPct val="0"/>
            </a:spcBef>
            <a:spcAft>
              <a:spcPct val="35000"/>
            </a:spcAft>
          </a:pPr>
          <a:r>
            <a:rPr lang="en-GB" sz="1150" kern="1200" dirty="0" smtClean="0">
              <a:latin typeface="Comic Sans MS" pitchFamily="66" charset="0"/>
            </a:rPr>
            <a:t>5. She is very </a:t>
          </a:r>
          <a:r>
            <a:rPr lang="en-GB" sz="1150" b="1" kern="1200" dirty="0" smtClean="0">
              <a:latin typeface="Comic Sans MS" pitchFamily="66" charset="0"/>
            </a:rPr>
            <a:t>perceptive</a:t>
          </a:r>
          <a:r>
            <a:rPr lang="en-GB" sz="1150" kern="1200" dirty="0" smtClean="0">
              <a:latin typeface="Comic Sans MS" pitchFamily="66" charset="0"/>
            </a:rPr>
            <a:t>: she realises that Gerald knew Daisy Renton from his reaction, the moment the Inspector mentioned her name. At the end of Act II, she is the first to realise Eric's part in the story. </a:t>
          </a:r>
          <a:endParaRPr lang="en-GB" sz="1150" kern="1200" dirty="0">
            <a:latin typeface="Comic Sans MS" pitchFamily="66" charset="0"/>
          </a:endParaRPr>
        </a:p>
      </dsp:txBody>
      <dsp:txXfrm>
        <a:off x="4378303" y="4419452"/>
        <a:ext cx="2151604" cy="1468893"/>
      </dsp:txXfrm>
    </dsp:sp>
    <dsp:sp modelId="{EE4EE74A-6DF9-4153-9679-29DC48847949}">
      <dsp:nvSpPr>
        <dsp:cNvPr id="0" name=""/>
        <dsp:cNvSpPr/>
      </dsp:nvSpPr>
      <dsp:spPr>
        <a:xfrm rot="8208999">
          <a:off x="3336468" y="3644786"/>
          <a:ext cx="582375" cy="5329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GB" sz="2100" kern="1200"/>
        </a:p>
      </dsp:txBody>
      <dsp:txXfrm rot="10800000">
        <a:off x="3474692" y="3696665"/>
        <a:ext cx="422502" cy="319745"/>
      </dsp:txXfrm>
    </dsp:sp>
    <dsp:sp modelId="{E861AEFC-2FC8-4C4F-B075-FFE0AD9B2E9A}">
      <dsp:nvSpPr>
        <dsp:cNvPr id="0" name=""/>
        <dsp:cNvSpPr/>
      </dsp:nvSpPr>
      <dsp:spPr>
        <a:xfrm>
          <a:off x="807100" y="4091799"/>
          <a:ext cx="3018015" cy="210070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11175">
            <a:lnSpc>
              <a:spcPct val="90000"/>
            </a:lnSpc>
            <a:spcBef>
              <a:spcPct val="0"/>
            </a:spcBef>
            <a:spcAft>
              <a:spcPct val="35000"/>
            </a:spcAft>
          </a:pPr>
          <a:r>
            <a:rPr lang="en-GB" sz="1150" kern="1200" dirty="0" smtClean="0">
              <a:latin typeface="Comic Sans MS" pitchFamily="66" charset="0"/>
            </a:rPr>
            <a:t>6. She is </a:t>
          </a:r>
          <a:r>
            <a:rPr lang="en-GB" sz="1150" b="1" kern="1200" dirty="0" smtClean="0">
              <a:latin typeface="Comic Sans MS" pitchFamily="66" charset="0"/>
            </a:rPr>
            <a:t>curious.</a:t>
          </a:r>
          <a:r>
            <a:rPr lang="en-GB" sz="1150" kern="1200" dirty="0" smtClean="0">
              <a:latin typeface="Comic Sans MS" pitchFamily="66" charset="0"/>
            </a:rPr>
            <a:t> She genuinely wants to know about Gerald's part in the story. It's interesting that she is not angry with him when she hears about the affair: she says that she respects his honesty. She is becoming </a:t>
          </a:r>
          <a:r>
            <a:rPr lang="en-GB" sz="1150" b="1" kern="1200" dirty="0" smtClean="0">
              <a:latin typeface="Comic Sans MS" pitchFamily="66" charset="0"/>
            </a:rPr>
            <a:t>more mature.</a:t>
          </a:r>
          <a:endParaRPr lang="en-GB" sz="1150" kern="1200" dirty="0">
            <a:latin typeface="Comic Sans MS" pitchFamily="66" charset="0"/>
          </a:endParaRPr>
        </a:p>
      </dsp:txBody>
      <dsp:txXfrm>
        <a:off x="1249078" y="4399440"/>
        <a:ext cx="2134059" cy="1485420"/>
      </dsp:txXfrm>
    </dsp:sp>
    <dsp:sp modelId="{AE851399-423B-4DEC-9217-D7351E42CA9B}">
      <dsp:nvSpPr>
        <dsp:cNvPr id="0" name=""/>
        <dsp:cNvSpPr/>
      </dsp:nvSpPr>
      <dsp:spPr>
        <a:xfrm rot="10656427">
          <a:off x="3211976" y="2792509"/>
          <a:ext cx="419083" cy="5329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GB" sz="2100" kern="1200"/>
        </a:p>
      </dsp:txBody>
      <dsp:txXfrm rot="10800000">
        <a:off x="3337646" y="2896466"/>
        <a:ext cx="293358" cy="319745"/>
      </dsp:txXfrm>
    </dsp:sp>
    <dsp:sp modelId="{6933C395-251B-427A-8530-EB6E12D49B21}">
      <dsp:nvSpPr>
        <dsp:cNvPr id="0" name=""/>
        <dsp:cNvSpPr/>
      </dsp:nvSpPr>
      <dsp:spPr>
        <a:xfrm>
          <a:off x="357" y="2189077"/>
          <a:ext cx="3017606" cy="189960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11175">
            <a:lnSpc>
              <a:spcPct val="90000"/>
            </a:lnSpc>
            <a:spcBef>
              <a:spcPct val="0"/>
            </a:spcBef>
            <a:spcAft>
              <a:spcPct val="35000"/>
            </a:spcAft>
          </a:pPr>
          <a:r>
            <a:rPr lang="en-GB" sz="1150" kern="1200" dirty="0" smtClean="0">
              <a:latin typeface="Comic Sans MS" pitchFamily="66" charset="0"/>
            </a:rPr>
            <a:t> 7. She is </a:t>
          </a:r>
          <a:r>
            <a:rPr lang="en-GB" sz="1150" b="1" kern="1200" dirty="0" smtClean="0">
              <a:latin typeface="Comic Sans MS" pitchFamily="66" charset="0"/>
            </a:rPr>
            <a:t>angry</a:t>
          </a:r>
          <a:r>
            <a:rPr lang="en-GB" sz="1150" kern="1200" dirty="0" smtClean="0">
              <a:latin typeface="Comic Sans MS" pitchFamily="66" charset="0"/>
            </a:rPr>
            <a:t> with her parents in Act 3 for trying to "pretend that nothing much has happened. She cannot understand how they cannot have learnt from the evening in the same way that she has. She is seeing her parents in a new, unfavourable light.</a:t>
          </a:r>
          <a:endParaRPr lang="en-GB" sz="1150" kern="1200" dirty="0">
            <a:latin typeface="Comic Sans MS" pitchFamily="66" charset="0"/>
          </a:endParaRPr>
        </a:p>
      </dsp:txBody>
      <dsp:txXfrm>
        <a:off x="442275" y="2467267"/>
        <a:ext cx="2133770" cy="1343220"/>
      </dsp:txXfrm>
    </dsp:sp>
    <dsp:sp modelId="{3A21B07D-44A5-44CF-9CF0-AEA35A6B31E8}">
      <dsp:nvSpPr>
        <dsp:cNvPr id="0" name=""/>
        <dsp:cNvSpPr/>
      </dsp:nvSpPr>
      <dsp:spPr>
        <a:xfrm rot="12785810">
          <a:off x="2718793" y="1837551"/>
          <a:ext cx="957164" cy="5329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GB" sz="2100" kern="1200"/>
        </a:p>
      </dsp:txBody>
      <dsp:txXfrm rot="10800000">
        <a:off x="2865696" y="1987783"/>
        <a:ext cx="797291" cy="319745"/>
      </dsp:txXfrm>
    </dsp:sp>
    <dsp:sp modelId="{4FC277B7-E444-4E32-A687-6CD6BF7BA274}">
      <dsp:nvSpPr>
        <dsp:cNvPr id="0" name=""/>
        <dsp:cNvSpPr/>
      </dsp:nvSpPr>
      <dsp:spPr>
        <a:xfrm>
          <a:off x="443958" y="115"/>
          <a:ext cx="2168427" cy="203176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11175">
            <a:lnSpc>
              <a:spcPct val="90000"/>
            </a:lnSpc>
            <a:spcBef>
              <a:spcPct val="0"/>
            </a:spcBef>
            <a:spcAft>
              <a:spcPct val="35000"/>
            </a:spcAft>
          </a:pPr>
          <a:r>
            <a:rPr lang="en-GB" sz="1150" kern="1200" dirty="0" smtClean="0">
              <a:latin typeface="Comic Sans MS" pitchFamily="66" charset="0"/>
            </a:rPr>
            <a:t>8. End of the play, she is much </a:t>
          </a:r>
          <a:r>
            <a:rPr lang="en-GB" sz="1150" b="1" kern="1200" dirty="0" smtClean="0">
              <a:latin typeface="Comic Sans MS" pitchFamily="66" charset="0"/>
            </a:rPr>
            <a:t>wiser.</a:t>
          </a:r>
          <a:r>
            <a:rPr lang="en-GB" sz="1150" kern="1200" dirty="0" smtClean="0">
              <a:latin typeface="Comic Sans MS" pitchFamily="66" charset="0"/>
            </a:rPr>
            <a:t> She judges her parents and Gerald from a new perspective. </a:t>
          </a:r>
        </a:p>
        <a:p>
          <a:pPr lvl="0" algn="ctr" defTabSz="511175">
            <a:lnSpc>
              <a:spcPct val="90000"/>
            </a:lnSpc>
            <a:spcBef>
              <a:spcPct val="0"/>
            </a:spcBef>
            <a:spcAft>
              <a:spcPct val="35000"/>
            </a:spcAft>
          </a:pPr>
          <a:r>
            <a:rPr lang="en-GB" sz="1150" kern="1200" dirty="0" smtClean="0">
              <a:latin typeface="Comic Sans MS" pitchFamily="66" charset="0"/>
            </a:rPr>
            <a:t>Her social conscience has been awakened and she is aware of her responsibilities</a:t>
          </a:r>
          <a:endParaRPr lang="en-GB" sz="1150" kern="1200" dirty="0">
            <a:latin typeface="Comic Sans MS" pitchFamily="66" charset="0"/>
          </a:endParaRPr>
        </a:p>
      </dsp:txBody>
      <dsp:txXfrm>
        <a:off x="761517" y="297660"/>
        <a:ext cx="1533309" cy="143667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19DDEF-706D-42BB-ACAE-C7FD4DCDD672}">
      <dsp:nvSpPr>
        <dsp:cNvPr id="0" name=""/>
        <dsp:cNvSpPr/>
      </dsp:nvSpPr>
      <dsp:spPr>
        <a:xfrm>
          <a:off x="3437721" y="2188002"/>
          <a:ext cx="1858579" cy="185857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370" tIns="39370" rIns="39370" bIns="39370" numCol="1" spcCol="1270" anchor="ctr" anchorCtr="0">
          <a:noAutofit/>
        </a:bodyPr>
        <a:lstStyle/>
        <a:p>
          <a:pPr lvl="0" algn="ctr" defTabSz="1377950">
            <a:lnSpc>
              <a:spcPct val="90000"/>
            </a:lnSpc>
            <a:spcBef>
              <a:spcPct val="0"/>
            </a:spcBef>
            <a:spcAft>
              <a:spcPct val="35000"/>
            </a:spcAft>
          </a:pPr>
          <a:r>
            <a:rPr lang="en-GB" sz="3100" b="1" kern="1200" dirty="0" smtClean="0">
              <a:latin typeface="Comic Sans MS" pitchFamily="66" charset="0"/>
            </a:rPr>
            <a:t>Gerald Croft</a:t>
          </a:r>
          <a:endParaRPr lang="en-GB" sz="3100" b="1" kern="1200" dirty="0">
            <a:latin typeface="Comic Sans MS" pitchFamily="66" charset="0"/>
          </a:endParaRPr>
        </a:p>
      </dsp:txBody>
      <dsp:txXfrm>
        <a:off x="3709904" y="2460185"/>
        <a:ext cx="1314213" cy="1314213"/>
      </dsp:txXfrm>
    </dsp:sp>
    <dsp:sp modelId="{4DA8B55E-1D73-4EDE-AA09-661C25B2B4FD}">
      <dsp:nvSpPr>
        <dsp:cNvPr id="0" name=""/>
        <dsp:cNvSpPr/>
      </dsp:nvSpPr>
      <dsp:spPr>
        <a:xfrm rot="16041091">
          <a:off x="4191488" y="1649546"/>
          <a:ext cx="244487" cy="63191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111250">
            <a:lnSpc>
              <a:spcPct val="90000"/>
            </a:lnSpc>
            <a:spcBef>
              <a:spcPct val="0"/>
            </a:spcBef>
            <a:spcAft>
              <a:spcPct val="35000"/>
            </a:spcAft>
          </a:pPr>
          <a:endParaRPr lang="en-GB" sz="2500" kern="1200"/>
        </a:p>
      </dsp:txBody>
      <dsp:txXfrm rot="10800000">
        <a:off x="4229856" y="1812563"/>
        <a:ext cx="171141" cy="379150"/>
      </dsp:txXfrm>
    </dsp:sp>
    <dsp:sp modelId="{968B2797-8F23-4639-8B7D-B4DC947DB815}">
      <dsp:nvSpPr>
        <dsp:cNvPr id="0" name=""/>
        <dsp:cNvSpPr/>
      </dsp:nvSpPr>
      <dsp:spPr>
        <a:xfrm>
          <a:off x="3242228" y="56068"/>
          <a:ext cx="2043730" cy="167272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11175">
            <a:lnSpc>
              <a:spcPct val="90000"/>
            </a:lnSpc>
            <a:spcBef>
              <a:spcPct val="0"/>
            </a:spcBef>
            <a:spcAft>
              <a:spcPct val="35000"/>
            </a:spcAft>
          </a:pPr>
          <a:r>
            <a:rPr lang="en-GB" sz="1150" kern="1200" dirty="0" smtClean="0">
              <a:latin typeface="Comic Sans MS" pitchFamily="66" charset="0"/>
            </a:rPr>
            <a:t>1. He is described as </a:t>
          </a:r>
          <a:r>
            <a:rPr lang="en-GB" sz="1150" i="1" u="sng" kern="1200" dirty="0" smtClean="0">
              <a:latin typeface="Comic Sans MS" pitchFamily="66" charset="0"/>
            </a:rPr>
            <a:t>"an attractive chap about thirty, rather too manly to be a dandy but very much the easy well-bred man-about-town."</a:t>
          </a:r>
          <a:endParaRPr lang="en-GB" sz="1150" i="1" u="sng" kern="1200" dirty="0">
            <a:latin typeface="Comic Sans MS" pitchFamily="66" charset="0"/>
          </a:endParaRPr>
        </a:p>
      </dsp:txBody>
      <dsp:txXfrm>
        <a:off x="3541525" y="301032"/>
        <a:ext cx="1445136" cy="1182793"/>
      </dsp:txXfrm>
    </dsp:sp>
    <dsp:sp modelId="{A8793AD8-AADC-4A78-A20D-E7FDC9D07BCE}">
      <dsp:nvSpPr>
        <dsp:cNvPr id="0" name=""/>
        <dsp:cNvSpPr/>
      </dsp:nvSpPr>
      <dsp:spPr>
        <a:xfrm rot="19404821">
          <a:off x="5220098" y="1999094"/>
          <a:ext cx="455334" cy="63191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111250">
            <a:lnSpc>
              <a:spcPct val="90000"/>
            </a:lnSpc>
            <a:spcBef>
              <a:spcPct val="0"/>
            </a:spcBef>
            <a:spcAft>
              <a:spcPct val="35000"/>
            </a:spcAft>
          </a:pPr>
          <a:endParaRPr lang="en-GB" sz="2500" kern="1200"/>
        </a:p>
      </dsp:txBody>
      <dsp:txXfrm>
        <a:off x="5233556" y="2166186"/>
        <a:ext cx="318734" cy="379150"/>
      </dsp:txXfrm>
    </dsp:sp>
    <dsp:sp modelId="{76F8F220-6D15-4B72-95D2-50DC8C6DDB54}">
      <dsp:nvSpPr>
        <dsp:cNvPr id="0" name=""/>
        <dsp:cNvSpPr/>
      </dsp:nvSpPr>
      <dsp:spPr>
        <a:xfrm>
          <a:off x="5387103" y="485208"/>
          <a:ext cx="2614547" cy="180898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11175">
            <a:lnSpc>
              <a:spcPct val="90000"/>
            </a:lnSpc>
            <a:spcBef>
              <a:spcPct val="0"/>
            </a:spcBef>
            <a:spcAft>
              <a:spcPct val="35000"/>
            </a:spcAft>
          </a:pPr>
          <a:r>
            <a:rPr lang="en-GB" sz="1150" kern="1200" dirty="0" smtClean="0">
              <a:latin typeface="Comic Sans MS" pitchFamily="66" charset="0"/>
            </a:rPr>
            <a:t>2. He is upper-class (aristocrat) the son of Lord and Lady Croft. We realise that they are not over-impressed by Gerald's engagement to Sheila because they declined the invitation to the dinner </a:t>
          </a:r>
          <a:endParaRPr lang="en-GB" sz="1150" kern="1200" dirty="0">
            <a:latin typeface="Comic Sans MS" pitchFamily="66" charset="0"/>
          </a:endParaRPr>
        </a:p>
      </dsp:txBody>
      <dsp:txXfrm>
        <a:off x="5769995" y="750127"/>
        <a:ext cx="1848763" cy="1279143"/>
      </dsp:txXfrm>
    </dsp:sp>
    <dsp:sp modelId="{3A55B06A-2D92-4EEE-A0B8-A88C743DF658}">
      <dsp:nvSpPr>
        <dsp:cNvPr id="0" name=""/>
        <dsp:cNvSpPr/>
      </dsp:nvSpPr>
      <dsp:spPr>
        <a:xfrm rot="266519">
          <a:off x="5450917" y="2900362"/>
          <a:ext cx="381739" cy="63191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111250">
            <a:lnSpc>
              <a:spcPct val="90000"/>
            </a:lnSpc>
            <a:spcBef>
              <a:spcPct val="0"/>
            </a:spcBef>
            <a:spcAft>
              <a:spcPct val="35000"/>
            </a:spcAft>
          </a:pPr>
          <a:endParaRPr lang="en-GB" sz="2500" kern="1200"/>
        </a:p>
      </dsp:txBody>
      <dsp:txXfrm>
        <a:off x="5451089" y="3022310"/>
        <a:ext cx="267217" cy="379150"/>
      </dsp:txXfrm>
    </dsp:sp>
    <dsp:sp modelId="{2254FD3A-7B4C-4A56-A74E-9134F10F0466}">
      <dsp:nvSpPr>
        <dsp:cNvPr id="0" name=""/>
        <dsp:cNvSpPr/>
      </dsp:nvSpPr>
      <dsp:spPr>
        <a:xfrm>
          <a:off x="5999821" y="2427956"/>
          <a:ext cx="3020449" cy="186699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11175">
            <a:lnSpc>
              <a:spcPct val="90000"/>
            </a:lnSpc>
            <a:spcBef>
              <a:spcPct val="0"/>
            </a:spcBef>
            <a:spcAft>
              <a:spcPct val="35000"/>
            </a:spcAft>
          </a:pPr>
          <a:r>
            <a:rPr lang="en-GB" sz="1150" kern="1200" dirty="0" smtClean="0">
              <a:latin typeface="Comic Sans MS" pitchFamily="66" charset="0"/>
            </a:rPr>
            <a:t>3. He is not as willing as Sheila to admit his part in the girl's death to the Inspector and initially pretends that he never knew her. Is he a bit like Mr Birling, wanting to protect his own interests?</a:t>
          </a:r>
          <a:endParaRPr lang="en-GB" sz="1150" kern="1200" dirty="0">
            <a:latin typeface="Comic Sans MS" pitchFamily="66" charset="0"/>
          </a:endParaRPr>
        </a:p>
      </dsp:txBody>
      <dsp:txXfrm>
        <a:off x="6442156" y="2701371"/>
        <a:ext cx="2135779" cy="1320161"/>
      </dsp:txXfrm>
    </dsp:sp>
    <dsp:sp modelId="{64FEA344-3F23-468A-8BEA-68FE4130F7FE}">
      <dsp:nvSpPr>
        <dsp:cNvPr id="0" name=""/>
        <dsp:cNvSpPr/>
      </dsp:nvSpPr>
      <dsp:spPr>
        <a:xfrm rot="3327391">
          <a:off x="4899357" y="3782691"/>
          <a:ext cx="286438" cy="63191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111250">
            <a:lnSpc>
              <a:spcPct val="90000"/>
            </a:lnSpc>
            <a:spcBef>
              <a:spcPct val="0"/>
            </a:spcBef>
            <a:spcAft>
              <a:spcPct val="35000"/>
            </a:spcAft>
          </a:pPr>
          <a:endParaRPr lang="en-GB" sz="2500" kern="1200"/>
        </a:p>
      </dsp:txBody>
      <dsp:txXfrm>
        <a:off x="4917960" y="3873683"/>
        <a:ext cx="200507" cy="379150"/>
      </dsp:txXfrm>
    </dsp:sp>
    <dsp:sp modelId="{CC8C2C66-0BA3-4BEB-B734-F67859E04B2C}">
      <dsp:nvSpPr>
        <dsp:cNvPr id="0" name=""/>
        <dsp:cNvSpPr/>
      </dsp:nvSpPr>
      <dsp:spPr>
        <a:xfrm>
          <a:off x="4452281" y="4216045"/>
          <a:ext cx="2746809" cy="204036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11175">
            <a:lnSpc>
              <a:spcPct val="90000"/>
            </a:lnSpc>
            <a:spcBef>
              <a:spcPct val="0"/>
            </a:spcBef>
            <a:spcAft>
              <a:spcPct val="35000"/>
            </a:spcAft>
          </a:pPr>
          <a:r>
            <a:rPr lang="en-GB" sz="1150" kern="1200" dirty="0" smtClean="0">
              <a:latin typeface="Comic Sans MS" pitchFamily="66" charset="0"/>
            </a:rPr>
            <a:t>4. He had genuine feeling for Daisy Renton: he is very moved when he hears of her death. He tells Inspector Goole that he arranged for her to live in his friend's flat </a:t>
          </a:r>
          <a:r>
            <a:rPr lang="en-GB" sz="1150" i="1" u="sng" kern="1200" dirty="0" smtClean="0">
              <a:latin typeface="Comic Sans MS" pitchFamily="66" charset="0"/>
            </a:rPr>
            <a:t>"because I was sorry for her;" </a:t>
          </a:r>
          <a:r>
            <a:rPr lang="en-GB" sz="1150" kern="1200" dirty="0" smtClean="0">
              <a:latin typeface="Comic Sans MS" pitchFamily="66" charset="0"/>
            </a:rPr>
            <a:t>she then became his mistress</a:t>
          </a:r>
          <a:endParaRPr lang="en-GB" sz="1150" kern="1200" dirty="0">
            <a:latin typeface="Comic Sans MS" pitchFamily="66" charset="0"/>
          </a:endParaRPr>
        </a:p>
      </dsp:txBody>
      <dsp:txXfrm>
        <a:off x="4854542" y="4514850"/>
        <a:ext cx="1942287" cy="1442758"/>
      </dsp:txXfrm>
    </dsp:sp>
    <dsp:sp modelId="{08DC9545-AB6F-4874-ACDB-DEC710CAD8EA}">
      <dsp:nvSpPr>
        <dsp:cNvPr id="0" name=""/>
        <dsp:cNvSpPr/>
      </dsp:nvSpPr>
      <dsp:spPr>
        <a:xfrm rot="10095411">
          <a:off x="3118366" y="3035669"/>
          <a:ext cx="242707" cy="63191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111250">
            <a:lnSpc>
              <a:spcPct val="90000"/>
            </a:lnSpc>
            <a:spcBef>
              <a:spcPct val="0"/>
            </a:spcBef>
            <a:spcAft>
              <a:spcPct val="35000"/>
            </a:spcAft>
          </a:pPr>
          <a:endParaRPr lang="en-GB" sz="2500" kern="1200"/>
        </a:p>
      </dsp:txBody>
      <dsp:txXfrm rot="10800000">
        <a:off x="3190416" y="3154642"/>
        <a:ext cx="169895" cy="379150"/>
      </dsp:txXfrm>
    </dsp:sp>
    <dsp:sp modelId="{706B8920-E6C6-45EC-A566-D4004B2D6D46}">
      <dsp:nvSpPr>
        <dsp:cNvPr id="0" name=""/>
        <dsp:cNvSpPr/>
      </dsp:nvSpPr>
      <dsp:spPr>
        <a:xfrm>
          <a:off x="308451" y="2496091"/>
          <a:ext cx="2738529" cy="236047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11175">
            <a:lnSpc>
              <a:spcPct val="90000"/>
            </a:lnSpc>
            <a:spcBef>
              <a:spcPct val="0"/>
            </a:spcBef>
            <a:spcAft>
              <a:spcPct val="35000"/>
            </a:spcAft>
          </a:pPr>
          <a:r>
            <a:rPr lang="en-GB" sz="1150" kern="1200" dirty="0" smtClean="0">
              <a:latin typeface="Comic Sans MS" pitchFamily="66" charset="0"/>
            </a:rPr>
            <a:t>6. Tries to find as much evidence to prove the Inspector is a fake to protect himself – he is relieved when he is revealed as one.</a:t>
          </a:r>
        </a:p>
        <a:p>
          <a:pPr lvl="0" algn="ctr" defTabSz="511175">
            <a:lnSpc>
              <a:spcPct val="90000"/>
            </a:lnSpc>
            <a:spcBef>
              <a:spcPct val="0"/>
            </a:spcBef>
            <a:spcAft>
              <a:spcPct val="35000"/>
            </a:spcAft>
          </a:pPr>
          <a:r>
            <a:rPr lang="en-GB" sz="1150" kern="1200" dirty="0" smtClean="0">
              <a:latin typeface="Comic Sans MS" pitchFamily="66" charset="0"/>
            </a:rPr>
            <a:t>Sides with the older generation &amp; doesn’t take responsibility for Eva’s death</a:t>
          </a:r>
          <a:endParaRPr lang="en-GB" sz="1150" kern="1200" dirty="0">
            <a:latin typeface="Comic Sans MS" pitchFamily="66" charset="0"/>
          </a:endParaRPr>
        </a:p>
      </dsp:txBody>
      <dsp:txXfrm>
        <a:off x="709499" y="2841775"/>
        <a:ext cx="1936433" cy="1669109"/>
      </dsp:txXfrm>
    </dsp:sp>
    <dsp:sp modelId="{EE4EE74A-6DF9-4153-9679-29DC48847949}">
      <dsp:nvSpPr>
        <dsp:cNvPr id="0" name=""/>
        <dsp:cNvSpPr/>
      </dsp:nvSpPr>
      <dsp:spPr>
        <a:xfrm rot="7013389">
          <a:off x="3544821" y="3989064"/>
          <a:ext cx="439768" cy="63191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111250">
            <a:lnSpc>
              <a:spcPct val="90000"/>
            </a:lnSpc>
            <a:spcBef>
              <a:spcPct val="0"/>
            </a:spcBef>
            <a:spcAft>
              <a:spcPct val="35000"/>
            </a:spcAft>
          </a:pPr>
          <a:endParaRPr lang="en-GB" sz="2500" kern="1200"/>
        </a:p>
      </dsp:txBody>
      <dsp:txXfrm rot="10800000">
        <a:off x="3640620" y="4056614"/>
        <a:ext cx="307838" cy="379150"/>
      </dsp:txXfrm>
    </dsp:sp>
    <dsp:sp modelId="{E861AEFC-2FC8-4C4F-B075-FFE0AD9B2E9A}">
      <dsp:nvSpPr>
        <dsp:cNvPr id="0" name=""/>
        <dsp:cNvSpPr/>
      </dsp:nvSpPr>
      <dsp:spPr>
        <a:xfrm>
          <a:off x="2356810" y="4595713"/>
          <a:ext cx="1672721" cy="167272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11175">
            <a:lnSpc>
              <a:spcPct val="90000"/>
            </a:lnSpc>
            <a:spcBef>
              <a:spcPct val="0"/>
            </a:spcBef>
            <a:spcAft>
              <a:spcPct val="35000"/>
            </a:spcAft>
          </a:pPr>
          <a:r>
            <a:rPr lang="en-GB" sz="1150" kern="1200" dirty="0" smtClean="0">
              <a:latin typeface="Comic Sans MS" pitchFamily="66" charset="0"/>
            </a:rPr>
            <a:t>5. Met Daisy in the Stalls Bar (PVT) &amp; began his affair during the time he didn’t go near Sheila</a:t>
          </a:r>
          <a:endParaRPr lang="en-GB" sz="1150" kern="1200" dirty="0">
            <a:latin typeface="Comic Sans MS" pitchFamily="66" charset="0"/>
          </a:endParaRPr>
        </a:p>
      </dsp:txBody>
      <dsp:txXfrm>
        <a:off x="2601774" y="4840677"/>
        <a:ext cx="1182793" cy="1182793"/>
      </dsp:txXfrm>
    </dsp:sp>
    <dsp:sp modelId="{AE851399-423B-4DEC-9217-D7351E42CA9B}">
      <dsp:nvSpPr>
        <dsp:cNvPr id="0" name=""/>
        <dsp:cNvSpPr/>
      </dsp:nvSpPr>
      <dsp:spPr>
        <a:xfrm rot="12829173">
          <a:off x="2744099" y="1940241"/>
          <a:ext cx="675150" cy="63191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111250">
            <a:lnSpc>
              <a:spcPct val="90000"/>
            </a:lnSpc>
            <a:spcBef>
              <a:spcPct val="0"/>
            </a:spcBef>
            <a:spcAft>
              <a:spcPct val="35000"/>
            </a:spcAft>
          </a:pPr>
          <a:endParaRPr lang="en-GB" sz="2500" kern="1200"/>
        </a:p>
      </dsp:txBody>
      <dsp:txXfrm rot="10800000">
        <a:off x="2917635" y="2119381"/>
        <a:ext cx="485575" cy="379150"/>
      </dsp:txXfrm>
    </dsp:sp>
    <dsp:sp modelId="{6933C395-251B-427A-8530-EB6E12D49B21}">
      <dsp:nvSpPr>
        <dsp:cNvPr id="0" name=""/>
        <dsp:cNvSpPr/>
      </dsp:nvSpPr>
      <dsp:spPr>
        <a:xfrm>
          <a:off x="449613" y="260355"/>
          <a:ext cx="2329030" cy="202536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11175">
            <a:lnSpc>
              <a:spcPct val="90000"/>
            </a:lnSpc>
            <a:spcBef>
              <a:spcPct val="0"/>
            </a:spcBef>
            <a:spcAft>
              <a:spcPct val="35000"/>
            </a:spcAft>
          </a:pPr>
          <a:r>
            <a:rPr lang="en-GB" sz="1150" kern="1200" dirty="0" smtClean="0">
              <a:latin typeface="Comic Sans MS" pitchFamily="66" charset="0"/>
            </a:rPr>
            <a:t>7. End of the play, he hasn’t changed. He has not gained a new sense of social responsibility, which is why Sheila (who has) is unsure whether to take back the engagement ring.</a:t>
          </a:r>
          <a:endParaRPr lang="en-GB" sz="1150" kern="1200" dirty="0">
            <a:latin typeface="Comic Sans MS" pitchFamily="66" charset="0"/>
          </a:endParaRPr>
        </a:p>
      </dsp:txBody>
      <dsp:txXfrm>
        <a:off x="790692" y="556963"/>
        <a:ext cx="1646872" cy="143214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19DDEF-706D-42BB-ACAE-C7FD4DCDD672}">
      <dsp:nvSpPr>
        <dsp:cNvPr id="0" name=""/>
        <dsp:cNvSpPr/>
      </dsp:nvSpPr>
      <dsp:spPr>
        <a:xfrm>
          <a:off x="3827057" y="2478325"/>
          <a:ext cx="1665593" cy="166559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r>
            <a:rPr lang="en-GB" sz="2800" b="1" kern="1200" dirty="0" smtClean="0">
              <a:latin typeface="Comic Sans MS" pitchFamily="66" charset="0"/>
            </a:rPr>
            <a:t>Eric Birling</a:t>
          </a:r>
          <a:endParaRPr lang="en-GB" sz="2800" b="1" kern="1200" dirty="0">
            <a:latin typeface="Comic Sans MS" pitchFamily="66" charset="0"/>
          </a:endParaRPr>
        </a:p>
      </dsp:txBody>
      <dsp:txXfrm>
        <a:off x="4070977" y="2722245"/>
        <a:ext cx="1177753" cy="1177753"/>
      </dsp:txXfrm>
    </dsp:sp>
    <dsp:sp modelId="{4DA8B55E-1D73-4EDE-AA09-661C25B2B4FD}">
      <dsp:nvSpPr>
        <dsp:cNvPr id="0" name=""/>
        <dsp:cNvSpPr/>
      </dsp:nvSpPr>
      <dsp:spPr>
        <a:xfrm rot="16075476">
          <a:off x="4368759" y="1748138"/>
          <a:ext cx="489430" cy="56630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en-GB" sz="2300" kern="1200"/>
        </a:p>
      </dsp:txBody>
      <dsp:txXfrm rot="10800000">
        <a:off x="4444832" y="1934764"/>
        <a:ext cx="342601" cy="339781"/>
      </dsp:txXfrm>
    </dsp:sp>
    <dsp:sp modelId="{968B2797-8F23-4639-8B7D-B4DC947DB815}">
      <dsp:nvSpPr>
        <dsp:cNvPr id="0" name=""/>
        <dsp:cNvSpPr/>
      </dsp:nvSpPr>
      <dsp:spPr>
        <a:xfrm>
          <a:off x="3563653" y="57262"/>
          <a:ext cx="2010893" cy="149903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dirty="0" smtClean="0">
              <a:latin typeface="Comic Sans MS" pitchFamily="66" charset="0"/>
            </a:rPr>
            <a:t>1. He is described at the start as </a:t>
          </a:r>
          <a:r>
            <a:rPr lang="en-GB" sz="1200" i="1" u="sng" kern="1200" dirty="0" smtClean="0">
              <a:latin typeface="Comic Sans MS" pitchFamily="66" charset="0"/>
            </a:rPr>
            <a:t>"in his early twenties, not quite at ease, half shy, half assertive."</a:t>
          </a:r>
          <a:endParaRPr lang="en-GB" sz="1200" i="1" u="sng" kern="1200" dirty="0">
            <a:latin typeface="Comic Sans MS" pitchFamily="66" charset="0"/>
          </a:endParaRPr>
        </a:p>
      </dsp:txBody>
      <dsp:txXfrm>
        <a:off x="3858141" y="276790"/>
        <a:ext cx="1421917" cy="1059977"/>
      </dsp:txXfrm>
    </dsp:sp>
    <dsp:sp modelId="{A8793AD8-AADC-4A78-A20D-E7FDC9D07BCE}">
      <dsp:nvSpPr>
        <dsp:cNvPr id="0" name=""/>
        <dsp:cNvSpPr/>
      </dsp:nvSpPr>
      <dsp:spPr>
        <a:xfrm rot="18446623">
          <a:off x="5213302" y="1759304"/>
          <a:ext cx="836108" cy="56630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en-GB" sz="2300" kern="1200"/>
        </a:p>
      </dsp:txBody>
      <dsp:txXfrm>
        <a:off x="5246602" y="1940006"/>
        <a:ext cx="666218" cy="339781"/>
      </dsp:txXfrm>
    </dsp:sp>
    <dsp:sp modelId="{76F8F220-6D15-4B72-95D2-50DC8C6DDB54}">
      <dsp:nvSpPr>
        <dsp:cNvPr id="0" name=""/>
        <dsp:cNvSpPr/>
      </dsp:nvSpPr>
      <dsp:spPr>
        <a:xfrm>
          <a:off x="5634640" y="0"/>
          <a:ext cx="1973612" cy="149903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dirty="0" smtClean="0">
              <a:latin typeface="Comic Sans MS" pitchFamily="66" charset="0"/>
            </a:rPr>
            <a:t>2. Awkward &amp; embarrassed right from the start – doesn’t like his ‘varsity lifestyle’ (upper class)</a:t>
          </a:r>
          <a:endParaRPr lang="en-GB" sz="1200" kern="1200" dirty="0">
            <a:latin typeface="Comic Sans MS" pitchFamily="66" charset="0"/>
          </a:endParaRPr>
        </a:p>
      </dsp:txBody>
      <dsp:txXfrm>
        <a:off x="5923669" y="219528"/>
        <a:ext cx="1395554" cy="1059977"/>
      </dsp:txXfrm>
    </dsp:sp>
    <dsp:sp modelId="{3A55B06A-2D92-4EEE-A0B8-A88C743DF658}">
      <dsp:nvSpPr>
        <dsp:cNvPr id="0" name=""/>
        <dsp:cNvSpPr/>
      </dsp:nvSpPr>
      <dsp:spPr>
        <a:xfrm rot="20527736">
          <a:off x="5660907" y="2614605"/>
          <a:ext cx="561922" cy="56630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en-GB" sz="2300" kern="1200"/>
        </a:p>
      </dsp:txBody>
      <dsp:txXfrm>
        <a:off x="5664974" y="2753731"/>
        <a:ext cx="393345" cy="339781"/>
      </dsp:txXfrm>
    </dsp:sp>
    <dsp:sp modelId="{2254FD3A-7B4C-4A56-A74E-9134F10F0466}">
      <dsp:nvSpPr>
        <dsp:cNvPr id="0" name=""/>
        <dsp:cNvSpPr/>
      </dsp:nvSpPr>
      <dsp:spPr>
        <a:xfrm>
          <a:off x="6344412" y="1407603"/>
          <a:ext cx="2630249" cy="187263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dirty="0" smtClean="0">
              <a:latin typeface="Comic Sans MS" pitchFamily="66" charset="0"/>
            </a:rPr>
            <a:t> 3. Soon becomes clear to us (although it takes his parents longer) that he is a </a:t>
          </a:r>
          <a:r>
            <a:rPr lang="en-GB" sz="1200" b="1" kern="1200" dirty="0" smtClean="0">
              <a:latin typeface="Comic Sans MS" pitchFamily="66" charset="0"/>
            </a:rPr>
            <a:t>hardened drinker</a:t>
          </a:r>
          <a:r>
            <a:rPr lang="en-GB" sz="1200" kern="1200" dirty="0" smtClean="0">
              <a:latin typeface="Comic Sans MS" pitchFamily="66" charset="0"/>
            </a:rPr>
            <a:t>. Gerald admits, </a:t>
          </a:r>
          <a:r>
            <a:rPr lang="en-GB" sz="1200" i="1" u="sng" kern="1200" dirty="0" smtClean="0">
              <a:latin typeface="Comic Sans MS" pitchFamily="66" charset="0"/>
            </a:rPr>
            <a:t>"I have gathered that he does drink pretty hard."</a:t>
          </a:r>
          <a:endParaRPr lang="en-GB" sz="1200" i="1" u="sng" kern="1200" dirty="0">
            <a:latin typeface="Comic Sans MS" pitchFamily="66" charset="0"/>
          </a:endParaRPr>
        </a:p>
      </dsp:txBody>
      <dsp:txXfrm>
        <a:off x="6729603" y="1681844"/>
        <a:ext cx="1859867" cy="1324155"/>
      </dsp:txXfrm>
    </dsp:sp>
    <dsp:sp modelId="{64FEA344-3F23-468A-8BEA-68FE4130F7FE}">
      <dsp:nvSpPr>
        <dsp:cNvPr id="0" name=""/>
        <dsp:cNvSpPr/>
      </dsp:nvSpPr>
      <dsp:spPr>
        <a:xfrm rot="966573">
          <a:off x="5730033" y="3439919"/>
          <a:ext cx="712319" cy="56630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en-GB" sz="2300" kern="1200"/>
        </a:p>
      </dsp:txBody>
      <dsp:txXfrm>
        <a:off x="5733369" y="3529609"/>
        <a:ext cx="542429" cy="339781"/>
      </dsp:txXfrm>
    </dsp:sp>
    <dsp:sp modelId="{CC8C2C66-0BA3-4BEB-B734-F67859E04B2C}">
      <dsp:nvSpPr>
        <dsp:cNvPr id="0" name=""/>
        <dsp:cNvSpPr/>
      </dsp:nvSpPr>
      <dsp:spPr>
        <a:xfrm>
          <a:off x="6666720" y="3359890"/>
          <a:ext cx="2407403" cy="175698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dirty="0" smtClean="0">
              <a:latin typeface="Comic Sans MS" pitchFamily="66" charset="0"/>
            </a:rPr>
            <a:t>4. When he hears how his father sacked Eva Smith, he supports the worker's cause, like Sheila. </a:t>
          </a:r>
          <a:r>
            <a:rPr lang="en-GB" sz="1200" i="1" u="sng" kern="1200" dirty="0" smtClean="0">
              <a:latin typeface="Comic Sans MS" pitchFamily="66" charset="0"/>
            </a:rPr>
            <a:t>"Why shouldn't they try for higher wages?"</a:t>
          </a:r>
          <a:endParaRPr lang="en-GB" sz="1200" i="1" u="sng" kern="1200" dirty="0">
            <a:latin typeface="Comic Sans MS" pitchFamily="66" charset="0"/>
          </a:endParaRPr>
        </a:p>
      </dsp:txBody>
      <dsp:txXfrm>
        <a:off x="7019276" y="3617195"/>
        <a:ext cx="1702291" cy="1242377"/>
      </dsp:txXfrm>
    </dsp:sp>
    <dsp:sp modelId="{08DC9545-AB6F-4874-ACDB-DEC710CAD8EA}">
      <dsp:nvSpPr>
        <dsp:cNvPr id="0" name=""/>
        <dsp:cNvSpPr/>
      </dsp:nvSpPr>
      <dsp:spPr>
        <a:xfrm rot="3594497">
          <a:off x="5061782" y="4048890"/>
          <a:ext cx="379362" cy="56630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en-GB" sz="2300" kern="1200"/>
        </a:p>
      </dsp:txBody>
      <dsp:txXfrm>
        <a:off x="5090155" y="4112915"/>
        <a:ext cx="265553" cy="339781"/>
      </dsp:txXfrm>
    </dsp:sp>
    <dsp:sp modelId="{706B8920-E6C6-45EC-A566-D4004B2D6D46}">
      <dsp:nvSpPr>
        <dsp:cNvPr id="0" name=""/>
        <dsp:cNvSpPr/>
      </dsp:nvSpPr>
      <dsp:spPr>
        <a:xfrm>
          <a:off x="4388990" y="4617594"/>
          <a:ext cx="2952631" cy="154746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dirty="0" smtClean="0">
              <a:latin typeface="Comic Sans MS" pitchFamily="66" charset="0"/>
            </a:rPr>
            <a:t>5. He feels </a:t>
          </a:r>
          <a:r>
            <a:rPr lang="en-GB" sz="1200" b="1" kern="1200" dirty="0" smtClean="0">
              <a:latin typeface="Comic Sans MS" pitchFamily="66" charset="0"/>
            </a:rPr>
            <a:t>guilt and frustration</a:t>
          </a:r>
          <a:r>
            <a:rPr lang="en-GB" sz="1200" kern="1200" dirty="0" smtClean="0">
              <a:latin typeface="Comic Sans MS" pitchFamily="66" charset="0"/>
            </a:rPr>
            <a:t> with himself over his relationship with Eva. </a:t>
          </a:r>
        </a:p>
        <a:p>
          <a:pPr lvl="0" algn="ctr" defTabSz="533400">
            <a:lnSpc>
              <a:spcPct val="90000"/>
            </a:lnSpc>
            <a:spcBef>
              <a:spcPct val="0"/>
            </a:spcBef>
            <a:spcAft>
              <a:spcPct val="35000"/>
            </a:spcAft>
          </a:pPr>
          <a:r>
            <a:rPr lang="en-GB" sz="1200" kern="1200" dirty="0" smtClean="0">
              <a:latin typeface="Comic Sans MS" pitchFamily="66" charset="0"/>
            </a:rPr>
            <a:t>He is horrified that his thoughtless actions had such consequences.</a:t>
          </a:r>
          <a:endParaRPr lang="en-GB" sz="1200" kern="1200" dirty="0">
            <a:latin typeface="Comic Sans MS" pitchFamily="66" charset="0"/>
          </a:endParaRPr>
        </a:p>
      </dsp:txBody>
      <dsp:txXfrm>
        <a:off x="4821393" y="4844215"/>
        <a:ext cx="2087825" cy="1094225"/>
      </dsp:txXfrm>
    </dsp:sp>
    <dsp:sp modelId="{EE4EE74A-6DF9-4153-9679-29DC48847949}">
      <dsp:nvSpPr>
        <dsp:cNvPr id="0" name=""/>
        <dsp:cNvSpPr/>
      </dsp:nvSpPr>
      <dsp:spPr>
        <a:xfrm rot="8498668">
          <a:off x="3649908" y="3711196"/>
          <a:ext cx="293108" cy="56630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en-GB" sz="2300" kern="1200"/>
        </a:p>
      </dsp:txBody>
      <dsp:txXfrm rot="10800000">
        <a:off x="3728351" y="3797173"/>
        <a:ext cx="205176" cy="339781"/>
      </dsp:txXfrm>
    </dsp:sp>
    <dsp:sp modelId="{E861AEFC-2FC8-4C4F-B075-FFE0AD9B2E9A}">
      <dsp:nvSpPr>
        <dsp:cNvPr id="0" name=""/>
        <dsp:cNvSpPr/>
      </dsp:nvSpPr>
      <dsp:spPr>
        <a:xfrm>
          <a:off x="610547" y="3944716"/>
          <a:ext cx="3691310" cy="222042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11175">
            <a:lnSpc>
              <a:spcPct val="90000"/>
            </a:lnSpc>
            <a:spcBef>
              <a:spcPct val="0"/>
            </a:spcBef>
            <a:spcAft>
              <a:spcPct val="35000"/>
            </a:spcAft>
          </a:pPr>
          <a:r>
            <a:rPr lang="en-GB" sz="1150" kern="1200" dirty="0" smtClean="0">
              <a:latin typeface="Comic Sans MS" pitchFamily="66" charset="0"/>
            </a:rPr>
            <a:t>   6. He had some innate </a:t>
          </a:r>
          <a:r>
            <a:rPr lang="en-GB" sz="1150" b="1" kern="1200" dirty="0" smtClean="0">
              <a:latin typeface="Comic Sans MS" pitchFamily="66" charset="0"/>
            </a:rPr>
            <a:t>sense of responsibility</a:t>
          </a:r>
          <a:r>
            <a:rPr lang="en-GB" sz="1150" kern="1200" dirty="0" smtClean="0">
              <a:latin typeface="Comic Sans MS" pitchFamily="66" charset="0"/>
            </a:rPr>
            <a:t>, he was concerned about the pregnancy enough to give her money. He was obviously less worried about stealing (or 'borrowing' from his father's office) than he was about the girl's future. So, was Eric, initially, the most socially aware member of the Birling family?</a:t>
          </a:r>
          <a:endParaRPr lang="en-GB" sz="1150" kern="1200" dirty="0">
            <a:latin typeface="Comic Sans MS" pitchFamily="66" charset="0"/>
          </a:endParaRPr>
        </a:p>
      </dsp:txBody>
      <dsp:txXfrm>
        <a:off x="1151127" y="4269890"/>
        <a:ext cx="2610150" cy="1570080"/>
      </dsp:txXfrm>
    </dsp:sp>
    <dsp:sp modelId="{AE851399-423B-4DEC-9217-D7351E42CA9B}">
      <dsp:nvSpPr>
        <dsp:cNvPr id="0" name=""/>
        <dsp:cNvSpPr/>
      </dsp:nvSpPr>
      <dsp:spPr>
        <a:xfrm rot="11073375">
          <a:off x="3001734" y="2919196"/>
          <a:ext cx="586286" cy="56630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en-GB" sz="2300" kern="1200"/>
        </a:p>
      </dsp:txBody>
      <dsp:txXfrm rot="10800000">
        <a:off x="3171356" y="3039204"/>
        <a:ext cx="416396" cy="339781"/>
      </dsp:txXfrm>
    </dsp:sp>
    <dsp:sp modelId="{6933C395-251B-427A-8530-EB6E12D49B21}">
      <dsp:nvSpPr>
        <dsp:cNvPr id="0" name=""/>
        <dsp:cNvSpPr/>
      </dsp:nvSpPr>
      <dsp:spPr>
        <a:xfrm>
          <a:off x="26" y="2105717"/>
          <a:ext cx="2736006" cy="188615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dirty="0" smtClean="0">
              <a:latin typeface="Comic Sans MS" pitchFamily="66" charset="0"/>
            </a:rPr>
            <a:t>7. He is appalled by his parents' inability to admit their own responsibility. He tells them forcefully, </a:t>
          </a:r>
          <a:r>
            <a:rPr lang="en-GB" sz="1200" i="1" u="sng" kern="1200" dirty="0" smtClean="0">
              <a:latin typeface="Comic Sans MS" pitchFamily="66" charset="0"/>
            </a:rPr>
            <a:t>"I'm ashamed of you." </a:t>
          </a:r>
          <a:r>
            <a:rPr lang="en-GB" sz="1200" kern="1200" dirty="0" smtClean="0">
              <a:latin typeface="Comic Sans MS" pitchFamily="66" charset="0"/>
            </a:rPr>
            <a:t>Stands up to his father when Birling tries to threaten him in Act III</a:t>
          </a:r>
          <a:endParaRPr lang="en-GB" sz="1200" kern="1200" dirty="0">
            <a:latin typeface="Comic Sans MS" pitchFamily="66" charset="0"/>
          </a:endParaRPr>
        </a:p>
      </dsp:txBody>
      <dsp:txXfrm>
        <a:off x="400705" y="2381939"/>
        <a:ext cx="1934648" cy="1333715"/>
      </dsp:txXfrm>
    </dsp:sp>
    <dsp:sp modelId="{222885E1-654B-4A1B-BF7F-2028C0650961}">
      <dsp:nvSpPr>
        <dsp:cNvPr id="0" name=""/>
        <dsp:cNvSpPr/>
      </dsp:nvSpPr>
      <dsp:spPr>
        <a:xfrm rot="13246484">
          <a:off x="3153920" y="2045608"/>
          <a:ext cx="733681" cy="56630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en-GB" sz="2300" kern="1200"/>
        </a:p>
      </dsp:txBody>
      <dsp:txXfrm rot="10800000">
        <a:off x="3303192" y="2214344"/>
        <a:ext cx="563791" cy="339781"/>
      </dsp:txXfrm>
    </dsp:sp>
    <dsp:sp modelId="{36B499C1-A6EC-45BD-A8A1-258C8DF3F9D6}">
      <dsp:nvSpPr>
        <dsp:cNvPr id="0" name=""/>
        <dsp:cNvSpPr/>
      </dsp:nvSpPr>
      <dsp:spPr>
        <a:xfrm>
          <a:off x="676217" y="57187"/>
          <a:ext cx="2797901" cy="204976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dirty="0" smtClean="0">
              <a:latin typeface="Comic Sans MS" pitchFamily="66" charset="0"/>
            </a:rPr>
            <a:t>  8.End of the play, like Sheila, he is fully aware of his </a:t>
          </a:r>
          <a:r>
            <a:rPr lang="en-GB" sz="1200" b="1" i="0" u="none" kern="1200" dirty="0" smtClean="0">
              <a:latin typeface="Comic Sans MS" pitchFamily="66" charset="0"/>
            </a:rPr>
            <a:t>social responsibility. </a:t>
          </a:r>
          <a:r>
            <a:rPr lang="en-GB" sz="1200" kern="1200" dirty="0" smtClean="0">
              <a:latin typeface="Comic Sans MS" pitchFamily="66" charset="0"/>
            </a:rPr>
            <a:t>He is not interested in his parents' efforts to cover everything up: as far as he is concerned, the important thing is that a girl is dead.</a:t>
          </a:r>
          <a:endParaRPr lang="en-GB" sz="1200" kern="1200" dirty="0">
            <a:latin typeface="Comic Sans MS" pitchFamily="66" charset="0"/>
          </a:endParaRPr>
        </a:p>
      </dsp:txBody>
      <dsp:txXfrm>
        <a:off x="1085960" y="357368"/>
        <a:ext cx="1978415" cy="144940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19DDEF-706D-42BB-ACAE-C7FD4DCDD672}">
      <dsp:nvSpPr>
        <dsp:cNvPr id="0" name=""/>
        <dsp:cNvSpPr/>
      </dsp:nvSpPr>
      <dsp:spPr>
        <a:xfrm>
          <a:off x="3846997" y="2751821"/>
          <a:ext cx="1397623" cy="139762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lvl="0" algn="ctr" defTabSz="1111250">
            <a:lnSpc>
              <a:spcPct val="90000"/>
            </a:lnSpc>
            <a:spcBef>
              <a:spcPct val="0"/>
            </a:spcBef>
            <a:spcAft>
              <a:spcPct val="35000"/>
            </a:spcAft>
          </a:pPr>
          <a:r>
            <a:rPr lang="en-GB" sz="2500" b="1" kern="1200" dirty="0" smtClean="0">
              <a:latin typeface="Comic Sans MS" pitchFamily="66" charset="0"/>
            </a:rPr>
            <a:t>Eva Smith</a:t>
          </a:r>
          <a:endParaRPr lang="en-GB" sz="2500" b="1" kern="1200" dirty="0">
            <a:latin typeface="Comic Sans MS" pitchFamily="66" charset="0"/>
          </a:endParaRPr>
        </a:p>
      </dsp:txBody>
      <dsp:txXfrm>
        <a:off x="4051674" y="2956498"/>
        <a:ext cx="988269" cy="988269"/>
      </dsp:txXfrm>
    </dsp:sp>
    <dsp:sp modelId="{4DA8B55E-1D73-4EDE-AA09-661C25B2B4FD}">
      <dsp:nvSpPr>
        <dsp:cNvPr id="0" name=""/>
        <dsp:cNvSpPr/>
      </dsp:nvSpPr>
      <dsp:spPr>
        <a:xfrm rot="16082918">
          <a:off x="4378133" y="2223021"/>
          <a:ext cx="270879" cy="56293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GB" sz="2000" kern="1200"/>
        </a:p>
      </dsp:txBody>
      <dsp:txXfrm rot="10800000">
        <a:off x="4420149" y="2376216"/>
        <a:ext cx="189615" cy="337761"/>
      </dsp:txXfrm>
    </dsp:sp>
    <dsp:sp modelId="{968B2797-8F23-4639-8B7D-B4DC947DB815}">
      <dsp:nvSpPr>
        <dsp:cNvPr id="0" name=""/>
        <dsp:cNvSpPr/>
      </dsp:nvSpPr>
      <dsp:spPr>
        <a:xfrm>
          <a:off x="3662393" y="130913"/>
          <a:ext cx="1612564" cy="211156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b="0" kern="1200" dirty="0" smtClean="0">
              <a:latin typeface="Comic Sans MS" pitchFamily="66" charset="0"/>
            </a:rPr>
            <a:t> 1. We never see Eva Smith on stage in the play: we only have the evidence that the Inspector and the Birling's give us.</a:t>
          </a:r>
          <a:endParaRPr lang="en-GB" sz="1200" b="0" kern="1200" dirty="0">
            <a:latin typeface="Comic Sans MS" pitchFamily="66" charset="0"/>
          </a:endParaRPr>
        </a:p>
      </dsp:txBody>
      <dsp:txXfrm>
        <a:off x="3898548" y="440144"/>
        <a:ext cx="1140254" cy="1493102"/>
      </dsp:txXfrm>
    </dsp:sp>
    <dsp:sp modelId="{A8793AD8-AADC-4A78-A20D-E7FDC9D07BCE}">
      <dsp:nvSpPr>
        <dsp:cNvPr id="0" name=""/>
        <dsp:cNvSpPr/>
      </dsp:nvSpPr>
      <dsp:spPr>
        <a:xfrm rot="18789781">
          <a:off x="5141580" y="2035745"/>
          <a:ext cx="934410" cy="56293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GB" sz="2000" kern="1200"/>
        </a:p>
      </dsp:txBody>
      <dsp:txXfrm>
        <a:off x="5168257" y="2209923"/>
        <a:ext cx="765530" cy="337761"/>
      </dsp:txXfrm>
    </dsp:sp>
    <dsp:sp modelId="{76F8F220-6D15-4B72-95D2-50DC8C6DDB54}">
      <dsp:nvSpPr>
        <dsp:cNvPr id="0" name=""/>
        <dsp:cNvSpPr/>
      </dsp:nvSpPr>
      <dsp:spPr>
        <a:xfrm>
          <a:off x="5492516" y="198653"/>
          <a:ext cx="2757397" cy="154493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dirty="0" smtClean="0">
              <a:latin typeface="Comic Sans MS" pitchFamily="66" charset="0"/>
            </a:rPr>
            <a:t>2. The Inspector, Sheila Gerald and Eric all say that she was "pretty." Gerald describes her as </a:t>
          </a:r>
          <a:r>
            <a:rPr lang="en-GB" sz="1200" i="1" u="sng" kern="1200" dirty="0" smtClean="0">
              <a:latin typeface="Comic Sans MS" pitchFamily="66" charset="0"/>
            </a:rPr>
            <a:t>"very pretty - soft brown hair and big dark eyes."</a:t>
          </a:r>
          <a:endParaRPr lang="en-GB" sz="1200" i="1" u="sng" kern="1200" dirty="0">
            <a:latin typeface="Comic Sans MS" pitchFamily="66" charset="0"/>
          </a:endParaRPr>
        </a:p>
      </dsp:txBody>
      <dsp:txXfrm>
        <a:off x="5896327" y="424904"/>
        <a:ext cx="1949775" cy="1092435"/>
      </dsp:txXfrm>
    </dsp:sp>
    <dsp:sp modelId="{3A55B06A-2D92-4EEE-A0B8-A88C743DF658}">
      <dsp:nvSpPr>
        <dsp:cNvPr id="0" name=""/>
        <dsp:cNvSpPr/>
      </dsp:nvSpPr>
      <dsp:spPr>
        <a:xfrm rot="20465460">
          <a:off x="5461200" y="2736502"/>
          <a:ext cx="695334" cy="56293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GB" sz="2000" kern="1200"/>
        </a:p>
      </dsp:txBody>
      <dsp:txXfrm>
        <a:off x="5465757" y="2876453"/>
        <a:ext cx="526454" cy="337761"/>
      </dsp:txXfrm>
    </dsp:sp>
    <dsp:sp modelId="{2254FD3A-7B4C-4A56-A74E-9134F10F0466}">
      <dsp:nvSpPr>
        <dsp:cNvPr id="0" name=""/>
        <dsp:cNvSpPr/>
      </dsp:nvSpPr>
      <dsp:spPr>
        <a:xfrm>
          <a:off x="6099866" y="1748211"/>
          <a:ext cx="3076071" cy="128643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dirty="0" smtClean="0">
              <a:latin typeface="Comic Sans MS" pitchFamily="66" charset="0"/>
            </a:rPr>
            <a:t> 3. Her parents were dead.</a:t>
          </a:r>
        </a:p>
        <a:p>
          <a:pPr lvl="0" algn="ctr" defTabSz="533400">
            <a:lnSpc>
              <a:spcPct val="90000"/>
            </a:lnSpc>
            <a:spcBef>
              <a:spcPct val="0"/>
            </a:spcBef>
            <a:spcAft>
              <a:spcPct val="35000"/>
            </a:spcAft>
          </a:pPr>
          <a:r>
            <a:rPr lang="en-GB" sz="1200" kern="1200" dirty="0" smtClean="0">
              <a:latin typeface="Comic Sans MS" pitchFamily="66" charset="0"/>
            </a:rPr>
            <a:t>She came from outside </a:t>
          </a:r>
          <a:r>
            <a:rPr lang="en-GB" sz="1200" kern="1200" dirty="0" err="1" smtClean="0">
              <a:latin typeface="Comic Sans MS" pitchFamily="66" charset="0"/>
            </a:rPr>
            <a:t>Brumley</a:t>
          </a:r>
          <a:r>
            <a:rPr lang="en-GB" sz="1200" kern="1200" dirty="0" smtClean="0">
              <a:latin typeface="Comic Sans MS" pitchFamily="66" charset="0"/>
            </a:rPr>
            <a:t>: Mr Birling speaks of her being </a:t>
          </a:r>
          <a:r>
            <a:rPr lang="en-GB" sz="1200" i="1" u="sng" kern="1200" dirty="0" smtClean="0">
              <a:latin typeface="Comic Sans MS" pitchFamily="66" charset="0"/>
            </a:rPr>
            <a:t>"country-bred.“ </a:t>
          </a:r>
          <a:r>
            <a:rPr lang="en-GB" sz="1200" kern="1200" dirty="0" smtClean="0">
              <a:latin typeface="Comic Sans MS" pitchFamily="66" charset="0"/>
            </a:rPr>
            <a:t>– working class</a:t>
          </a:r>
          <a:endParaRPr lang="en-GB" sz="1200" kern="1200" dirty="0">
            <a:latin typeface="Comic Sans MS" pitchFamily="66" charset="0"/>
          </a:endParaRPr>
        </a:p>
      </dsp:txBody>
      <dsp:txXfrm>
        <a:off x="6550346" y="1936605"/>
        <a:ext cx="2175111" cy="909649"/>
      </dsp:txXfrm>
    </dsp:sp>
    <dsp:sp modelId="{08DC9545-AB6F-4874-ACDB-DEC710CAD8EA}">
      <dsp:nvSpPr>
        <dsp:cNvPr id="0" name=""/>
        <dsp:cNvSpPr/>
      </dsp:nvSpPr>
      <dsp:spPr>
        <a:xfrm rot="465981">
          <a:off x="5479540" y="3336976"/>
          <a:ext cx="593383" cy="56293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GB" sz="2000" kern="1200"/>
        </a:p>
      </dsp:txBody>
      <dsp:txXfrm>
        <a:off x="5480315" y="3438152"/>
        <a:ext cx="424503" cy="337761"/>
      </dsp:txXfrm>
    </dsp:sp>
    <dsp:sp modelId="{706B8920-E6C6-45EC-A566-D4004B2D6D46}">
      <dsp:nvSpPr>
        <dsp:cNvPr id="0" name=""/>
        <dsp:cNvSpPr/>
      </dsp:nvSpPr>
      <dsp:spPr>
        <a:xfrm>
          <a:off x="6305879" y="3180973"/>
          <a:ext cx="2610693" cy="137547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dirty="0" smtClean="0">
              <a:latin typeface="Comic Sans MS" pitchFamily="66" charset="0"/>
            </a:rPr>
            <a:t>4. The Inspector says that she had kept a sort of diary, which helped him piece together the last two years of her life</a:t>
          </a:r>
          <a:endParaRPr lang="en-GB" sz="1200" kern="1200" dirty="0">
            <a:latin typeface="Comic Sans MS" pitchFamily="66" charset="0"/>
          </a:endParaRPr>
        </a:p>
      </dsp:txBody>
      <dsp:txXfrm>
        <a:off x="6688206" y="3382406"/>
        <a:ext cx="1846039" cy="972604"/>
      </dsp:txXfrm>
    </dsp:sp>
    <dsp:sp modelId="{EE4EE74A-6DF9-4153-9679-29DC48847949}">
      <dsp:nvSpPr>
        <dsp:cNvPr id="0" name=""/>
        <dsp:cNvSpPr/>
      </dsp:nvSpPr>
      <dsp:spPr>
        <a:xfrm rot="1752948">
          <a:off x="5501146" y="4026808"/>
          <a:ext cx="1156485" cy="56293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GB" sz="2000" kern="1200"/>
        </a:p>
      </dsp:txBody>
      <dsp:txXfrm>
        <a:off x="5511888" y="4098180"/>
        <a:ext cx="987605" cy="337761"/>
      </dsp:txXfrm>
    </dsp:sp>
    <dsp:sp modelId="{E861AEFC-2FC8-4C4F-B075-FFE0AD9B2E9A}">
      <dsp:nvSpPr>
        <dsp:cNvPr id="0" name=""/>
        <dsp:cNvSpPr/>
      </dsp:nvSpPr>
      <dsp:spPr>
        <a:xfrm>
          <a:off x="6848089" y="4604359"/>
          <a:ext cx="1931087" cy="134756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dirty="0" smtClean="0">
              <a:latin typeface="Comic Sans MS" pitchFamily="66" charset="0"/>
            </a:rPr>
            <a:t>5. She was one of the leaders in the protest for higher wages @ Birling &amp; Co.</a:t>
          </a:r>
          <a:endParaRPr lang="en-GB" sz="1200" kern="1200" dirty="0">
            <a:latin typeface="Comic Sans MS" pitchFamily="66" charset="0"/>
          </a:endParaRPr>
        </a:p>
      </dsp:txBody>
      <dsp:txXfrm>
        <a:off x="7130890" y="4801705"/>
        <a:ext cx="1365485" cy="952870"/>
      </dsp:txXfrm>
    </dsp:sp>
    <dsp:sp modelId="{AE851399-423B-4DEC-9217-D7351E42CA9B}">
      <dsp:nvSpPr>
        <dsp:cNvPr id="0" name=""/>
        <dsp:cNvSpPr/>
      </dsp:nvSpPr>
      <dsp:spPr>
        <a:xfrm rot="3488636">
          <a:off x="4904866" y="4208636"/>
          <a:ext cx="573703" cy="56293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GB" sz="2000" kern="1200"/>
        </a:p>
      </dsp:txBody>
      <dsp:txXfrm>
        <a:off x="4944740" y="4249502"/>
        <a:ext cx="404823" cy="337761"/>
      </dsp:txXfrm>
    </dsp:sp>
    <dsp:sp modelId="{6933C395-251B-427A-8530-EB6E12D49B21}">
      <dsp:nvSpPr>
        <dsp:cNvPr id="0" name=""/>
        <dsp:cNvSpPr/>
      </dsp:nvSpPr>
      <dsp:spPr>
        <a:xfrm>
          <a:off x="5009181" y="4903187"/>
          <a:ext cx="1663455" cy="126333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dirty="0" smtClean="0">
              <a:latin typeface="Comic Sans MS" pitchFamily="66" charset="0"/>
            </a:rPr>
            <a:t>6. Worked in </a:t>
          </a:r>
          <a:r>
            <a:rPr lang="en-GB" sz="1200" kern="1200" dirty="0" err="1" smtClean="0">
              <a:latin typeface="Comic Sans MS" pitchFamily="66" charset="0"/>
            </a:rPr>
            <a:t>Milwards</a:t>
          </a:r>
          <a:r>
            <a:rPr lang="en-GB" sz="1200" kern="1200" dirty="0" smtClean="0">
              <a:latin typeface="Comic Sans MS" pitchFamily="66" charset="0"/>
            </a:rPr>
            <a:t> before she was fired for smirking at Sheila</a:t>
          </a:r>
          <a:endParaRPr lang="en-GB" sz="1200" kern="1200" dirty="0">
            <a:latin typeface="Comic Sans MS" pitchFamily="66" charset="0"/>
          </a:endParaRPr>
        </a:p>
      </dsp:txBody>
      <dsp:txXfrm>
        <a:off x="5252788" y="5088199"/>
        <a:ext cx="1176241" cy="893315"/>
      </dsp:txXfrm>
    </dsp:sp>
    <dsp:sp modelId="{55F90DE5-9286-4BB4-A8FF-25CF4CDD0BA9}">
      <dsp:nvSpPr>
        <dsp:cNvPr id="0" name=""/>
        <dsp:cNvSpPr/>
      </dsp:nvSpPr>
      <dsp:spPr>
        <a:xfrm rot="6398902">
          <a:off x="4081084" y="4142960"/>
          <a:ext cx="347057" cy="56293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GB" sz="2000" kern="1200"/>
        </a:p>
      </dsp:txBody>
      <dsp:txXfrm rot="10800000">
        <a:off x="4148057" y="4205671"/>
        <a:ext cx="242940" cy="337761"/>
      </dsp:txXfrm>
    </dsp:sp>
    <dsp:sp modelId="{9C920084-932F-418D-A05E-92E64D1CC8A2}">
      <dsp:nvSpPr>
        <dsp:cNvPr id="0" name=""/>
        <dsp:cNvSpPr/>
      </dsp:nvSpPr>
      <dsp:spPr>
        <a:xfrm>
          <a:off x="2960541" y="4731113"/>
          <a:ext cx="1975106" cy="143670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dirty="0" smtClean="0">
              <a:latin typeface="Comic Sans MS" pitchFamily="66" charset="0"/>
            </a:rPr>
            <a:t>7. Changed her name to Daisy Renton &amp; met Gerald in the Stalls Bar – began the affair</a:t>
          </a:r>
          <a:endParaRPr lang="en-GB" sz="1200" kern="1200" dirty="0">
            <a:latin typeface="Comic Sans MS" pitchFamily="66" charset="0"/>
          </a:endParaRPr>
        </a:p>
      </dsp:txBody>
      <dsp:txXfrm>
        <a:off x="3249789" y="4941513"/>
        <a:ext cx="1396610" cy="1015900"/>
      </dsp:txXfrm>
    </dsp:sp>
    <dsp:sp modelId="{FF9D7722-961A-44DF-84BC-E1F77DB3278F}">
      <dsp:nvSpPr>
        <dsp:cNvPr id="0" name=""/>
        <dsp:cNvSpPr/>
      </dsp:nvSpPr>
      <dsp:spPr>
        <a:xfrm rot="8473513">
          <a:off x="2759832" y="4192999"/>
          <a:ext cx="1022872" cy="56293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GB" sz="2000" kern="1200"/>
        </a:p>
      </dsp:txBody>
      <dsp:txXfrm rot="10800000">
        <a:off x="2910103" y="4252705"/>
        <a:ext cx="853992" cy="337761"/>
      </dsp:txXfrm>
    </dsp:sp>
    <dsp:sp modelId="{66F9A823-BE43-46CA-B103-63E0204530B7}">
      <dsp:nvSpPr>
        <dsp:cNvPr id="0" name=""/>
        <dsp:cNvSpPr/>
      </dsp:nvSpPr>
      <dsp:spPr>
        <a:xfrm>
          <a:off x="1126061" y="4954072"/>
          <a:ext cx="1653534" cy="115898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dirty="0" smtClean="0">
              <a:latin typeface="Comic Sans MS" pitchFamily="66" charset="0"/>
            </a:rPr>
            <a:t>8. Met Eric in the Stalls Bar &amp; fell pregnant</a:t>
          </a:r>
          <a:endParaRPr lang="en-GB" sz="1200" kern="1200" dirty="0">
            <a:latin typeface="Comic Sans MS" pitchFamily="66" charset="0"/>
          </a:endParaRPr>
        </a:p>
      </dsp:txBody>
      <dsp:txXfrm>
        <a:off x="1368215" y="5123801"/>
        <a:ext cx="1169226" cy="819526"/>
      </dsp:txXfrm>
    </dsp:sp>
    <dsp:sp modelId="{6CFD1016-B253-403E-8178-D639D02C16AB}">
      <dsp:nvSpPr>
        <dsp:cNvPr id="0" name=""/>
        <dsp:cNvSpPr/>
      </dsp:nvSpPr>
      <dsp:spPr>
        <a:xfrm rot="9901077">
          <a:off x="2646247" y="3559126"/>
          <a:ext cx="884766" cy="56293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GB" sz="2000" kern="1200"/>
        </a:p>
      </dsp:txBody>
      <dsp:txXfrm rot="10800000">
        <a:off x="2812257" y="3649884"/>
        <a:ext cx="715886" cy="337761"/>
      </dsp:txXfrm>
    </dsp:sp>
    <dsp:sp modelId="{B68EEBB7-7C49-423F-AAA8-B3B8AA6BBB0E}">
      <dsp:nvSpPr>
        <dsp:cNvPr id="0" name=""/>
        <dsp:cNvSpPr/>
      </dsp:nvSpPr>
      <dsp:spPr>
        <a:xfrm>
          <a:off x="282439" y="3734034"/>
          <a:ext cx="2077931" cy="115898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dirty="0" smtClean="0">
              <a:latin typeface="Comic Sans MS" pitchFamily="66" charset="0"/>
            </a:rPr>
            <a:t>9. Appealed to Mrs Birling’s charity under the name ‘Mrs Birling’ &amp; was denied help</a:t>
          </a:r>
          <a:endParaRPr lang="en-GB" sz="1200" kern="1200" dirty="0">
            <a:latin typeface="Comic Sans MS" pitchFamily="66" charset="0"/>
          </a:endParaRPr>
        </a:p>
      </dsp:txBody>
      <dsp:txXfrm>
        <a:off x="586745" y="3903763"/>
        <a:ext cx="1469319" cy="819526"/>
      </dsp:txXfrm>
    </dsp:sp>
    <dsp:sp modelId="{8CC38579-103D-49C7-87BE-CBF0062756D4}">
      <dsp:nvSpPr>
        <dsp:cNvPr id="0" name=""/>
        <dsp:cNvSpPr/>
      </dsp:nvSpPr>
      <dsp:spPr>
        <a:xfrm rot="11213051">
          <a:off x="2523297" y="2981929"/>
          <a:ext cx="943373" cy="56293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GB" sz="2000" kern="1200"/>
        </a:p>
      </dsp:txBody>
      <dsp:txXfrm rot="10800000">
        <a:off x="2691568" y="3104637"/>
        <a:ext cx="774493" cy="337761"/>
      </dsp:txXfrm>
    </dsp:sp>
    <dsp:sp modelId="{81F0CD58-2299-43F2-BE2A-AA11BDEEFC09}">
      <dsp:nvSpPr>
        <dsp:cNvPr id="0" name=""/>
        <dsp:cNvSpPr/>
      </dsp:nvSpPr>
      <dsp:spPr>
        <a:xfrm>
          <a:off x="352005" y="2470271"/>
          <a:ext cx="1747029" cy="115898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dirty="0" smtClean="0">
              <a:latin typeface="Comic Sans MS" pitchFamily="66" charset="0"/>
            </a:rPr>
            <a:t>10. Swallowed disinfectant &amp; died a horrible death</a:t>
          </a:r>
          <a:endParaRPr lang="en-GB" sz="1200" kern="1200" dirty="0">
            <a:latin typeface="Comic Sans MS" pitchFamily="66" charset="0"/>
          </a:endParaRPr>
        </a:p>
      </dsp:txBody>
      <dsp:txXfrm>
        <a:off x="607851" y="2640000"/>
        <a:ext cx="1235337" cy="819526"/>
      </dsp:txXfrm>
    </dsp:sp>
    <dsp:sp modelId="{1752A34B-4772-4E6E-9F76-36D5631A9507}">
      <dsp:nvSpPr>
        <dsp:cNvPr id="0" name=""/>
        <dsp:cNvSpPr/>
      </dsp:nvSpPr>
      <dsp:spPr>
        <a:xfrm rot="13290627">
          <a:off x="3250652" y="2311067"/>
          <a:ext cx="651220" cy="56293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GB" sz="2000" kern="1200"/>
        </a:p>
      </dsp:txBody>
      <dsp:txXfrm rot="10800000">
        <a:off x="3398324" y="2479617"/>
        <a:ext cx="482340" cy="337761"/>
      </dsp:txXfrm>
    </dsp:sp>
    <dsp:sp modelId="{B26A7A6A-B3B4-4E70-97E7-4E7AE5402BDF}">
      <dsp:nvSpPr>
        <dsp:cNvPr id="0" name=""/>
        <dsp:cNvSpPr/>
      </dsp:nvSpPr>
      <dsp:spPr>
        <a:xfrm>
          <a:off x="548980" y="57275"/>
          <a:ext cx="3064597" cy="242424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dirty="0" smtClean="0">
              <a:latin typeface="Comic Sans MS" pitchFamily="66" charset="0"/>
            </a:rPr>
            <a:t>   11. In Act 3 we begin to wonder whether Eva ever really existed. </a:t>
          </a:r>
        </a:p>
        <a:p>
          <a:pPr lvl="0" algn="ctr" defTabSz="533400">
            <a:lnSpc>
              <a:spcPct val="90000"/>
            </a:lnSpc>
            <a:spcBef>
              <a:spcPct val="0"/>
            </a:spcBef>
            <a:spcAft>
              <a:spcPct val="35000"/>
            </a:spcAft>
          </a:pPr>
          <a:r>
            <a:rPr lang="en-GB" sz="1200" kern="1200" dirty="0" smtClean="0">
              <a:latin typeface="Comic Sans MS" pitchFamily="66" charset="0"/>
            </a:rPr>
            <a:t>Yet the final phone call, announcing that a police inspector is shortly to arrive at the </a:t>
          </a:r>
          <a:r>
            <a:rPr lang="en-GB" sz="1200" kern="1200" dirty="0" err="1" smtClean="0">
              <a:latin typeface="Comic Sans MS" pitchFamily="66" charset="0"/>
            </a:rPr>
            <a:t>Birlings</a:t>
          </a:r>
          <a:r>
            <a:rPr lang="en-GB" sz="1200" kern="1200" dirty="0" smtClean="0">
              <a:latin typeface="Comic Sans MS" pitchFamily="66" charset="0"/>
            </a:rPr>
            <a:t>' house to investigate the suicide of a young girl, makes us realise that maybe Eva Smith did exist after all. </a:t>
          </a:r>
          <a:endParaRPr lang="en-GB" sz="1200" kern="1200" dirty="0">
            <a:latin typeface="Comic Sans MS" pitchFamily="66" charset="0"/>
          </a:endParaRPr>
        </a:p>
      </dsp:txBody>
      <dsp:txXfrm>
        <a:off x="997780" y="412298"/>
        <a:ext cx="2166997" cy="1714201"/>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19DDEF-706D-42BB-ACAE-C7FD4DCDD672}">
      <dsp:nvSpPr>
        <dsp:cNvPr id="0" name=""/>
        <dsp:cNvSpPr/>
      </dsp:nvSpPr>
      <dsp:spPr>
        <a:xfrm>
          <a:off x="3725740" y="2565057"/>
          <a:ext cx="1828903" cy="104868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GB" sz="2000" b="1" kern="1200" dirty="0" smtClean="0">
              <a:latin typeface="Comic Sans MS" pitchFamily="66" charset="0"/>
            </a:rPr>
            <a:t>Inspector Goole</a:t>
          </a:r>
          <a:endParaRPr lang="en-GB" sz="2000" b="1" kern="1200" dirty="0">
            <a:latin typeface="Comic Sans MS" pitchFamily="66" charset="0"/>
          </a:endParaRPr>
        </a:p>
      </dsp:txBody>
      <dsp:txXfrm>
        <a:off x="3993577" y="2718633"/>
        <a:ext cx="1293229" cy="741532"/>
      </dsp:txXfrm>
    </dsp:sp>
    <dsp:sp modelId="{4DA8B55E-1D73-4EDE-AA09-661C25B2B4FD}">
      <dsp:nvSpPr>
        <dsp:cNvPr id="0" name=""/>
        <dsp:cNvSpPr/>
      </dsp:nvSpPr>
      <dsp:spPr>
        <a:xfrm rot="16066691">
          <a:off x="4547078" y="2151689"/>
          <a:ext cx="135908" cy="57844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n-GB" sz="2400" kern="1200"/>
        </a:p>
      </dsp:txBody>
      <dsp:txXfrm rot="10800000">
        <a:off x="4568254" y="2287749"/>
        <a:ext cx="95136" cy="347065"/>
      </dsp:txXfrm>
    </dsp:sp>
    <dsp:sp modelId="{968B2797-8F23-4639-8B7D-B4DC947DB815}">
      <dsp:nvSpPr>
        <dsp:cNvPr id="0" name=""/>
        <dsp:cNvSpPr/>
      </dsp:nvSpPr>
      <dsp:spPr>
        <a:xfrm>
          <a:off x="2901225" y="84576"/>
          <a:ext cx="3331088" cy="222474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dirty="0" smtClean="0">
              <a:latin typeface="Comic Sans MS" pitchFamily="66" charset="0"/>
            </a:rPr>
            <a:t>  1. He is described on his entrance as creating </a:t>
          </a:r>
          <a:r>
            <a:rPr lang="en-GB" sz="1200" i="1" u="sng" kern="1200" dirty="0" smtClean="0">
              <a:latin typeface="Comic Sans MS" pitchFamily="66" charset="0"/>
            </a:rPr>
            <a:t>"an impression of massiveness, solidity and purposefulness. He is a man in his fifties, dressed in a plain darkish suit. He speaks carefully, weightily, and has a disconcerting habit of looking hard at the person he addresses before actually speaking. "</a:t>
          </a:r>
          <a:endParaRPr lang="en-GB" sz="1200" i="1" u="sng" kern="1200" dirty="0">
            <a:latin typeface="Comic Sans MS" pitchFamily="66" charset="0"/>
          </a:endParaRPr>
        </a:p>
      </dsp:txBody>
      <dsp:txXfrm>
        <a:off x="3389052" y="410383"/>
        <a:ext cx="2355434" cy="1573132"/>
      </dsp:txXfrm>
    </dsp:sp>
    <dsp:sp modelId="{A8793AD8-AADC-4A78-A20D-E7FDC9D07BCE}">
      <dsp:nvSpPr>
        <dsp:cNvPr id="0" name=""/>
        <dsp:cNvSpPr/>
      </dsp:nvSpPr>
      <dsp:spPr>
        <a:xfrm rot="19791137">
          <a:off x="5514625" y="2061065"/>
          <a:ext cx="796314" cy="57844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n-GB" sz="2400" kern="1200"/>
        </a:p>
      </dsp:txBody>
      <dsp:txXfrm>
        <a:off x="5526362" y="2220331"/>
        <a:ext cx="622781" cy="347065"/>
      </dsp:txXfrm>
    </dsp:sp>
    <dsp:sp modelId="{76F8F220-6D15-4B72-95D2-50DC8C6DDB54}">
      <dsp:nvSpPr>
        <dsp:cNvPr id="0" name=""/>
        <dsp:cNvSpPr/>
      </dsp:nvSpPr>
      <dsp:spPr>
        <a:xfrm>
          <a:off x="6304350" y="463792"/>
          <a:ext cx="2537446" cy="184441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11175">
            <a:lnSpc>
              <a:spcPct val="90000"/>
            </a:lnSpc>
            <a:spcBef>
              <a:spcPct val="0"/>
            </a:spcBef>
            <a:spcAft>
              <a:spcPct val="35000"/>
            </a:spcAft>
          </a:pPr>
          <a:r>
            <a:rPr lang="en-GB" sz="1150" kern="1200" dirty="0" smtClean="0">
              <a:latin typeface="Comic Sans MS" pitchFamily="66" charset="0"/>
            </a:rPr>
            <a:t> 2. He works very </a:t>
          </a:r>
          <a:r>
            <a:rPr lang="en-GB" sz="1150" b="1" kern="1200" dirty="0" smtClean="0">
              <a:latin typeface="Comic Sans MS" pitchFamily="66" charset="0"/>
            </a:rPr>
            <a:t>systematically</a:t>
          </a:r>
          <a:r>
            <a:rPr lang="en-GB" sz="1150" kern="1200" dirty="0" smtClean="0">
              <a:latin typeface="Comic Sans MS" pitchFamily="66" charset="0"/>
            </a:rPr>
            <a:t>; he likes to deal with </a:t>
          </a:r>
          <a:r>
            <a:rPr lang="en-GB" sz="1150" i="1" u="sng" kern="1200" dirty="0" smtClean="0">
              <a:latin typeface="Comic Sans MS" pitchFamily="66" charset="0"/>
            </a:rPr>
            <a:t>"one person and one line of enquiry at a time."</a:t>
          </a:r>
          <a:r>
            <a:rPr lang="en-GB" sz="1150" kern="1200" dirty="0" smtClean="0">
              <a:latin typeface="Comic Sans MS" pitchFamily="66" charset="0"/>
            </a:rPr>
            <a:t> His method is to confront a suspect with a piece of information and then make them talk</a:t>
          </a:r>
          <a:endParaRPr lang="en-GB" sz="1150" kern="1200" dirty="0">
            <a:latin typeface="Comic Sans MS" pitchFamily="66" charset="0"/>
          </a:endParaRPr>
        </a:p>
      </dsp:txBody>
      <dsp:txXfrm>
        <a:off x="6675950" y="733901"/>
        <a:ext cx="1794246" cy="1304201"/>
      </dsp:txXfrm>
    </dsp:sp>
    <dsp:sp modelId="{3A55B06A-2D92-4EEE-A0B8-A88C743DF658}">
      <dsp:nvSpPr>
        <dsp:cNvPr id="0" name=""/>
        <dsp:cNvSpPr/>
      </dsp:nvSpPr>
      <dsp:spPr>
        <a:xfrm rot="450104">
          <a:off x="5718000" y="2972267"/>
          <a:ext cx="458078" cy="57844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n-GB" sz="2400" kern="1200"/>
        </a:p>
      </dsp:txBody>
      <dsp:txXfrm>
        <a:off x="5718588" y="3078985"/>
        <a:ext cx="320655" cy="347065"/>
      </dsp:txXfrm>
    </dsp:sp>
    <dsp:sp modelId="{2254FD3A-7B4C-4A56-A74E-9134F10F0466}">
      <dsp:nvSpPr>
        <dsp:cNvPr id="0" name=""/>
        <dsp:cNvSpPr/>
      </dsp:nvSpPr>
      <dsp:spPr>
        <a:xfrm>
          <a:off x="6367128" y="2422864"/>
          <a:ext cx="2862463" cy="216482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dirty="0" smtClean="0">
              <a:latin typeface="Comic Sans MS" pitchFamily="66" charset="0"/>
            </a:rPr>
            <a:t>3. He is a figure of </a:t>
          </a:r>
          <a:r>
            <a:rPr lang="en-GB" sz="1200" b="1" kern="1200" dirty="0" smtClean="0">
              <a:latin typeface="Comic Sans MS" pitchFamily="66" charset="0"/>
            </a:rPr>
            <a:t>authority.</a:t>
          </a:r>
          <a:r>
            <a:rPr lang="en-GB" sz="1200" kern="1200" dirty="0" smtClean="0">
              <a:latin typeface="Comic Sans MS" pitchFamily="66" charset="0"/>
            </a:rPr>
            <a:t> He deals with each member of the family very firmly and several times we see him. He is not impressed when he hears about Mr Birling's influential friends and he cuts through Mrs Birling's obstructiveness.</a:t>
          </a:r>
          <a:endParaRPr lang="en-GB" sz="1200" kern="1200" dirty="0">
            <a:latin typeface="Comic Sans MS" pitchFamily="66" charset="0"/>
          </a:endParaRPr>
        </a:p>
      </dsp:txBody>
      <dsp:txXfrm>
        <a:off x="6786326" y="2739895"/>
        <a:ext cx="2024067" cy="1530764"/>
      </dsp:txXfrm>
    </dsp:sp>
    <dsp:sp modelId="{64FEA344-3F23-468A-8BEA-68FE4130F7FE}">
      <dsp:nvSpPr>
        <dsp:cNvPr id="0" name=""/>
        <dsp:cNvSpPr/>
      </dsp:nvSpPr>
      <dsp:spPr>
        <a:xfrm rot="5318350">
          <a:off x="4602891" y="3419642"/>
          <a:ext cx="104031" cy="57844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n-GB" sz="2400" kern="1200"/>
        </a:p>
      </dsp:txBody>
      <dsp:txXfrm>
        <a:off x="4618125" y="3519731"/>
        <a:ext cx="72822" cy="347065"/>
      </dsp:txXfrm>
    </dsp:sp>
    <dsp:sp modelId="{CC8C2C66-0BA3-4BEB-B734-F67859E04B2C}">
      <dsp:nvSpPr>
        <dsp:cNvPr id="0" name=""/>
        <dsp:cNvSpPr/>
      </dsp:nvSpPr>
      <dsp:spPr>
        <a:xfrm>
          <a:off x="2291806" y="3809835"/>
          <a:ext cx="4788494" cy="242026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11175">
            <a:lnSpc>
              <a:spcPct val="90000"/>
            </a:lnSpc>
            <a:spcBef>
              <a:spcPct val="0"/>
            </a:spcBef>
            <a:spcAft>
              <a:spcPct val="35000"/>
            </a:spcAft>
          </a:pPr>
          <a:r>
            <a:rPr lang="en-GB" sz="1150" kern="1200" dirty="0" smtClean="0">
              <a:latin typeface="Comic Sans MS" pitchFamily="66" charset="0"/>
            </a:rPr>
            <a:t>4. He seems to </a:t>
          </a:r>
          <a:r>
            <a:rPr lang="en-GB" sz="1150" b="1" kern="1200" dirty="0" smtClean="0">
              <a:latin typeface="Comic Sans MS" pitchFamily="66" charset="0"/>
            </a:rPr>
            <a:t>know and understand</a:t>
          </a:r>
          <a:r>
            <a:rPr lang="en-GB" sz="1150" kern="1200" dirty="0" smtClean="0">
              <a:latin typeface="Comic Sans MS" pitchFamily="66" charset="0"/>
            </a:rPr>
            <a:t> an extraordinary amount in a short space of time: </a:t>
          </a:r>
        </a:p>
        <a:p>
          <a:pPr lvl="0" algn="ctr" defTabSz="511175">
            <a:lnSpc>
              <a:spcPct val="90000"/>
            </a:lnSpc>
            <a:spcBef>
              <a:spcPct val="0"/>
            </a:spcBef>
            <a:spcAft>
              <a:spcPct val="35000"/>
            </a:spcAft>
          </a:pPr>
          <a:r>
            <a:rPr lang="en-GB" sz="1150" kern="1200" dirty="0" smtClean="0">
              <a:latin typeface="Comic Sans MS" pitchFamily="66" charset="0"/>
            </a:rPr>
            <a:t>He knows things are going to happen - He says </a:t>
          </a:r>
          <a:r>
            <a:rPr lang="en-GB" sz="1150" i="1" u="sng" kern="1200" dirty="0" smtClean="0">
              <a:latin typeface="Comic Sans MS" pitchFamily="66" charset="0"/>
            </a:rPr>
            <a:t>"I'm waiting... To do my duty" </a:t>
          </a:r>
          <a:r>
            <a:rPr lang="en-GB" sz="1150" kern="1200" dirty="0" smtClean="0">
              <a:latin typeface="Comic Sans MS" pitchFamily="66" charset="0"/>
            </a:rPr>
            <a:t>just before Eric's return, as if he expected Eric to reappear at exactly that moment</a:t>
          </a:r>
        </a:p>
        <a:p>
          <a:pPr lvl="0" algn="ctr" defTabSz="511175">
            <a:lnSpc>
              <a:spcPct val="90000"/>
            </a:lnSpc>
            <a:spcBef>
              <a:spcPct val="0"/>
            </a:spcBef>
            <a:spcAft>
              <a:spcPct val="35000"/>
            </a:spcAft>
          </a:pPr>
          <a:r>
            <a:rPr lang="en-GB" sz="1150" kern="1200" dirty="0" smtClean="0">
              <a:latin typeface="Comic Sans MS" pitchFamily="66" charset="0"/>
            </a:rPr>
            <a:t>He is obviously in a great hurry towards the end of the play: he stresses </a:t>
          </a:r>
          <a:r>
            <a:rPr lang="en-GB" sz="1150" i="1" u="sng" kern="1200" dirty="0" smtClean="0">
              <a:latin typeface="Comic Sans MS" pitchFamily="66" charset="0"/>
            </a:rPr>
            <a:t>"I haven't much time." </a:t>
          </a:r>
          <a:r>
            <a:rPr lang="en-GB" sz="1150" kern="1200" dirty="0" smtClean="0">
              <a:latin typeface="Comic Sans MS" pitchFamily="66" charset="0"/>
            </a:rPr>
            <a:t>Does he know that the real inspector is shortly going to arrive?</a:t>
          </a:r>
          <a:endParaRPr lang="en-GB" sz="1150" kern="1200" dirty="0">
            <a:latin typeface="Comic Sans MS" pitchFamily="66" charset="0"/>
          </a:endParaRPr>
        </a:p>
      </dsp:txBody>
      <dsp:txXfrm>
        <a:off x="2993065" y="4164274"/>
        <a:ext cx="3385976" cy="1711382"/>
      </dsp:txXfrm>
    </dsp:sp>
    <dsp:sp modelId="{08DC9545-AB6F-4874-ACDB-DEC710CAD8EA}">
      <dsp:nvSpPr>
        <dsp:cNvPr id="0" name=""/>
        <dsp:cNvSpPr/>
      </dsp:nvSpPr>
      <dsp:spPr>
        <a:xfrm rot="10045304">
          <a:off x="2857527" y="3123427"/>
          <a:ext cx="667892" cy="57844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n-GB" sz="2400" kern="1200"/>
        </a:p>
      </dsp:txBody>
      <dsp:txXfrm rot="10800000">
        <a:off x="3028978" y="3220221"/>
        <a:ext cx="494359" cy="347065"/>
      </dsp:txXfrm>
    </dsp:sp>
    <dsp:sp modelId="{706B8920-E6C6-45EC-A566-D4004B2D6D46}">
      <dsp:nvSpPr>
        <dsp:cNvPr id="0" name=""/>
        <dsp:cNvSpPr/>
      </dsp:nvSpPr>
      <dsp:spPr>
        <a:xfrm>
          <a:off x="86" y="2547064"/>
          <a:ext cx="2589318" cy="257759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11175">
            <a:lnSpc>
              <a:spcPct val="90000"/>
            </a:lnSpc>
            <a:spcBef>
              <a:spcPct val="0"/>
            </a:spcBef>
            <a:spcAft>
              <a:spcPct val="35000"/>
            </a:spcAft>
          </a:pPr>
          <a:r>
            <a:rPr lang="en-GB" sz="1150" kern="1200" dirty="0" smtClean="0">
              <a:latin typeface="Comic Sans MS" pitchFamily="66" charset="0"/>
            </a:rPr>
            <a:t> 5. His final speech is like a sermon or a politician's. He leaves the family with the message </a:t>
          </a:r>
          <a:r>
            <a:rPr lang="en-GB" sz="1150" i="1" u="sng" kern="1200" dirty="0" smtClean="0">
              <a:latin typeface="Comic Sans MS" pitchFamily="66" charset="0"/>
            </a:rPr>
            <a:t>"We are responsible for each other" </a:t>
          </a:r>
          <a:r>
            <a:rPr lang="en-GB" sz="1150" kern="1200" dirty="0" smtClean="0">
              <a:latin typeface="Comic Sans MS" pitchFamily="66" charset="0"/>
            </a:rPr>
            <a:t>and warns them of the </a:t>
          </a:r>
          <a:r>
            <a:rPr lang="en-GB" sz="1150" i="1" u="sng" kern="1200" dirty="0" smtClean="0">
              <a:latin typeface="Comic Sans MS" pitchFamily="66" charset="0"/>
            </a:rPr>
            <a:t>"fire and blood and anguish" </a:t>
          </a:r>
          <a:r>
            <a:rPr lang="en-GB" sz="1150" kern="1200" dirty="0" smtClean="0">
              <a:latin typeface="Comic Sans MS" pitchFamily="66" charset="0"/>
            </a:rPr>
            <a:t>that will result if they do not pay attention to what he has taught them.</a:t>
          </a:r>
          <a:endParaRPr lang="en-GB" sz="1150" kern="1200" dirty="0">
            <a:latin typeface="Comic Sans MS" pitchFamily="66" charset="0"/>
          </a:endParaRPr>
        </a:p>
      </dsp:txBody>
      <dsp:txXfrm>
        <a:off x="379283" y="2924544"/>
        <a:ext cx="1830924" cy="1822636"/>
      </dsp:txXfrm>
    </dsp:sp>
    <dsp:sp modelId="{EE4EE74A-6DF9-4153-9679-29DC48847949}">
      <dsp:nvSpPr>
        <dsp:cNvPr id="0" name=""/>
        <dsp:cNvSpPr/>
      </dsp:nvSpPr>
      <dsp:spPr>
        <a:xfrm rot="12639510">
          <a:off x="2870406" y="2012206"/>
          <a:ext cx="880996" cy="57844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n-GB" sz="2400" kern="1200"/>
        </a:p>
      </dsp:txBody>
      <dsp:txXfrm rot="10800000">
        <a:off x="3031811" y="2172139"/>
        <a:ext cx="707463" cy="347065"/>
      </dsp:txXfrm>
    </dsp:sp>
    <dsp:sp modelId="{E861AEFC-2FC8-4C4F-B075-FFE0AD9B2E9A}">
      <dsp:nvSpPr>
        <dsp:cNvPr id="0" name=""/>
        <dsp:cNvSpPr/>
      </dsp:nvSpPr>
      <dsp:spPr>
        <a:xfrm>
          <a:off x="295141" y="43841"/>
          <a:ext cx="2458199" cy="239698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11175">
            <a:lnSpc>
              <a:spcPct val="90000"/>
            </a:lnSpc>
            <a:spcBef>
              <a:spcPct val="0"/>
            </a:spcBef>
            <a:spcAft>
              <a:spcPct val="35000"/>
            </a:spcAft>
          </a:pPr>
          <a:r>
            <a:rPr lang="en-GB" sz="1150" kern="1200" dirty="0" smtClean="0">
              <a:latin typeface="Comic Sans MS" pitchFamily="66" charset="0"/>
            </a:rPr>
            <a:t>6. All this </a:t>
          </a:r>
          <a:r>
            <a:rPr lang="en-GB" sz="1150" b="1" kern="1200" dirty="0" smtClean="0">
              <a:latin typeface="Comic Sans MS" pitchFamily="66" charset="0"/>
            </a:rPr>
            <a:t>mystery</a:t>
          </a:r>
          <a:r>
            <a:rPr lang="en-GB" sz="1150" kern="1200" dirty="0" smtClean="0">
              <a:latin typeface="Comic Sans MS" pitchFamily="66" charset="0"/>
            </a:rPr>
            <a:t> suggests that the Inspector is not a 'real' person. So, what is he? </a:t>
          </a:r>
        </a:p>
        <a:p>
          <a:pPr lvl="0" algn="ctr" defTabSz="511175">
            <a:lnSpc>
              <a:spcPct val="90000"/>
            </a:lnSpc>
            <a:spcBef>
              <a:spcPct val="0"/>
            </a:spcBef>
            <a:spcAft>
              <a:spcPct val="35000"/>
            </a:spcAft>
          </a:pPr>
          <a:r>
            <a:rPr lang="en-GB" sz="1150" kern="1200" dirty="0" smtClean="0">
              <a:latin typeface="Comic Sans MS" pitchFamily="66" charset="0"/>
            </a:rPr>
            <a:t>Is he a ghost? Goole reminds us of 'ghoul'. Is he the voice of Priestley? Is he the voice of God? Is he the voice of all our consciences?</a:t>
          </a:r>
        </a:p>
      </dsp:txBody>
      <dsp:txXfrm>
        <a:off x="655136" y="394871"/>
        <a:ext cx="1738209" cy="169492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2E95D7-AD8C-4DD6-86A8-2C8863427ED3}">
      <dsp:nvSpPr>
        <dsp:cNvPr id="0" name=""/>
        <dsp:cNvSpPr/>
      </dsp:nvSpPr>
      <dsp:spPr>
        <a:xfrm>
          <a:off x="4309777" y="2512460"/>
          <a:ext cx="1684112" cy="16841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0" tIns="44450" rIns="44450" bIns="44450" numCol="1" spcCol="1270" anchor="ctr" anchorCtr="0">
          <a:noAutofit/>
        </a:bodyPr>
        <a:lstStyle/>
        <a:p>
          <a:pPr lvl="0" algn="ctr" defTabSz="1555750">
            <a:lnSpc>
              <a:spcPct val="90000"/>
            </a:lnSpc>
            <a:spcBef>
              <a:spcPct val="0"/>
            </a:spcBef>
            <a:spcAft>
              <a:spcPct val="35000"/>
            </a:spcAft>
          </a:pPr>
          <a:r>
            <a:rPr lang="en-GB" sz="3500" b="1" kern="1200" dirty="0" smtClean="0">
              <a:latin typeface="Comic Sans MS" pitchFamily="66" charset="0"/>
            </a:rPr>
            <a:t>Class</a:t>
          </a:r>
          <a:endParaRPr lang="en-GB" sz="3500" b="1" kern="1200" dirty="0">
            <a:latin typeface="Comic Sans MS" pitchFamily="66" charset="0"/>
          </a:endParaRPr>
        </a:p>
      </dsp:txBody>
      <dsp:txXfrm>
        <a:off x="4556409" y="2759092"/>
        <a:ext cx="1190848" cy="1190848"/>
      </dsp:txXfrm>
    </dsp:sp>
    <dsp:sp modelId="{1FB131D6-1D73-4E18-8C99-3BC0ED7491F8}">
      <dsp:nvSpPr>
        <dsp:cNvPr id="0" name=""/>
        <dsp:cNvSpPr/>
      </dsp:nvSpPr>
      <dsp:spPr>
        <a:xfrm rot="16387434">
          <a:off x="5003284" y="1832718"/>
          <a:ext cx="431957" cy="57259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n-GB" sz="2400" kern="1200"/>
        </a:p>
      </dsp:txBody>
      <dsp:txXfrm>
        <a:off x="5064547" y="2011935"/>
        <a:ext cx="302370" cy="343558"/>
      </dsp:txXfrm>
    </dsp:sp>
    <dsp:sp modelId="{9782CA11-CF54-4750-8AC2-30517D703552}">
      <dsp:nvSpPr>
        <dsp:cNvPr id="0" name=""/>
        <dsp:cNvSpPr/>
      </dsp:nvSpPr>
      <dsp:spPr>
        <a:xfrm>
          <a:off x="4347836" y="184947"/>
          <a:ext cx="1871239" cy="151570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dirty="0" smtClean="0">
              <a:latin typeface="Comic Sans MS" pitchFamily="66" charset="0"/>
            </a:rPr>
            <a:t>We only see the upper class Birling family + Gerald Croft</a:t>
          </a:r>
          <a:endParaRPr lang="en-GB" sz="1200" kern="1200" dirty="0">
            <a:latin typeface="Comic Sans MS" pitchFamily="66" charset="0"/>
          </a:endParaRPr>
        </a:p>
      </dsp:txBody>
      <dsp:txXfrm>
        <a:off x="4621873" y="406916"/>
        <a:ext cx="1323165" cy="1071763"/>
      </dsp:txXfrm>
    </dsp:sp>
    <dsp:sp modelId="{5A58EE65-D81A-4D7E-8CEC-9B68BC8FEDC8}">
      <dsp:nvSpPr>
        <dsp:cNvPr id="0" name=""/>
        <dsp:cNvSpPr/>
      </dsp:nvSpPr>
      <dsp:spPr>
        <a:xfrm rot="18909329">
          <a:off x="5850368" y="2034308"/>
          <a:ext cx="682000" cy="57259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n-GB" sz="2400" kern="1200"/>
        </a:p>
      </dsp:txBody>
      <dsp:txXfrm>
        <a:off x="5875360" y="2209396"/>
        <a:ext cx="510221" cy="343558"/>
      </dsp:txXfrm>
    </dsp:sp>
    <dsp:sp modelId="{AB01D1B2-8C0E-4A9B-BB98-04B482FAADC0}">
      <dsp:nvSpPr>
        <dsp:cNvPr id="0" name=""/>
        <dsp:cNvSpPr/>
      </dsp:nvSpPr>
      <dsp:spPr>
        <a:xfrm>
          <a:off x="6393608" y="537636"/>
          <a:ext cx="1656919" cy="151570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dirty="0" smtClean="0">
              <a:latin typeface="Comic Sans MS" pitchFamily="66" charset="0"/>
            </a:rPr>
            <a:t>Learn about the harsh lives of the working class through Eva</a:t>
          </a:r>
          <a:endParaRPr lang="en-GB" sz="1200" kern="1200" dirty="0">
            <a:latin typeface="Comic Sans MS" pitchFamily="66" charset="0"/>
          </a:endParaRPr>
        </a:p>
      </dsp:txBody>
      <dsp:txXfrm>
        <a:off x="6636258" y="759605"/>
        <a:ext cx="1171619" cy="1071763"/>
      </dsp:txXfrm>
    </dsp:sp>
    <dsp:sp modelId="{03987A9C-14F3-4AE4-88CA-F86B46925EF8}">
      <dsp:nvSpPr>
        <dsp:cNvPr id="0" name=""/>
        <dsp:cNvSpPr/>
      </dsp:nvSpPr>
      <dsp:spPr>
        <a:xfrm rot="20967781">
          <a:off x="6213515" y="2816325"/>
          <a:ext cx="585056" cy="57259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n-GB" sz="2400" kern="1200"/>
        </a:p>
      </dsp:txBody>
      <dsp:txXfrm>
        <a:off x="6214963" y="2946552"/>
        <a:ext cx="413277" cy="343558"/>
      </dsp:txXfrm>
    </dsp:sp>
    <dsp:sp modelId="{E5811585-40B6-4350-9460-D8A28723669E}">
      <dsp:nvSpPr>
        <dsp:cNvPr id="0" name=""/>
        <dsp:cNvSpPr/>
      </dsp:nvSpPr>
      <dsp:spPr>
        <a:xfrm>
          <a:off x="7044954" y="2080378"/>
          <a:ext cx="1765033" cy="151570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b="1" u="sng" kern="1200" dirty="0" smtClean="0">
              <a:latin typeface="Comic Sans MS" pitchFamily="66" charset="0"/>
            </a:rPr>
            <a:t>Mr Birling – </a:t>
          </a:r>
          <a:r>
            <a:rPr lang="en-GB" sz="1200" kern="1200" dirty="0" smtClean="0">
              <a:latin typeface="Comic Sans MS" pitchFamily="66" charset="0"/>
            </a:rPr>
            <a:t>Saw Eva &amp; the working class as ‘cheap labour’</a:t>
          </a:r>
          <a:endParaRPr lang="en-GB" sz="1200" kern="1200" dirty="0">
            <a:latin typeface="Comic Sans MS" pitchFamily="66" charset="0"/>
          </a:endParaRPr>
        </a:p>
      </dsp:txBody>
      <dsp:txXfrm>
        <a:off x="7303437" y="2302347"/>
        <a:ext cx="1248067" cy="1071763"/>
      </dsp:txXfrm>
    </dsp:sp>
    <dsp:sp modelId="{7B94825F-525F-499D-B931-31EA7A62AD0F}">
      <dsp:nvSpPr>
        <dsp:cNvPr id="0" name=""/>
        <dsp:cNvSpPr/>
      </dsp:nvSpPr>
      <dsp:spPr>
        <a:xfrm rot="1325875">
          <a:off x="6211611" y="3661655"/>
          <a:ext cx="803673" cy="57259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n-GB" sz="2400" kern="1200"/>
        </a:p>
      </dsp:txBody>
      <dsp:txXfrm>
        <a:off x="6217920" y="3743864"/>
        <a:ext cx="631894" cy="343558"/>
      </dsp:txXfrm>
    </dsp:sp>
    <dsp:sp modelId="{7BA1B2A4-4DFD-41B2-91D7-4B85B03668C5}">
      <dsp:nvSpPr>
        <dsp:cNvPr id="0" name=""/>
        <dsp:cNvSpPr/>
      </dsp:nvSpPr>
      <dsp:spPr>
        <a:xfrm>
          <a:off x="7234040" y="3827261"/>
          <a:ext cx="1897400" cy="151570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b="1" u="sng" kern="1200" dirty="0" smtClean="0">
              <a:latin typeface="Comic Sans MS" pitchFamily="66" charset="0"/>
            </a:rPr>
            <a:t>Mrs Birling -  </a:t>
          </a:r>
          <a:r>
            <a:rPr lang="en-GB" sz="1200" kern="1200" dirty="0" smtClean="0">
              <a:latin typeface="Comic Sans MS" pitchFamily="66" charset="0"/>
            </a:rPr>
            <a:t>socially superior to her husband – saw Eva as a ‘presumptuous tart’</a:t>
          </a:r>
          <a:endParaRPr lang="en-GB" sz="1200" kern="1200" dirty="0">
            <a:latin typeface="Comic Sans MS" pitchFamily="66" charset="0"/>
          </a:endParaRPr>
        </a:p>
      </dsp:txBody>
      <dsp:txXfrm>
        <a:off x="7511908" y="4049230"/>
        <a:ext cx="1341664" cy="1071763"/>
      </dsp:txXfrm>
    </dsp:sp>
    <dsp:sp modelId="{D6DE09AF-7749-4C76-BA56-5F31B8CCF516}">
      <dsp:nvSpPr>
        <dsp:cNvPr id="0" name=""/>
        <dsp:cNvSpPr/>
      </dsp:nvSpPr>
      <dsp:spPr>
        <a:xfrm rot="4546908">
          <a:off x="5269263" y="4172579"/>
          <a:ext cx="324780" cy="57259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n-GB" sz="2400" kern="1200"/>
        </a:p>
      </dsp:txBody>
      <dsp:txXfrm>
        <a:off x="5306014" y="4239874"/>
        <a:ext cx="227346" cy="343558"/>
      </dsp:txXfrm>
    </dsp:sp>
    <dsp:sp modelId="{E533413D-1B0F-4D41-BB69-4BE6520579C3}">
      <dsp:nvSpPr>
        <dsp:cNvPr id="0" name=""/>
        <dsp:cNvSpPr/>
      </dsp:nvSpPr>
      <dsp:spPr>
        <a:xfrm>
          <a:off x="4038991" y="4760403"/>
          <a:ext cx="3304289" cy="144514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b="1" u="sng" kern="1200" dirty="0" smtClean="0">
              <a:latin typeface="Comic Sans MS" pitchFamily="66" charset="0"/>
            </a:rPr>
            <a:t>Sheila – </a:t>
          </a:r>
          <a:r>
            <a:rPr lang="en-GB" sz="1200" kern="1200" dirty="0" smtClean="0">
              <a:latin typeface="Comic Sans MS" pitchFamily="66" charset="0"/>
            </a:rPr>
            <a:t>at the start she saw Eva as someone who could be fired out of spite – used her class status to her advantage to get what she wanted</a:t>
          </a:r>
          <a:endParaRPr lang="en-GB" sz="1200" kern="1200" dirty="0">
            <a:latin typeface="Comic Sans MS" pitchFamily="66" charset="0"/>
          </a:endParaRPr>
        </a:p>
      </dsp:txBody>
      <dsp:txXfrm>
        <a:off x="4522893" y="4972040"/>
        <a:ext cx="2336485" cy="1021871"/>
      </dsp:txXfrm>
    </dsp:sp>
    <dsp:sp modelId="{8788134E-15D5-438C-BE81-B235FC5BC538}">
      <dsp:nvSpPr>
        <dsp:cNvPr id="0" name=""/>
        <dsp:cNvSpPr/>
      </dsp:nvSpPr>
      <dsp:spPr>
        <a:xfrm rot="8359551">
          <a:off x="3567029" y="4089640"/>
          <a:ext cx="792410" cy="57259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n-GB" sz="2400" kern="1200"/>
        </a:p>
      </dsp:txBody>
      <dsp:txXfrm rot="10800000">
        <a:off x="3718060" y="4148181"/>
        <a:ext cx="620631" cy="343558"/>
      </dsp:txXfrm>
    </dsp:sp>
    <dsp:sp modelId="{2489C280-4B22-4EA3-9B38-886C56FEE51C}">
      <dsp:nvSpPr>
        <dsp:cNvPr id="0" name=""/>
        <dsp:cNvSpPr/>
      </dsp:nvSpPr>
      <dsp:spPr>
        <a:xfrm>
          <a:off x="1933124" y="4612220"/>
          <a:ext cx="1656994" cy="159265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b="1" u="sng" kern="1200" dirty="0" smtClean="0">
              <a:latin typeface="Comic Sans MS" pitchFamily="66" charset="0"/>
            </a:rPr>
            <a:t>Eric </a:t>
          </a:r>
          <a:r>
            <a:rPr lang="en-GB" sz="1200" b="1" kern="1200" dirty="0" smtClean="0">
              <a:latin typeface="Comic Sans MS" pitchFamily="66" charset="0"/>
            </a:rPr>
            <a:t>- </a:t>
          </a:r>
          <a:r>
            <a:rPr lang="en-GB" sz="1200" kern="1200" dirty="0" smtClean="0">
              <a:latin typeface="Comic Sans MS" pitchFamily="66" charset="0"/>
            </a:rPr>
            <a:t>saw Eva as ‘easy’ sex after a night out – used her</a:t>
          </a:r>
          <a:endParaRPr lang="en-GB" sz="1200" kern="1200" dirty="0">
            <a:latin typeface="Comic Sans MS" pitchFamily="66" charset="0"/>
          </a:endParaRPr>
        </a:p>
      </dsp:txBody>
      <dsp:txXfrm>
        <a:off x="2175785" y="4845459"/>
        <a:ext cx="1171672" cy="1126175"/>
      </dsp:txXfrm>
    </dsp:sp>
    <dsp:sp modelId="{96182E78-A541-4ECD-83F1-A535E1E92889}">
      <dsp:nvSpPr>
        <dsp:cNvPr id="0" name=""/>
        <dsp:cNvSpPr/>
      </dsp:nvSpPr>
      <dsp:spPr>
        <a:xfrm rot="10564546">
          <a:off x="3515401" y="3161142"/>
          <a:ext cx="563608" cy="57259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n-GB" sz="2400" kern="1200"/>
        </a:p>
      </dsp:txBody>
      <dsp:txXfrm rot="10800000">
        <a:off x="3684285" y="3269876"/>
        <a:ext cx="394526" cy="343558"/>
      </dsp:txXfrm>
    </dsp:sp>
    <dsp:sp modelId="{6F708C09-C1CA-44CF-81FA-C2F7C3BCA2A7}">
      <dsp:nvSpPr>
        <dsp:cNvPr id="0" name=""/>
        <dsp:cNvSpPr/>
      </dsp:nvSpPr>
      <dsp:spPr>
        <a:xfrm>
          <a:off x="538113" y="2653537"/>
          <a:ext cx="2719592" cy="184838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b="1" u="sng" kern="1200" dirty="0" smtClean="0">
              <a:latin typeface="Comic Sans MS" pitchFamily="66" charset="0"/>
            </a:rPr>
            <a:t>Gerald – </a:t>
          </a:r>
          <a:r>
            <a:rPr lang="en-GB" sz="1200" kern="1200" dirty="0" smtClean="0">
              <a:latin typeface="Comic Sans MS" pitchFamily="66" charset="0"/>
            </a:rPr>
            <a:t>took pity of Eva’s poor situation – liked the fact she depended on him -  ultimately she was his mistress who could be discarded at will</a:t>
          </a:r>
          <a:endParaRPr lang="en-GB" sz="1200" kern="1200" dirty="0">
            <a:latin typeface="Comic Sans MS" pitchFamily="66" charset="0"/>
          </a:endParaRPr>
        </a:p>
      </dsp:txBody>
      <dsp:txXfrm>
        <a:off x="936388" y="2924226"/>
        <a:ext cx="1923042" cy="1307004"/>
      </dsp:txXfrm>
    </dsp:sp>
    <dsp:sp modelId="{DC224F8E-EE05-41DE-9665-8EF38E7EFF39}">
      <dsp:nvSpPr>
        <dsp:cNvPr id="0" name=""/>
        <dsp:cNvSpPr/>
      </dsp:nvSpPr>
      <dsp:spPr>
        <a:xfrm rot="12975080">
          <a:off x="3714008" y="2238624"/>
          <a:ext cx="612914" cy="57259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n-GB" sz="2400" kern="1200"/>
        </a:p>
      </dsp:txBody>
      <dsp:txXfrm rot="10800000">
        <a:off x="3869161" y="2403933"/>
        <a:ext cx="441135" cy="343558"/>
      </dsp:txXfrm>
    </dsp:sp>
    <dsp:sp modelId="{AEF74241-173F-4315-8358-40CE2C73D9CB}">
      <dsp:nvSpPr>
        <dsp:cNvPr id="0" name=""/>
        <dsp:cNvSpPr/>
      </dsp:nvSpPr>
      <dsp:spPr>
        <a:xfrm>
          <a:off x="653122" y="223540"/>
          <a:ext cx="3487128" cy="222144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dirty="0" smtClean="0">
              <a:latin typeface="Comic Sans MS" pitchFamily="66" charset="0"/>
            </a:rPr>
            <a:t>The Stalls Bar (P V T ) – included in the play as a favourite hangout for the working class &amp; prostitutes</a:t>
          </a:r>
        </a:p>
        <a:p>
          <a:pPr lvl="0" algn="ctr" defTabSz="533400">
            <a:lnSpc>
              <a:spcPct val="90000"/>
            </a:lnSpc>
            <a:spcBef>
              <a:spcPct val="0"/>
            </a:spcBef>
            <a:spcAft>
              <a:spcPct val="35000"/>
            </a:spcAft>
          </a:pPr>
          <a:r>
            <a:rPr lang="en-GB" sz="1200" kern="1200" dirty="0" smtClean="0">
              <a:latin typeface="Comic Sans MS" pitchFamily="66" charset="0"/>
            </a:rPr>
            <a:t>Eric &amp; Gerald went there = Priestly shows that the upper classes are unaware of their easy lives</a:t>
          </a:r>
          <a:endParaRPr lang="en-GB" sz="1200" kern="1200" dirty="0">
            <a:latin typeface="Comic Sans MS" pitchFamily="66" charset="0"/>
          </a:endParaRPr>
        </a:p>
      </dsp:txBody>
      <dsp:txXfrm>
        <a:off x="1163800" y="548863"/>
        <a:ext cx="2465772" cy="15707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2E95D7-AD8C-4DD6-86A8-2C8863427ED3}">
      <dsp:nvSpPr>
        <dsp:cNvPr id="0" name=""/>
        <dsp:cNvSpPr/>
      </dsp:nvSpPr>
      <dsp:spPr>
        <a:xfrm>
          <a:off x="4107520" y="2394334"/>
          <a:ext cx="1708384" cy="170838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r>
            <a:rPr lang="en-GB" sz="2600" b="1" kern="1200" dirty="0" smtClean="0">
              <a:latin typeface="Comic Sans MS" pitchFamily="66" charset="0"/>
            </a:rPr>
            <a:t>Gender</a:t>
          </a:r>
          <a:endParaRPr lang="en-GB" sz="2600" b="1" kern="1200" dirty="0">
            <a:latin typeface="Comic Sans MS" pitchFamily="66" charset="0"/>
          </a:endParaRPr>
        </a:p>
      </dsp:txBody>
      <dsp:txXfrm>
        <a:off x="4357707" y="2644521"/>
        <a:ext cx="1208010" cy="1208010"/>
      </dsp:txXfrm>
    </dsp:sp>
    <dsp:sp modelId="{1FB131D6-1D73-4E18-8C99-3BC0ED7491F8}">
      <dsp:nvSpPr>
        <dsp:cNvPr id="0" name=""/>
        <dsp:cNvSpPr/>
      </dsp:nvSpPr>
      <dsp:spPr>
        <a:xfrm rot="16200000">
          <a:off x="4781181" y="1773503"/>
          <a:ext cx="361062" cy="58085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GB" sz="2100" kern="1200"/>
        </a:p>
      </dsp:txBody>
      <dsp:txXfrm>
        <a:off x="4835341" y="1943833"/>
        <a:ext cx="252743" cy="348510"/>
      </dsp:txXfrm>
    </dsp:sp>
    <dsp:sp modelId="{9782CA11-CF54-4750-8AC2-30517D703552}">
      <dsp:nvSpPr>
        <dsp:cNvPr id="0" name=""/>
        <dsp:cNvSpPr/>
      </dsp:nvSpPr>
      <dsp:spPr>
        <a:xfrm>
          <a:off x="3942771" y="4700"/>
          <a:ext cx="2037880" cy="170838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dirty="0" smtClean="0">
              <a:latin typeface="Comic Sans MS" pitchFamily="66" charset="0"/>
            </a:rPr>
            <a:t>Women were not valued by society &amp; were not allowed to vote</a:t>
          </a:r>
          <a:endParaRPr lang="en-GB" sz="1400" kern="1200" dirty="0">
            <a:latin typeface="Comic Sans MS" pitchFamily="66" charset="0"/>
          </a:endParaRPr>
        </a:p>
      </dsp:txBody>
      <dsp:txXfrm>
        <a:off x="4241212" y="254887"/>
        <a:ext cx="1440998" cy="1208010"/>
      </dsp:txXfrm>
    </dsp:sp>
    <dsp:sp modelId="{5A58EE65-D81A-4D7E-8CEC-9B68BC8FEDC8}">
      <dsp:nvSpPr>
        <dsp:cNvPr id="0" name=""/>
        <dsp:cNvSpPr/>
      </dsp:nvSpPr>
      <dsp:spPr>
        <a:xfrm rot="879048">
          <a:off x="5958064" y="3276219"/>
          <a:ext cx="440997" cy="58085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GB" sz="2100" kern="1200"/>
        </a:p>
      </dsp:txBody>
      <dsp:txXfrm>
        <a:off x="5960215" y="3375658"/>
        <a:ext cx="308698" cy="348510"/>
      </dsp:txXfrm>
    </dsp:sp>
    <dsp:sp modelId="{AB01D1B2-8C0E-4A9B-BB98-04B482FAADC0}">
      <dsp:nvSpPr>
        <dsp:cNvPr id="0" name=""/>
        <dsp:cNvSpPr/>
      </dsp:nvSpPr>
      <dsp:spPr>
        <a:xfrm>
          <a:off x="6549865" y="2569633"/>
          <a:ext cx="2834448" cy="292916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u="sng" kern="1200" dirty="0" smtClean="0">
              <a:latin typeface="Comic Sans MS" pitchFamily="66" charset="0"/>
            </a:rPr>
            <a:t>Mr B - </a:t>
          </a:r>
          <a:r>
            <a:rPr lang="en-GB" sz="1400" kern="1200" dirty="0" smtClean="0">
              <a:latin typeface="Comic Sans MS" pitchFamily="66" charset="0"/>
            </a:rPr>
            <a:t>Very dismissive toward the hundreds of women who were working for him. </a:t>
          </a:r>
          <a:r>
            <a:rPr lang="en-GB" sz="1400" b="1" kern="1200" dirty="0" smtClean="0">
              <a:latin typeface="Comic Sans MS" pitchFamily="66" charset="0"/>
            </a:rPr>
            <a:t>“We were paying the usual rates and if they didn’t like those rates, they could go and work somewhere else”.</a:t>
          </a:r>
          <a:endParaRPr lang="en-GB" sz="1400" kern="1200" dirty="0"/>
        </a:p>
      </dsp:txBody>
      <dsp:txXfrm>
        <a:off x="6964960" y="2998599"/>
        <a:ext cx="2004258" cy="2071229"/>
      </dsp:txXfrm>
    </dsp:sp>
    <dsp:sp modelId="{6EE46452-9EC2-4FAB-9AC3-58774F5FBF07}">
      <dsp:nvSpPr>
        <dsp:cNvPr id="0" name=""/>
        <dsp:cNvSpPr/>
      </dsp:nvSpPr>
      <dsp:spPr>
        <a:xfrm rot="19598022">
          <a:off x="5862827" y="2130788"/>
          <a:ext cx="710354" cy="58085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GB" sz="2100" kern="1200"/>
        </a:p>
      </dsp:txBody>
      <dsp:txXfrm>
        <a:off x="5877188" y="2294877"/>
        <a:ext cx="536099" cy="348510"/>
      </dsp:txXfrm>
    </dsp:sp>
    <dsp:sp modelId="{14CC8A3C-F7DB-4C6E-AEEC-A79498BD2649}">
      <dsp:nvSpPr>
        <dsp:cNvPr id="0" name=""/>
        <dsp:cNvSpPr/>
      </dsp:nvSpPr>
      <dsp:spPr>
        <a:xfrm>
          <a:off x="6430998" y="589442"/>
          <a:ext cx="2542964" cy="170838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dirty="0">
              <a:latin typeface="Comic Sans MS" pitchFamily="66" charset="0"/>
            </a:rPr>
            <a:t>For working class women, a job was crucial. There was no social security, so with no job came no money.</a:t>
          </a:r>
        </a:p>
      </dsp:txBody>
      <dsp:txXfrm>
        <a:off x="6803406" y="839629"/>
        <a:ext cx="1798148" cy="1208010"/>
      </dsp:txXfrm>
    </dsp:sp>
    <dsp:sp modelId="{72E9EC92-EC2F-4E1D-93C4-DBD465AAC6FC}">
      <dsp:nvSpPr>
        <dsp:cNvPr id="0" name=""/>
        <dsp:cNvSpPr/>
      </dsp:nvSpPr>
      <dsp:spPr>
        <a:xfrm rot="5400000">
          <a:off x="4883210" y="3955965"/>
          <a:ext cx="157002" cy="58085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GB" sz="2100" kern="1200"/>
        </a:p>
      </dsp:txBody>
      <dsp:txXfrm>
        <a:off x="4906761" y="4048585"/>
        <a:ext cx="109901" cy="348510"/>
      </dsp:txXfrm>
    </dsp:sp>
    <dsp:sp modelId="{D675D0A3-437C-4D86-9A34-0BBC0C1FD28C}">
      <dsp:nvSpPr>
        <dsp:cNvPr id="0" name=""/>
        <dsp:cNvSpPr/>
      </dsp:nvSpPr>
      <dsp:spPr>
        <a:xfrm>
          <a:off x="3455070" y="4398950"/>
          <a:ext cx="3013282" cy="170838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u="sng" kern="1200" dirty="0" smtClean="0">
              <a:latin typeface="Comic Sans MS" pitchFamily="66" charset="0"/>
            </a:rPr>
            <a:t>Gerald - </a:t>
          </a:r>
          <a:r>
            <a:rPr lang="en-GB" sz="1400" kern="1200" dirty="0" smtClean="0">
              <a:latin typeface="Comic Sans MS" pitchFamily="66" charset="0"/>
            </a:rPr>
            <a:t>Saw Eva as </a:t>
          </a:r>
          <a:r>
            <a:rPr lang="en-GB" sz="1400" b="1" kern="1200" dirty="0" smtClean="0">
              <a:latin typeface="Comic Sans MS" pitchFamily="66" charset="0"/>
            </a:rPr>
            <a:t>“young and fresh and charming” </a:t>
          </a:r>
          <a:r>
            <a:rPr lang="en-GB" sz="1400" kern="1200" dirty="0" smtClean="0">
              <a:latin typeface="Comic Sans MS" pitchFamily="66" charset="0"/>
            </a:rPr>
            <a:t>e.g. someone vulnerable he could amuse himself by helping.</a:t>
          </a:r>
          <a:r>
            <a:rPr lang="en-GB" sz="1400" kern="1200" dirty="0" smtClean="0"/>
            <a:t> </a:t>
          </a:r>
          <a:endParaRPr lang="en-GB" sz="1400" kern="1200" dirty="0"/>
        </a:p>
      </dsp:txBody>
      <dsp:txXfrm>
        <a:off x="3896355" y="4649137"/>
        <a:ext cx="2130712" cy="1208010"/>
      </dsp:txXfrm>
    </dsp:sp>
    <dsp:sp modelId="{03987A9C-14F3-4AE4-88CA-F86B46925EF8}">
      <dsp:nvSpPr>
        <dsp:cNvPr id="0" name=""/>
        <dsp:cNvSpPr/>
      </dsp:nvSpPr>
      <dsp:spPr>
        <a:xfrm rot="9735426">
          <a:off x="3654086" y="3318867"/>
          <a:ext cx="360219" cy="58085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GB" sz="2100" kern="1200"/>
        </a:p>
      </dsp:txBody>
      <dsp:txXfrm rot="10800000">
        <a:off x="3759582" y="3418571"/>
        <a:ext cx="252153" cy="348510"/>
      </dsp:txXfrm>
    </dsp:sp>
    <dsp:sp modelId="{E5811585-40B6-4350-9460-D8A28723669E}">
      <dsp:nvSpPr>
        <dsp:cNvPr id="0" name=""/>
        <dsp:cNvSpPr/>
      </dsp:nvSpPr>
      <dsp:spPr>
        <a:xfrm>
          <a:off x="591853" y="2835578"/>
          <a:ext cx="2997633" cy="266316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u="sng" kern="1200" dirty="0" smtClean="0">
              <a:latin typeface="Comic Sans MS" pitchFamily="66" charset="0"/>
            </a:rPr>
            <a:t>Mrs B - </a:t>
          </a:r>
          <a:r>
            <a:rPr lang="en-GB" sz="1400" kern="1200" dirty="0" smtClean="0">
              <a:latin typeface="Comic Sans MS" pitchFamily="66" charset="0"/>
            </a:rPr>
            <a:t>Shocked that </a:t>
          </a:r>
          <a:r>
            <a:rPr lang="en-GB" sz="1400" b="1" kern="1200" dirty="0" smtClean="0">
              <a:latin typeface="Comic Sans MS" pitchFamily="66" charset="0"/>
            </a:rPr>
            <a:t>“a girl of that sort would ever refuse money” </a:t>
          </a:r>
          <a:r>
            <a:rPr lang="en-GB" sz="1400" kern="1200" dirty="0" smtClean="0">
              <a:latin typeface="Comic Sans MS" pitchFamily="66" charset="0"/>
            </a:rPr>
            <a:t>– her charity hardly scratched the surface of the troubled women they helped. Were they </a:t>
          </a:r>
          <a:r>
            <a:rPr lang="en-GB" sz="1400" b="1" kern="1200" dirty="0" smtClean="0">
              <a:latin typeface="Comic Sans MS" pitchFamily="66" charset="0"/>
            </a:rPr>
            <a:t>really</a:t>
          </a:r>
          <a:r>
            <a:rPr lang="en-GB" sz="1400" kern="1200" dirty="0" smtClean="0">
              <a:latin typeface="Comic Sans MS" pitchFamily="66" charset="0"/>
            </a:rPr>
            <a:t> helping?</a:t>
          </a:r>
          <a:endParaRPr lang="en-GB" sz="1400" kern="1200" dirty="0">
            <a:latin typeface="Comic Sans MS" pitchFamily="66" charset="0"/>
          </a:endParaRPr>
        </a:p>
      </dsp:txBody>
      <dsp:txXfrm>
        <a:off x="1030846" y="3225590"/>
        <a:ext cx="2119647" cy="1883142"/>
      </dsp:txXfrm>
    </dsp:sp>
    <dsp:sp modelId="{7B94825F-525F-499D-B931-31EA7A62AD0F}">
      <dsp:nvSpPr>
        <dsp:cNvPr id="0" name=""/>
        <dsp:cNvSpPr/>
      </dsp:nvSpPr>
      <dsp:spPr>
        <a:xfrm rot="12838806">
          <a:off x="3579093" y="2206727"/>
          <a:ext cx="535654" cy="58085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GB" sz="2100" kern="1200"/>
        </a:p>
      </dsp:txBody>
      <dsp:txXfrm rot="10800000">
        <a:off x="3726068" y="2367804"/>
        <a:ext cx="374958" cy="348510"/>
      </dsp:txXfrm>
    </dsp:sp>
    <dsp:sp modelId="{7BA1B2A4-4DFD-41B2-91D7-4B85B03668C5}">
      <dsp:nvSpPr>
        <dsp:cNvPr id="0" name=""/>
        <dsp:cNvSpPr/>
      </dsp:nvSpPr>
      <dsp:spPr>
        <a:xfrm>
          <a:off x="794802" y="248453"/>
          <a:ext cx="2967754" cy="238340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dirty="0" smtClean="0">
              <a:latin typeface="Comic Sans MS" pitchFamily="66" charset="0"/>
            </a:rPr>
            <a:t>Women were viewed as the inferior sex – Mr B doesn’t want Sheila to hear such matters surrounding Eva’s death – as if she’s too fragile/naïve  to understand</a:t>
          </a:r>
          <a:endParaRPr lang="en-GB" sz="1400" kern="1200" dirty="0">
            <a:latin typeface="Comic Sans MS" pitchFamily="66" charset="0"/>
          </a:endParaRPr>
        </a:p>
      </dsp:txBody>
      <dsp:txXfrm>
        <a:off x="1229420" y="597494"/>
        <a:ext cx="2098518" cy="1685319"/>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3E8C6D76</Template>
  <TotalTime>1</TotalTime>
  <Pages>32</Pages>
  <Words>3631</Words>
  <Characters>20699</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24282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Mills</dc:creator>
  <cp:lastModifiedBy>Pankhurst K</cp:lastModifiedBy>
  <cp:revision>2</cp:revision>
  <cp:lastPrinted>2017-02-09T09:40:00Z</cp:lastPrinted>
  <dcterms:created xsi:type="dcterms:W3CDTF">2019-10-30T11:25:00Z</dcterms:created>
  <dcterms:modified xsi:type="dcterms:W3CDTF">2019-10-30T11:25:00Z</dcterms:modified>
</cp:coreProperties>
</file>