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03" w:rsidRPr="001C5C75" w:rsidRDefault="001C5C75">
      <w:pPr>
        <w:rPr>
          <w:b/>
          <w:u w:val="single"/>
        </w:rPr>
      </w:pPr>
      <w:bookmarkStart w:id="0" w:name="_GoBack"/>
      <w:bookmarkEnd w:id="0"/>
      <w:r w:rsidRPr="001C5C75">
        <w:rPr>
          <w:b/>
          <w:u w:val="single"/>
        </w:rPr>
        <w:t xml:space="preserve">The Necklace: </w:t>
      </w:r>
      <w:r w:rsidR="00D26DDB" w:rsidRPr="001C5C75">
        <w:rPr>
          <w:b/>
          <w:u w:val="single"/>
        </w:rPr>
        <w:t>Madame Loisel – Character Study</w:t>
      </w:r>
    </w:p>
    <w:p w:rsidR="001F56BA" w:rsidRDefault="001F56BA">
      <w:r>
        <w:t>Answer questions 1, 4, 5 and 6 in your exercise books.</w:t>
      </w:r>
    </w:p>
    <w:p w:rsidR="001F56BA" w:rsidRDefault="001F56BA" w:rsidP="00D26DDB">
      <w:pPr>
        <w:pStyle w:val="ListParagraph"/>
        <w:numPr>
          <w:ilvl w:val="0"/>
          <w:numId w:val="1"/>
        </w:numPr>
      </w:pPr>
      <w:r>
        <w:t>How is the story structured? Explain your observations.</w:t>
      </w:r>
    </w:p>
    <w:p w:rsidR="001F56BA" w:rsidRDefault="001F56BA" w:rsidP="001F56BA">
      <w:pPr>
        <w:pStyle w:val="ListParagraph"/>
      </w:pPr>
    </w:p>
    <w:p w:rsidR="00D26DDB" w:rsidRDefault="00D26DDB" w:rsidP="00D26DDB">
      <w:pPr>
        <w:pStyle w:val="ListParagraph"/>
        <w:numPr>
          <w:ilvl w:val="0"/>
          <w:numId w:val="1"/>
        </w:numPr>
      </w:pPr>
      <w:r>
        <w:t>Draw a graph showing Mme Loisel’s emotions.</w:t>
      </w:r>
    </w:p>
    <w:p w:rsidR="00D26DDB" w:rsidRDefault="00D26DDB">
      <w:r w:rsidRPr="00D26DD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29D8" wp14:editId="57D1313D">
                <wp:simplePos x="0" y="0"/>
                <wp:positionH relativeFrom="column">
                  <wp:posOffset>26894</wp:posOffset>
                </wp:positionH>
                <wp:positionV relativeFrom="paragraph">
                  <wp:posOffset>1862231</wp:posOffset>
                </wp:positionV>
                <wp:extent cx="4410635" cy="56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635" cy="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6.65pt" to="349.4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195355</wp:posOffset>
                </wp:positionV>
                <wp:extent cx="0" cy="166743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7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5.4pt" to="2.1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" strokecolor="#4579b8 [3044]"/>
            </w:pict>
          </mc:Fallback>
        </mc:AlternateContent>
      </w:r>
      <w:r>
        <w:t>happy</w:t>
      </w:r>
    </w:p>
    <w:p w:rsidR="00D26DDB" w:rsidRDefault="00D26DDB"/>
    <w:p w:rsidR="00D26DDB" w:rsidRDefault="00D26DDB"/>
    <w:p w:rsidR="00D26DDB" w:rsidRDefault="00D26DDB"/>
    <w:p w:rsidR="00D26DDB" w:rsidRDefault="00D26DDB"/>
    <w:p w:rsidR="00D26DDB" w:rsidRDefault="00D26DDB"/>
    <w:p w:rsidR="00D26DDB" w:rsidRDefault="00D26DDB">
      <w:r>
        <w:t>unhappy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=&gt;time</w:t>
      </w:r>
    </w:p>
    <w:p w:rsidR="00D26DDB" w:rsidRDefault="00D26DDB" w:rsidP="00D26DDB">
      <w:pPr>
        <w:pStyle w:val="ListParagraph"/>
        <w:numPr>
          <w:ilvl w:val="0"/>
          <w:numId w:val="1"/>
        </w:numPr>
      </w:pPr>
      <w:r>
        <w:t>Find reasons for Mme Loisel’s unhappiness, with brief quotes (include lines)</w:t>
      </w:r>
      <w:r w:rsidR="001F56BA">
        <w:t>. Describe, don’t judge!</w:t>
      </w:r>
    </w:p>
    <w:p w:rsidR="00D26DDB" w:rsidRDefault="00D26DDB" w:rsidP="00D26DDB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</w:p>
    <w:p w:rsidR="00D26DDB" w:rsidRDefault="00D26DDB" w:rsidP="00D26DDB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</w:p>
    <w:p w:rsidR="00D26DDB" w:rsidRDefault="00D26DDB" w:rsidP="00D26DDB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</w:p>
    <w:p w:rsidR="00D26DDB" w:rsidRDefault="00D26DDB" w:rsidP="00D26DDB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</w:p>
    <w:p w:rsidR="00D26DDB" w:rsidRDefault="00D26DDB" w:rsidP="00D26DDB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</w:p>
    <w:p w:rsidR="00D26DDB" w:rsidRDefault="00D26DDB" w:rsidP="00D26DDB">
      <w:pPr>
        <w:pStyle w:val="ListParagraph"/>
        <w:spacing w:line="480" w:lineRule="auto"/>
      </w:pPr>
    </w:p>
    <w:p w:rsidR="00D26DDB" w:rsidRDefault="00D26DDB" w:rsidP="00D26DDB">
      <w:pPr>
        <w:pStyle w:val="ListParagraph"/>
        <w:numPr>
          <w:ilvl w:val="0"/>
          <w:numId w:val="1"/>
        </w:numPr>
      </w:pPr>
      <w:r>
        <w:t>Do you blame Mme Loisel for what happens, or do you sympathise with her?</w:t>
      </w:r>
      <w:r w:rsidR="001F56BA">
        <w:t xml:space="preserve"> Explain your judgement.</w:t>
      </w:r>
    </w:p>
    <w:p w:rsidR="00D26DDB" w:rsidRDefault="00D26DDB" w:rsidP="00D26DDB">
      <w:pPr>
        <w:pStyle w:val="ListParagraph"/>
        <w:numPr>
          <w:ilvl w:val="0"/>
          <w:numId w:val="1"/>
        </w:numPr>
      </w:pPr>
      <w:r>
        <w:t>Using the quotes from your homework, and the notes on the Mme Loisel in the Edexcel book, what is your opinion of Mme Loisel’s character</w:t>
      </w:r>
      <w:r w:rsidR="001F56BA">
        <w:t>? Reflect on how the author (Guy de Maupassant) presents this character – what are his intentions? Write at least three paragraphs in your book to answer this question.</w:t>
      </w:r>
    </w:p>
    <w:p w:rsidR="001F56BA" w:rsidRDefault="001F56BA" w:rsidP="001F56BA">
      <w:pPr>
        <w:pStyle w:val="ListParagraph"/>
      </w:pPr>
    </w:p>
    <w:p w:rsidR="001F56BA" w:rsidRDefault="001F56BA" w:rsidP="001F56BA">
      <w:pPr>
        <w:pStyle w:val="ListParagraph"/>
        <w:numPr>
          <w:ilvl w:val="0"/>
          <w:numId w:val="1"/>
        </w:numPr>
      </w:pPr>
      <w:r>
        <w:t>Language: Read about the language used in your textbook. Explain in your own words the effect of the difference in language when Mme Loisel is rich and when she is poor.</w:t>
      </w:r>
    </w:p>
    <w:p w:rsidR="001C5C75" w:rsidRDefault="001C5C75" w:rsidP="001C5C75">
      <w:pPr>
        <w:pStyle w:val="ListParagraph"/>
      </w:pPr>
    </w:p>
    <w:p w:rsidR="001C5C75" w:rsidRPr="001C5C75" w:rsidRDefault="001C5C75" w:rsidP="001C5C75">
      <w:pPr>
        <w:pStyle w:val="ListParagraph"/>
        <w:numPr>
          <w:ilvl w:val="0"/>
          <w:numId w:val="1"/>
        </w:numPr>
        <w:rPr>
          <w:b/>
        </w:rPr>
      </w:pPr>
      <w:r w:rsidRPr="001C5C75">
        <w:rPr>
          <w:b/>
        </w:rPr>
        <w:t>Extension: Mindmap or Written answer</w:t>
      </w:r>
    </w:p>
    <w:p w:rsidR="001C5C75" w:rsidRDefault="001C5C75" w:rsidP="001C5C75">
      <w:pPr>
        <w:pStyle w:val="ListParagraph"/>
      </w:pPr>
      <w:r>
        <w:t>Mme Loisel seems trapped by society. To what extent do you think women are trapped by society in today’s world? Do you know what is meant by a “glass ceiling”?</w:t>
      </w:r>
    </w:p>
    <w:p w:rsidR="001C5C75" w:rsidRDefault="001C5C75" w:rsidP="001C5C75">
      <w:pPr>
        <w:pStyle w:val="ListParagraph"/>
      </w:pPr>
    </w:p>
    <w:sectPr w:rsidR="001C5C75" w:rsidSect="00D2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EB"/>
    <w:multiLevelType w:val="hybridMultilevel"/>
    <w:tmpl w:val="FD900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673"/>
    <w:multiLevelType w:val="hybridMultilevel"/>
    <w:tmpl w:val="CF44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DB"/>
    <w:rsid w:val="000D456A"/>
    <w:rsid w:val="001C5C75"/>
    <w:rsid w:val="001F56BA"/>
    <w:rsid w:val="0033298A"/>
    <w:rsid w:val="00C20E8F"/>
    <w:rsid w:val="00D26DDB"/>
    <w:rsid w:val="00E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FBEE6C23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F</dc:creator>
  <cp:lastModifiedBy>Smeaton L</cp:lastModifiedBy>
  <cp:revision>2</cp:revision>
  <cp:lastPrinted>2015-03-03T14:22:00Z</cp:lastPrinted>
  <dcterms:created xsi:type="dcterms:W3CDTF">2015-03-06T09:30:00Z</dcterms:created>
  <dcterms:modified xsi:type="dcterms:W3CDTF">2015-03-06T09:30:00Z</dcterms:modified>
</cp:coreProperties>
</file>